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9D19" w14:textId="4E2DF32F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Ciudad y fecha </w:t>
      </w:r>
    </w:p>
    <w:p w14:paraId="75B3BC71" w14:textId="77777777" w:rsidR="00243A05" w:rsidRPr="00B00AD3" w:rsidRDefault="00243A0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C8AC8F" w14:textId="744AC252" w:rsidR="00F147B8" w:rsidRPr="00B00AD3" w:rsidRDefault="00F147B8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Señores </w:t>
      </w:r>
    </w:p>
    <w:p w14:paraId="0B513EA1" w14:textId="0836280B" w:rsidR="00243A05" w:rsidRPr="00B00AD3" w:rsidRDefault="00EC4EDC" w:rsidP="00F24E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0AD3">
        <w:rPr>
          <w:rFonts w:ascii="Arial" w:hAnsi="Arial" w:cs="Arial"/>
          <w:b/>
          <w:bCs/>
        </w:rPr>
        <w:t>AUTORIDAD CENTRAL</w:t>
      </w:r>
    </w:p>
    <w:p w14:paraId="46DC5877" w14:textId="4BFD096E" w:rsidR="00243A05" w:rsidRPr="00B00AD3" w:rsidRDefault="00EC4EDC" w:rsidP="00F24E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0AD3">
        <w:rPr>
          <w:rFonts w:ascii="Arial" w:hAnsi="Arial" w:cs="Arial"/>
          <w:b/>
          <w:bCs/>
        </w:rPr>
        <w:t>ORGANISMO ACREDITADO</w:t>
      </w:r>
    </w:p>
    <w:p w14:paraId="0E3AACFE" w14:textId="77777777" w:rsidR="00F24E35" w:rsidRPr="00B00AD3" w:rsidRDefault="00243A05" w:rsidP="00F24E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0AD3">
        <w:rPr>
          <w:rFonts w:ascii="Arial" w:hAnsi="Arial" w:cs="Arial"/>
          <w:b/>
          <w:bCs/>
        </w:rPr>
        <w:t>Representante Legal en Colombia</w:t>
      </w:r>
      <w:r w:rsidR="00F24E35" w:rsidRPr="00B00AD3">
        <w:rPr>
          <w:rFonts w:ascii="Arial" w:hAnsi="Arial" w:cs="Arial"/>
          <w:b/>
          <w:bCs/>
        </w:rPr>
        <w:t xml:space="preserve"> </w:t>
      </w:r>
    </w:p>
    <w:p w14:paraId="7C0B44FE" w14:textId="617A881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Dirección y Teléfono</w:t>
      </w:r>
    </w:p>
    <w:p w14:paraId="47F87B03" w14:textId="77777777" w:rsidR="00F147B8" w:rsidRPr="00B00AD3" w:rsidRDefault="00243A05" w:rsidP="00F147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Correo electrónico</w:t>
      </w:r>
    </w:p>
    <w:p w14:paraId="003B4EF9" w14:textId="0A278021" w:rsidR="00F24E35" w:rsidRPr="00B00AD3" w:rsidRDefault="00F147B8" w:rsidP="00F147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País </w:t>
      </w:r>
    </w:p>
    <w:p w14:paraId="14247E48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54F93D9" w14:textId="0C4A57E9" w:rsidR="00F24E35" w:rsidRPr="00B00AD3" w:rsidRDefault="00243A05" w:rsidP="00F147B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0AD3">
        <w:rPr>
          <w:rFonts w:ascii="Arial" w:hAnsi="Arial" w:cs="Arial"/>
          <w:b/>
          <w:bCs/>
        </w:rPr>
        <w:t>ASUNTO</w:t>
      </w:r>
      <w:r w:rsidR="00F24E35" w:rsidRPr="00B00AD3">
        <w:rPr>
          <w:rFonts w:ascii="Arial" w:hAnsi="Arial" w:cs="Arial"/>
          <w:b/>
          <w:bCs/>
        </w:rPr>
        <w:t>: SOLICITUD DE ADOPCI</w:t>
      </w:r>
      <w:r w:rsidR="00F147B8" w:rsidRPr="00B00AD3">
        <w:rPr>
          <w:rFonts w:ascii="Arial" w:hAnsi="Arial" w:cs="Arial"/>
          <w:b/>
          <w:bCs/>
        </w:rPr>
        <w:t>Ó</w:t>
      </w:r>
      <w:r w:rsidR="00F24E35" w:rsidRPr="00B00AD3">
        <w:rPr>
          <w:rFonts w:ascii="Arial" w:hAnsi="Arial" w:cs="Arial"/>
          <w:b/>
          <w:bCs/>
        </w:rPr>
        <w:t>N N</w:t>
      </w:r>
      <w:r w:rsidR="00F147B8" w:rsidRPr="00B00AD3">
        <w:rPr>
          <w:rFonts w:ascii="Arial" w:hAnsi="Arial" w:cs="Arial"/>
          <w:b/>
          <w:bCs/>
        </w:rPr>
        <w:t>o:</w:t>
      </w:r>
    </w:p>
    <w:p w14:paraId="16AEA11A" w14:textId="77777777" w:rsidR="00F147B8" w:rsidRPr="00B00AD3" w:rsidRDefault="00F147B8" w:rsidP="00F147B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972927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Respetado</w:t>
      </w:r>
      <w:r w:rsidR="00243A05" w:rsidRPr="00B00AD3">
        <w:rPr>
          <w:rFonts w:ascii="Arial" w:hAnsi="Arial" w:cs="Arial"/>
        </w:rPr>
        <w:t xml:space="preserve">s señores, </w:t>
      </w:r>
      <w:r w:rsidRPr="00B00AD3">
        <w:rPr>
          <w:rFonts w:ascii="Arial" w:hAnsi="Arial" w:cs="Arial"/>
        </w:rPr>
        <w:t xml:space="preserve"> </w:t>
      </w:r>
    </w:p>
    <w:p w14:paraId="0812BCED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E67809" w14:textId="104C7F71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Atentamente me permito comunicarle</w:t>
      </w:r>
      <w:r w:rsidR="00F147B8" w:rsidRPr="00B00AD3">
        <w:rPr>
          <w:rFonts w:ascii="Arial" w:hAnsi="Arial" w:cs="Arial"/>
        </w:rPr>
        <w:t>/</w:t>
      </w:r>
      <w:r w:rsidRPr="00B00AD3">
        <w:rPr>
          <w:rFonts w:ascii="Arial" w:hAnsi="Arial" w:cs="Arial"/>
        </w:rPr>
        <w:t>s que la idoneidad otorgada por su país</w:t>
      </w:r>
      <w:r w:rsidR="00951514" w:rsidRPr="00B00AD3">
        <w:rPr>
          <w:rFonts w:ascii="Arial" w:hAnsi="Arial" w:cs="Arial"/>
        </w:rPr>
        <w:t xml:space="preserve"> pa</w:t>
      </w:r>
      <w:r w:rsidR="00631937" w:rsidRPr="00B00AD3">
        <w:rPr>
          <w:rFonts w:ascii="Arial" w:hAnsi="Arial" w:cs="Arial"/>
        </w:rPr>
        <w:t>ra los solicitantes ____________________________ y _______________________</w:t>
      </w:r>
      <w:r w:rsidRPr="00B00AD3">
        <w:rPr>
          <w:rFonts w:ascii="Arial" w:hAnsi="Arial" w:cs="Arial"/>
        </w:rPr>
        <w:t xml:space="preserve"> </w:t>
      </w:r>
      <w:r w:rsidRPr="00B00AD3">
        <w:rPr>
          <w:rFonts w:ascii="Arial" w:hAnsi="Arial" w:cs="Arial"/>
          <w:b/>
          <w:bCs/>
        </w:rPr>
        <w:t xml:space="preserve">ha sido refrendada </w:t>
      </w:r>
      <w:r w:rsidRPr="00B00AD3">
        <w:rPr>
          <w:rFonts w:ascii="Arial" w:hAnsi="Arial" w:cs="Arial"/>
        </w:rPr>
        <w:t>para adoptar a un niño, niña o adolescente en Colombia en el siguiente rango de edad ____________</w:t>
      </w:r>
      <w:r w:rsidR="00243A05" w:rsidRPr="00B00AD3">
        <w:rPr>
          <w:rFonts w:ascii="Arial" w:hAnsi="Arial" w:cs="Arial"/>
        </w:rPr>
        <w:t xml:space="preserve"> y </w:t>
      </w:r>
      <w:r w:rsidR="00F147B8" w:rsidRPr="00B00AD3">
        <w:rPr>
          <w:rFonts w:ascii="Arial" w:hAnsi="Arial" w:cs="Arial"/>
        </w:rPr>
        <w:t xml:space="preserve">con las siguientes </w:t>
      </w:r>
      <w:r w:rsidR="00243A05" w:rsidRPr="00B00AD3">
        <w:rPr>
          <w:rFonts w:ascii="Arial" w:hAnsi="Arial" w:cs="Arial"/>
        </w:rPr>
        <w:t>características:</w:t>
      </w:r>
      <w:r w:rsidR="00631937" w:rsidRPr="00B00AD3">
        <w:rPr>
          <w:rFonts w:ascii="Arial" w:hAnsi="Arial" w:cs="Arial"/>
        </w:rPr>
        <w:t xml:space="preserve"> __________</w:t>
      </w:r>
      <w:r w:rsidR="0073373E" w:rsidRPr="00B00AD3">
        <w:rPr>
          <w:rFonts w:ascii="Arial" w:hAnsi="Arial" w:cs="Arial"/>
        </w:rPr>
        <w:t>_________________________________________</w:t>
      </w:r>
      <w:r w:rsidRPr="00B00AD3">
        <w:rPr>
          <w:rFonts w:ascii="Arial" w:hAnsi="Arial" w:cs="Arial"/>
        </w:rPr>
        <w:t xml:space="preserve">. </w:t>
      </w:r>
    </w:p>
    <w:p w14:paraId="1197C3FE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4C35EC" w14:textId="702F0054" w:rsidR="00AD1E74" w:rsidRPr="00B00AD3" w:rsidRDefault="00243A0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Lo anterior implica que la solicitud de adopción ingres</w:t>
      </w:r>
      <w:r w:rsidR="00AD1E74" w:rsidRPr="00B00AD3">
        <w:rPr>
          <w:rFonts w:ascii="Arial" w:hAnsi="Arial" w:cs="Arial"/>
        </w:rPr>
        <w:t>ó</w:t>
      </w:r>
      <w:r w:rsidR="00F24E35" w:rsidRPr="00B00AD3">
        <w:rPr>
          <w:rFonts w:ascii="Arial" w:hAnsi="Arial" w:cs="Arial"/>
        </w:rPr>
        <w:t xml:space="preserve"> a lista de espera a partir de la fecha ______________. </w:t>
      </w:r>
    </w:p>
    <w:p w14:paraId="41978799" w14:textId="77777777" w:rsidR="00AD1E74" w:rsidRPr="00B00AD3" w:rsidRDefault="00AD1E74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B53E2B" w14:textId="77777777" w:rsidR="00C24CFE" w:rsidRPr="00B00AD3" w:rsidRDefault="00243A0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Es importante </w:t>
      </w:r>
      <w:r w:rsidR="00AD1E74" w:rsidRPr="00B00AD3">
        <w:rPr>
          <w:rFonts w:ascii="Arial" w:hAnsi="Arial" w:cs="Arial"/>
        </w:rPr>
        <w:t>tener en cuenta</w:t>
      </w:r>
      <w:r w:rsidR="00F147B8" w:rsidRPr="00B00AD3">
        <w:rPr>
          <w:rFonts w:ascii="Arial" w:hAnsi="Arial" w:cs="Arial"/>
        </w:rPr>
        <w:t xml:space="preserve"> que</w:t>
      </w:r>
      <w:r w:rsidR="00AD1E74" w:rsidRPr="00B00AD3">
        <w:rPr>
          <w:rFonts w:ascii="Arial" w:hAnsi="Arial" w:cs="Arial"/>
        </w:rPr>
        <w:t xml:space="preserve">: </w:t>
      </w:r>
    </w:p>
    <w:p w14:paraId="4DB42037" w14:textId="3ACCE317" w:rsidR="00C24CFE" w:rsidRPr="00B00AD3" w:rsidRDefault="00AD1E74" w:rsidP="00C24CFE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Los informes psicosociales se deben actualizar cada </w:t>
      </w:r>
      <w:r w:rsidRPr="00B00AD3">
        <w:rPr>
          <w:rFonts w:ascii="Arial" w:hAnsi="Arial" w:cs="Arial"/>
          <w:b/>
          <w:bCs/>
        </w:rPr>
        <w:t>dos años</w:t>
      </w:r>
      <w:r w:rsidRPr="00B00AD3">
        <w:rPr>
          <w:rFonts w:ascii="Arial" w:hAnsi="Arial" w:cs="Arial"/>
        </w:rPr>
        <w:t xml:space="preserve"> a partir de la fecha de elaboración de los mismos. </w:t>
      </w:r>
    </w:p>
    <w:p w14:paraId="56399C3B" w14:textId="77777777" w:rsidR="00C24CFE" w:rsidRPr="00B00AD3" w:rsidRDefault="00C24CFE" w:rsidP="00C24CFE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94766B5" w14:textId="3F380C03" w:rsidR="00C24CFE" w:rsidRPr="00B00AD3" w:rsidRDefault="00AD1E74" w:rsidP="00C24CFE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E</w:t>
      </w:r>
      <w:r w:rsidR="00243A05" w:rsidRPr="00B00AD3">
        <w:rPr>
          <w:rFonts w:ascii="Arial" w:hAnsi="Arial" w:cs="Arial"/>
        </w:rPr>
        <w:t>s</w:t>
      </w:r>
      <w:r w:rsidR="00F24E35" w:rsidRPr="00B00AD3">
        <w:rPr>
          <w:rFonts w:ascii="Arial" w:hAnsi="Arial" w:cs="Arial"/>
        </w:rPr>
        <w:t xml:space="preserve"> deber i</w:t>
      </w:r>
      <w:r w:rsidR="00243A05" w:rsidRPr="00B00AD3">
        <w:rPr>
          <w:rFonts w:ascii="Arial" w:hAnsi="Arial" w:cs="Arial"/>
        </w:rPr>
        <w:t xml:space="preserve">nformar </w:t>
      </w:r>
      <w:r w:rsidRPr="00B00AD3">
        <w:rPr>
          <w:rFonts w:ascii="Arial" w:hAnsi="Arial" w:cs="Arial"/>
        </w:rPr>
        <w:t>inmediatament</w:t>
      </w:r>
      <w:r w:rsidR="28CF8497" w:rsidRPr="00B00AD3">
        <w:rPr>
          <w:rFonts w:ascii="Arial" w:hAnsi="Arial" w:cs="Arial"/>
        </w:rPr>
        <w:t xml:space="preserve">e </w:t>
      </w:r>
      <w:r w:rsidRPr="00B00AD3">
        <w:rPr>
          <w:rFonts w:ascii="Arial" w:hAnsi="Arial" w:cs="Arial"/>
        </w:rPr>
        <w:t>s</w:t>
      </w:r>
      <w:r w:rsidR="2758925C" w:rsidRPr="00B00AD3">
        <w:rPr>
          <w:rFonts w:ascii="Arial" w:hAnsi="Arial" w:cs="Arial"/>
        </w:rPr>
        <w:t>e</w:t>
      </w:r>
      <w:r w:rsidRPr="00B00AD3">
        <w:rPr>
          <w:rFonts w:ascii="Arial" w:hAnsi="Arial" w:cs="Arial"/>
        </w:rPr>
        <w:t xml:space="preserve"> presente </w:t>
      </w:r>
      <w:r w:rsidR="00F24E35" w:rsidRPr="00B00AD3">
        <w:rPr>
          <w:rFonts w:ascii="Arial" w:hAnsi="Arial" w:cs="Arial"/>
        </w:rPr>
        <w:t>cualquier circunstancia que altere, modifique o cambie las condiciones que dieron lugar a la refrendac</w:t>
      </w:r>
      <w:r w:rsidR="00243A05" w:rsidRPr="00B00AD3">
        <w:rPr>
          <w:rFonts w:ascii="Arial" w:hAnsi="Arial" w:cs="Arial"/>
        </w:rPr>
        <w:t>ión de la idoneidad en nuestro país</w:t>
      </w:r>
      <w:r w:rsidRPr="00B00AD3">
        <w:rPr>
          <w:rFonts w:ascii="Arial" w:hAnsi="Arial" w:cs="Arial"/>
        </w:rPr>
        <w:t xml:space="preserve">, el no </w:t>
      </w:r>
      <w:r w:rsidR="1EEB9E61" w:rsidRPr="00B00AD3">
        <w:rPr>
          <w:rFonts w:ascii="Arial" w:hAnsi="Arial" w:cs="Arial"/>
        </w:rPr>
        <w:t xml:space="preserve">brindar </w:t>
      </w:r>
      <w:r w:rsidRPr="00B00AD3">
        <w:rPr>
          <w:rFonts w:ascii="Arial" w:hAnsi="Arial" w:cs="Arial"/>
        </w:rPr>
        <w:t>esta información a tiempo puede ser causal de suspensión temporal o desistimiento.</w:t>
      </w:r>
    </w:p>
    <w:p w14:paraId="5F934328" w14:textId="77777777" w:rsidR="00C24CFE" w:rsidRPr="00B00AD3" w:rsidRDefault="00C24CFE" w:rsidP="00C24CFE">
      <w:pPr>
        <w:pStyle w:val="Prrafodelista"/>
        <w:rPr>
          <w:rFonts w:ascii="Arial" w:hAnsi="Arial" w:cs="Arial"/>
        </w:rPr>
      </w:pPr>
    </w:p>
    <w:p w14:paraId="43944FE2" w14:textId="4683F35C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Se </w:t>
      </w:r>
      <w:r w:rsidR="00243A05" w:rsidRPr="00B00AD3">
        <w:rPr>
          <w:rFonts w:ascii="Arial" w:hAnsi="Arial" w:cs="Arial"/>
        </w:rPr>
        <w:t>recomienda continuar con la</w:t>
      </w:r>
      <w:r w:rsidRPr="00B00AD3">
        <w:rPr>
          <w:rFonts w:ascii="Arial" w:hAnsi="Arial" w:cs="Arial"/>
        </w:rPr>
        <w:t xml:space="preserve"> preparación para el momento del encuentro, especialmente respecto </w:t>
      </w:r>
      <w:r w:rsidR="51D3E6EB" w:rsidRPr="00B00AD3">
        <w:rPr>
          <w:rFonts w:ascii="Arial" w:hAnsi="Arial" w:cs="Arial"/>
        </w:rPr>
        <w:t xml:space="preserve">a las características del niño, </w:t>
      </w:r>
      <w:r w:rsidR="00070EF5" w:rsidRPr="00B00AD3">
        <w:rPr>
          <w:rFonts w:ascii="Arial" w:hAnsi="Arial" w:cs="Arial"/>
        </w:rPr>
        <w:t xml:space="preserve">la </w:t>
      </w:r>
      <w:r w:rsidR="51D3E6EB" w:rsidRPr="00B00AD3">
        <w:rPr>
          <w:rFonts w:ascii="Arial" w:hAnsi="Arial" w:cs="Arial"/>
        </w:rPr>
        <w:t xml:space="preserve">niña o </w:t>
      </w:r>
      <w:r w:rsidR="00070EF5" w:rsidRPr="00B00AD3">
        <w:rPr>
          <w:rFonts w:ascii="Arial" w:hAnsi="Arial" w:cs="Arial"/>
        </w:rPr>
        <w:t xml:space="preserve">el/la </w:t>
      </w:r>
      <w:r w:rsidR="51D3E6EB" w:rsidRPr="00B00AD3">
        <w:rPr>
          <w:rFonts w:ascii="Arial" w:hAnsi="Arial" w:cs="Arial"/>
        </w:rPr>
        <w:t>adolescente</w:t>
      </w:r>
      <w:r w:rsidR="7832BD09" w:rsidRPr="00B00AD3">
        <w:rPr>
          <w:rFonts w:ascii="Arial" w:hAnsi="Arial" w:cs="Arial"/>
        </w:rPr>
        <w:t xml:space="preserve">, </w:t>
      </w:r>
      <w:r w:rsidRPr="00B00AD3">
        <w:rPr>
          <w:rFonts w:ascii="Arial" w:hAnsi="Arial" w:cs="Arial"/>
        </w:rPr>
        <w:t xml:space="preserve">al conocimiento de la cultura e idioma </w:t>
      </w:r>
      <w:r w:rsidR="00F147B8" w:rsidRPr="00B00AD3">
        <w:rPr>
          <w:rFonts w:ascii="Arial" w:hAnsi="Arial" w:cs="Arial"/>
        </w:rPr>
        <w:t>español</w:t>
      </w:r>
      <w:r w:rsidRPr="00B00AD3">
        <w:rPr>
          <w:rFonts w:ascii="Arial" w:hAnsi="Arial" w:cs="Arial"/>
        </w:rPr>
        <w:t>.</w:t>
      </w:r>
    </w:p>
    <w:p w14:paraId="2BC97881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20B9D0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 xml:space="preserve">Cordialmente, </w:t>
      </w:r>
    </w:p>
    <w:p w14:paraId="61854F4E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04F28" w14:textId="4C73E722" w:rsidR="00F24E35" w:rsidRPr="00B00AD3" w:rsidRDefault="00F2567B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_______________________________</w:t>
      </w:r>
    </w:p>
    <w:p w14:paraId="40DBC625" w14:textId="4D8474C8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0AD3">
        <w:rPr>
          <w:rFonts w:ascii="Arial" w:hAnsi="Arial" w:cs="Arial"/>
          <w:b/>
          <w:bCs/>
        </w:rPr>
        <w:t>Subdirector</w:t>
      </w:r>
      <w:r w:rsidR="00F147B8" w:rsidRPr="00B00AD3">
        <w:rPr>
          <w:rFonts w:ascii="Arial" w:hAnsi="Arial" w:cs="Arial"/>
          <w:b/>
          <w:bCs/>
        </w:rPr>
        <w:t>/</w:t>
      </w:r>
      <w:r w:rsidRPr="00B00AD3">
        <w:rPr>
          <w:rFonts w:ascii="Arial" w:hAnsi="Arial" w:cs="Arial"/>
          <w:b/>
          <w:bCs/>
        </w:rPr>
        <w:t>a de Adopciones ICBF</w:t>
      </w:r>
    </w:p>
    <w:p w14:paraId="4A4D43FF" w14:textId="77777777" w:rsidR="00F24E35" w:rsidRPr="00B00AD3" w:rsidRDefault="00F24E35" w:rsidP="00F24E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58FE28" w14:textId="77777777" w:rsidR="00C95F0F" w:rsidRPr="00B00AD3" w:rsidRDefault="00C95F0F" w:rsidP="003C05F6">
      <w:pPr>
        <w:tabs>
          <w:tab w:val="left" w:pos="1980"/>
        </w:tabs>
        <w:jc w:val="both"/>
        <w:rPr>
          <w:rFonts w:ascii="Arial" w:hAnsi="Arial" w:cs="Arial"/>
        </w:rPr>
      </w:pPr>
      <w:r w:rsidRPr="00B00AD3">
        <w:rPr>
          <w:rFonts w:ascii="Arial" w:hAnsi="Arial" w:cs="Arial"/>
        </w:rPr>
        <w:t>Con copia a la familia solicitante de adopción.</w:t>
      </w:r>
    </w:p>
    <w:p w14:paraId="164832A5" w14:textId="6FEA57E6" w:rsidR="00F24E35" w:rsidRPr="00B00AD3" w:rsidRDefault="00F24E35" w:rsidP="00F24E35">
      <w:pPr>
        <w:jc w:val="both"/>
        <w:rPr>
          <w:rFonts w:ascii="Arial" w:hAnsi="Arial" w:cs="Arial"/>
          <w:b/>
        </w:rPr>
      </w:pPr>
      <w:r w:rsidRPr="00B00AD3">
        <w:rPr>
          <w:rFonts w:ascii="Arial" w:hAnsi="Arial" w:cs="Arial"/>
        </w:rPr>
        <w:t xml:space="preserve">Elaborado por: </w:t>
      </w:r>
    </w:p>
    <w:sectPr w:rsidR="00F24E35" w:rsidRPr="00B00AD3" w:rsidSect="009C12CA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29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5C13" w14:textId="77777777" w:rsidR="0048518C" w:rsidRDefault="0048518C">
      <w:r>
        <w:separator/>
      </w:r>
    </w:p>
  </w:endnote>
  <w:endnote w:type="continuationSeparator" w:id="0">
    <w:p w14:paraId="1BF6E915" w14:textId="77777777" w:rsidR="0048518C" w:rsidRDefault="0048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0DF" w14:textId="186293C6" w:rsidR="00BA1C03" w:rsidRPr="009C12CA" w:rsidRDefault="00BA1C03" w:rsidP="009C12CA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FD93F4" wp14:editId="7B21DBE4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7D3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23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"/>
          </w:pict>
        </mc:Fallback>
      </mc:AlternateContent>
    </w:r>
    <w:r w:rsidR="009C12CA" w:rsidRPr="009C12CA">
      <w:rPr>
        <w:noProof/>
      </w:rPr>
      <w:drawing>
        <wp:inline distT="0" distB="0" distL="0" distR="0" wp14:anchorId="18CBD83E" wp14:editId="5F3376AC">
          <wp:extent cx="6001588" cy="59063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1588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CBC2" w14:textId="77777777" w:rsidR="0048518C" w:rsidRDefault="0048518C">
      <w:r>
        <w:separator/>
      </w:r>
    </w:p>
  </w:footnote>
  <w:footnote w:type="continuationSeparator" w:id="0">
    <w:p w14:paraId="61079165" w14:textId="77777777" w:rsidR="0048518C" w:rsidRDefault="0048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DCFB" w14:textId="77777777" w:rsidR="006412F8" w:rsidRDefault="0048518C">
    <w:pPr>
      <w:pStyle w:val="Encabezado"/>
    </w:pPr>
    <w:r>
      <w:rPr>
        <w:noProof/>
      </w:rPr>
      <w:pict w14:anchorId="52B6EB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594" o:spid="_x0000_s2053" type="#_x0000_t136" style="position:absolute;margin-left:0;margin-top:0;width:559.2pt;height:124.25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2"/>
      <w:gridCol w:w="6016"/>
      <w:gridCol w:w="1513"/>
      <w:gridCol w:w="1834"/>
    </w:tblGrid>
    <w:tr w:rsidR="00E42C19" w:rsidRPr="00C8668F" w14:paraId="6F42FDD8" w14:textId="77777777" w:rsidTr="00652BFE">
      <w:trPr>
        <w:cantSplit/>
        <w:trHeight w:val="835"/>
        <w:jc w:val="center"/>
      </w:trPr>
      <w:tc>
        <w:tcPr>
          <w:tcW w:w="1262" w:type="dxa"/>
          <w:vMerge w:val="restart"/>
        </w:tcPr>
        <w:p w14:paraId="49AA625E" w14:textId="77777777" w:rsidR="00E42C19" w:rsidRPr="00C8668F" w:rsidRDefault="00E42C19" w:rsidP="00E42C19">
          <w:pPr>
            <w:tabs>
              <w:tab w:val="center" w:pos="4252"/>
              <w:tab w:val="right" w:pos="8504"/>
            </w:tabs>
          </w:pPr>
          <w:r w:rsidRPr="00C8668F"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4E81A943" wp14:editId="693A00E7">
                <wp:simplePos x="0" y="0"/>
                <wp:positionH relativeFrom="column">
                  <wp:posOffset>35105</wp:posOffset>
                </wp:positionH>
                <wp:positionV relativeFrom="paragraph">
                  <wp:posOffset>55074</wp:posOffset>
                </wp:positionV>
                <wp:extent cx="575535" cy="777922"/>
                <wp:effectExtent l="0" t="0" r="0" b="3175"/>
                <wp:wrapNone/>
                <wp:docPr id="11" name="Imagen 1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35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6" w:type="dxa"/>
          <w:vMerge w:val="restart"/>
        </w:tcPr>
        <w:p w14:paraId="288C79BB" w14:textId="77777777" w:rsidR="00E42C19" w:rsidRPr="00C8668F" w:rsidRDefault="00E42C19" w:rsidP="00E42C19">
          <w:pPr>
            <w:tabs>
              <w:tab w:val="left" w:pos="380"/>
              <w:tab w:val="center" w:pos="2571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026BCA6" w14:textId="77777777" w:rsidR="00E42C19" w:rsidRPr="00213627" w:rsidRDefault="00E42C19" w:rsidP="00E42C19">
          <w:pPr>
            <w:tabs>
              <w:tab w:val="left" w:pos="380"/>
              <w:tab w:val="center" w:pos="2571"/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13627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91FEB3E" w14:textId="77777777" w:rsidR="00E42C19" w:rsidRPr="00213627" w:rsidRDefault="00E42C19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13627">
            <w:rPr>
              <w:rFonts w:ascii="Arial" w:hAnsi="Arial" w:cs="Arial"/>
              <w:b/>
              <w:sz w:val="20"/>
              <w:szCs w:val="20"/>
            </w:rPr>
            <w:t xml:space="preserve">PROTECCIÓN </w:t>
          </w:r>
        </w:p>
        <w:p w14:paraId="3890998B" w14:textId="77777777" w:rsidR="00E42C19" w:rsidRPr="00213627" w:rsidRDefault="00E42C19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E5F322E" w14:textId="1602C752" w:rsidR="00E42C19" w:rsidRPr="00F24E35" w:rsidRDefault="00E42C19" w:rsidP="00E42C19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</w:rPr>
          </w:pPr>
          <w:r w:rsidRPr="00213627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265087" w:rsidRPr="00265087">
            <w:rPr>
              <w:rFonts w:ascii="Arial" w:hAnsi="Arial" w:cs="Arial"/>
              <w:b/>
              <w:sz w:val="20"/>
              <w:szCs w:val="20"/>
            </w:rPr>
            <w:t>DE REFRENDACIÓN DE IDONEIDAD</w:t>
          </w:r>
        </w:p>
      </w:tc>
      <w:tc>
        <w:tcPr>
          <w:tcW w:w="1513" w:type="dxa"/>
          <w:vAlign w:val="center"/>
        </w:tcPr>
        <w:p w14:paraId="4514C988" w14:textId="69F5A451" w:rsidR="00E42C19" w:rsidRPr="00C8668F" w:rsidRDefault="00E42C19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F9</w:t>
          </w:r>
          <w:r w:rsidRPr="00C8668F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LM16.P</w:t>
          </w:r>
        </w:p>
      </w:tc>
      <w:tc>
        <w:tcPr>
          <w:tcW w:w="1834" w:type="dxa"/>
          <w:vAlign w:val="center"/>
        </w:tcPr>
        <w:p w14:paraId="4984306F" w14:textId="2FE980F2" w:rsidR="00E42C19" w:rsidRPr="00C8668F" w:rsidRDefault="00726F73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11/05/2021</w:t>
          </w:r>
        </w:p>
      </w:tc>
    </w:tr>
    <w:tr w:rsidR="00E42C19" w:rsidRPr="00C8668F" w14:paraId="65702840" w14:textId="77777777" w:rsidTr="0073373E">
      <w:trPr>
        <w:cantSplit/>
        <w:trHeight w:val="559"/>
        <w:jc w:val="center"/>
      </w:trPr>
      <w:tc>
        <w:tcPr>
          <w:tcW w:w="1262" w:type="dxa"/>
          <w:vMerge/>
        </w:tcPr>
        <w:p w14:paraId="78113A68" w14:textId="77777777" w:rsidR="00E42C19" w:rsidRPr="00C8668F" w:rsidRDefault="00E42C19" w:rsidP="00E42C19">
          <w:pPr>
            <w:tabs>
              <w:tab w:val="center" w:pos="4252"/>
              <w:tab w:val="right" w:pos="8504"/>
            </w:tabs>
          </w:pPr>
        </w:p>
      </w:tc>
      <w:tc>
        <w:tcPr>
          <w:tcW w:w="6016" w:type="dxa"/>
          <w:vMerge/>
        </w:tcPr>
        <w:p w14:paraId="47FA9A32" w14:textId="77777777" w:rsidR="00E42C19" w:rsidRPr="00C8668F" w:rsidRDefault="00E42C19" w:rsidP="00E42C19">
          <w:pPr>
            <w:tabs>
              <w:tab w:val="center" w:pos="4252"/>
              <w:tab w:val="right" w:pos="8504"/>
            </w:tabs>
          </w:pPr>
        </w:p>
      </w:tc>
      <w:tc>
        <w:tcPr>
          <w:tcW w:w="1513" w:type="dxa"/>
          <w:vAlign w:val="center"/>
        </w:tcPr>
        <w:p w14:paraId="73FA5816" w14:textId="35F9E3E2" w:rsidR="00E42C19" w:rsidRPr="00C8668F" w:rsidRDefault="00E42C19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3F465D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834" w:type="dxa"/>
          <w:tcMar>
            <w:left w:w="57" w:type="dxa"/>
            <w:right w:w="57" w:type="dxa"/>
          </w:tcMar>
          <w:vAlign w:val="center"/>
        </w:tcPr>
        <w:p w14:paraId="661241B8" w14:textId="14226424" w:rsidR="00E42C19" w:rsidRPr="00C8668F" w:rsidRDefault="00E42C19" w:rsidP="00E42C1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8668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8668F">
            <w:rPr>
              <w:rFonts w:ascii="Arial" w:hAnsi="Arial"/>
              <w:sz w:val="20"/>
            </w:rPr>
            <w:fldChar w:fldCharType="begin"/>
          </w:r>
          <w:r w:rsidRPr="00C8668F">
            <w:rPr>
              <w:rFonts w:ascii="Arial" w:hAnsi="Arial"/>
              <w:sz w:val="20"/>
            </w:rPr>
            <w:instrText xml:space="preserve"> PAGE </w:instrText>
          </w:r>
          <w:r w:rsidRPr="00C8668F">
            <w:rPr>
              <w:rFonts w:ascii="Arial" w:hAnsi="Arial"/>
              <w:sz w:val="20"/>
            </w:rPr>
            <w:fldChar w:fldCharType="separate"/>
          </w:r>
          <w:r w:rsidR="009C12CA">
            <w:rPr>
              <w:rFonts w:ascii="Arial" w:hAnsi="Arial"/>
              <w:noProof/>
              <w:sz w:val="20"/>
            </w:rPr>
            <w:t>1</w:t>
          </w:r>
          <w:r w:rsidRPr="00C8668F">
            <w:rPr>
              <w:rFonts w:ascii="Arial" w:hAnsi="Arial"/>
              <w:sz w:val="20"/>
            </w:rPr>
            <w:fldChar w:fldCharType="end"/>
          </w:r>
          <w:r w:rsidRPr="00C8668F">
            <w:rPr>
              <w:rFonts w:ascii="Arial" w:hAnsi="Arial" w:cs="Arial"/>
              <w:sz w:val="20"/>
              <w:szCs w:val="20"/>
            </w:rPr>
            <w:t xml:space="preserve"> de </w:t>
          </w:r>
          <w:r w:rsidRPr="00C8668F">
            <w:rPr>
              <w:rFonts w:ascii="Arial" w:hAnsi="Arial" w:cs="Arial"/>
              <w:sz w:val="20"/>
              <w:szCs w:val="20"/>
            </w:rPr>
            <w:fldChar w:fldCharType="begin"/>
          </w:r>
          <w:r w:rsidRPr="00C8668F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C8668F">
            <w:rPr>
              <w:rFonts w:ascii="Arial" w:hAnsi="Arial" w:cs="Arial"/>
              <w:sz w:val="20"/>
              <w:szCs w:val="20"/>
            </w:rPr>
            <w:fldChar w:fldCharType="separate"/>
          </w:r>
          <w:r w:rsidR="00726F7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C8668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AC51B7C" w14:textId="77777777" w:rsidR="00BA1C03" w:rsidRDefault="0048518C">
    <w:pPr>
      <w:pStyle w:val="Encabezado"/>
    </w:pPr>
    <w:r>
      <w:rPr>
        <w:noProof/>
      </w:rPr>
      <w:pict w14:anchorId="4B2B8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595" o:spid="_x0000_s2054" type="#_x0000_t136" style="position:absolute;margin-left:0;margin-top:0;width:559.2pt;height:124.25pt;rotation:315;z-index:-2516264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8B53" w14:textId="77777777" w:rsidR="006412F8" w:rsidRDefault="0048518C">
    <w:pPr>
      <w:pStyle w:val="Encabezado"/>
    </w:pPr>
    <w:r>
      <w:rPr>
        <w:noProof/>
      </w:rPr>
      <w:pict w14:anchorId="20EDD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285593" o:spid="_x0000_s2052" type="#_x0000_t136" style="position:absolute;margin-left:0;margin-top:0;width:559.2pt;height:124.25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6D78"/>
    <w:multiLevelType w:val="hybridMultilevel"/>
    <w:tmpl w:val="03648D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23B1"/>
    <w:multiLevelType w:val="hybridMultilevel"/>
    <w:tmpl w:val="8550C12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14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0EF5"/>
    <w:rsid w:val="00071A03"/>
    <w:rsid w:val="000749AE"/>
    <w:rsid w:val="00087EFD"/>
    <w:rsid w:val="00092A47"/>
    <w:rsid w:val="00093BB4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3D73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249CB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1DD4"/>
    <w:rsid w:val="00175D13"/>
    <w:rsid w:val="001824CC"/>
    <w:rsid w:val="00182EEA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3627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3A05"/>
    <w:rsid w:val="002465DA"/>
    <w:rsid w:val="0025139B"/>
    <w:rsid w:val="00252E04"/>
    <w:rsid w:val="00265087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041E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05F6"/>
    <w:rsid w:val="003C20BE"/>
    <w:rsid w:val="003C2382"/>
    <w:rsid w:val="003C41BD"/>
    <w:rsid w:val="003D0FB0"/>
    <w:rsid w:val="003D22B1"/>
    <w:rsid w:val="003D58A9"/>
    <w:rsid w:val="003D6CA6"/>
    <w:rsid w:val="003E38C8"/>
    <w:rsid w:val="003F465D"/>
    <w:rsid w:val="004014C7"/>
    <w:rsid w:val="004030AB"/>
    <w:rsid w:val="0040411F"/>
    <w:rsid w:val="0041037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18C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0A3F"/>
    <w:rsid w:val="004D27A5"/>
    <w:rsid w:val="004D28CB"/>
    <w:rsid w:val="004E3E4D"/>
    <w:rsid w:val="004F0D07"/>
    <w:rsid w:val="004F5D04"/>
    <w:rsid w:val="004F6998"/>
    <w:rsid w:val="0050725F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263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23E6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31937"/>
    <w:rsid w:val="00640633"/>
    <w:rsid w:val="006412F8"/>
    <w:rsid w:val="006441D0"/>
    <w:rsid w:val="0065059D"/>
    <w:rsid w:val="00652BFE"/>
    <w:rsid w:val="00655530"/>
    <w:rsid w:val="0066472A"/>
    <w:rsid w:val="00665DAB"/>
    <w:rsid w:val="00672D98"/>
    <w:rsid w:val="00675827"/>
    <w:rsid w:val="00684D07"/>
    <w:rsid w:val="006852A9"/>
    <w:rsid w:val="006864DC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3845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55BB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26F73"/>
    <w:rsid w:val="00733512"/>
    <w:rsid w:val="0073373E"/>
    <w:rsid w:val="00737E46"/>
    <w:rsid w:val="00742927"/>
    <w:rsid w:val="00743580"/>
    <w:rsid w:val="007441B9"/>
    <w:rsid w:val="007461ED"/>
    <w:rsid w:val="007501B5"/>
    <w:rsid w:val="007538F5"/>
    <w:rsid w:val="00753E04"/>
    <w:rsid w:val="00774DCB"/>
    <w:rsid w:val="00786E78"/>
    <w:rsid w:val="00787AD0"/>
    <w:rsid w:val="00797AC8"/>
    <w:rsid w:val="00797CB7"/>
    <w:rsid w:val="007A00B2"/>
    <w:rsid w:val="007A3525"/>
    <w:rsid w:val="007A3889"/>
    <w:rsid w:val="007A56E5"/>
    <w:rsid w:val="007A6FAF"/>
    <w:rsid w:val="007B4FE8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158B3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052"/>
    <w:rsid w:val="00872341"/>
    <w:rsid w:val="0088365C"/>
    <w:rsid w:val="008842D7"/>
    <w:rsid w:val="00884AE9"/>
    <w:rsid w:val="008902F2"/>
    <w:rsid w:val="00893E7F"/>
    <w:rsid w:val="008951F2"/>
    <w:rsid w:val="008A2B2B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1514"/>
    <w:rsid w:val="009535BF"/>
    <w:rsid w:val="00955CE3"/>
    <w:rsid w:val="00961C23"/>
    <w:rsid w:val="009644F6"/>
    <w:rsid w:val="00971595"/>
    <w:rsid w:val="00972694"/>
    <w:rsid w:val="00975F35"/>
    <w:rsid w:val="00993908"/>
    <w:rsid w:val="009A099C"/>
    <w:rsid w:val="009A1FF7"/>
    <w:rsid w:val="009A22E3"/>
    <w:rsid w:val="009A4A86"/>
    <w:rsid w:val="009A6772"/>
    <w:rsid w:val="009B25D5"/>
    <w:rsid w:val="009B6ACC"/>
    <w:rsid w:val="009C0A95"/>
    <w:rsid w:val="009C12CA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1B05"/>
    <w:rsid w:val="00A24EC7"/>
    <w:rsid w:val="00A26CD1"/>
    <w:rsid w:val="00A356D9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1E74"/>
    <w:rsid w:val="00AD54C5"/>
    <w:rsid w:val="00AE4ACC"/>
    <w:rsid w:val="00AF70DB"/>
    <w:rsid w:val="00B00AD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5687"/>
    <w:rsid w:val="00B56949"/>
    <w:rsid w:val="00B65027"/>
    <w:rsid w:val="00B816CD"/>
    <w:rsid w:val="00B85F14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776F"/>
    <w:rsid w:val="00BF2536"/>
    <w:rsid w:val="00BF5D52"/>
    <w:rsid w:val="00BF7487"/>
    <w:rsid w:val="00C04299"/>
    <w:rsid w:val="00C05420"/>
    <w:rsid w:val="00C20B0E"/>
    <w:rsid w:val="00C223F6"/>
    <w:rsid w:val="00C23AC0"/>
    <w:rsid w:val="00C24CFE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761F9"/>
    <w:rsid w:val="00C8668F"/>
    <w:rsid w:val="00C91176"/>
    <w:rsid w:val="00C9299D"/>
    <w:rsid w:val="00C93029"/>
    <w:rsid w:val="00C9476D"/>
    <w:rsid w:val="00C95F0F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75253"/>
    <w:rsid w:val="00D8363C"/>
    <w:rsid w:val="00D930DD"/>
    <w:rsid w:val="00D9441F"/>
    <w:rsid w:val="00D959FD"/>
    <w:rsid w:val="00DA656A"/>
    <w:rsid w:val="00DB1EA9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2C19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C4EDC"/>
    <w:rsid w:val="00ED2047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47B8"/>
    <w:rsid w:val="00F17EA6"/>
    <w:rsid w:val="00F2075E"/>
    <w:rsid w:val="00F20A60"/>
    <w:rsid w:val="00F24E35"/>
    <w:rsid w:val="00F2567B"/>
    <w:rsid w:val="00F448D2"/>
    <w:rsid w:val="00F50049"/>
    <w:rsid w:val="00F53E6A"/>
    <w:rsid w:val="00F657E1"/>
    <w:rsid w:val="00F7011B"/>
    <w:rsid w:val="00F745C2"/>
    <w:rsid w:val="00F772CB"/>
    <w:rsid w:val="00F86ADA"/>
    <w:rsid w:val="00F963D7"/>
    <w:rsid w:val="00FA0AFC"/>
    <w:rsid w:val="00FA3721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1EEB9E61"/>
    <w:rsid w:val="244F73B9"/>
    <w:rsid w:val="2758925C"/>
    <w:rsid w:val="28CF8497"/>
    <w:rsid w:val="3859BCAA"/>
    <w:rsid w:val="4B76FC7F"/>
    <w:rsid w:val="4E77461C"/>
    <w:rsid w:val="51D3E6EB"/>
    <w:rsid w:val="6ADA5EE6"/>
    <w:rsid w:val="7832BD09"/>
    <w:rsid w:val="7CABE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DC478B6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1020-CC10-42B5-896B-0EE138F6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5</TotalTime>
  <Pages>1</Pages>
  <Words>225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Cesar Augusto Rodriguez Chaparro</cp:lastModifiedBy>
  <cp:revision>5</cp:revision>
  <cp:lastPrinted>2015-10-15T15:26:00Z</cp:lastPrinted>
  <dcterms:created xsi:type="dcterms:W3CDTF">2021-02-01T17:56:00Z</dcterms:created>
  <dcterms:modified xsi:type="dcterms:W3CDTF">2021-05-11T19:21:00Z</dcterms:modified>
</cp:coreProperties>
</file>