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51036" w14:textId="3FA00319" w:rsidR="00986B81" w:rsidRPr="00C75D26" w:rsidRDefault="6EDC1140" w:rsidP="005C5CA8">
      <w:pPr>
        <w:tabs>
          <w:tab w:val="left" w:pos="8730"/>
        </w:tabs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>El presente formato</w:t>
      </w:r>
      <w:r w:rsidR="00920792" w:rsidRPr="00C75D26">
        <w:rPr>
          <w:rFonts w:ascii="Arial" w:hAnsi="Arial" w:cs="Arial"/>
        </w:rPr>
        <w:t xml:space="preserve"> </w:t>
      </w:r>
      <w:r w:rsidRPr="00C75D26">
        <w:rPr>
          <w:rFonts w:ascii="Arial" w:hAnsi="Arial" w:cs="Arial"/>
        </w:rPr>
        <w:t xml:space="preserve">ha sido diseñado </w:t>
      </w:r>
      <w:r w:rsidR="00DE0883" w:rsidRPr="00C75D26">
        <w:rPr>
          <w:rFonts w:ascii="Arial" w:hAnsi="Arial" w:cs="Arial"/>
        </w:rPr>
        <w:t>como</w:t>
      </w:r>
      <w:r w:rsidR="00920792" w:rsidRPr="00C75D26">
        <w:rPr>
          <w:rFonts w:ascii="Arial" w:hAnsi="Arial" w:cs="Arial"/>
        </w:rPr>
        <w:t xml:space="preserve"> apoyo a los profesionales</w:t>
      </w:r>
      <w:r w:rsidR="00AD3A5D" w:rsidRPr="00C75D26">
        <w:rPr>
          <w:rFonts w:ascii="Arial" w:hAnsi="Arial" w:cs="Arial"/>
        </w:rPr>
        <w:t xml:space="preserve"> en </w:t>
      </w:r>
      <w:r w:rsidR="002B5133" w:rsidRPr="00C75D26">
        <w:rPr>
          <w:rFonts w:ascii="Arial" w:hAnsi="Arial" w:cs="Arial"/>
        </w:rPr>
        <w:t>T</w:t>
      </w:r>
      <w:r w:rsidR="00AD3A5D" w:rsidRPr="00C75D26">
        <w:rPr>
          <w:rFonts w:ascii="Arial" w:hAnsi="Arial" w:cs="Arial"/>
        </w:rPr>
        <w:t xml:space="preserve">rabajo </w:t>
      </w:r>
      <w:r w:rsidR="002B5133" w:rsidRPr="00C75D26">
        <w:rPr>
          <w:rFonts w:ascii="Arial" w:hAnsi="Arial" w:cs="Arial"/>
        </w:rPr>
        <w:t>S</w:t>
      </w:r>
      <w:r w:rsidR="00AD3A5D" w:rsidRPr="00C75D26">
        <w:rPr>
          <w:rFonts w:ascii="Arial" w:hAnsi="Arial" w:cs="Arial"/>
        </w:rPr>
        <w:t xml:space="preserve">ocial o </w:t>
      </w:r>
      <w:r w:rsidR="002B5133" w:rsidRPr="00C75D26">
        <w:rPr>
          <w:rFonts w:ascii="Arial" w:hAnsi="Arial" w:cs="Arial"/>
        </w:rPr>
        <w:t>D</w:t>
      </w:r>
      <w:r w:rsidR="00AD3A5D" w:rsidRPr="00C75D26">
        <w:rPr>
          <w:rFonts w:ascii="Arial" w:hAnsi="Arial" w:cs="Arial"/>
        </w:rPr>
        <w:t xml:space="preserve">esarrollo </w:t>
      </w:r>
      <w:r w:rsidR="002B5133" w:rsidRPr="00C75D26">
        <w:rPr>
          <w:rFonts w:ascii="Arial" w:hAnsi="Arial" w:cs="Arial"/>
        </w:rPr>
        <w:t>F</w:t>
      </w:r>
      <w:r w:rsidR="00AD3A5D" w:rsidRPr="00C75D26">
        <w:rPr>
          <w:rFonts w:ascii="Arial" w:hAnsi="Arial" w:cs="Arial"/>
        </w:rPr>
        <w:t xml:space="preserve">amiliar </w:t>
      </w:r>
      <w:r w:rsidR="00920792" w:rsidRPr="00C75D26">
        <w:rPr>
          <w:rFonts w:ascii="Arial" w:hAnsi="Arial" w:cs="Arial"/>
        </w:rPr>
        <w:t xml:space="preserve">para realizar la visita domiciliaria, </w:t>
      </w:r>
      <w:r w:rsidRPr="00C75D26">
        <w:rPr>
          <w:rFonts w:ascii="Arial" w:hAnsi="Arial" w:cs="Arial"/>
        </w:rPr>
        <w:t>con el propósito de que la información recopilada sirva de insumo</w:t>
      </w:r>
      <w:r w:rsidR="00920792" w:rsidRPr="00C75D26">
        <w:rPr>
          <w:rFonts w:ascii="Arial" w:hAnsi="Arial" w:cs="Arial"/>
        </w:rPr>
        <w:t xml:space="preserve"> para el informe social. </w:t>
      </w:r>
    </w:p>
    <w:p w14:paraId="0F8339C7" w14:textId="77777777" w:rsidR="00986B81" w:rsidRPr="00C75D26" w:rsidRDefault="00986B81" w:rsidP="005C5CA8">
      <w:pPr>
        <w:tabs>
          <w:tab w:val="left" w:pos="8730"/>
        </w:tabs>
        <w:jc w:val="both"/>
        <w:rPr>
          <w:rFonts w:ascii="Arial" w:hAnsi="Arial" w:cs="Arial"/>
        </w:rPr>
      </w:pPr>
    </w:p>
    <w:p w14:paraId="4BB2C42E" w14:textId="4288A733" w:rsidR="00E62D1E" w:rsidRPr="00C75D26" w:rsidRDefault="006678C8" w:rsidP="005C5CA8">
      <w:pPr>
        <w:tabs>
          <w:tab w:val="left" w:pos="8730"/>
        </w:tabs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>E</w:t>
      </w:r>
      <w:r w:rsidR="2649C68E" w:rsidRPr="00C75D26">
        <w:rPr>
          <w:rFonts w:ascii="Arial" w:hAnsi="Arial" w:cs="Arial"/>
        </w:rPr>
        <w:t>ste</w:t>
      </w:r>
      <w:r w:rsidRPr="00C75D26">
        <w:rPr>
          <w:rFonts w:ascii="Arial" w:hAnsi="Arial" w:cs="Arial"/>
        </w:rPr>
        <w:t xml:space="preserve"> documento </w:t>
      </w:r>
      <w:r w:rsidR="4BC3BAB8" w:rsidRPr="00C75D26">
        <w:rPr>
          <w:rFonts w:ascii="Arial" w:hAnsi="Arial" w:cs="Arial"/>
        </w:rPr>
        <w:t>orienta algunos</w:t>
      </w:r>
      <w:r w:rsidR="0033493E" w:rsidRPr="00C75D26">
        <w:rPr>
          <w:rFonts w:ascii="Arial" w:hAnsi="Arial" w:cs="Arial"/>
        </w:rPr>
        <w:t xml:space="preserve"> </w:t>
      </w:r>
      <w:r w:rsidR="05E61D56" w:rsidRPr="00C75D26">
        <w:rPr>
          <w:rFonts w:ascii="Arial" w:hAnsi="Arial" w:cs="Arial"/>
        </w:rPr>
        <w:t>elementos para</w:t>
      </w:r>
      <w:r w:rsidR="00901E91" w:rsidRPr="00C75D26">
        <w:rPr>
          <w:rFonts w:ascii="Arial" w:hAnsi="Arial" w:cs="Arial"/>
        </w:rPr>
        <w:t xml:space="preserve"> la</w:t>
      </w:r>
      <w:r w:rsidR="002438A4" w:rsidRPr="00C75D26">
        <w:rPr>
          <w:rFonts w:ascii="Arial" w:hAnsi="Arial" w:cs="Arial"/>
        </w:rPr>
        <w:t xml:space="preserve"> recolección de información</w:t>
      </w:r>
      <w:r w:rsidR="00650564" w:rsidRPr="00C75D26">
        <w:rPr>
          <w:rFonts w:ascii="Arial" w:hAnsi="Arial" w:cs="Arial"/>
        </w:rPr>
        <w:t xml:space="preserve"> y la construcción de reflexiones</w:t>
      </w:r>
      <w:r w:rsidR="00685ABC" w:rsidRPr="00C75D26">
        <w:rPr>
          <w:rFonts w:ascii="Arial" w:hAnsi="Arial" w:cs="Arial"/>
        </w:rPr>
        <w:t xml:space="preserve"> con los sol</w:t>
      </w:r>
      <w:r w:rsidR="00E951D7" w:rsidRPr="00C75D26">
        <w:rPr>
          <w:rFonts w:ascii="Arial" w:hAnsi="Arial" w:cs="Arial"/>
        </w:rPr>
        <w:t>i</w:t>
      </w:r>
      <w:r w:rsidR="00685ABC" w:rsidRPr="00C75D26">
        <w:rPr>
          <w:rFonts w:ascii="Arial" w:hAnsi="Arial" w:cs="Arial"/>
        </w:rPr>
        <w:t>citantes</w:t>
      </w:r>
      <w:r w:rsidR="121EC307" w:rsidRPr="00C75D26">
        <w:rPr>
          <w:rFonts w:ascii="Arial" w:hAnsi="Arial" w:cs="Arial"/>
        </w:rPr>
        <w:t>, la familia extensa y amigos cercanos</w:t>
      </w:r>
      <w:r w:rsidR="343A903A" w:rsidRPr="00C75D26">
        <w:rPr>
          <w:rFonts w:ascii="Arial" w:hAnsi="Arial" w:cs="Arial"/>
        </w:rPr>
        <w:t xml:space="preserve">. </w:t>
      </w:r>
      <w:r w:rsidR="367643DD" w:rsidRPr="00C75D26">
        <w:rPr>
          <w:rFonts w:ascii="Arial" w:hAnsi="Arial" w:cs="Arial"/>
        </w:rPr>
        <w:t>E</w:t>
      </w:r>
      <w:r w:rsidR="00153FF9" w:rsidRPr="00C75D26">
        <w:rPr>
          <w:rFonts w:ascii="Arial" w:hAnsi="Arial" w:cs="Arial"/>
        </w:rPr>
        <w:t>l profesional</w:t>
      </w:r>
      <w:r w:rsidR="00F13658" w:rsidRPr="00C75D26">
        <w:rPr>
          <w:rFonts w:ascii="Arial" w:hAnsi="Arial" w:cs="Arial"/>
        </w:rPr>
        <w:t xml:space="preserve">, durante la </w:t>
      </w:r>
      <w:r w:rsidR="008144CD" w:rsidRPr="00C75D26">
        <w:rPr>
          <w:rFonts w:ascii="Arial" w:hAnsi="Arial" w:cs="Arial"/>
        </w:rPr>
        <w:t xml:space="preserve">fase de </w:t>
      </w:r>
      <w:r w:rsidR="00F13658" w:rsidRPr="00C75D26">
        <w:rPr>
          <w:rFonts w:ascii="Arial" w:hAnsi="Arial" w:cs="Arial"/>
        </w:rPr>
        <w:t>preparación de la visita o durante su desarrollo</w:t>
      </w:r>
      <w:r w:rsidR="00E65DB0" w:rsidRPr="00C75D26">
        <w:rPr>
          <w:rFonts w:ascii="Arial" w:hAnsi="Arial" w:cs="Arial"/>
        </w:rPr>
        <w:t>,</w:t>
      </w:r>
      <w:r w:rsidR="00F13658" w:rsidRPr="00C75D26">
        <w:rPr>
          <w:rFonts w:ascii="Arial" w:hAnsi="Arial" w:cs="Arial"/>
        </w:rPr>
        <w:t xml:space="preserve"> </w:t>
      </w:r>
      <w:r w:rsidR="00F53098" w:rsidRPr="00C75D26">
        <w:rPr>
          <w:rFonts w:ascii="Arial" w:hAnsi="Arial" w:cs="Arial"/>
        </w:rPr>
        <w:t xml:space="preserve">determinará </w:t>
      </w:r>
      <w:r w:rsidR="005F504D" w:rsidRPr="00C75D26">
        <w:rPr>
          <w:rFonts w:ascii="Arial" w:hAnsi="Arial" w:cs="Arial"/>
        </w:rPr>
        <w:t xml:space="preserve">la aplicación de </w:t>
      </w:r>
      <w:r w:rsidR="00F53098" w:rsidRPr="00C75D26">
        <w:rPr>
          <w:rFonts w:ascii="Arial" w:hAnsi="Arial" w:cs="Arial"/>
        </w:rPr>
        <w:t>herramientas</w:t>
      </w:r>
      <w:r w:rsidR="005F504D" w:rsidRPr="00C75D26">
        <w:rPr>
          <w:rFonts w:ascii="Arial" w:hAnsi="Arial" w:cs="Arial"/>
        </w:rPr>
        <w:t xml:space="preserve"> de investigación</w:t>
      </w:r>
      <w:r w:rsidR="008D768E" w:rsidRPr="00C75D26">
        <w:rPr>
          <w:rFonts w:ascii="Arial" w:hAnsi="Arial" w:cs="Arial"/>
        </w:rPr>
        <w:t xml:space="preserve"> </w:t>
      </w:r>
      <w:r w:rsidR="00F53098" w:rsidRPr="00C75D26">
        <w:rPr>
          <w:rFonts w:ascii="Arial" w:hAnsi="Arial" w:cs="Arial"/>
        </w:rPr>
        <w:t xml:space="preserve">partiendo </w:t>
      </w:r>
      <w:r w:rsidR="00E65DB0" w:rsidRPr="00C75D26">
        <w:rPr>
          <w:rFonts w:ascii="Arial" w:hAnsi="Arial" w:cs="Arial"/>
        </w:rPr>
        <w:t xml:space="preserve">de su experticia </w:t>
      </w:r>
      <w:r w:rsidR="00151064" w:rsidRPr="00C75D26">
        <w:rPr>
          <w:rFonts w:ascii="Arial" w:hAnsi="Arial" w:cs="Arial"/>
        </w:rPr>
        <w:t xml:space="preserve">y reconociendo el principio </w:t>
      </w:r>
      <w:r w:rsidR="007E2463" w:rsidRPr="00C75D26">
        <w:rPr>
          <w:rFonts w:ascii="Arial" w:hAnsi="Arial" w:cs="Arial"/>
        </w:rPr>
        <w:t>que</w:t>
      </w:r>
      <w:r w:rsidR="008B4B5F" w:rsidRPr="00C75D26">
        <w:rPr>
          <w:rFonts w:ascii="Arial" w:hAnsi="Arial" w:cs="Arial"/>
        </w:rPr>
        <w:t>,</w:t>
      </w:r>
      <w:r w:rsidR="007E2463" w:rsidRPr="00C75D26">
        <w:rPr>
          <w:rFonts w:ascii="Arial" w:hAnsi="Arial" w:cs="Arial"/>
        </w:rPr>
        <w:t xml:space="preserve"> todos los sistemas familiares son </w:t>
      </w:r>
      <w:r w:rsidR="008B4B5F" w:rsidRPr="00C75D26">
        <w:rPr>
          <w:rFonts w:ascii="Arial" w:hAnsi="Arial" w:cs="Arial"/>
        </w:rPr>
        <w:t>únicos</w:t>
      </w:r>
      <w:r w:rsidR="007E2463" w:rsidRPr="00C75D26">
        <w:rPr>
          <w:rFonts w:ascii="Arial" w:hAnsi="Arial" w:cs="Arial"/>
        </w:rPr>
        <w:t>.</w:t>
      </w:r>
      <w:r w:rsidR="00B627C8" w:rsidRPr="00C75D26">
        <w:rPr>
          <w:rFonts w:ascii="Arial" w:hAnsi="Arial" w:cs="Arial"/>
        </w:rPr>
        <w:t xml:space="preserve"> </w:t>
      </w:r>
    </w:p>
    <w:p w14:paraId="35031F5A" w14:textId="4EF8551E" w:rsidR="7A929E9E" w:rsidRPr="00C75D26" w:rsidRDefault="7A929E9E" w:rsidP="005C5CA8">
      <w:pPr>
        <w:jc w:val="both"/>
        <w:rPr>
          <w:rFonts w:ascii="Arial" w:hAnsi="Arial" w:cs="Arial"/>
        </w:rPr>
      </w:pPr>
    </w:p>
    <w:p w14:paraId="117874FE" w14:textId="2EC2F1A8" w:rsidR="001249CB" w:rsidRPr="00C75D26" w:rsidRDefault="001249CB" w:rsidP="005C5CA8">
      <w:pPr>
        <w:jc w:val="both"/>
        <w:rPr>
          <w:rFonts w:ascii="Arial" w:hAnsi="Arial" w:cs="Arial"/>
        </w:rPr>
      </w:pPr>
      <w:r w:rsidRPr="00C75D26">
        <w:rPr>
          <w:rFonts w:ascii="Arial" w:hAnsi="Arial" w:cs="Arial"/>
          <w:b/>
          <w:bCs/>
        </w:rPr>
        <w:t xml:space="preserve">Objetivo: </w:t>
      </w:r>
      <w:r w:rsidR="00CF2D8F" w:rsidRPr="00C75D26">
        <w:rPr>
          <w:rFonts w:ascii="Arial" w:hAnsi="Arial" w:cs="Arial"/>
        </w:rPr>
        <w:t xml:space="preserve">Verificar </w:t>
      </w:r>
      <w:r w:rsidR="26258F18" w:rsidRPr="00C75D26">
        <w:rPr>
          <w:rFonts w:ascii="Arial" w:hAnsi="Arial" w:cs="Arial"/>
        </w:rPr>
        <w:t>las condiciones de la vivienda, condiciones económicas</w:t>
      </w:r>
      <w:r w:rsidR="00174DD1" w:rsidRPr="00C75D26">
        <w:rPr>
          <w:rFonts w:ascii="Arial" w:hAnsi="Arial" w:cs="Arial"/>
        </w:rPr>
        <w:t xml:space="preserve">, </w:t>
      </w:r>
      <w:r w:rsidR="100D1D36" w:rsidRPr="00C75D26">
        <w:rPr>
          <w:rFonts w:ascii="Arial" w:hAnsi="Arial" w:cs="Arial"/>
        </w:rPr>
        <w:t xml:space="preserve">interacciones </w:t>
      </w:r>
      <w:r w:rsidR="26258F18" w:rsidRPr="00C75D26">
        <w:rPr>
          <w:rFonts w:ascii="Arial" w:hAnsi="Arial" w:cs="Arial"/>
        </w:rPr>
        <w:t>sociofamiliares</w:t>
      </w:r>
      <w:r w:rsidR="00DE0883" w:rsidRPr="00C75D26">
        <w:rPr>
          <w:rFonts w:ascii="Arial" w:hAnsi="Arial" w:cs="Arial"/>
        </w:rPr>
        <w:t xml:space="preserve"> y </w:t>
      </w:r>
      <w:r w:rsidR="00174DD1" w:rsidRPr="00C75D26">
        <w:rPr>
          <w:rFonts w:ascii="Arial" w:hAnsi="Arial" w:cs="Arial"/>
        </w:rPr>
        <w:t xml:space="preserve">establecer las </w:t>
      </w:r>
      <w:r w:rsidR="00DE0883" w:rsidRPr="00C75D26">
        <w:rPr>
          <w:rFonts w:ascii="Arial" w:hAnsi="Arial" w:cs="Arial"/>
        </w:rPr>
        <w:t>red</w:t>
      </w:r>
      <w:r w:rsidR="00174DD1" w:rsidRPr="00C75D26">
        <w:rPr>
          <w:rFonts w:ascii="Arial" w:hAnsi="Arial" w:cs="Arial"/>
        </w:rPr>
        <w:t>es</w:t>
      </w:r>
      <w:r w:rsidR="00DE0883" w:rsidRPr="00C75D26">
        <w:rPr>
          <w:rFonts w:ascii="Arial" w:hAnsi="Arial" w:cs="Arial"/>
        </w:rPr>
        <w:t xml:space="preserve"> de apoyo frente al proyecto adoptivo</w:t>
      </w:r>
      <w:r w:rsidR="00174DD1" w:rsidRPr="00C75D26">
        <w:rPr>
          <w:rFonts w:ascii="Arial" w:hAnsi="Arial" w:cs="Arial"/>
        </w:rPr>
        <w:t xml:space="preserve"> con las que cuentan el/los solicitantes</w:t>
      </w:r>
      <w:r w:rsidR="00DE0883" w:rsidRPr="00C75D26">
        <w:rPr>
          <w:rFonts w:ascii="Arial" w:hAnsi="Arial" w:cs="Arial"/>
        </w:rPr>
        <w:t xml:space="preserve">. </w:t>
      </w:r>
    </w:p>
    <w:p w14:paraId="74D095D0" w14:textId="7F3A3126" w:rsidR="7A929E9E" w:rsidRPr="00C75D26" w:rsidRDefault="7A929E9E" w:rsidP="005C5CA8">
      <w:pPr>
        <w:jc w:val="both"/>
        <w:rPr>
          <w:rFonts w:ascii="Arial" w:hAnsi="Arial" w:cs="Arial"/>
        </w:rPr>
      </w:pPr>
    </w:p>
    <w:p w14:paraId="574674B3" w14:textId="719409C7" w:rsidR="001249CB" w:rsidRPr="00C75D26" w:rsidRDefault="001249CB" w:rsidP="005C5CA8">
      <w:pPr>
        <w:jc w:val="both"/>
        <w:rPr>
          <w:rFonts w:ascii="Arial" w:hAnsi="Arial" w:cs="Arial"/>
        </w:rPr>
      </w:pPr>
      <w:r w:rsidRPr="00C75D26">
        <w:rPr>
          <w:rFonts w:ascii="Arial" w:hAnsi="Arial" w:cs="Arial"/>
          <w:b/>
        </w:rPr>
        <w:t>Metodología utilizada</w:t>
      </w:r>
      <w:r w:rsidRPr="00C75D26">
        <w:rPr>
          <w:rFonts w:ascii="Arial" w:hAnsi="Arial" w:cs="Arial"/>
        </w:rPr>
        <w:t xml:space="preserve">: Se describen las técnicas </w:t>
      </w:r>
      <w:r w:rsidR="00A310C5" w:rsidRPr="00C75D26">
        <w:rPr>
          <w:rFonts w:ascii="Arial" w:hAnsi="Arial" w:cs="Arial"/>
        </w:rPr>
        <w:t>y herramientas aplicadas durante</w:t>
      </w:r>
      <w:r w:rsidRPr="00C75D26">
        <w:rPr>
          <w:rFonts w:ascii="Arial" w:hAnsi="Arial" w:cs="Arial"/>
        </w:rPr>
        <w:t xml:space="preserve"> la recolección de la Información. </w:t>
      </w:r>
    </w:p>
    <w:p w14:paraId="44F7C8C6" w14:textId="4DF317EC" w:rsidR="001249CB" w:rsidRPr="00C75D26" w:rsidRDefault="001249CB" w:rsidP="005C5CA8">
      <w:pPr>
        <w:jc w:val="both"/>
        <w:rPr>
          <w:rFonts w:ascii="Arial" w:hAnsi="Arial" w:cs="Arial"/>
          <w:b/>
        </w:rPr>
      </w:pPr>
    </w:p>
    <w:p w14:paraId="587693FD" w14:textId="77777777" w:rsidR="004660E0" w:rsidRPr="00C75D26" w:rsidRDefault="004660E0" w:rsidP="005C5CA8">
      <w:pPr>
        <w:pStyle w:val="Prrafodelista"/>
        <w:numPr>
          <w:ilvl w:val="0"/>
          <w:numId w:val="28"/>
        </w:numPr>
        <w:rPr>
          <w:rFonts w:ascii="Arial" w:hAnsi="Arial" w:cs="Arial"/>
          <w:b/>
          <w:bCs/>
        </w:rPr>
      </w:pPr>
      <w:r w:rsidRPr="00C75D26">
        <w:rPr>
          <w:rFonts w:ascii="Arial" w:hAnsi="Arial" w:cs="Arial"/>
          <w:b/>
          <w:bCs/>
        </w:rPr>
        <w:t xml:space="preserve">INFORMACIÓN GENERAL </w:t>
      </w:r>
    </w:p>
    <w:p w14:paraId="5818310B" w14:textId="77777777" w:rsidR="004660E0" w:rsidRPr="00C75D26" w:rsidRDefault="004660E0" w:rsidP="005C5CA8">
      <w:pPr>
        <w:ind w:left="360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2"/>
        <w:gridCol w:w="3544"/>
      </w:tblGrid>
      <w:tr w:rsidR="007257D6" w:rsidRPr="00C75D26" w14:paraId="12BA7A02" w14:textId="77777777" w:rsidTr="00C75D26">
        <w:trPr>
          <w:jc w:val="center"/>
        </w:trPr>
        <w:tc>
          <w:tcPr>
            <w:tcW w:w="6102" w:type="dxa"/>
          </w:tcPr>
          <w:p w14:paraId="4E59165A" w14:textId="2E788844" w:rsidR="006E2126" w:rsidRPr="00C75D26" w:rsidRDefault="006E2126" w:rsidP="005C5CA8">
            <w:pPr>
              <w:jc w:val="both"/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 xml:space="preserve">Fecha de la visita </w:t>
            </w:r>
          </w:p>
        </w:tc>
        <w:tc>
          <w:tcPr>
            <w:tcW w:w="3544" w:type="dxa"/>
          </w:tcPr>
          <w:p w14:paraId="4ABB6910" w14:textId="77777777" w:rsidR="006E2126" w:rsidRPr="00C75D26" w:rsidRDefault="006E2126" w:rsidP="005C5CA8">
            <w:pPr>
              <w:jc w:val="both"/>
              <w:rPr>
                <w:rFonts w:ascii="Arial" w:hAnsi="Arial" w:cs="Arial"/>
              </w:rPr>
            </w:pPr>
          </w:p>
        </w:tc>
      </w:tr>
      <w:tr w:rsidR="00F85395" w:rsidRPr="00C75D26" w14:paraId="0CF64623" w14:textId="77777777" w:rsidTr="00C75D26">
        <w:trPr>
          <w:jc w:val="center"/>
        </w:trPr>
        <w:tc>
          <w:tcPr>
            <w:tcW w:w="6102" w:type="dxa"/>
          </w:tcPr>
          <w:p w14:paraId="5CFB905B" w14:textId="3D28F3B7" w:rsidR="00F85395" w:rsidRPr="00C75D26" w:rsidRDefault="00F85395" w:rsidP="005C5CA8">
            <w:pPr>
              <w:jc w:val="both"/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Duración de la visita:</w:t>
            </w:r>
          </w:p>
        </w:tc>
        <w:tc>
          <w:tcPr>
            <w:tcW w:w="3544" w:type="dxa"/>
          </w:tcPr>
          <w:p w14:paraId="39DDCC60" w14:textId="77777777" w:rsidR="00F85395" w:rsidRPr="00C75D26" w:rsidRDefault="00F85395" w:rsidP="005C5CA8">
            <w:pPr>
              <w:jc w:val="both"/>
              <w:rPr>
                <w:rFonts w:ascii="Arial" w:hAnsi="Arial" w:cs="Arial"/>
              </w:rPr>
            </w:pPr>
          </w:p>
        </w:tc>
      </w:tr>
      <w:tr w:rsidR="007257D6" w:rsidRPr="00C75D26" w14:paraId="56AB7893" w14:textId="77777777" w:rsidTr="00C75D26">
        <w:trPr>
          <w:jc w:val="center"/>
        </w:trPr>
        <w:tc>
          <w:tcPr>
            <w:tcW w:w="6102" w:type="dxa"/>
          </w:tcPr>
          <w:p w14:paraId="5A6F7033" w14:textId="5FF22EFB" w:rsidR="00920792" w:rsidRPr="00C75D26" w:rsidRDefault="00920792" w:rsidP="005C5CA8">
            <w:pPr>
              <w:jc w:val="both"/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Número de petición en el SIM</w:t>
            </w:r>
          </w:p>
        </w:tc>
        <w:tc>
          <w:tcPr>
            <w:tcW w:w="3544" w:type="dxa"/>
          </w:tcPr>
          <w:p w14:paraId="003043F3" w14:textId="77777777" w:rsidR="00920792" w:rsidRPr="00C75D26" w:rsidRDefault="00920792" w:rsidP="005C5CA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3C04DE6" w14:textId="77777777" w:rsidR="006E2126" w:rsidRPr="00C75D26" w:rsidRDefault="006E2126" w:rsidP="005C5CA8">
      <w:pPr>
        <w:jc w:val="both"/>
        <w:rPr>
          <w:rFonts w:ascii="Arial" w:hAnsi="Arial" w:cs="Arial"/>
        </w:rPr>
      </w:pPr>
    </w:p>
    <w:p w14:paraId="70DE3449" w14:textId="56FEC063" w:rsidR="001249CB" w:rsidRPr="00C75D26" w:rsidRDefault="001249CB" w:rsidP="005C5CA8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bCs/>
        </w:rPr>
      </w:pPr>
      <w:r w:rsidRPr="00C75D26">
        <w:rPr>
          <w:rFonts w:ascii="Arial" w:hAnsi="Arial" w:cs="Arial"/>
          <w:b/>
          <w:bCs/>
        </w:rPr>
        <w:t>IDENTIFICACIÓN DEL/LOS SOLICITANTES</w:t>
      </w:r>
    </w:p>
    <w:p w14:paraId="06278131" w14:textId="77777777" w:rsidR="00986B81" w:rsidRPr="00C75D26" w:rsidRDefault="00986B81" w:rsidP="00986B81">
      <w:pPr>
        <w:pStyle w:val="Prrafodelista"/>
        <w:ind w:left="360"/>
        <w:jc w:val="both"/>
        <w:rPr>
          <w:rFonts w:ascii="Arial" w:hAnsi="Arial" w:cs="Arial"/>
          <w:b/>
          <w:bCs/>
        </w:rPr>
      </w:pPr>
    </w:p>
    <w:p w14:paraId="74F9EA1C" w14:textId="3BB69DA6" w:rsidR="001249CB" w:rsidRPr="00C75D26" w:rsidRDefault="001249CB" w:rsidP="005C5CA8">
      <w:pPr>
        <w:jc w:val="both"/>
        <w:rPr>
          <w:rFonts w:ascii="Arial" w:hAnsi="Arial" w:cs="Arial"/>
          <w:b/>
          <w:bCs/>
        </w:rPr>
      </w:pPr>
      <w:r w:rsidRPr="00C75D26">
        <w:rPr>
          <w:rFonts w:ascii="Arial" w:hAnsi="Arial" w:cs="Arial"/>
          <w:b/>
          <w:bCs/>
        </w:rPr>
        <w:t>DATOS SOLICITANTE</w:t>
      </w:r>
      <w:r w:rsidR="43543AF8" w:rsidRPr="00C75D26">
        <w:rPr>
          <w:rFonts w:ascii="Arial" w:hAnsi="Arial" w:cs="Arial"/>
          <w:b/>
          <w:bCs/>
        </w:rPr>
        <w:t xml:space="preserve"> 1</w:t>
      </w: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53"/>
      </w:tblGrid>
      <w:tr w:rsidR="007257D6" w:rsidRPr="00C75D26" w14:paraId="3001209A" w14:textId="77777777" w:rsidTr="009D128A">
        <w:tc>
          <w:tcPr>
            <w:tcW w:w="3681" w:type="dxa"/>
          </w:tcPr>
          <w:p w14:paraId="31882674" w14:textId="0D8C9C55" w:rsidR="00EA20A2" w:rsidRPr="00C75D26" w:rsidRDefault="7BEE132B" w:rsidP="005C5CA8">
            <w:pPr>
              <w:jc w:val="both"/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Nombres</w:t>
            </w:r>
            <w:r w:rsidR="24195B25" w:rsidRPr="00C75D26"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</w:tcPr>
          <w:p w14:paraId="4F37F00E" w14:textId="77777777" w:rsidR="00EA20A2" w:rsidRPr="00C75D26" w:rsidRDefault="00EA20A2" w:rsidP="005C5CA8">
            <w:pPr>
              <w:jc w:val="both"/>
              <w:rPr>
                <w:rFonts w:ascii="Arial" w:hAnsi="Arial" w:cs="Arial"/>
              </w:rPr>
            </w:pPr>
          </w:p>
        </w:tc>
      </w:tr>
      <w:tr w:rsidR="007257D6" w:rsidRPr="00C75D26" w14:paraId="28955BF2" w14:textId="77777777" w:rsidTr="009D128A">
        <w:tc>
          <w:tcPr>
            <w:tcW w:w="3681" w:type="dxa"/>
          </w:tcPr>
          <w:p w14:paraId="364C93C8" w14:textId="473EF44A" w:rsidR="00EA20A2" w:rsidRPr="00C75D26" w:rsidRDefault="003D5679" w:rsidP="005C5CA8">
            <w:pPr>
              <w:jc w:val="both"/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Apellidos</w:t>
            </w:r>
            <w:r w:rsidR="006E2126" w:rsidRPr="00C75D26">
              <w:rPr>
                <w:rFonts w:ascii="Arial" w:hAnsi="Arial" w:cs="Arial"/>
              </w:rPr>
              <w:t>:</w:t>
            </w:r>
          </w:p>
        </w:tc>
        <w:tc>
          <w:tcPr>
            <w:tcW w:w="5953" w:type="dxa"/>
          </w:tcPr>
          <w:p w14:paraId="32CE1F59" w14:textId="77777777" w:rsidR="00EA20A2" w:rsidRPr="00C75D26" w:rsidRDefault="00EA20A2" w:rsidP="005C5CA8">
            <w:pPr>
              <w:jc w:val="both"/>
              <w:rPr>
                <w:rFonts w:ascii="Arial" w:hAnsi="Arial" w:cs="Arial"/>
              </w:rPr>
            </w:pPr>
          </w:p>
        </w:tc>
      </w:tr>
      <w:tr w:rsidR="007257D6" w:rsidRPr="00C75D26" w14:paraId="76B88D83" w14:textId="77777777" w:rsidTr="009D128A">
        <w:tc>
          <w:tcPr>
            <w:tcW w:w="3681" w:type="dxa"/>
          </w:tcPr>
          <w:p w14:paraId="7711B20B" w14:textId="66394F29" w:rsidR="00EA20A2" w:rsidRPr="00C75D26" w:rsidRDefault="006E2126" w:rsidP="005C5CA8">
            <w:pPr>
              <w:jc w:val="both"/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Teléfono Celular y/o fijo:</w:t>
            </w:r>
          </w:p>
        </w:tc>
        <w:tc>
          <w:tcPr>
            <w:tcW w:w="5953" w:type="dxa"/>
          </w:tcPr>
          <w:p w14:paraId="7CE84C00" w14:textId="77777777" w:rsidR="00EA20A2" w:rsidRPr="00C75D26" w:rsidRDefault="00EA20A2" w:rsidP="005C5CA8">
            <w:pPr>
              <w:jc w:val="both"/>
              <w:rPr>
                <w:rFonts w:ascii="Arial" w:hAnsi="Arial" w:cs="Arial"/>
              </w:rPr>
            </w:pPr>
          </w:p>
        </w:tc>
      </w:tr>
      <w:tr w:rsidR="007257D6" w:rsidRPr="00C75D26" w14:paraId="7888CAA2" w14:textId="77777777" w:rsidTr="009D128A">
        <w:tc>
          <w:tcPr>
            <w:tcW w:w="3681" w:type="dxa"/>
          </w:tcPr>
          <w:p w14:paraId="2119E1FD" w14:textId="77822B3A" w:rsidR="00EA20A2" w:rsidRPr="00C75D26" w:rsidRDefault="006E2126" w:rsidP="005C5CA8">
            <w:pPr>
              <w:jc w:val="both"/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 xml:space="preserve">Correo electrónico: </w:t>
            </w:r>
          </w:p>
        </w:tc>
        <w:tc>
          <w:tcPr>
            <w:tcW w:w="5953" w:type="dxa"/>
          </w:tcPr>
          <w:p w14:paraId="78FF6313" w14:textId="77777777" w:rsidR="00EA20A2" w:rsidRPr="00C75D26" w:rsidRDefault="00EA20A2" w:rsidP="005C5CA8">
            <w:pPr>
              <w:jc w:val="both"/>
              <w:rPr>
                <w:rFonts w:ascii="Arial" w:hAnsi="Arial" w:cs="Arial"/>
              </w:rPr>
            </w:pPr>
          </w:p>
        </w:tc>
      </w:tr>
    </w:tbl>
    <w:p w14:paraId="7F0F74B6" w14:textId="152149BF" w:rsidR="001249CB" w:rsidRPr="00C75D26" w:rsidRDefault="001249CB" w:rsidP="005C5CA8">
      <w:pPr>
        <w:jc w:val="both"/>
        <w:rPr>
          <w:rFonts w:ascii="Arial" w:hAnsi="Arial" w:cs="Arial"/>
        </w:rPr>
      </w:pPr>
    </w:p>
    <w:p w14:paraId="299CEC48" w14:textId="15AC2F4F" w:rsidR="001249CB" w:rsidRPr="00C75D26" w:rsidRDefault="001249CB" w:rsidP="005C5CA8">
      <w:pPr>
        <w:jc w:val="both"/>
        <w:rPr>
          <w:rFonts w:ascii="Arial" w:hAnsi="Arial" w:cs="Arial"/>
          <w:b/>
          <w:bCs/>
        </w:rPr>
      </w:pPr>
      <w:r w:rsidRPr="00C75D26">
        <w:rPr>
          <w:rFonts w:ascii="Arial" w:hAnsi="Arial" w:cs="Arial"/>
          <w:b/>
          <w:bCs/>
        </w:rPr>
        <w:t>DATOS SOLICITANTE</w:t>
      </w:r>
      <w:r w:rsidR="017E5B4D" w:rsidRPr="00C75D26">
        <w:rPr>
          <w:rFonts w:ascii="Arial" w:hAnsi="Arial" w:cs="Arial"/>
          <w:b/>
          <w:bCs/>
        </w:rPr>
        <w:t xml:space="preserve"> 2</w:t>
      </w: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005"/>
      </w:tblGrid>
      <w:tr w:rsidR="007257D6" w:rsidRPr="00C75D26" w14:paraId="36C5617C" w14:textId="77777777" w:rsidTr="009D128A">
        <w:tc>
          <w:tcPr>
            <w:tcW w:w="3681" w:type="dxa"/>
          </w:tcPr>
          <w:p w14:paraId="0C574166" w14:textId="77777777" w:rsidR="006E2126" w:rsidRPr="00C75D26" w:rsidRDefault="006E2126" w:rsidP="005C5CA8">
            <w:pPr>
              <w:jc w:val="both"/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Nombres:</w:t>
            </w:r>
          </w:p>
        </w:tc>
        <w:tc>
          <w:tcPr>
            <w:tcW w:w="6005" w:type="dxa"/>
          </w:tcPr>
          <w:p w14:paraId="0A749D5B" w14:textId="77777777" w:rsidR="006E2126" w:rsidRPr="00C75D26" w:rsidRDefault="006E2126" w:rsidP="005C5CA8">
            <w:pPr>
              <w:jc w:val="both"/>
              <w:rPr>
                <w:rFonts w:ascii="Arial" w:hAnsi="Arial" w:cs="Arial"/>
              </w:rPr>
            </w:pPr>
          </w:p>
        </w:tc>
      </w:tr>
      <w:tr w:rsidR="007257D6" w:rsidRPr="00C75D26" w14:paraId="1A56468D" w14:textId="77777777" w:rsidTr="009D128A">
        <w:tc>
          <w:tcPr>
            <w:tcW w:w="3681" w:type="dxa"/>
          </w:tcPr>
          <w:p w14:paraId="4D399914" w14:textId="77777777" w:rsidR="006E2126" w:rsidRPr="00C75D26" w:rsidRDefault="006E2126" w:rsidP="005C5CA8">
            <w:pPr>
              <w:jc w:val="both"/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Apellidos:</w:t>
            </w:r>
          </w:p>
        </w:tc>
        <w:tc>
          <w:tcPr>
            <w:tcW w:w="6005" w:type="dxa"/>
          </w:tcPr>
          <w:p w14:paraId="35B27599" w14:textId="77777777" w:rsidR="006E2126" w:rsidRPr="00C75D26" w:rsidRDefault="006E2126" w:rsidP="005C5CA8">
            <w:pPr>
              <w:jc w:val="both"/>
              <w:rPr>
                <w:rFonts w:ascii="Arial" w:hAnsi="Arial" w:cs="Arial"/>
              </w:rPr>
            </w:pPr>
          </w:p>
        </w:tc>
      </w:tr>
      <w:tr w:rsidR="007257D6" w:rsidRPr="00C75D26" w14:paraId="6BBE6447" w14:textId="77777777" w:rsidTr="009D128A">
        <w:tc>
          <w:tcPr>
            <w:tcW w:w="3681" w:type="dxa"/>
          </w:tcPr>
          <w:p w14:paraId="4A804C34" w14:textId="77777777" w:rsidR="006E2126" w:rsidRPr="00C75D26" w:rsidRDefault="006E2126" w:rsidP="005C5CA8">
            <w:pPr>
              <w:jc w:val="both"/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Teléfono Celular y/o fijo:</w:t>
            </w:r>
          </w:p>
        </w:tc>
        <w:tc>
          <w:tcPr>
            <w:tcW w:w="6005" w:type="dxa"/>
          </w:tcPr>
          <w:p w14:paraId="36F83963" w14:textId="77777777" w:rsidR="006E2126" w:rsidRPr="00C75D26" w:rsidRDefault="006E2126" w:rsidP="005C5CA8">
            <w:pPr>
              <w:jc w:val="both"/>
              <w:rPr>
                <w:rFonts w:ascii="Arial" w:hAnsi="Arial" w:cs="Arial"/>
              </w:rPr>
            </w:pPr>
          </w:p>
        </w:tc>
      </w:tr>
      <w:tr w:rsidR="007257D6" w:rsidRPr="00C75D26" w14:paraId="565CD214" w14:textId="77777777" w:rsidTr="009D128A">
        <w:tc>
          <w:tcPr>
            <w:tcW w:w="3681" w:type="dxa"/>
          </w:tcPr>
          <w:p w14:paraId="0219E56B" w14:textId="77777777" w:rsidR="006E2126" w:rsidRPr="00C75D26" w:rsidRDefault="006E2126" w:rsidP="005C5CA8">
            <w:pPr>
              <w:jc w:val="both"/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 xml:space="preserve">Correo electrónico: </w:t>
            </w:r>
          </w:p>
        </w:tc>
        <w:tc>
          <w:tcPr>
            <w:tcW w:w="6005" w:type="dxa"/>
          </w:tcPr>
          <w:p w14:paraId="3682E375" w14:textId="77777777" w:rsidR="006E2126" w:rsidRPr="00C75D26" w:rsidRDefault="006E2126" w:rsidP="005C5CA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7E6E10C" w14:textId="33F73817" w:rsidR="001249CB" w:rsidRPr="00C75D26" w:rsidRDefault="001249CB" w:rsidP="005C5CA8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005"/>
      </w:tblGrid>
      <w:tr w:rsidR="007257D6" w:rsidRPr="00C75D26" w14:paraId="51E8D9EA" w14:textId="77777777" w:rsidTr="009D128A">
        <w:tc>
          <w:tcPr>
            <w:tcW w:w="3681" w:type="dxa"/>
          </w:tcPr>
          <w:p w14:paraId="7A766850" w14:textId="42B47761" w:rsidR="00B74FCD" w:rsidRPr="00C75D26" w:rsidRDefault="00104122" w:rsidP="005C5CA8">
            <w:pPr>
              <w:jc w:val="both"/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Estado Civil de</w:t>
            </w:r>
            <w:r w:rsidR="009D128A" w:rsidRPr="00C75D26">
              <w:rPr>
                <w:rFonts w:ascii="Arial" w:hAnsi="Arial" w:cs="Arial"/>
              </w:rPr>
              <w:t>/los solicitantes</w:t>
            </w:r>
          </w:p>
        </w:tc>
        <w:tc>
          <w:tcPr>
            <w:tcW w:w="6005" w:type="dxa"/>
          </w:tcPr>
          <w:p w14:paraId="2B8CC185" w14:textId="77777777" w:rsidR="00B74FCD" w:rsidRPr="00C75D26" w:rsidRDefault="00B74FCD" w:rsidP="005C5CA8">
            <w:pPr>
              <w:jc w:val="both"/>
              <w:rPr>
                <w:rFonts w:ascii="Arial" w:hAnsi="Arial" w:cs="Arial"/>
              </w:rPr>
            </w:pPr>
          </w:p>
        </w:tc>
      </w:tr>
      <w:tr w:rsidR="00104122" w:rsidRPr="00C75D26" w14:paraId="32F68F49" w14:textId="77777777" w:rsidTr="009D128A">
        <w:tc>
          <w:tcPr>
            <w:tcW w:w="3681" w:type="dxa"/>
          </w:tcPr>
          <w:p w14:paraId="2F04D08F" w14:textId="4C0066C6" w:rsidR="00104122" w:rsidRPr="00C75D26" w:rsidRDefault="00104122" w:rsidP="005C5CA8">
            <w:pPr>
              <w:jc w:val="both"/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Dirección de residencia:</w:t>
            </w:r>
          </w:p>
        </w:tc>
        <w:tc>
          <w:tcPr>
            <w:tcW w:w="6005" w:type="dxa"/>
          </w:tcPr>
          <w:p w14:paraId="66C1C6DA" w14:textId="77777777" w:rsidR="00104122" w:rsidRPr="00C75D26" w:rsidRDefault="00104122" w:rsidP="005C5CA8">
            <w:pPr>
              <w:jc w:val="both"/>
              <w:rPr>
                <w:rFonts w:ascii="Arial" w:hAnsi="Arial" w:cs="Arial"/>
              </w:rPr>
            </w:pPr>
          </w:p>
        </w:tc>
      </w:tr>
      <w:tr w:rsidR="00E6059D" w:rsidRPr="00C75D26" w14:paraId="1E085F85" w14:textId="77777777" w:rsidTr="009D128A">
        <w:tc>
          <w:tcPr>
            <w:tcW w:w="3681" w:type="dxa"/>
          </w:tcPr>
          <w:p w14:paraId="32C61822" w14:textId="29049912" w:rsidR="00E6059D" w:rsidRPr="00C75D26" w:rsidRDefault="00E6059D" w:rsidP="005C5CA8">
            <w:pPr>
              <w:jc w:val="both"/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Ciudad o Municipio</w:t>
            </w:r>
          </w:p>
        </w:tc>
        <w:tc>
          <w:tcPr>
            <w:tcW w:w="6005" w:type="dxa"/>
          </w:tcPr>
          <w:p w14:paraId="74989E93" w14:textId="77777777" w:rsidR="00E6059D" w:rsidRPr="00C75D26" w:rsidRDefault="00E6059D" w:rsidP="005C5CA8">
            <w:pPr>
              <w:jc w:val="both"/>
              <w:rPr>
                <w:rFonts w:ascii="Arial" w:hAnsi="Arial" w:cs="Arial"/>
              </w:rPr>
            </w:pPr>
          </w:p>
        </w:tc>
      </w:tr>
    </w:tbl>
    <w:p w14:paraId="2E2F8FF7" w14:textId="2E7C4AA1" w:rsidR="00B74FCD" w:rsidRPr="00C75D26" w:rsidRDefault="00B74FCD" w:rsidP="005C5CA8">
      <w:pPr>
        <w:jc w:val="both"/>
        <w:rPr>
          <w:rFonts w:ascii="Arial" w:hAnsi="Arial" w:cs="Arial"/>
        </w:rPr>
      </w:pPr>
    </w:p>
    <w:p w14:paraId="3F543B0A" w14:textId="60338C65" w:rsidR="001249CB" w:rsidRPr="00C75D26" w:rsidRDefault="001249CB" w:rsidP="005C5CA8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bCs/>
        </w:rPr>
      </w:pPr>
      <w:r w:rsidRPr="00C75D26">
        <w:rPr>
          <w:rFonts w:ascii="Arial" w:hAnsi="Arial" w:cs="Arial"/>
          <w:b/>
          <w:bCs/>
        </w:rPr>
        <w:t xml:space="preserve">IDENTIFICACIÓN DE LAS PERSONAS QUE </w:t>
      </w:r>
      <w:r w:rsidR="70792BAE" w:rsidRPr="00C75D26">
        <w:rPr>
          <w:rFonts w:ascii="Arial" w:hAnsi="Arial" w:cs="Arial"/>
          <w:b/>
          <w:bCs/>
        </w:rPr>
        <w:t>PARTICIPARON DURANTE EL ENCUENTRO SOCIOFAMIL</w:t>
      </w:r>
      <w:r w:rsidR="00B267E6" w:rsidRPr="00C75D26">
        <w:rPr>
          <w:rFonts w:ascii="Arial" w:hAnsi="Arial" w:cs="Arial"/>
          <w:b/>
          <w:bCs/>
        </w:rPr>
        <w:t>IAR</w:t>
      </w:r>
    </w:p>
    <w:p w14:paraId="24EF19AA" w14:textId="77777777" w:rsidR="00295F31" w:rsidRPr="00C75D26" w:rsidRDefault="00295F31" w:rsidP="005C5CA8">
      <w:pPr>
        <w:jc w:val="both"/>
        <w:rPr>
          <w:rFonts w:ascii="Arial" w:hAnsi="Arial" w:cs="Arial"/>
          <w:b/>
        </w:rPr>
      </w:pPr>
    </w:p>
    <w:tbl>
      <w:tblPr>
        <w:tblW w:w="10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705"/>
        <w:gridCol w:w="1295"/>
        <w:gridCol w:w="1350"/>
        <w:gridCol w:w="983"/>
        <w:gridCol w:w="1306"/>
        <w:gridCol w:w="1317"/>
        <w:gridCol w:w="1857"/>
      </w:tblGrid>
      <w:tr w:rsidR="00C016DD" w:rsidRPr="00C75D26" w14:paraId="3226FECF" w14:textId="0BB1F2F9" w:rsidTr="00410F9B">
        <w:trPr>
          <w:trHeight w:val="366"/>
          <w:jc w:val="center"/>
        </w:trPr>
        <w:tc>
          <w:tcPr>
            <w:tcW w:w="1613" w:type="dxa"/>
            <w:vAlign w:val="center"/>
          </w:tcPr>
          <w:p w14:paraId="7AF26185" w14:textId="78C4B1DB" w:rsidR="0049695B" w:rsidRPr="00C75D26" w:rsidRDefault="0049695B" w:rsidP="005C5C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D26">
              <w:rPr>
                <w:rFonts w:ascii="Arial" w:hAnsi="Arial" w:cs="Arial"/>
                <w:b/>
                <w:sz w:val="18"/>
                <w:szCs w:val="18"/>
              </w:rPr>
              <w:t>Nombre completo</w:t>
            </w:r>
          </w:p>
        </w:tc>
        <w:tc>
          <w:tcPr>
            <w:tcW w:w="705" w:type="dxa"/>
            <w:vAlign w:val="center"/>
          </w:tcPr>
          <w:p w14:paraId="2F3FE28E" w14:textId="3DC3CF46" w:rsidR="0049695B" w:rsidRPr="00C75D26" w:rsidRDefault="0049695B" w:rsidP="005C5C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D26">
              <w:rPr>
                <w:rFonts w:ascii="Arial" w:hAnsi="Arial" w:cs="Arial"/>
                <w:b/>
                <w:sz w:val="18"/>
                <w:szCs w:val="18"/>
              </w:rPr>
              <w:t>Edad</w:t>
            </w:r>
          </w:p>
        </w:tc>
        <w:tc>
          <w:tcPr>
            <w:tcW w:w="1295" w:type="dxa"/>
            <w:vAlign w:val="center"/>
          </w:tcPr>
          <w:p w14:paraId="2216761A" w14:textId="6DCE4B94" w:rsidR="0049695B" w:rsidRPr="00C75D26" w:rsidRDefault="0049695B" w:rsidP="005C5C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D26">
              <w:rPr>
                <w:rFonts w:ascii="Arial" w:hAnsi="Arial" w:cs="Arial"/>
                <w:b/>
                <w:sz w:val="18"/>
                <w:szCs w:val="18"/>
              </w:rPr>
              <w:t>Parentesco</w:t>
            </w:r>
          </w:p>
        </w:tc>
        <w:tc>
          <w:tcPr>
            <w:tcW w:w="1350" w:type="dxa"/>
            <w:vAlign w:val="center"/>
          </w:tcPr>
          <w:p w14:paraId="40E3295E" w14:textId="3E55F3D2" w:rsidR="0049695B" w:rsidRPr="00C75D26" w:rsidRDefault="0049695B" w:rsidP="005C5C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D26">
              <w:rPr>
                <w:rFonts w:ascii="Arial" w:hAnsi="Arial" w:cs="Arial"/>
                <w:b/>
                <w:sz w:val="18"/>
                <w:szCs w:val="18"/>
              </w:rPr>
              <w:t>Escolaridad</w:t>
            </w:r>
          </w:p>
        </w:tc>
        <w:tc>
          <w:tcPr>
            <w:tcW w:w="983" w:type="dxa"/>
            <w:vAlign w:val="center"/>
          </w:tcPr>
          <w:p w14:paraId="16097C25" w14:textId="217C77F7" w:rsidR="0049695B" w:rsidRPr="00C75D26" w:rsidRDefault="0049695B" w:rsidP="005C5C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D26">
              <w:rPr>
                <w:rFonts w:ascii="Arial" w:hAnsi="Arial" w:cs="Arial"/>
                <w:b/>
                <w:sz w:val="18"/>
                <w:szCs w:val="18"/>
              </w:rPr>
              <w:t>Estado Civil</w:t>
            </w:r>
          </w:p>
        </w:tc>
        <w:tc>
          <w:tcPr>
            <w:tcW w:w="1306" w:type="dxa"/>
            <w:vAlign w:val="center"/>
          </w:tcPr>
          <w:p w14:paraId="7D04D721" w14:textId="77777777" w:rsidR="0049695B" w:rsidRPr="00C75D26" w:rsidRDefault="0049695B" w:rsidP="005C5C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D26">
              <w:rPr>
                <w:rFonts w:ascii="Arial" w:hAnsi="Arial" w:cs="Arial"/>
                <w:b/>
                <w:bCs/>
                <w:sz w:val="18"/>
                <w:szCs w:val="18"/>
              </w:rPr>
              <w:t>Ocupación/</w:t>
            </w:r>
          </w:p>
          <w:p w14:paraId="7E015195" w14:textId="3DBE14D5" w:rsidR="0049695B" w:rsidRPr="00C75D26" w:rsidRDefault="0049695B" w:rsidP="005C5C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D26">
              <w:rPr>
                <w:rFonts w:ascii="Arial" w:hAnsi="Arial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1317" w:type="dxa"/>
            <w:vAlign w:val="center"/>
          </w:tcPr>
          <w:p w14:paraId="65B6D56F" w14:textId="31807C34" w:rsidR="0049695B" w:rsidRPr="00C75D26" w:rsidRDefault="0049695B" w:rsidP="005C5C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D26">
              <w:rPr>
                <w:rFonts w:ascii="Arial" w:hAnsi="Arial" w:cs="Arial"/>
                <w:b/>
                <w:bCs/>
                <w:sz w:val="18"/>
                <w:szCs w:val="18"/>
              </w:rPr>
              <w:t>Vive con el/los solicitantes</w:t>
            </w:r>
          </w:p>
        </w:tc>
        <w:tc>
          <w:tcPr>
            <w:tcW w:w="1857" w:type="dxa"/>
            <w:vAlign w:val="center"/>
          </w:tcPr>
          <w:p w14:paraId="44C2E551" w14:textId="75C137E2" w:rsidR="0049695B" w:rsidRPr="00C75D26" w:rsidRDefault="00C016DD" w:rsidP="005C5C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5D26">
              <w:rPr>
                <w:rFonts w:ascii="Arial" w:hAnsi="Arial" w:cs="Arial"/>
                <w:b/>
                <w:bCs/>
                <w:sz w:val="18"/>
                <w:szCs w:val="18"/>
              </w:rPr>
              <w:t>Participación presencial/virtual</w:t>
            </w:r>
          </w:p>
        </w:tc>
      </w:tr>
      <w:tr w:rsidR="00C016DD" w:rsidRPr="00C75D26" w14:paraId="6387C6C5" w14:textId="4C9391F3" w:rsidTr="00410F9B">
        <w:trPr>
          <w:trHeight w:val="473"/>
          <w:jc w:val="center"/>
        </w:trPr>
        <w:tc>
          <w:tcPr>
            <w:tcW w:w="1613" w:type="dxa"/>
            <w:vAlign w:val="center"/>
          </w:tcPr>
          <w:p w14:paraId="1D0A0BDD" w14:textId="77777777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382F0877" w14:textId="77777777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2E91D6D2" w14:textId="77777777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7F6480AA" w14:textId="41A9EA64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6255C12" w14:textId="77777777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14:paraId="0D3F5FFD" w14:textId="77777777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4DA8E5E1" w14:textId="13A3C814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5452F862" w14:textId="77777777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6DD" w:rsidRPr="00C75D26" w14:paraId="2FB8924E" w14:textId="2BCFC4DB" w:rsidTr="00410F9B">
        <w:trPr>
          <w:trHeight w:val="473"/>
          <w:jc w:val="center"/>
        </w:trPr>
        <w:tc>
          <w:tcPr>
            <w:tcW w:w="1613" w:type="dxa"/>
            <w:vAlign w:val="center"/>
          </w:tcPr>
          <w:p w14:paraId="13911E41" w14:textId="1DEE5344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5981388C" w14:textId="612F0172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5A1AE439" w14:textId="7FB38D04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2DABDAD1" w14:textId="1AA7A81B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442B101" w14:textId="2C9F306D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14:paraId="13940667" w14:textId="77777777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025B4EC9" w14:textId="535233A4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5CBFD4FB" w14:textId="77777777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6DD" w:rsidRPr="00C75D26" w14:paraId="4F76BAAA" w14:textId="2B16BC69" w:rsidTr="00410F9B">
        <w:trPr>
          <w:trHeight w:val="473"/>
          <w:jc w:val="center"/>
        </w:trPr>
        <w:tc>
          <w:tcPr>
            <w:tcW w:w="1613" w:type="dxa"/>
            <w:vAlign w:val="center"/>
          </w:tcPr>
          <w:p w14:paraId="7A72DB43" w14:textId="600D34AA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401E119C" w14:textId="0AAF3A4F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51D44CD9" w14:textId="6EB26E11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65CF6913" w14:textId="22F1348C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EEAB274" w14:textId="7C868EC8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14:paraId="454AB9A5" w14:textId="77777777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7A97E659" w14:textId="30C65F82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2246CAAF" w14:textId="77777777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6DD" w:rsidRPr="00C75D26" w14:paraId="10793610" w14:textId="731B1675" w:rsidTr="00410F9B">
        <w:trPr>
          <w:trHeight w:val="473"/>
          <w:jc w:val="center"/>
        </w:trPr>
        <w:tc>
          <w:tcPr>
            <w:tcW w:w="1613" w:type="dxa"/>
            <w:vAlign w:val="center"/>
          </w:tcPr>
          <w:p w14:paraId="787DB271" w14:textId="3BB800A8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5578F023" w14:textId="47F54FDC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8EF4337" w14:textId="77231162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4E362912" w14:textId="48A0926D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CB58989" w14:textId="7DBC9EE2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14:paraId="251FCF9D" w14:textId="77777777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5913A513" w14:textId="5EC0CA5A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71398DAC" w14:textId="77777777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6DD" w:rsidRPr="00C75D26" w14:paraId="3805FBCF" w14:textId="337547DD" w:rsidTr="00410F9B">
        <w:trPr>
          <w:trHeight w:val="473"/>
          <w:jc w:val="center"/>
        </w:trPr>
        <w:tc>
          <w:tcPr>
            <w:tcW w:w="1613" w:type="dxa"/>
            <w:vAlign w:val="center"/>
          </w:tcPr>
          <w:p w14:paraId="40ECA288" w14:textId="2831D2A2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2D95C9F7" w14:textId="060F2EAC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73E9F215" w14:textId="172A9337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3ADF9955" w14:textId="6D9C22A0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BBBD3AB" w14:textId="3B40FA07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14:paraId="6EE7FBC3" w14:textId="77777777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2CE87D94" w14:textId="506C899C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14:paraId="3552C2AD" w14:textId="77777777" w:rsidR="0049695B" w:rsidRPr="00C75D26" w:rsidRDefault="0049695B" w:rsidP="005C5C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622798" w14:textId="77777777" w:rsidR="007257D6" w:rsidRPr="00C75D26" w:rsidRDefault="007257D6" w:rsidP="005C5CA8">
      <w:pPr>
        <w:pStyle w:val="Prrafodelista"/>
        <w:ind w:left="720"/>
        <w:contextualSpacing/>
        <w:rPr>
          <w:rFonts w:ascii="Arial" w:hAnsi="Arial" w:cs="Arial"/>
        </w:rPr>
      </w:pPr>
    </w:p>
    <w:p w14:paraId="598E894D" w14:textId="767CB52F" w:rsidR="004726EF" w:rsidRPr="00C75D26" w:rsidRDefault="004726EF" w:rsidP="005C5CA8">
      <w:pPr>
        <w:pStyle w:val="Prrafodelista"/>
        <w:numPr>
          <w:ilvl w:val="0"/>
          <w:numId w:val="28"/>
        </w:numPr>
        <w:jc w:val="both"/>
        <w:rPr>
          <w:rFonts w:ascii="Arial" w:eastAsia="Arial" w:hAnsi="Arial" w:cs="Arial"/>
          <w:b/>
          <w:bCs/>
        </w:rPr>
      </w:pPr>
      <w:r w:rsidRPr="00C75D26">
        <w:rPr>
          <w:rFonts w:ascii="Arial" w:hAnsi="Arial" w:cs="Arial"/>
          <w:b/>
          <w:bCs/>
        </w:rPr>
        <w:t>DESCRIPCIÓN DE LA DIN</w:t>
      </w:r>
      <w:r w:rsidR="00075F83" w:rsidRPr="00C75D26">
        <w:rPr>
          <w:rFonts w:ascii="Arial" w:hAnsi="Arial" w:cs="Arial"/>
          <w:b/>
          <w:bCs/>
        </w:rPr>
        <w:t>Á</w:t>
      </w:r>
      <w:r w:rsidRPr="00C75D26">
        <w:rPr>
          <w:rFonts w:ascii="Arial" w:hAnsi="Arial" w:cs="Arial"/>
          <w:b/>
          <w:bCs/>
        </w:rPr>
        <w:t>MICA FAMILIAR PER</w:t>
      </w:r>
      <w:r w:rsidR="587BEE1D" w:rsidRPr="00C75D26">
        <w:rPr>
          <w:rFonts w:ascii="Arial" w:hAnsi="Arial" w:cs="Arial"/>
          <w:b/>
          <w:bCs/>
        </w:rPr>
        <w:t>C</w:t>
      </w:r>
      <w:r w:rsidRPr="00C75D26">
        <w:rPr>
          <w:rFonts w:ascii="Arial" w:hAnsi="Arial" w:cs="Arial"/>
          <w:b/>
          <w:bCs/>
        </w:rPr>
        <w:t>I</w:t>
      </w:r>
      <w:r w:rsidR="40C9828A" w:rsidRPr="00C75D26">
        <w:rPr>
          <w:rFonts w:ascii="Arial" w:hAnsi="Arial" w:cs="Arial"/>
          <w:b/>
          <w:bCs/>
        </w:rPr>
        <w:t>B</w:t>
      </w:r>
      <w:r w:rsidRPr="00C75D26">
        <w:rPr>
          <w:rFonts w:ascii="Arial" w:hAnsi="Arial" w:cs="Arial"/>
          <w:b/>
          <w:bCs/>
        </w:rPr>
        <w:t>IDA DURANTE LA VISITA</w:t>
      </w:r>
    </w:p>
    <w:p w14:paraId="346B44EE" w14:textId="77777777" w:rsidR="00190E78" w:rsidRPr="00C75D26" w:rsidRDefault="00190E78" w:rsidP="005C5CA8">
      <w:pPr>
        <w:pStyle w:val="Prrafodelista"/>
        <w:ind w:left="720"/>
        <w:jc w:val="both"/>
        <w:rPr>
          <w:rFonts w:ascii="Arial" w:eastAsia="Arial" w:hAnsi="Arial" w:cs="Arial"/>
          <w:b/>
          <w:bCs/>
        </w:rPr>
      </w:pPr>
    </w:p>
    <w:p w14:paraId="169082B2" w14:textId="633BBB06" w:rsidR="004726EF" w:rsidRPr="00C75D26" w:rsidRDefault="004726EF" w:rsidP="005C5CA8">
      <w:p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En este apartado es importante realizar observación respecto a la interacción y relación entre los asistentes a la visita y de estos con cada uno de los solicitantes. </w:t>
      </w:r>
    </w:p>
    <w:p w14:paraId="0582B71E" w14:textId="77777777" w:rsidR="004726EF" w:rsidRPr="00C75D26" w:rsidRDefault="004726EF" w:rsidP="005C5CA8">
      <w:pPr>
        <w:jc w:val="both"/>
        <w:rPr>
          <w:rFonts w:ascii="Arial" w:hAnsi="Arial" w:cs="Arial"/>
        </w:rPr>
      </w:pPr>
    </w:p>
    <w:p w14:paraId="635C4C95" w14:textId="4BECBA14" w:rsidR="004726EF" w:rsidRPr="00C75D26" w:rsidRDefault="004726EF" w:rsidP="005C5CA8">
      <w:pPr>
        <w:pStyle w:val="Prrafodelista"/>
        <w:numPr>
          <w:ilvl w:val="1"/>
          <w:numId w:val="28"/>
        </w:num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>Indagar qué conocimiento tienen respecto a la adopción, cuáles sus mitos, creencias y temores frente a la misma.</w:t>
      </w:r>
    </w:p>
    <w:p w14:paraId="66F2E3D1" w14:textId="6425B730" w:rsidR="004726EF" w:rsidRPr="00C75D26" w:rsidRDefault="004726EF" w:rsidP="005C5CA8">
      <w:p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405838" w:rsidRPr="00C75D26">
        <w:rPr>
          <w:rFonts w:ascii="Arial" w:hAnsi="Arial" w:cs="Arial"/>
        </w:rPr>
        <w:t>____________________________________________________________________________________________________</w:t>
      </w:r>
    </w:p>
    <w:p w14:paraId="0C229175" w14:textId="77777777" w:rsidR="004726EF" w:rsidRPr="00C75D26" w:rsidRDefault="004726EF" w:rsidP="005C5CA8">
      <w:pPr>
        <w:jc w:val="both"/>
        <w:rPr>
          <w:rFonts w:ascii="Arial" w:hAnsi="Arial" w:cs="Arial"/>
        </w:rPr>
      </w:pPr>
    </w:p>
    <w:p w14:paraId="19653F2F" w14:textId="7D02E0CE" w:rsidR="004726EF" w:rsidRPr="00C75D26" w:rsidRDefault="004726EF" w:rsidP="005C5CA8">
      <w:pPr>
        <w:pStyle w:val="Prrafodelista"/>
        <w:numPr>
          <w:ilvl w:val="1"/>
          <w:numId w:val="28"/>
        </w:num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>Qué conocimiento tienen del proyecto adoptivo que adelanta/n el/</w:t>
      </w:r>
      <w:proofErr w:type="gramStart"/>
      <w:r w:rsidRPr="00C75D26">
        <w:rPr>
          <w:rFonts w:ascii="Arial" w:hAnsi="Arial" w:cs="Arial"/>
        </w:rPr>
        <w:t>los solicitante</w:t>
      </w:r>
      <w:proofErr w:type="gramEnd"/>
      <w:r w:rsidRPr="00C75D26">
        <w:rPr>
          <w:rFonts w:ascii="Arial" w:hAnsi="Arial" w:cs="Arial"/>
        </w:rPr>
        <w:t>/s</w:t>
      </w:r>
      <w:r w:rsidR="008C210D" w:rsidRPr="00C75D26">
        <w:rPr>
          <w:rFonts w:ascii="Arial" w:hAnsi="Arial" w:cs="Arial"/>
        </w:rPr>
        <w:t xml:space="preserve"> y qué preparación tiene</w:t>
      </w:r>
      <w:r w:rsidR="276E05F9" w:rsidRPr="00C75D26">
        <w:rPr>
          <w:rFonts w:ascii="Arial" w:hAnsi="Arial" w:cs="Arial"/>
        </w:rPr>
        <w:t>n</w:t>
      </w:r>
      <w:r w:rsidR="008C210D" w:rsidRPr="00C75D26">
        <w:rPr>
          <w:rFonts w:ascii="Arial" w:hAnsi="Arial" w:cs="Arial"/>
        </w:rPr>
        <w:t xml:space="preserve"> frente al mismo.</w:t>
      </w:r>
    </w:p>
    <w:p w14:paraId="72F48C3D" w14:textId="77777777" w:rsidR="00405838" w:rsidRPr="00C75D26" w:rsidRDefault="004726EF" w:rsidP="00405838">
      <w:p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>_______________________________________________________________________________</w:t>
      </w:r>
      <w:r w:rsidR="00405838" w:rsidRPr="00C75D2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7C66AF" w14:textId="57268313" w:rsidR="004726EF" w:rsidRPr="00C75D26" w:rsidRDefault="004726EF" w:rsidP="005C5CA8">
      <w:pPr>
        <w:jc w:val="both"/>
        <w:rPr>
          <w:rFonts w:ascii="Arial" w:hAnsi="Arial" w:cs="Arial"/>
        </w:rPr>
      </w:pPr>
    </w:p>
    <w:p w14:paraId="0D7F14E3" w14:textId="1B5B47D4" w:rsidR="004726EF" w:rsidRPr="00C75D26" w:rsidRDefault="004726EF" w:rsidP="005C5CA8">
      <w:pPr>
        <w:pStyle w:val="Prrafodelista"/>
        <w:numPr>
          <w:ilvl w:val="1"/>
          <w:numId w:val="28"/>
        </w:num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Qué tipo de apoyo brindan desde lo emocional, el cuidado con el hijo/a, custodia en caso de ausencia temporal o definitiva de los padres. </w:t>
      </w:r>
    </w:p>
    <w:p w14:paraId="45380B88" w14:textId="77777777" w:rsidR="00405838" w:rsidRPr="00C75D26" w:rsidRDefault="004726EF" w:rsidP="00405838">
      <w:p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lastRenderedPageBreak/>
        <w:t>_______________________________________________________________________________</w:t>
      </w:r>
      <w:r w:rsidR="00405838" w:rsidRPr="00C75D2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DF59F9" w14:textId="3F6AEE0C" w:rsidR="004726EF" w:rsidRPr="00C75D26" w:rsidRDefault="004726EF" w:rsidP="005C5CA8">
      <w:pPr>
        <w:jc w:val="both"/>
        <w:rPr>
          <w:rFonts w:ascii="Arial" w:hAnsi="Arial" w:cs="Arial"/>
        </w:rPr>
      </w:pPr>
    </w:p>
    <w:p w14:paraId="0FF50367" w14:textId="73EE7802" w:rsidR="004726EF" w:rsidRPr="00C75D26" w:rsidRDefault="004726EF" w:rsidP="005C5CA8">
      <w:pPr>
        <w:pStyle w:val="Prrafodelista"/>
        <w:numPr>
          <w:ilvl w:val="1"/>
          <w:numId w:val="28"/>
        </w:num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>Qu</w:t>
      </w:r>
      <w:r w:rsidR="00405838" w:rsidRPr="00C75D26">
        <w:rPr>
          <w:rFonts w:ascii="Arial" w:hAnsi="Arial" w:cs="Arial"/>
        </w:rPr>
        <w:t>é</w:t>
      </w:r>
      <w:r w:rsidRPr="00C75D26">
        <w:rPr>
          <w:rFonts w:ascii="Arial" w:hAnsi="Arial" w:cs="Arial"/>
        </w:rPr>
        <w:t xml:space="preserve"> proximidad geográfica tiene las redes de apoyo con el/</w:t>
      </w:r>
      <w:proofErr w:type="gramStart"/>
      <w:r w:rsidRPr="00C75D26">
        <w:rPr>
          <w:rFonts w:ascii="Arial" w:hAnsi="Arial" w:cs="Arial"/>
        </w:rPr>
        <w:t>los solicitante</w:t>
      </w:r>
      <w:proofErr w:type="gramEnd"/>
      <w:r w:rsidRPr="00C75D26">
        <w:rPr>
          <w:rFonts w:ascii="Arial" w:hAnsi="Arial" w:cs="Arial"/>
        </w:rPr>
        <w:t>/s</w:t>
      </w:r>
    </w:p>
    <w:p w14:paraId="76C54254" w14:textId="5FD6A436" w:rsidR="004726EF" w:rsidRPr="00C75D26" w:rsidRDefault="004726EF" w:rsidP="005C5CA8">
      <w:p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405838" w:rsidRPr="00C75D26">
        <w:rPr>
          <w:rFonts w:ascii="Arial" w:hAnsi="Arial" w:cs="Arial"/>
        </w:rPr>
        <w:t>____________________________________________________________________________________________________</w:t>
      </w:r>
    </w:p>
    <w:p w14:paraId="19C1AEDE" w14:textId="659EBADC" w:rsidR="004726EF" w:rsidRPr="00C75D26" w:rsidRDefault="004726EF" w:rsidP="005C5CA8">
      <w:pPr>
        <w:jc w:val="both"/>
        <w:rPr>
          <w:rFonts w:ascii="Arial" w:hAnsi="Arial" w:cs="Arial"/>
        </w:rPr>
      </w:pPr>
    </w:p>
    <w:p w14:paraId="4640BE5C" w14:textId="405BF2B0" w:rsidR="00190E78" w:rsidRPr="00C75D26" w:rsidRDefault="00190E78" w:rsidP="005C5CA8">
      <w:pPr>
        <w:pStyle w:val="paragraph"/>
        <w:numPr>
          <w:ilvl w:val="0"/>
          <w:numId w:val="4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</w:rPr>
      </w:pPr>
      <w:r w:rsidRPr="00C75D26">
        <w:rPr>
          <w:rFonts w:ascii="Arial" w:hAnsi="Arial" w:cs="Arial"/>
        </w:rPr>
        <w:t>Cómo está conformada y cómo utilizarían la red de apoyo institucional como salud, educativa y recreativa</w:t>
      </w:r>
      <w:r w:rsidR="009451F7" w:rsidRPr="00C75D26">
        <w:rPr>
          <w:rFonts w:ascii="Arial" w:hAnsi="Arial" w:cs="Arial"/>
        </w:rPr>
        <w:t xml:space="preserve"> a</w:t>
      </w:r>
      <w:r w:rsidRPr="00C75D26">
        <w:rPr>
          <w:rFonts w:ascii="Arial" w:hAnsi="Arial" w:cs="Arial"/>
        </w:rPr>
        <w:t xml:space="preserve"> la llegada de su hijo/a. </w:t>
      </w:r>
    </w:p>
    <w:p w14:paraId="62FB8460" w14:textId="6B0E9ED7" w:rsidR="00190E78" w:rsidRPr="00C75D26" w:rsidRDefault="00405838" w:rsidP="005C5CA8">
      <w:p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09A7D" w14:textId="77777777" w:rsidR="00405838" w:rsidRPr="00C75D26" w:rsidRDefault="00405838" w:rsidP="005C5CA8">
      <w:pPr>
        <w:jc w:val="both"/>
        <w:rPr>
          <w:rFonts w:ascii="Arial" w:hAnsi="Arial" w:cs="Arial"/>
        </w:rPr>
      </w:pPr>
    </w:p>
    <w:p w14:paraId="5F2CF1A0" w14:textId="7D769D70" w:rsidR="00190E78" w:rsidRPr="00C75D26" w:rsidRDefault="00190E78" w:rsidP="005C5CA8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Identificar </w:t>
      </w:r>
      <w:r w:rsidR="008C210D" w:rsidRPr="00C75D26">
        <w:rPr>
          <w:rFonts w:ascii="Arial" w:hAnsi="Arial" w:cs="Arial"/>
        </w:rPr>
        <w:t xml:space="preserve">si existen </w:t>
      </w:r>
      <w:r w:rsidRPr="00C75D26">
        <w:rPr>
          <w:rFonts w:ascii="Arial" w:hAnsi="Arial" w:cs="Arial"/>
        </w:rPr>
        <w:t xml:space="preserve">dificultades o posturas negativas </w:t>
      </w:r>
      <w:r w:rsidR="008C210D" w:rsidRPr="00C75D26">
        <w:rPr>
          <w:rFonts w:ascii="Arial" w:hAnsi="Arial" w:cs="Arial"/>
        </w:rPr>
        <w:t xml:space="preserve">por parte </w:t>
      </w:r>
      <w:r w:rsidR="00CB50ED" w:rsidRPr="00C75D26">
        <w:rPr>
          <w:rFonts w:ascii="Arial" w:hAnsi="Arial" w:cs="Arial"/>
        </w:rPr>
        <w:t>de las</w:t>
      </w:r>
      <w:r w:rsidRPr="00C75D26">
        <w:rPr>
          <w:rFonts w:ascii="Arial" w:hAnsi="Arial" w:cs="Arial"/>
        </w:rPr>
        <w:t xml:space="preserve"> redes familiares y</w:t>
      </w:r>
      <w:r w:rsidR="008C210D" w:rsidRPr="00C75D26">
        <w:rPr>
          <w:rFonts w:ascii="Arial" w:hAnsi="Arial" w:cs="Arial"/>
        </w:rPr>
        <w:t>/o</w:t>
      </w:r>
      <w:r w:rsidRPr="00C75D26">
        <w:rPr>
          <w:rFonts w:ascii="Arial" w:hAnsi="Arial" w:cs="Arial"/>
        </w:rPr>
        <w:t xml:space="preserve"> sociales </w:t>
      </w:r>
      <w:r w:rsidR="00E24FDB" w:rsidRPr="00C75D26">
        <w:rPr>
          <w:rFonts w:ascii="Arial" w:hAnsi="Arial" w:cs="Arial"/>
        </w:rPr>
        <w:t>frente el proyecto adoptivo de el/</w:t>
      </w:r>
      <w:proofErr w:type="gramStart"/>
      <w:r w:rsidR="00E24FDB" w:rsidRPr="00C75D26">
        <w:rPr>
          <w:rFonts w:ascii="Arial" w:hAnsi="Arial" w:cs="Arial"/>
        </w:rPr>
        <w:t>los solicitante</w:t>
      </w:r>
      <w:proofErr w:type="gramEnd"/>
      <w:r w:rsidR="00E24FDB" w:rsidRPr="00C75D26">
        <w:rPr>
          <w:rFonts w:ascii="Arial" w:hAnsi="Arial" w:cs="Arial"/>
        </w:rPr>
        <w:t>/s</w:t>
      </w:r>
    </w:p>
    <w:p w14:paraId="284A670E" w14:textId="77777777" w:rsidR="00E24FDB" w:rsidRPr="00C75D26" w:rsidRDefault="00E24FDB" w:rsidP="005C5CA8">
      <w:p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74EAB" w14:textId="77777777" w:rsidR="00190E78" w:rsidRPr="00C75D26" w:rsidRDefault="00190E78" w:rsidP="005C5CA8">
      <w:pPr>
        <w:contextualSpacing/>
        <w:rPr>
          <w:rFonts w:ascii="Arial" w:hAnsi="Arial" w:cs="Arial"/>
        </w:rPr>
      </w:pPr>
    </w:p>
    <w:p w14:paraId="30FA3AAD" w14:textId="39C5EECF" w:rsidR="00190E78" w:rsidRPr="00C75D26" w:rsidRDefault="00190E78" w:rsidP="005C5CA8">
      <w:pPr>
        <w:contextualSpacing/>
        <w:rPr>
          <w:rFonts w:ascii="Arial" w:hAnsi="Arial" w:cs="Arial"/>
          <w:b/>
          <w:bCs/>
        </w:rPr>
      </w:pPr>
      <w:r w:rsidRPr="00C75D26">
        <w:rPr>
          <w:rFonts w:ascii="Arial" w:hAnsi="Arial" w:cs="Arial"/>
          <w:b/>
          <w:bCs/>
        </w:rPr>
        <w:t>Observaciones sobre las dinámicas familiares y sociales de el/</w:t>
      </w:r>
      <w:proofErr w:type="gramStart"/>
      <w:r w:rsidRPr="00C75D26">
        <w:rPr>
          <w:rFonts w:ascii="Arial" w:hAnsi="Arial" w:cs="Arial"/>
          <w:b/>
          <w:bCs/>
        </w:rPr>
        <w:t>los solicitante</w:t>
      </w:r>
      <w:proofErr w:type="gramEnd"/>
      <w:r w:rsidRPr="00C75D26">
        <w:rPr>
          <w:rFonts w:ascii="Arial" w:hAnsi="Arial" w:cs="Arial"/>
          <w:b/>
          <w:bCs/>
        </w:rPr>
        <w:t>/s</w:t>
      </w:r>
    </w:p>
    <w:p w14:paraId="3063B10F" w14:textId="665E6E7D" w:rsidR="00190E78" w:rsidRPr="00C75D26" w:rsidRDefault="00190E78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91649" w:rsidRPr="00C75D26">
        <w:rPr>
          <w:rFonts w:ascii="Arial" w:hAnsi="Arial" w:cs="Arial"/>
        </w:rPr>
        <w:t>___________________________________________________________________________________________________________</w:t>
      </w:r>
    </w:p>
    <w:p w14:paraId="15736E1B" w14:textId="77777777" w:rsidR="004726EF" w:rsidRPr="00C75D26" w:rsidRDefault="004726EF" w:rsidP="005C5CA8">
      <w:pPr>
        <w:jc w:val="both"/>
        <w:rPr>
          <w:rFonts w:ascii="Arial" w:hAnsi="Arial" w:cs="Arial"/>
        </w:rPr>
      </w:pPr>
    </w:p>
    <w:p w14:paraId="2EC63529" w14:textId="77777777" w:rsidR="004726EF" w:rsidRPr="00C75D26" w:rsidRDefault="004726EF" w:rsidP="005C5CA8">
      <w:pPr>
        <w:pStyle w:val="Prrafodelista"/>
        <w:ind w:left="720"/>
        <w:contextualSpacing/>
        <w:rPr>
          <w:rFonts w:ascii="Arial" w:hAnsi="Arial" w:cs="Arial"/>
        </w:rPr>
      </w:pPr>
    </w:p>
    <w:p w14:paraId="5AA53EF9" w14:textId="15CB2E91" w:rsidR="00F17C7C" w:rsidRPr="00C75D26" w:rsidRDefault="007257D6" w:rsidP="005C5CA8">
      <w:pPr>
        <w:pStyle w:val="Prrafodelista"/>
        <w:numPr>
          <w:ilvl w:val="0"/>
          <w:numId w:val="28"/>
        </w:numPr>
        <w:contextualSpacing/>
        <w:rPr>
          <w:rFonts w:ascii="Arial" w:hAnsi="Arial" w:cs="Arial"/>
        </w:rPr>
      </w:pPr>
      <w:r w:rsidRPr="00C75D26">
        <w:rPr>
          <w:rFonts w:ascii="Arial" w:hAnsi="Arial" w:cs="Arial"/>
          <w:b/>
        </w:rPr>
        <w:t xml:space="preserve">CONDICIONES HABITACIONALES </w:t>
      </w:r>
    </w:p>
    <w:p w14:paraId="3E29BC5A" w14:textId="77777777" w:rsidR="00F17C7C" w:rsidRPr="00C75D26" w:rsidRDefault="00F17C7C" w:rsidP="005C5CA8">
      <w:pPr>
        <w:contextualSpacing/>
        <w:jc w:val="both"/>
        <w:rPr>
          <w:rFonts w:ascii="Arial" w:hAnsi="Arial" w:cs="Arial"/>
        </w:rPr>
      </w:pPr>
    </w:p>
    <w:p w14:paraId="7B1AEB96" w14:textId="342C97A5" w:rsidR="00212780" w:rsidRPr="00C75D26" w:rsidRDefault="00F17C7C" w:rsidP="005C5CA8">
      <w:pPr>
        <w:contextualSpacing/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lastRenderedPageBreak/>
        <w:t>Tiene como objetivo verificar y evaluar las condiciones físicas y habitacionales de la vivienda de los solicitantes</w:t>
      </w:r>
      <w:r w:rsidR="00362D9A" w:rsidRPr="00C75D26">
        <w:rPr>
          <w:rFonts w:ascii="Arial" w:hAnsi="Arial" w:cs="Arial"/>
        </w:rPr>
        <w:t xml:space="preserve">, </w:t>
      </w:r>
      <w:r w:rsidR="008C1DC4" w:rsidRPr="00C75D26">
        <w:rPr>
          <w:rFonts w:ascii="Arial" w:hAnsi="Arial" w:cs="Arial"/>
        </w:rPr>
        <w:t xml:space="preserve">estableciendo y corroborando que dichas condiciones en la actualidad garantizan la atención de un niño, </w:t>
      </w:r>
      <w:r w:rsidR="00E724DE" w:rsidRPr="00C75D26">
        <w:rPr>
          <w:rFonts w:ascii="Arial" w:hAnsi="Arial" w:cs="Arial"/>
        </w:rPr>
        <w:t xml:space="preserve">una </w:t>
      </w:r>
      <w:r w:rsidR="008C1DC4" w:rsidRPr="00C75D26">
        <w:rPr>
          <w:rFonts w:ascii="Arial" w:hAnsi="Arial" w:cs="Arial"/>
        </w:rPr>
        <w:t xml:space="preserve">niña </w:t>
      </w:r>
      <w:r w:rsidR="00E724DE" w:rsidRPr="00C75D26">
        <w:rPr>
          <w:rFonts w:ascii="Arial" w:hAnsi="Arial" w:cs="Arial"/>
        </w:rPr>
        <w:t>o</w:t>
      </w:r>
      <w:r w:rsidR="008C1DC4" w:rsidRPr="00C75D26">
        <w:rPr>
          <w:rFonts w:ascii="Arial" w:hAnsi="Arial" w:cs="Arial"/>
        </w:rPr>
        <w:t xml:space="preserve"> </w:t>
      </w:r>
      <w:r w:rsidR="00E724DE" w:rsidRPr="00C75D26">
        <w:rPr>
          <w:rFonts w:ascii="Arial" w:hAnsi="Arial" w:cs="Arial"/>
        </w:rPr>
        <w:t xml:space="preserve">un/una </w:t>
      </w:r>
      <w:r w:rsidR="008C1DC4" w:rsidRPr="00C75D26">
        <w:rPr>
          <w:rFonts w:ascii="Arial" w:hAnsi="Arial" w:cs="Arial"/>
        </w:rPr>
        <w:t>adolescente o de un grupo de hermanos</w:t>
      </w:r>
      <w:r w:rsidR="00E724DE" w:rsidRPr="00C75D26">
        <w:rPr>
          <w:rFonts w:ascii="Arial" w:hAnsi="Arial" w:cs="Arial"/>
        </w:rPr>
        <w:t>/as</w:t>
      </w:r>
      <w:r w:rsidR="008C1DC4" w:rsidRPr="00C75D26">
        <w:rPr>
          <w:rFonts w:ascii="Arial" w:hAnsi="Arial" w:cs="Arial"/>
        </w:rPr>
        <w:t xml:space="preserve"> que llegarían por la vía adoptiva</w:t>
      </w:r>
      <w:r w:rsidR="00E24FDB" w:rsidRPr="00C75D26">
        <w:rPr>
          <w:rFonts w:ascii="Arial" w:hAnsi="Arial" w:cs="Arial"/>
        </w:rPr>
        <w:t xml:space="preserve">. </w:t>
      </w:r>
    </w:p>
    <w:p w14:paraId="643CA146" w14:textId="77777777" w:rsidR="00E24FDB" w:rsidRPr="00C75D26" w:rsidRDefault="00E24FDB" w:rsidP="005C5CA8">
      <w:pPr>
        <w:contextualSpacing/>
        <w:jc w:val="both"/>
        <w:rPr>
          <w:rFonts w:ascii="Arial" w:hAnsi="Arial" w:cs="Arial"/>
        </w:rPr>
      </w:pPr>
    </w:p>
    <w:p w14:paraId="2193A6D1" w14:textId="3CD137A3" w:rsidR="00212780" w:rsidRPr="00C75D26" w:rsidRDefault="003A31D5" w:rsidP="005C5CA8">
      <w:pPr>
        <w:pStyle w:val="Prrafodelista"/>
        <w:numPr>
          <w:ilvl w:val="1"/>
          <w:numId w:val="28"/>
        </w:numPr>
        <w:contextualSpacing/>
        <w:rPr>
          <w:rFonts w:ascii="Arial" w:hAnsi="Arial" w:cs="Arial"/>
          <w:b/>
        </w:rPr>
      </w:pPr>
      <w:r w:rsidRPr="00C75D26">
        <w:rPr>
          <w:rFonts w:ascii="Arial" w:hAnsi="Arial" w:cs="Arial"/>
          <w:b/>
        </w:rPr>
        <w:t>Tipo de vivienda:</w:t>
      </w:r>
    </w:p>
    <w:p w14:paraId="00BB32DB" w14:textId="77777777" w:rsidR="001C60C7" w:rsidRPr="00C75D26" w:rsidRDefault="00212780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Casa ___ </w:t>
      </w:r>
    </w:p>
    <w:p w14:paraId="6223491B" w14:textId="77777777" w:rsidR="001C60C7" w:rsidRPr="00C75D26" w:rsidRDefault="00212780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Apartamento ___ </w:t>
      </w:r>
    </w:p>
    <w:p w14:paraId="129729FC" w14:textId="77777777" w:rsidR="001C60C7" w:rsidRPr="00C75D26" w:rsidRDefault="00212780" w:rsidP="005C5CA8">
      <w:pPr>
        <w:rPr>
          <w:rFonts w:ascii="Arial" w:hAnsi="Arial" w:cs="Arial"/>
        </w:rPr>
      </w:pPr>
      <w:proofErr w:type="spellStart"/>
      <w:r w:rsidRPr="00C75D26">
        <w:rPr>
          <w:rFonts w:ascii="Arial" w:hAnsi="Arial" w:cs="Arial"/>
        </w:rPr>
        <w:t>Casalote</w:t>
      </w:r>
      <w:proofErr w:type="spellEnd"/>
      <w:r w:rsidRPr="00C75D26">
        <w:rPr>
          <w:rFonts w:ascii="Arial" w:hAnsi="Arial" w:cs="Arial"/>
        </w:rPr>
        <w:t xml:space="preserve"> ___ </w:t>
      </w:r>
    </w:p>
    <w:p w14:paraId="0177B78A" w14:textId="77777777" w:rsidR="001C60C7" w:rsidRPr="00C75D26" w:rsidRDefault="00212780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Otro ___ </w:t>
      </w:r>
    </w:p>
    <w:p w14:paraId="38736695" w14:textId="092EA13E" w:rsidR="00212780" w:rsidRPr="00C75D26" w:rsidRDefault="001C60C7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>¿</w:t>
      </w:r>
      <w:r w:rsidR="00212780" w:rsidRPr="00C75D26">
        <w:rPr>
          <w:rFonts w:ascii="Arial" w:hAnsi="Arial" w:cs="Arial"/>
        </w:rPr>
        <w:t>Cu</w:t>
      </w:r>
      <w:r w:rsidRPr="00C75D26">
        <w:rPr>
          <w:rFonts w:ascii="Arial" w:hAnsi="Arial" w:cs="Arial"/>
        </w:rPr>
        <w:t>á</w:t>
      </w:r>
      <w:r w:rsidR="00212780" w:rsidRPr="00C75D26">
        <w:rPr>
          <w:rFonts w:ascii="Arial" w:hAnsi="Arial" w:cs="Arial"/>
        </w:rPr>
        <w:t>l</w:t>
      </w:r>
      <w:r w:rsidRPr="00C75D26">
        <w:rPr>
          <w:rFonts w:ascii="Arial" w:hAnsi="Arial" w:cs="Arial"/>
        </w:rPr>
        <w:t>?</w:t>
      </w:r>
      <w:r w:rsidR="00212780" w:rsidRPr="00C75D26">
        <w:rPr>
          <w:rFonts w:ascii="Arial" w:hAnsi="Arial" w:cs="Arial"/>
        </w:rPr>
        <w:t xml:space="preserve"> ______</w:t>
      </w:r>
      <w:r w:rsidRPr="00C75D26">
        <w:rPr>
          <w:rFonts w:ascii="Arial" w:hAnsi="Arial" w:cs="Arial"/>
        </w:rPr>
        <w:t>_________</w:t>
      </w:r>
    </w:p>
    <w:p w14:paraId="68795F22" w14:textId="77777777" w:rsidR="00633797" w:rsidRPr="00C75D26" w:rsidRDefault="00633797" w:rsidP="005C5CA8">
      <w:pPr>
        <w:pStyle w:val="Prrafodelista"/>
        <w:ind w:left="720"/>
        <w:contextualSpacing/>
        <w:rPr>
          <w:rFonts w:ascii="Arial" w:hAnsi="Arial" w:cs="Arial"/>
          <w:b/>
        </w:rPr>
      </w:pPr>
    </w:p>
    <w:p w14:paraId="3E3346FC" w14:textId="588B9BF8" w:rsidR="00212780" w:rsidRPr="00C75D26" w:rsidRDefault="003A31D5" w:rsidP="005C5CA8">
      <w:pPr>
        <w:pStyle w:val="Prrafodelista"/>
        <w:numPr>
          <w:ilvl w:val="1"/>
          <w:numId w:val="28"/>
        </w:numPr>
        <w:contextualSpacing/>
        <w:rPr>
          <w:rFonts w:ascii="Arial" w:hAnsi="Arial" w:cs="Arial"/>
          <w:b/>
        </w:rPr>
      </w:pPr>
      <w:r w:rsidRPr="00C75D26">
        <w:rPr>
          <w:rFonts w:ascii="Arial" w:hAnsi="Arial" w:cs="Arial"/>
          <w:b/>
        </w:rPr>
        <w:t xml:space="preserve"> Tenencia:</w:t>
      </w:r>
    </w:p>
    <w:p w14:paraId="237CA94D" w14:textId="77777777" w:rsidR="001C60C7" w:rsidRPr="00C75D26" w:rsidRDefault="00212780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Propia ___ </w:t>
      </w:r>
    </w:p>
    <w:p w14:paraId="4BFBE17A" w14:textId="77777777" w:rsidR="001C60C7" w:rsidRPr="00C75D26" w:rsidRDefault="00212780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Arriendo ___ </w:t>
      </w:r>
    </w:p>
    <w:p w14:paraId="09415E7C" w14:textId="77777777" w:rsidR="001C60C7" w:rsidRPr="00C75D26" w:rsidRDefault="00212780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Amortizada ___ </w:t>
      </w:r>
    </w:p>
    <w:p w14:paraId="2B696CBF" w14:textId="77777777" w:rsidR="006145FE" w:rsidRPr="00C75D26" w:rsidRDefault="00212780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Cedida ___ </w:t>
      </w:r>
    </w:p>
    <w:p w14:paraId="188200CE" w14:textId="77777777" w:rsidR="006145FE" w:rsidRPr="00C75D26" w:rsidRDefault="00212780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Invasión ___ </w:t>
      </w:r>
    </w:p>
    <w:p w14:paraId="5036F7C1" w14:textId="6D399A4B" w:rsidR="00212780" w:rsidRPr="00C75D26" w:rsidRDefault="00212780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Otra ___ </w:t>
      </w:r>
    </w:p>
    <w:p w14:paraId="55E12BED" w14:textId="5261C0D3" w:rsidR="006145FE" w:rsidRPr="00C75D26" w:rsidRDefault="006145FE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>¿Cuál? _______________</w:t>
      </w:r>
    </w:p>
    <w:p w14:paraId="67F62F7F" w14:textId="77777777" w:rsidR="00633797" w:rsidRPr="00C75D26" w:rsidRDefault="00633797" w:rsidP="005C5CA8">
      <w:pPr>
        <w:rPr>
          <w:rFonts w:ascii="Arial" w:hAnsi="Arial" w:cs="Arial"/>
        </w:rPr>
      </w:pPr>
    </w:p>
    <w:p w14:paraId="67CB8885" w14:textId="09201692" w:rsidR="00212780" w:rsidRPr="00C75D26" w:rsidRDefault="003A31D5" w:rsidP="005C5CA8">
      <w:pPr>
        <w:pStyle w:val="Prrafodelista"/>
        <w:numPr>
          <w:ilvl w:val="1"/>
          <w:numId w:val="28"/>
        </w:numPr>
        <w:contextualSpacing/>
        <w:rPr>
          <w:rFonts w:ascii="Arial" w:hAnsi="Arial" w:cs="Arial"/>
          <w:b/>
        </w:rPr>
      </w:pPr>
      <w:r w:rsidRPr="00C75D26">
        <w:rPr>
          <w:rFonts w:ascii="Arial" w:hAnsi="Arial" w:cs="Arial"/>
          <w:b/>
        </w:rPr>
        <w:t xml:space="preserve"> Material de construcción</w:t>
      </w:r>
    </w:p>
    <w:p w14:paraId="0195AEC6" w14:textId="77777777" w:rsidR="0028718D" w:rsidRPr="00C75D26" w:rsidRDefault="00212780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Ladrillo ___ </w:t>
      </w:r>
    </w:p>
    <w:p w14:paraId="0448D330" w14:textId="77777777" w:rsidR="0028718D" w:rsidRPr="00C75D26" w:rsidRDefault="00212780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Madera ___ </w:t>
      </w:r>
    </w:p>
    <w:p w14:paraId="1E5D4A98" w14:textId="77777777" w:rsidR="0028718D" w:rsidRPr="00C75D26" w:rsidRDefault="00212780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>L</w:t>
      </w:r>
      <w:r w:rsidR="49DF6569" w:rsidRPr="00C75D26">
        <w:rPr>
          <w:rFonts w:ascii="Arial" w:hAnsi="Arial" w:cs="Arial"/>
        </w:rPr>
        <w:t>á</w:t>
      </w:r>
      <w:r w:rsidRPr="00C75D26">
        <w:rPr>
          <w:rFonts w:ascii="Arial" w:hAnsi="Arial" w:cs="Arial"/>
        </w:rPr>
        <w:t xml:space="preserve">mina ___ </w:t>
      </w:r>
    </w:p>
    <w:p w14:paraId="20186942" w14:textId="77777777" w:rsidR="0028718D" w:rsidRPr="00C75D26" w:rsidRDefault="00212780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>Prefabricado ___</w:t>
      </w:r>
      <w:r w:rsidR="003D1D8C" w:rsidRPr="00C75D26">
        <w:rPr>
          <w:rFonts w:ascii="Arial" w:hAnsi="Arial" w:cs="Arial"/>
        </w:rPr>
        <w:t xml:space="preserve"> </w:t>
      </w:r>
    </w:p>
    <w:p w14:paraId="0FDDEA94" w14:textId="77777777" w:rsidR="0028718D" w:rsidRPr="00C75D26" w:rsidRDefault="003D1D8C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Otra ___ </w:t>
      </w:r>
    </w:p>
    <w:p w14:paraId="06413541" w14:textId="1C320355" w:rsidR="00212780" w:rsidRPr="00C75D26" w:rsidRDefault="0028718D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>¿Cuál? _______________</w:t>
      </w:r>
    </w:p>
    <w:p w14:paraId="45B688DA" w14:textId="73D1DA0F" w:rsidR="0028718D" w:rsidRPr="00C75D26" w:rsidRDefault="0028718D" w:rsidP="005C5CA8">
      <w:pPr>
        <w:rPr>
          <w:rFonts w:ascii="Arial" w:hAnsi="Arial" w:cs="Arial"/>
        </w:rPr>
      </w:pPr>
    </w:p>
    <w:p w14:paraId="0EA4B76A" w14:textId="312FD8A4" w:rsidR="00212780" w:rsidRPr="00C75D26" w:rsidRDefault="003A31D5" w:rsidP="005C5CA8">
      <w:pPr>
        <w:pStyle w:val="Prrafodelista"/>
        <w:numPr>
          <w:ilvl w:val="1"/>
          <w:numId w:val="28"/>
        </w:numPr>
        <w:contextualSpacing/>
        <w:rPr>
          <w:rFonts w:ascii="Arial" w:hAnsi="Arial" w:cs="Arial"/>
          <w:b/>
        </w:rPr>
      </w:pPr>
      <w:r w:rsidRPr="00C75D26">
        <w:rPr>
          <w:rFonts w:ascii="Arial" w:hAnsi="Arial" w:cs="Arial"/>
          <w:b/>
        </w:rPr>
        <w:t>Distribución espacial de la vivienda</w:t>
      </w:r>
    </w:p>
    <w:p w14:paraId="2E579DAF" w14:textId="77777777" w:rsidR="0028718D" w:rsidRPr="00C75D26" w:rsidRDefault="003D1D8C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Cocina ___ </w:t>
      </w:r>
    </w:p>
    <w:p w14:paraId="12497262" w14:textId="77777777" w:rsidR="0028718D" w:rsidRPr="00C75D26" w:rsidRDefault="003D1D8C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Sala ___ </w:t>
      </w:r>
    </w:p>
    <w:p w14:paraId="1BB12B71" w14:textId="77777777" w:rsidR="0028718D" w:rsidRPr="00C75D26" w:rsidRDefault="003D1D8C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Patio ___ </w:t>
      </w:r>
    </w:p>
    <w:p w14:paraId="01B90831" w14:textId="77777777" w:rsidR="0028718D" w:rsidRPr="00C75D26" w:rsidRDefault="003D1D8C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Comedor ___ </w:t>
      </w:r>
      <w:r w:rsidR="00075F83" w:rsidRPr="00C75D26">
        <w:rPr>
          <w:rFonts w:ascii="Arial" w:hAnsi="Arial" w:cs="Arial"/>
        </w:rPr>
        <w:t xml:space="preserve"> </w:t>
      </w:r>
    </w:p>
    <w:p w14:paraId="4F06ECFF" w14:textId="77777777" w:rsidR="0028718D" w:rsidRPr="00C75D26" w:rsidRDefault="074F780B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>N°</w:t>
      </w:r>
      <w:r w:rsidR="00E724DE" w:rsidRPr="00C75D26">
        <w:rPr>
          <w:rFonts w:ascii="Arial" w:hAnsi="Arial" w:cs="Arial"/>
        </w:rPr>
        <w:t xml:space="preserve"> </w:t>
      </w:r>
      <w:r w:rsidR="00075F83" w:rsidRPr="00C75D26">
        <w:rPr>
          <w:rFonts w:ascii="Arial" w:hAnsi="Arial" w:cs="Arial"/>
        </w:rPr>
        <w:t xml:space="preserve">Baños ___ </w:t>
      </w:r>
    </w:p>
    <w:p w14:paraId="0E624C15" w14:textId="77777777" w:rsidR="0028718D" w:rsidRPr="00C75D26" w:rsidRDefault="61B9B831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>N°</w:t>
      </w:r>
      <w:r w:rsidR="003D1D8C" w:rsidRPr="00C75D26">
        <w:rPr>
          <w:rFonts w:ascii="Arial" w:hAnsi="Arial" w:cs="Arial"/>
        </w:rPr>
        <w:t xml:space="preserve"> </w:t>
      </w:r>
      <w:r w:rsidR="00075F83" w:rsidRPr="00C75D26">
        <w:rPr>
          <w:rFonts w:ascii="Arial" w:hAnsi="Arial" w:cs="Arial"/>
        </w:rPr>
        <w:t>H</w:t>
      </w:r>
      <w:r w:rsidR="003D1D8C" w:rsidRPr="00C75D26">
        <w:rPr>
          <w:rFonts w:ascii="Arial" w:hAnsi="Arial" w:cs="Arial"/>
        </w:rPr>
        <w:t xml:space="preserve">abitaciones ___ </w:t>
      </w:r>
    </w:p>
    <w:p w14:paraId="7F6D0149" w14:textId="77777777" w:rsidR="0028718D" w:rsidRPr="00C75D26" w:rsidRDefault="4BD3AE8D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N° </w:t>
      </w:r>
      <w:r w:rsidR="003D1D8C" w:rsidRPr="00C75D26">
        <w:rPr>
          <w:rFonts w:ascii="Arial" w:hAnsi="Arial" w:cs="Arial"/>
        </w:rPr>
        <w:t xml:space="preserve">Personas </w:t>
      </w:r>
      <w:r w:rsidR="00075F83" w:rsidRPr="00C75D26">
        <w:rPr>
          <w:rFonts w:ascii="Arial" w:hAnsi="Arial" w:cs="Arial"/>
        </w:rPr>
        <w:t>p</w:t>
      </w:r>
      <w:r w:rsidR="003D1D8C" w:rsidRPr="00C75D26">
        <w:rPr>
          <w:rFonts w:ascii="Arial" w:hAnsi="Arial" w:cs="Arial"/>
        </w:rPr>
        <w:t xml:space="preserve">or Habitación ___   </w:t>
      </w:r>
    </w:p>
    <w:p w14:paraId="6364AD3E" w14:textId="77777777" w:rsidR="0028718D" w:rsidRPr="00C75D26" w:rsidRDefault="00075F83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>C</w:t>
      </w:r>
      <w:r w:rsidR="003D1D8C" w:rsidRPr="00C75D26">
        <w:rPr>
          <w:rFonts w:ascii="Arial" w:hAnsi="Arial" w:cs="Arial"/>
        </w:rPr>
        <w:t xml:space="preserve">amas </w:t>
      </w:r>
      <w:r w:rsidRPr="00C75D26">
        <w:rPr>
          <w:rFonts w:ascii="Arial" w:hAnsi="Arial" w:cs="Arial"/>
        </w:rPr>
        <w:t>p</w:t>
      </w:r>
      <w:r w:rsidR="003D1D8C" w:rsidRPr="00C75D26">
        <w:rPr>
          <w:rFonts w:ascii="Arial" w:hAnsi="Arial" w:cs="Arial"/>
        </w:rPr>
        <w:t xml:space="preserve">or </w:t>
      </w:r>
      <w:r w:rsidRPr="00C75D26">
        <w:rPr>
          <w:rFonts w:ascii="Arial" w:hAnsi="Arial" w:cs="Arial"/>
        </w:rPr>
        <w:t>h</w:t>
      </w:r>
      <w:r w:rsidR="003D1D8C" w:rsidRPr="00C75D26">
        <w:rPr>
          <w:rFonts w:ascii="Arial" w:hAnsi="Arial" w:cs="Arial"/>
        </w:rPr>
        <w:t xml:space="preserve">abitación ___ </w:t>
      </w:r>
    </w:p>
    <w:p w14:paraId="334ED87C" w14:textId="77777777" w:rsidR="00E458F5" w:rsidRPr="00C75D26" w:rsidRDefault="003D1D8C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Otra ___ </w:t>
      </w:r>
    </w:p>
    <w:p w14:paraId="73A8C6E6" w14:textId="77777777" w:rsidR="00E458F5" w:rsidRPr="00C75D26" w:rsidRDefault="00E458F5" w:rsidP="00E458F5">
      <w:pPr>
        <w:rPr>
          <w:rFonts w:ascii="Arial" w:hAnsi="Arial" w:cs="Arial"/>
        </w:rPr>
      </w:pPr>
      <w:r w:rsidRPr="00C75D26">
        <w:rPr>
          <w:rFonts w:ascii="Arial" w:hAnsi="Arial" w:cs="Arial"/>
        </w:rPr>
        <w:t>¿Cuál? _______________</w:t>
      </w:r>
    </w:p>
    <w:p w14:paraId="7401B0A1" w14:textId="23EF3683" w:rsidR="003D1D8C" w:rsidRPr="00C75D26" w:rsidRDefault="00FB7E8F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lastRenderedPageBreak/>
        <w:t xml:space="preserve"> </w:t>
      </w:r>
    </w:p>
    <w:p w14:paraId="2B0AFD08" w14:textId="60FB1D50" w:rsidR="00F61808" w:rsidRPr="00C75D26" w:rsidRDefault="00D21133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>¿</w:t>
      </w:r>
      <w:r w:rsidR="00F61808" w:rsidRPr="00C75D26">
        <w:rPr>
          <w:rFonts w:ascii="Arial" w:hAnsi="Arial" w:cs="Arial"/>
        </w:rPr>
        <w:t>La vivienda contempla espacio para el niño, la niña o el/la adolescente</w:t>
      </w:r>
      <w:r w:rsidRPr="00C75D26">
        <w:rPr>
          <w:rFonts w:ascii="Arial" w:hAnsi="Arial" w:cs="Arial"/>
        </w:rPr>
        <w:t>? Describa: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A062FA" w14:textId="77777777" w:rsidR="00D21133" w:rsidRPr="00C75D26" w:rsidRDefault="00D21133" w:rsidP="005C5CA8">
      <w:pPr>
        <w:rPr>
          <w:rFonts w:ascii="Arial" w:hAnsi="Arial" w:cs="Arial"/>
        </w:rPr>
      </w:pPr>
    </w:p>
    <w:p w14:paraId="6C6A8F52" w14:textId="53B9BFEF" w:rsidR="003D1D8C" w:rsidRPr="00C75D26" w:rsidRDefault="003A31D5" w:rsidP="005C5CA8">
      <w:pPr>
        <w:pStyle w:val="Prrafodelista"/>
        <w:numPr>
          <w:ilvl w:val="1"/>
          <w:numId w:val="28"/>
        </w:numPr>
        <w:contextualSpacing/>
        <w:rPr>
          <w:rFonts w:ascii="Arial" w:hAnsi="Arial" w:cs="Arial"/>
          <w:b/>
          <w:bCs/>
        </w:rPr>
      </w:pPr>
      <w:r w:rsidRPr="00C75D26">
        <w:rPr>
          <w:rFonts w:ascii="Arial" w:hAnsi="Arial" w:cs="Arial"/>
          <w:b/>
          <w:bCs/>
        </w:rPr>
        <w:t xml:space="preserve">Aspectos generales de la vivienda  </w:t>
      </w:r>
    </w:p>
    <w:tbl>
      <w:tblPr>
        <w:tblpPr w:leftFromText="141" w:rightFromText="141" w:vertAnchor="text" w:horzAnchor="page" w:tblpX="1891" w:tblpY="1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3"/>
        <w:gridCol w:w="659"/>
        <w:gridCol w:w="851"/>
      </w:tblGrid>
      <w:tr w:rsidR="00E458F5" w:rsidRPr="00C75D26" w14:paraId="1715FC43" w14:textId="5FCB7272" w:rsidTr="00E458F5">
        <w:trPr>
          <w:trHeight w:hRule="exact" w:val="284"/>
        </w:trPr>
        <w:tc>
          <w:tcPr>
            <w:tcW w:w="2993" w:type="dxa"/>
          </w:tcPr>
          <w:p w14:paraId="6965BA62" w14:textId="77777777" w:rsidR="00E458F5" w:rsidRPr="00C75D26" w:rsidRDefault="00E458F5" w:rsidP="005C5CA8">
            <w:pPr>
              <w:jc w:val="center"/>
              <w:rPr>
                <w:rFonts w:ascii="Arial" w:hAnsi="Arial" w:cs="Arial"/>
                <w:b/>
              </w:rPr>
            </w:pPr>
            <w:r w:rsidRPr="00C75D26">
              <w:rPr>
                <w:rFonts w:ascii="Arial" w:hAnsi="Arial" w:cs="Arial"/>
                <w:b/>
              </w:rPr>
              <w:t>Aspectos</w:t>
            </w:r>
          </w:p>
        </w:tc>
        <w:tc>
          <w:tcPr>
            <w:tcW w:w="659" w:type="dxa"/>
          </w:tcPr>
          <w:p w14:paraId="7EAC2494" w14:textId="77777777" w:rsidR="00E458F5" w:rsidRPr="00C75D26" w:rsidRDefault="00E458F5" w:rsidP="005C5CA8">
            <w:pPr>
              <w:jc w:val="center"/>
              <w:rPr>
                <w:rFonts w:ascii="Arial" w:hAnsi="Arial" w:cs="Arial"/>
                <w:b/>
              </w:rPr>
            </w:pPr>
            <w:r w:rsidRPr="00C75D26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851" w:type="dxa"/>
          </w:tcPr>
          <w:p w14:paraId="2D043FF2" w14:textId="77777777" w:rsidR="00E458F5" w:rsidRPr="00C75D26" w:rsidRDefault="00E458F5" w:rsidP="005C5CA8">
            <w:pPr>
              <w:jc w:val="center"/>
              <w:rPr>
                <w:rFonts w:ascii="Arial" w:hAnsi="Arial" w:cs="Arial"/>
                <w:b/>
              </w:rPr>
            </w:pPr>
            <w:r w:rsidRPr="00C75D26">
              <w:rPr>
                <w:rFonts w:ascii="Arial" w:hAnsi="Arial" w:cs="Arial"/>
                <w:b/>
              </w:rPr>
              <w:t>NO</w:t>
            </w:r>
          </w:p>
        </w:tc>
      </w:tr>
      <w:tr w:rsidR="00E458F5" w:rsidRPr="00C75D26" w14:paraId="56861920" w14:textId="1EA80D52" w:rsidTr="00E458F5">
        <w:trPr>
          <w:trHeight w:hRule="exact" w:val="284"/>
        </w:trPr>
        <w:tc>
          <w:tcPr>
            <w:tcW w:w="2993" w:type="dxa"/>
          </w:tcPr>
          <w:p w14:paraId="417B458B" w14:textId="77777777" w:rsidR="00E458F5" w:rsidRPr="00C75D26" w:rsidRDefault="00E458F5" w:rsidP="005C5CA8">
            <w:pPr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Aseada</w:t>
            </w:r>
          </w:p>
        </w:tc>
        <w:tc>
          <w:tcPr>
            <w:tcW w:w="659" w:type="dxa"/>
            <w:vAlign w:val="center"/>
          </w:tcPr>
          <w:p w14:paraId="3127CFF8" w14:textId="06460E1C" w:rsidR="00E458F5" w:rsidRPr="00C75D26" w:rsidRDefault="00E458F5" w:rsidP="005C5C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14:paraId="5F623B34" w14:textId="77777777" w:rsidR="00E458F5" w:rsidRPr="00C75D26" w:rsidRDefault="00E458F5" w:rsidP="005C5CA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458F5" w:rsidRPr="00C75D26" w14:paraId="6FDA19CD" w14:textId="1F7A3310" w:rsidTr="00E458F5">
        <w:trPr>
          <w:trHeight w:hRule="exact" w:val="284"/>
        </w:trPr>
        <w:tc>
          <w:tcPr>
            <w:tcW w:w="2993" w:type="dxa"/>
          </w:tcPr>
          <w:p w14:paraId="717EB54B" w14:textId="77777777" w:rsidR="00E458F5" w:rsidRPr="00C75D26" w:rsidRDefault="00E458F5" w:rsidP="005C5CA8">
            <w:pPr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Iluminación Adecuada</w:t>
            </w:r>
          </w:p>
        </w:tc>
        <w:tc>
          <w:tcPr>
            <w:tcW w:w="659" w:type="dxa"/>
            <w:vAlign w:val="center"/>
          </w:tcPr>
          <w:p w14:paraId="24FDE1D4" w14:textId="48980ED4" w:rsidR="00E458F5" w:rsidRPr="00C75D26" w:rsidRDefault="00E458F5" w:rsidP="005C5C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14:paraId="3ACD44ED" w14:textId="77777777" w:rsidR="00E458F5" w:rsidRPr="00C75D26" w:rsidRDefault="00E458F5" w:rsidP="005C5CA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458F5" w:rsidRPr="00C75D26" w14:paraId="0AD3436D" w14:textId="43B26DDB" w:rsidTr="00E458F5">
        <w:trPr>
          <w:trHeight w:hRule="exact" w:val="284"/>
        </w:trPr>
        <w:tc>
          <w:tcPr>
            <w:tcW w:w="2993" w:type="dxa"/>
          </w:tcPr>
          <w:p w14:paraId="1D1CC848" w14:textId="77777777" w:rsidR="00E458F5" w:rsidRPr="00C75D26" w:rsidRDefault="00E458F5" w:rsidP="005C5CA8">
            <w:pPr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Ventilación Adecuada</w:t>
            </w:r>
          </w:p>
        </w:tc>
        <w:tc>
          <w:tcPr>
            <w:tcW w:w="659" w:type="dxa"/>
            <w:vAlign w:val="center"/>
          </w:tcPr>
          <w:p w14:paraId="743C40E7" w14:textId="0C7DBFDF" w:rsidR="00E458F5" w:rsidRPr="00C75D26" w:rsidRDefault="00E458F5" w:rsidP="005C5C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14:paraId="4692DA73" w14:textId="77777777" w:rsidR="00E458F5" w:rsidRPr="00C75D26" w:rsidRDefault="00E458F5" w:rsidP="005C5CA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458F5" w:rsidRPr="00C75D26" w14:paraId="18333C07" w14:textId="081BDD3F" w:rsidTr="00E458F5">
        <w:trPr>
          <w:trHeight w:hRule="exact" w:val="284"/>
        </w:trPr>
        <w:tc>
          <w:tcPr>
            <w:tcW w:w="2993" w:type="dxa"/>
          </w:tcPr>
          <w:p w14:paraId="65CE514F" w14:textId="34C29418" w:rsidR="00E458F5" w:rsidRPr="00C75D26" w:rsidRDefault="00E458F5" w:rsidP="005C5CA8">
            <w:pPr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Recolección de Basuras</w:t>
            </w:r>
          </w:p>
        </w:tc>
        <w:tc>
          <w:tcPr>
            <w:tcW w:w="659" w:type="dxa"/>
            <w:vAlign w:val="center"/>
          </w:tcPr>
          <w:p w14:paraId="3712440D" w14:textId="4F369438" w:rsidR="00E458F5" w:rsidRPr="00C75D26" w:rsidRDefault="00E458F5" w:rsidP="005C5C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14:paraId="52C98655" w14:textId="77777777" w:rsidR="00E458F5" w:rsidRPr="00C75D26" w:rsidRDefault="00E458F5" w:rsidP="005C5CA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458F5" w:rsidRPr="00C75D26" w14:paraId="34F3E59E" w14:textId="20B6F8B0" w:rsidTr="00E458F5">
        <w:trPr>
          <w:trHeight w:hRule="exact" w:val="284"/>
        </w:trPr>
        <w:tc>
          <w:tcPr>
            <w:tcW w:w="2993" w:type="dxa"/>
          </w:tcPr>
          <w:p w14:paraId="0092A786" w14:textId="77777777" w:rsidR="00E458F5" w:rsidRPr="00C75D26" w:rsidRDefault="00E458F5" w:rsidP="005C5CA8">
            <w:pPr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Basuras Alrededor</w:t>
            </w:r>
          </w:p>
        </w:tc>
        <w:tc>
          <w:tcPr>
            <w:tcW w:w="659" w:type="dxa"/>
            <w:vAlign w:val="center"/>
          </w:tcPr>
          <w:p w14:paraId="15315E07" w14:textId="77777777" w:rsidR="00E458F5" w:rsidRPr="00C75D26" w:rsidRDefault="00E458F5" w:rsidP="005C5C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14:paraId="21F0FBAD" w14:textId="7BE109BF" w:rsidR="00E458F5" w:rsidRPr="00C75D26" w:rsidRDefault="00E458F5" w:rsidP="005C5CA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458F5" w:rsidRPr="00C75D26" w14:paraId="03953EB4" w14:textId="79D10109" w:rsidTr="00E458F5">
        <w:trPr>
          <w:trHeight w:hRule="exact" w:val="284"/>
        </w:trPr>
        <w:tc>
          <w:tcPr>
            <w:tcW w:w="2993" w:type="dxa"/>
          </w:tcPr>
          <w:p w14:paraId="0BBC9E5A" w14:textId="77777777" w:rsidR="00E458F5" w:rsidRPr="00C75D26" w:rsidRDefault="00E458F5" w:rsidP="005C5CA8">
            <w:pPr>
              <w:rPr>
                <w:rFonts w:ascii="Arial" w:hAnsi="Arial" w:cs="Arial"/>
              </w:rPr>
            </w:pPr>
            <w:r w:rsidRPr="00C75D26">
              <w:rPr>
                <w:rFonts w:ascii="Arial" w:hAnsi="Arial" w:cs="Arial"/>
              </w:rPr>
              <w:t>Aguas Negras</w:t>
            </w:r>
          </w:p>
        </w:tc>
        <w:tc>
          <w:tcPr>
            <w:tcW w:w="659" w:type="dxa"/>
            <w:vAlign w:val="center"/>
          </w:tcPr>
          <w:p w14:paraId="5E13AA83" w14:textId="77777777" w:rsidR="00E458F5" w:rsidRPr="00C75D26" w:rsidRDefault="00E458F5" w:rsidP="005C5C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14:paraId="3381548C" w14:textId="033FE9B0" w:rsidR="00E458F5" w:rsidRPr="00C75D26" w:rsidRDefault="00E458F5" w:rsidP="005C5CA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56CAFAD" w14:textId="2ACF7349" w:rsidR="00212780" w:rsidRPr="00C75D26" w:rsidRDefault="00212780" w:rsidP="005C5CA8">
      <w:pPr>
        <w:rPr>
          <w:rFonts w:ascii="Arial" w:hAnsi="Arial" w:cs="Arial"/>
        </w:rPr>
      </w:pPr>
    </w:p>
    <w:p w14:paraId="73869028" w14:textId="3CFD42B8" w:rsidR="003D1D8C" w:rsidRPr="00C75D26" w:rsidRDefault="003D1D8C" w:rsidP="005C5CA8">
      <w:pPr>
        <w:rPr>
          <w:rFonts w:ascii="Arial" w:hAnsi="Arial" w:cs="Arial"/>
        </w:rPr>
      </w:pPr>
    </w:p>
    <w:p w14:paraId="5AF57092" w14:textId="5DA97BEB" w:rsidR="003D1D8C" w:rsidRPr="00C75D26" w:rsidRDefault="003D1D8C" w:rsidP="005C5CA8">
      <w:pPr>
        <w:rPr>
          <w:rFonts w:ascii="Arial" w:hAnsi="Arial" w:cs="Arial"/>
        </w:rPr>
      </w:pPr>
    </w:p>
    <w:p w14:paraId="4A03E154" w14:textId="019D9565" w:rsidR="003D1D8C" w:rsidRPr="00C75D26" w:rsidRDefault="003D1D8C" w:rsidP="005C5CA8">
      <w:pPr>
        <w:rPr>
          <w:rFonts w:ascii="Arial" w:hAnsi="Arial" w:cs="Arial"/>
        </w:rPr>
      </w:pPr>
    </w:p>
    <w:p w14:paraId="1578EC88" w14:textId="4BA8470F" w:rsidR="003D1D8C" w:rsidRPr="00C75D26" w:rsidRDefault="003D1D8C" w:rsidP="005C5CA8">
      <w:pPr>
        <w:rPr>
          <w:rFonts w:ascii="Arial" w:hAnsi="Arial" w:cs="Arial"/>
        </w:rPr>
      </w:pPr>
    </w:p>
    <w:p w14:paraId="11BAEDE2" w14:textId="172F626E" w:rsidR="003A31D5" w:rsidRPr="00C75D26" w:rsidRDefault="003A31D5" w:rsidP="005C5CA8">
      <w:pPr>
        <w:rPr>
          <w:rFonts w:ascii="Arial" w:hAnsi="Arial" w:cs="Arial"/>
        </w:rPr>
      </w:pPr>
    </w:p>
    <w:p w14:paraId="0FDFE1CB" w14:textId="0DE36CA3" w:rsidR="009371F7" w:rsidRPr="00C75D26" w:rsidRDefault="009371F7" w:rsidP="005C5CA8">
      <w:pPr>
        <w:rPr>
          <w:rFonts w:ascii="Arial" w:hAnsi="Arial" w:cs="Arial"/>
        </w:rPr>
      </w:pPr>
    </w:p>
    <w:p w14:paraId="68CB6C46" w14:textId="73198740" w:rsidR="009371F7" w:rsidRPr="00C75D26" w:rsidRDefault="009371F7" w:rsidP="005C5CA8">
      <w:pPr>
        <w:rPr>
          <w:rFonts w:ascii="Arial" w:hAnsi="Arial" w:cs="Arial"/>
        </w:rPr>
      </w:pPr>
    </w:p>
    <w:p w14:paraId="35669AA9" w14:textId="77777777" w:rsidR="009371F7" w:rsidRPr="00C75D26" w:rsidRDefault="009371F7" w:rsidP="005C5CA8">
      <w:pPr>
        <w:rPr>
          <w:rFonts w:ascii="Arial" w:hAnsi="Arial" w:cs="Arial"/>
        </w:rPr>
      </w:pPr>
    </w:p>
    <w:p w14:paraId="4951FEEA" w14:textId="16D190FC" w:rsidR="008C1DC4" w:rsidRPr="00C75D26" w:rsidRDefault="008C1DC4" w:rsidP="005C5CA8">
      <w:pPr>
        <w:rPr>
          <w:rFonts w:ascii="Arial" w:hAnsi="Arial" w:cs="Arial"/>
        </w:rPr>
      </w:pPr>
    </w:p>
    <w:p w14:paraId="774B50C1" w14:textId="7AA47918" w:rsidR="00815975" w:rsidRPr="00C75D26" w:rsidRDefault="00815975" w:rsidP="005C5CA8">
      <w:pPr>
        <w:pStyle w:val="Prrafodelista"/>
        <w:numPr>
          <w:ilvl w:val="1"/>
          <w:numId w:val="28"/>
        </w:numPr>
        <w:contextualSpacing/>
        <w:rPr>
          <w:rFonts w:ascii="Arial" w:hAnsi="Arial" w:cs="Arial"/>
        </w:rPr>
      </w:pPr>
      <w:r w:rsidRPr="00C75D26">
        <w:rPr>
          <w:rFonts w:ascii="Arial" w:hAnsi="Arial" w:cs="Arial"/>
          <w:b/>
          <w:bCs/>
        </w:rPr>
        <w:t>Servicios p</w:t>
      </w:r>
      <w:r w:rsidR="2D260F0C" w:rsidRPr="00C75D26">
        <w:rPr>
          <w:rFonts w:ascii="Arial" w:hAnsi="Arial" w:cs="Arial"/>
          <w:b/>
          <w:bCs/>
        </w:rPr>
        <w:t>ú</w:t>
      </w:r>
      <w:r w:rsidRPr="00C75D26">
        <w:rPr>
          <w:rFonts w:ascii="Arial" w:hAnsi="Arial" w:cs="Arial"/>
          <w:b/>
          <w:bCs/>
        </w:rPr>
        <w:t>blico</w:t>
      </w:r>
      <w:r w:rsidR="71AC84DD" w:rsidRPr="00C75D26">
        <w:rPr>
          <w:rFonts w:ascii="Arial" w:hAnsi="Arial" w:cs="Arial"/>
          <w:b/>
          <w:bCs/>
        </w:rPr>
        <w:t>s</w:t>
      </w:r>
    </w:p>
    <w:p w14:paraId="05924C32" w14:textId="77777777" w:rsidR="004C5555" w:rsidRPr="00C75D26" w:rsidRDefault="00815975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Agua ___ </w:t>
      </w:r>
    </w:p>
    <w:p w14:paraId="31DC1110" w14:textId="77777777" w:rsidR="004C5555" w:rsidRPr="00C75D26" w:rsidRDefault="00815975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Luz ___ </w:t>
      </w:r>
    </w:p>
    <w:p w14:paraId="4176573D" w14:textId="77777777" w:rsidR="004C5555" w:rsidRPr="00C75D26" w:rsidRDefault="00815975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Gas ___ </w:t>
      </w:r>
    </w:p>
    <w:p w14:paraId="56EE7072" w14:textId="77777777" w:rsidR="004C5555" w:rsidRPr="00C75D26" w:rsidRDefault="00815975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>Teléfono ___</w:t>
      </w:r>
      <w:r w:rsidR="00075F83" w:rsidRPr="00C75D26">
        <w:rPr>
          <w:rFonts w:ascii="Arial" w:hAnsi="Arial" w:cs="Arial"/>
        </w:rPr>
        <w:t xml:space="preserve"> </w:t>
      </w:r>
    </w:p>
    <w:p w14:paraId="29336F56" w14:textId="77777777" w:rsidR="004C5555" w:rsidRPr="00C75D26" w:rsidRDefault="00075F83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>Internet ___</w:t>
      </w:r>
      <w:r w:rsidR="00815975" w:rsidRPr="00C75D26">
        <w:rPr>
          <w:rFonts w:ascii="Arial" w:hAnsi="Arial" w:cs="Arial"/>
        </w:rPr>
        <w:t xml:space="preserve"> </w:t>
      </w:r>
    </w:p>
    <w:p w14:paraId="2DEE97F3" w14:textId="77777777" w:rsidR="004C5555" w:rsidRPr="00C75D26" w:rsidRDefault="008C210D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Televisión por Cable____ </w:t>
      </w:r>
    </w:p>
    <w:p w14:paraId="6B38E3FF" w14:textId="77777777" w:rsidR="004C5555" w:rsidRPr="00C75D26" w:rsidRDefault="00815975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Alcantarillado ___ </w:t>
      </w:r>
    </w:p>
    <w:p w14:paraId="78A9A7D3" w14:textId="77777777" w:rsidR="004C5555" w:rsidRPr="00C75D26" w:rsidRDefault="00815975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Recolección </w:t>
      </w:r>
      <w:r w:rsidR="00075F83" w:rsidRPr="00C75D26">
        <w:rPr>
          <w:rFonts w:ascii="Arial" w:hAnsi="Arial" w:cs="Arial"/>
        </w:rPr>
        <w:t>d</w:t>
      </w:r>
      <w:r w:rsidRPr="00C75D26">
        <w:rPr>
          <w:rFonts w:ascii="Arial" w:hAnsi="Arial" w:cs="Arial"/>
        </w:rPr>
        <w:t xml:space="preserve">e Basuras ___ </w:t>
      </w:r>
    </w:p>
    <w:p w14:paraId="1F65E8E9" w14:textId="2F6119A3" w:rsidR="00815975" w:rsidRPr="00C75D26" w:rsidRDefault="00815975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Vías </w:t>
      </w:r>
      <w:r w:rsidR="00075F83" w:rsidRPr="00C75D26">
        <w:rPr>
          <w:rFonts w:ascii="Arial" w:hAnsi="Arial" w:cs="Arial"/>
        </w:rPr>
        <w:t>d</w:t>
      </w:r>
      <w:r w:rsidRPr="00C75D26">
        <w:rPr>
          <w:rFonts w:ascii="Arial" w:hAnsi="Arial" w:cs="Arial"/>
        </w:rPr>
        <w:t>e Acceso ___</w:t>
      </w:r>
    </w:p>
    <w:p w14:paraId="3B215DC7" w14:textId="77777777" w:rsidR="00D21133" w:rsidRPr="00C75D26" w:rsidRDefault="00D21133" w:rsidP="005C5CA8">
      <w:pPr>
        <w:rPr>
          <w:rFonts w:ascii="Arial" w:hAnsi="Arial" w:cs="Arial"/>
        </w:rPr>
      </w:pPr>
    </w:p>
    <w:p w14:paraId="0C6153CB" w14:textId="77777777" w:rsidR="00815975" w:rsidRPr="00C75D26" w:rsidRDefault="00815975" w:rsidP="005C5CA8">
      <w:pPr>
        <w:pStyle w:val="Prrafodelista"/>
        <w:numPr>
          <w:ilvl w:val="1"/>
          <w:numId w:val="28"/>
        </w:numPr>
        <w:contextualSpacing/>
        <w:rPr>
          <w:rFonts w:ascii="Arial" w:hAnsi="Arial" w:cs="Arial"/>
          <w:b/>
          <w:bCs/>
        </w:rPr>
      </w:pPr>
      <w:r w:rsidRPr="00C75D26">
        <w:rPr>
          <w:rFonts w:ascii="Arial" w:hAnsi="Arial" w:cs="Arial"/>
          <w:b/>
          <w:bCs/>
        </w:rPr>
        <w:t xml:space="preserve">Entorno de la vivienda </w:t>
      </w:r>
    </w:p>
    <w:p w14:paraId="044CC584" w14:textId="77777777" w:rsidR="004C5555" w:rsidRPr="00C75D26" w:rsidRDefault="00815975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Salud ___ </w:t>
      </w:r>
    </w:p>
    <w:p w14:paraId="2092DBE7" w14:textId="77777777" w:rsidR="004C5555" w:rsidRPr="00C75D26" w:rsidRDefault="00815975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Educación ___ </w:t>
      </w:r>
    </w:p>
    <w:p w14:paraId="56A3B40F" w14:textId="77777777" w:rsidR="004C5555" w:rsidRPr="00C75D26" w:rsidRDefault="00815975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Parques ___ </w:t>
      </w:r>
    </w:p>
    <w:p w14:paraId="7EC84AC3" w14:textId="77777777" w:rsidR="004C5555" w:rsidRPr="00C75D26" w:rsidRDefault="00815975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Trasporte ___ </w:t>
      </w:r>
    </w:p>
    <w:p w14:paraId="2AE1B1E8" w14:textId="77777777" w:rsidR="004C5555" w:rsidRPr="00C75D26" w:rsidRDefault="00815975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Vías </w:t>
      </w:r>
      <w:r w:rsidR="00075F83" w:rsidRPr="00C75D26">
        <w:rPr>
          <w:rFonts w:ascii="Arial" w:hAnsi="Arial" w:cs="Arial"/>
        </w:rPr>
        <w:t>principales _</w:t>
      </w:r>
      <w:r w:rsidRPr="00C75D26">
        <w:rPr>
          <w:rFonts w:ascii="Arial" w:hAnsi="Arial" w:cs="Arial"/>
        </w:rPr>
        <w:t xml:space="preserve">__ </w:t>
      </w:r>
    </w:p>
    <w:p w14:paraId="60BF9FC4" w14:textId="77777777" w:rsidR="004C5555" w:rsidRPr="00C75D26" w:rsidRDefault="00815975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Centros Comerciales ___ </w:t>
      </w:r>
    </w:p>
    <w:p w14:paraId="2940900B" w14:textId="77777777" w:rsidR="004C5555" w:rsidRPr="00C75D26" w:rsidRDefault="00815975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Otra ___ </w:t>
      </w:r>
    </w:p>
    <w:p w14:paraId="4BE09EF6" w14:textId="77777777" w:rsidR="004C5555" w:rsidRPr="00C75D26" w:rsidRDefault="004C5555" w:rsidP="004C5555">
      <w:pPr>
        <w:rPr>
          <w:rFonts w:ascii="Arial" w:hAnsi="Arial" w:cs="Arial"/>
        </w:rPr>
      </w:pPr>
      <w:r w:rsidRPr="00C75D26">
        <w:rPr>
          <w:rFonts w:ascii="Arial" w:hAnsi="Arial" w:cs="Arial"/>
        </w:rPr>
        <w:t>¿Cuál? _______________</w:t>
      </w:r>
    </w:p>
    <w:p w14:paraId="6101FF41" w14:textId="77777777" w:rsidR="00815975" w:rsidRPr="00C75D26" w:rsidRDefault="00815975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 </w:t>
      </w:r>
    </w:p>
    <w:p w14:paraId="2CE10BF9" w14:textId="77777777" w:rsidR="00D314A2" w:rsidRPr="00C75D26" w:rsidRDefault="00D314A2" w:rsidP="005C5CA8">
      <w:pPr>
        <w:contextualSpacing/>
        <w:rPr>
          <w:rFonts w:ascii="Arial" w:hAnsi="Arial" w:cs="Arial"/>
          <w:b/>
          <w:bCs/>
        </w:rPr>
      </w:pPr>
    </w:p>
    <w:p w14:paraId="507F2C6C" w14:textId="1751817B" w:rsidR="003A31D5" w:rsidRPr="00C75D26" w:rsidRDefault="003A31D5" w:rsidP="005C5CA8">
      <w:pPr>
        <w:contextualSpacing/>
        <w:rPr>
          <w:rFonts w:ascii="Arial" w:hAnsi="Arial" w:cs="Arial"/>
          <w:b/>
          <w:bCs/>
        </w:rPr>
      </w:pPr>
      <w:r w:rsidRPr="00C75D26">
        <w:rPr>
          <w:rFonts w:ascii="Arial" w:hAnsi="Arial" w:cs="Arial"/>
          <w:b/>
          <w:bCs/>
        </w:rPr>
        <w:t xml:space="preserve">Observaciones sobre la vivienda </w:t>
      </w:r>
    </w:p>
    <w:p w14:paraId="347BE6C8" w14:textId="5A163E40" w:rsidR="00212780" w:rsidRPr="00C75D26" w:rsidRDefault="00212780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  <w:r w:rsidR="00FB7E8F" w:rsidRPr="00C75D26">
        <w:rPr>
          <w:rFonts w:ascii="Arial" w:hAnsi="Arial" w:cs="Arial"/>
        </w:rPr>
        <w:t>________________________________________________________________________________________________________________________________</w:t>
      </w:r>
      <w:r w:rsidR="00D314A2" w:rsidRPr="00C75D2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45A1AA" w14:textId="29BDC084" w:rsidR="00212780" w:rsidRPr="00C75D26" w:rsidRDefault="00212780" w:rsidP="005C5CA8">
      <w:pPr>
        <w:jc w:val="both"/>
        <w:rPr>
          <w:rFonts w:ascii="Arial" w:hAnsi="Arial" w:cs="Arial"/>
        </w:rPr>
      </w:pPr>
    </w:p>
    <w:p w14:paraId="1BC4EFAE" w14:textId="6FD61130" w:rsidR="007257D6" w:rsidRPr="00C75D26" w:rsidRDefault="00024ACA" w:rsidP="005C5CA8">
      <w:pPr>
        <w:pStyle w:val="Prrafodelista"/>
        <w:numPr>
          <w:ilvl w:val="0"/>
          <w:numId w:val="28"/>
        </w:numPr>
        <w:contextualSpacing/>
        <w:rPr>
          <w:rFonts w:ascii="Arial" w:hAnsi="Arial" w:cs="Arial"/>
          <w:b/>
          <w:bCs/>
        </w:rPr>
      </w:pPr>
      <w:r w:rsidRPr="00C75D26">
        <w:rPr>
          <w:rFonts w:ascii="Arial" w:hAnsi="Arial" w:cs="Arial"/>
          <w:b/>
          <w:bCs/>
        </w:rPr>
        <w:t>ASPECTOS SOCIO ECONÓMICOS</w:t>
      </w:r>
    </w:p>
    <w:p w14:paraId="5777EF20" w14:textId="7BFE643D" w:rsidR="00024ACA" w:rsidRPr="00C75D26" w:rsidRDefault="00024ACA" w:rsidP="005C5CA8">
      <w:pPr>
        <w:contextualSpacing/>
        <w:rPr>
          <w:rFonts w:ascii="Arial" w:hAnsi="Arial" w:cs="Arial"/>
        </w:rPr>
      </w:pPr>
    </w:p>
    <w:p w14:paraId="08EC4242" w14:textId="467AC0AE" w:rsidR="008C1DC4" w:rsidRPr="00C75D26" w:rsidRDefault="213369B4" w:rsidP="005C5CA8">
      <w:p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>Se</w:t>
      </w:r>
      <w:r w:rsidR="008C210D" w:rsidRPr="00C75D26">
        <w:rPr>
          <w:rFonts w:ascii="Arial" w:hAnsi="Arial" w:cs="Arial"/>
        </w:rPr>
        <w:t xml:space="preserve"> </w:t>
      </w:r>
      <w:r w:rsidR="119951C8" w:rsidRPr="00C75D26">
        <w:rPr>
          <w:rFonts w:ascii="Arial" w:hAnsi="Arial" w:cs="Arial"/>
        </w:rPr>
        <w:t xml:space="preserve">deben </w:t>
      </w:r>
      <w:r w:rsidR="008C1DC4" w:rsidRPr="00C75D26">
        <w:rPr>
          <w:rFonts w:ascii="Arial" w:hAnsi="Arial" w:cs="Arial"/>
        </w:rPr>
        <w:t xml:space="preserve">evaluar las condiciones socioeconómicas, corroborando la información aportada con miras </w:t>
      </w:r>
      <w:r w:rsidR="039693B2" w:rsidRPr="00C75D26">
        <w:rPr>
          <w:rFonts w:ascii="Arial" w:hAnsi="Arial" w:cs="Arial"/>
        </w:rPr>
        <w:t>a</w:t>
      </w:r>
      <w:r w:rsidR="008C1DC4" w:rsidRPr="00C75D26">
        <w:rPr>
          <w:rFonts w:ascii="Arial" w:hAnsi="Arial" w:cs="Arial"/>
        </w:rPr>
        <w:t xml:space="preserve"> garantizar que la familia pueda cubrir las necesidades del hijo/a por llegar; es necesario que el profesional indag</w:t>
      </w:r>
      <w:r w:rsidR="630959AA" w:rsidRPr="00C75D26">
        <w:rPr>
          <w:rFonts w:ascii="Arial" w:hAnsi="Arial" w:cs="Arial"/>
        </w:rPr>
        <w:t xml:space="preserve">ue </w:t>
      </w:r>
      <w:r w:rsidR="008C1DC4" w:rsidRPr="00C75D26">
        <w:rPr>
          <w:rFonts w:ascii="Arial" w:hAnsi="Arial" w:cs="Arial"/>
        </w:rPr>
        <w:t>frente</w:t>
      </w:r>
      <w:r w:rsidR="496E2E2B" w:rsidRPr="00C75D26">
        <w:rPr>
          <w:rFonts w:ascii="Arial" w:hAnsi="Arial" w:cs="Arial"/>
        </w:rPr>
        <w:t xml:space="preserve"> a</w:t>
      </w:r>
      <w:r w:rsidR="008C1DC4" w:rsidRPr="00C75D26">
        <w:rPr>
          <w:rFonts w:ascii="Arial" w:hAnsi="Arial" w:cs="Arial"/>
        </w:rPr>
        <w:t xml:space="preserve"> los recursos económicos</w:t>
      </w:r>
      <w:r w:rsidR="3A4AC54A" w:rsidRPr="00C75D26">
        <w:rPr>
          <w:rFonts w:ascii="Arial" w:hAnsi="Arial" w:cs="Arial"/>
        </w:rPr>
        <w:t>:</w:t>
      </w:r>
      <w:r w:rsidR="008C1DC4" w:rsidRPr="00C75D26">
        <w:rPr>
          <w:rFonts w:ascii="Arial" w:hAnsi="Arial" w:cs="Arial"/>
        </w:rPr>
        <w:t xml:space="preserve"> ingresos, egresos y </w:t>
      </w:r>
      <w:r w:rsidR="1F8C3A2A" w:rsidRPr="00C75D26">
        <w:rPr>
          <w:rFonts w:ascii="Arial" w:hAnsi="Arial" w:cs="Arial"/>
        </w:rPr>
        <w:t>la</w:t>
      </w:r>
      <w:r w:rsidR="008C1DC4" w:rsidRPr="00C75D26">
        <w:rPr>
          <w:rFonts w:ascii="Arial" w:hAnsi="Arial" w:cs="Arial"/>
        </w:rPr>
        <w:t xml:space="preserve"> distribución</w:t>
      </w:r>
      <w:r w:rsidR="7FEFEF66" w:rsidRPr="00C75D26">
        <w:rPr>
          <w:rFonts w:ascii="Arial" w:hAnsi="Arial" w:cs="Arial"/>
        </w:rPr>
        <w:t xml:space="preserve"> de los mismos</w:t>
      </w:r>
      <w:r w:rsidR="008C1DC4" w:rsidRPr="00C75D26">
        <w:rPr>
          <w:rFonts w:ascii="Arial" w:hAnsi="Arial" w:cs="Arial"/>
        </w:rPr>
        <w:t xml:space="preserve">. (Elaboración de la </w:t>
      </w:r>
      <w:r w:rsidR="002505DB" w:rsidRPr="00C75D26">
        <w:rPr>
          <w:rFonts w:ascii="Arial" w:hAnsi="Arial" w:cs="Arial"/>
        </w:rPr>
        <w:t>g</w:t>
      </w:r>
      <w:r w:rsidR="008C1DC4" w:rsidRPr="00C75D26">
        <w:rPr>
          <w:rFonts w:ascii="Arial" w:hAnsi="Arial" w:cs="Arial"/>
        </w:rPr>
        <w:t>uía de presupuesto familiar).</w:t>
      </w:r>
    </w:p>
    <w:p w14:paraId="05B59991" w14:textId="0C76AE46" w:rsidR="008C1DC4" w:rsidRPr="00C75D26" w:rsidRDefault="008C1DC4" w:rsidP="005C5CA8">
      <w:pPr>
        <w:jc w:val="both"/>
        <w:rPr>
          <w:rFonts w:ascii="Arial" w:hAnsi="Arial" w:cs="Arial"/>
        </w:rPr>
      </w:pPr>
    </w:p>
    <w:p w14:paraId="113618E0" w14:textId="16FE2D14" w:rsidR="008C1DC4" w:rsidRPr="00C75D26" w:rsidRDefault="008C1DC4" w:rsidP="005C5CA8">
      <w:pPr>
        <w:pStyle w:val="Prrafodelista"/>
        <w:numPr>
          <w:ilvl w:val="0"/>
          <w:numId w:val="43"/>
        </w:num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>Ingresos $ __________________</w:t>
      </w:r>
    </w:p>
    <w:p w14:paraId="30141CAD" w14:textId="77777777" w:rsidR="008C1DC4" w:rsidRPr="00C75D26" w:rsidRDefault="008C1DC4" w:rsidP="005C5CA8">
      <w:pPr>
        <w:pStyle w:val="Prrafodelista"/>
        <w:ind w:left="720"/>
        <w:jc w:val="both"/>
        <w:rPr>
          <w:rFonts w:ascii="Arial" w:hAnsi="Arial" w:cs="Arial"/>
        </w:rPr>
      </w:pPr>
    </w:p>
    <w:p w14:paraId="640CAD0D" w14:textId="622742E0" w:rsidR="008C1DC4" w:rsidRPr="00C75D26" w:rsidRDefault="008C1DC4" w:rsidP="005C5CA8">
      <w:pPr>
        <w:pStyle w:val="Prrafodelista"/>
        <w:numPr>
          <w:ilvl w:val="0"/>
          <w:numId w:val="43"/>
        </w:num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>Egresos $___________________</w:t>
      </w:r>
    </w:p>
    <w:p w14:paraId="6EAEA421" w14:textId="77777777" w:rsidR="00A75256" w:rsidRPr="00C75D26" w:rsidRDefault="00A75256" w:rsidP="005C5CA8">
      <w:pPr>
        <w:pStyle w:val="Prrafodelista"/>
        <w:rPr>
          <w:rFonts w:ascii="Arial" w:hAnsi="Arial" w:cs="Arial"/>
        </w:rPr>
      </w:pPr>
    </w:p>
    <w:p w14:paraId="173D691D" w14:textId="6346832D" w:rsidR="00A75256" w:rsidRPr="00C75D26" w:rsidRDefault="002505DB" w:rsidP="005C5CA8">
      <w:pPr>
        <w:pStyle w:val="Prrafodelista"/>
        <w:numPr>
          <w:ilvl w:val="0"/>
          <w:numId w:val="43"/>
        </w:num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Bienes como apartamentos, casas, carros, negocios, </w:t>
      </w:r>
      <w:r w:rsidR="27027DD4" w:rsidRPr="00C75D26">
        <w:rPr>
          <w:rFonts w:ascii="Arial" w:hAnsi="Arial" w:cs="Arial"/>
        </w:rPr>
        <w:t>entre otros.</w:t>
      </w:r>
      <w:r w:rsidRPr="00C75D26">
        <w:rPr>
          <w:rFonts w:ascii="Arial" w:hAnsi="Arial" w:cs="Arial"/>
        </w:rPr>
        <w:t xml:space="preserve"> ___________________________________________________________________</w:t>
      </w:r>
      <w:r w:rsidR="00537DE5" w:rsidRPr="00C75D26">
        <w:rPr>
          <w:rFonts w:ascii="Arial" w:hAnsi="Arial" w:cs="Arial"/>
        </w:rPr>
        <w:t>_________________________________________________________________________________________________________________________________________________________________</w:t>
      </w:r>
      <w:r w:rsidR="00D314A2" w:rsidRPr="00C75D26"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</w:p>
    <w:p w14:paraId="64A13FE2" w14:textId="77777777" w:rsidR="00190E78" w:rsidRPr="00C75D26" w:rsidRDefault="00190E78" w:rsidP="005C5CA8">
      <w:pPr>
        <w:pStyle w:val="Prrafodelista"/>
        <w:rPr>
          <w:rFonts w:ascii="Arial" w:hAnsi="Arial" w:cs="Arial"/>
        </w:rPr>
      </w:pPr>
    </w:p>
    <w:p w14:paraId="4367E4D6" w14:textId="3D3A0F39" w:rsidR="008C1DC4" w:rsidRPr="00C75D26" w:rsidRDefault="00174DD1" w:rsidP="005C5CA8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/>
          <w:bCs/>
        </w:rPr>
      </w:pPr>
      <w:r w:rsidRPr="00C75D26">
        <w:rPr>
          <w:rFonts w:ascii="Arial" w:hAnsi="Arial" w:cs="Arial"/>
          <w:b/>
          <w:bCs/>
        </w:rPr>
        <w:t>Revisión de documentos</w:t>
      </w:r>
    </w:p>
    <w:p w14:paraId="50E1A1B8" w14:textId="77777777" w:rsidR="00537DE5" w:rsidRPr="00C75D26" w:rsidRDefault="0B03FB67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>Escrituras</w:t>
      </w:r>
      <w:r w:rsidR="008C1DC4" w:rsidRPr="00C75D26">
        <w:rPr>
          <w:rFonts w:ascii="Arial" w:hAnsi="Arial" w:cs="Arial"/>
        </w:rPr>
        <w:t xml:space="preserve"> ___ </w:t>
      </w:r>
    </w:p>
    <w:p w14:paraId="7C8A82D9" w14:textId="77777777" w:rsidR="00537DE5" w:rsidRPr="00C75D26" w:rsidRDefault="008C1DC4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Pago </w:t>
      </w:r>
      <w:r w:rsidR="002505DB" w:rsidRPr="00C75D26">
        <w:rPr>
          <w:rFonts w:ascii="Arial" w:hAnsi="Arial" w:cs="Arial"/>
        </w:rPr>
        <w:t>d</w:t>
      </w:r>
      <w:r w:rsidRPr="00C75D26">
        <w:rPr>
          <w:rFonts w:ascii="Arial" w:hAnsi="Arial" w:cs="Arial"/>
        </w:rPr>
        <w:t xml:space="preserve">e Impuestos ___ </w:t>
      </w:r>
    </w:p>
    <w:p w14:paraId="2F9F4505" w14:textId="77777777" w:rsidR="00537DE5" w:rsidRPr="00C75D26" w:rsidRDefault="008C1DC4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Contratos </w:t>
      </w:r>
      <w:r w:rsidR="002505DB" w:rsidRPr="00C75D26">
        <w:rPr>
          <w:rFonts w:ascii="Arial" w:hAnsi="Arial" w:cs="Arial"/>
        </w:rPr>
        <w:t>d</w:t>
      </w:r>
      <w:r w:rsidRPr="00C75D26">
        <w:rPr>
          <w:rFonts w:ascii="Arial" w:hAnsi="Arial" w:cs="Arial"/>
        </w:rPr>
        <w:t xml:space="preserve">e Arrendamiento ___ </w:t>
      </w:r>
    </w:p>
    <w:p w14:paraId="3BB536F6" w14:textId="77777777" w:rsidR="00537DE5" w:rsidRPr="00C75D26" w:rsidRDefault="008C1DC4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Extractos Bancarios ___ </w:t>
      </w:r>
    </w:p>
    <w:p w14:paraId="73D1E25A" w14:textId="77777777" w:rsidR="00537DE5" w:rsidRPr="00C75D26" w:rsidRDefault="008C1DC4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Pagos </w:t>
      </w:r>
      <w:r w:rsidR="002505DB" w:rsidRPr="00C75D26">
        <w:rPr>
          <w:rFonts w:ascii="Arial" w:hAnsi="Arial" w:cs="Arial"/>
        </w:rPr>
        <w:t>d</w:t>
      </w:r>
      <w:r w:rsidRPr="00C75D26">
        <w:rPr>
          <w:rFonts w:ascii="Arial" w:hAnsi="Arial" w:cs="Arial"/>
        </w:rPr>
        <w:t xml:space="preserve">e Créditos ___ </w:t>
      </w:r>
    </w:p>
    <w:p w14:paraId="602413D3" w14:textId="77777777" w:rsidR="00537DE5" w:rsidRPr="00C75D26" w:rsidRDefault="008C1DC4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Certificaciones Laborales ___ </w:t>
      </w:r>
    </w:p>
    <w:p w14:paraId="75322151" w14:textId="3D2F718D" w:rsidR="008C1DC4" w:rsidRPr="00C75D26" w:rsidRDefault="008C1DC4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>Otra</w:t>
      </w:r>
      <w:r w:rsidR="002505DB" w:rsidRPr="00C75D26">
        <w:rPr>
          <w:rFonts w:ascii="Arial" w:hAnsi="Arial" w:cs="Arial"/>
        </w:rPr>
        <w:t>s___</w:t>
      </w:r>
    </w:p>
    <w:p w14:paraId="3DADA776" w14:textId="4B6DFE17" w:rsidR="007257D6" w:rsidRPr="00C75D26" w:rsidRDefault="008C1DC4" w:rsidP="005C5CA8">
      <w:pPr>
        <w:rPr>
          <w:rFonts w:ascii="Arial" w:hAnsi="Arial" w:cs="Arial"/>
        </w:rPr>
      </w:pPr>
      <w:r w:rsidRPr="00C75D26">
        <w:rPr>
          <w:rFonts w:ascii="Arial" w:hAnsi="Arial" w:cs="Arial"/>
        </w:rPr>
        <w:t>Cu</w:t>
      </w:r>
      <w:r w:rsidR="1CFE50DE" w:rsidRPr="00C75D26">
        <w:rPr>
          <w:rFonts w:ascii="Arial" w:hAnsi="Arial" w:cs="Arial"/>
        </w:rPr>
        <w:t>á</w:t>
      </w:r>
      <w:r w:rsidRPr="00C75D26">
        <w:rPr>
          <w:rFonts w:ascii="Arial" w:hAnsi="Arial" w:cs="Arial"/>
        </w:rPr>
        <w:t>l</w:t>
      </w:r>
      <w:r w:rsidR="002505DB" w:rsidRPr="00C75D26">
        <w:rPr>
          <w:rFonts w:ascii="Arial" w:hAnsi="Arial" w:cs="Arial"/>
        </w:rPr>
        <w:t>es</w:t>
      </w:r>
      <w:r w:rsidRPr="00C75D26">
        <w:rPr>
          <w:rFonts w:ascii="Arial" w:hAnsi="Arial" w:cs="Arial"/>
        </w:rPr>
        <w:t xml:space="preserve"> </w:t>
      </w:r>
      <w:r w:rsidR="002505DB" w:rsidRPr="00C75D26">
        <w:rPr>
          <w:rFonts w:ascii="Arial" w:hAnsi="Arial" w:cs="Arial"/>
        </w:rPr>
        <w:t>______</w:t>
      </w:r>
      <w:r w:rsidRPr="00C75D26">
        <w:rPr>
          <w:rFonts w:ascii="Arial" w:hAnsi="Arial" w:cs="Arial"/>
        </w:rPr>
        <w:t>___________</w:t>
      </w:r>
    </w:p>
    <w:p w14:paraId="30B5D563" w14:textId="1719514B" w:rsidR="008C1DC4" w:rsidRPr="00C75D26" w:rsidRDefault="008C1DC4" w:rsidP="005C5CA8">
      <w:pPr>
        <w:rPr>
          <w:rFonts w:ascii="Arial" w:hAnsi="Arial" w:cs="Arial"/>
        </w:rPr>
      </w:pPr>
    </w:p>
    <w:p w14:paraId="49FE33EE" w14:textId="2709F301" w:rsidR="007257D6" w:rsidRPr="00C75D26" w:rsidRDefault="007257D6" w:rsidP="005C5CA8">
      <w:pPr>
        <w:jc w:val="both"/>
        <w:rPr>
          <w:rFonts w:ascii="Arial" w:hAnsi="Arial" w:cs="Arial"/>
        </w:rPr>
      </w:pPr>
    </w:p>
    <w:p w14:paraId="63C03995" w14:textId="2FCBA826" w:rsidR="00923D3B" w:rsidRPr="00C75D26" w:rsidRDefault="00923D3B" w:rsidP="005C5CA8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bCs/>
        </w:rPr>
      </w:pPr>
      <w:r w:rsidRPr="00C75D26">
        <w:rPr>
          <w:rFonts w:ascii="Arial" w:hAnsi="Arial" w:cs="Arial"/>
          <w:b/>
          <w:bCs/>
        </w:rPr>
        <w:t>ARCHIVO FOTOGRÁFICO</w:t>
      </w:r>
    </w:p>
    <w:p w14:paraId="5EE41840" w14:textId="77777777" w:rsidR="008E7181" w:rsidRPr="00C75D26" w:rsidRDefault="008E7181" w:rsidP="005C5CA8">
      <w:pPr>
        <w:jc w:val="both"/>
        <w:rPr>
          <w:rFonts w:ascii="Arial" w:hAnsi="Arial" w:cs="Arial"/>
        </w:rPr>
      </w:pPr>
    </w:p>
    <w:p w14:paraId="037E0B5A" w14:textId="657EDED1" w:rsidR="00E56CE0" w:rsidRPr="00C75D26" w:rsidRDefault="6FDBE5E2" w:rsidP="005C5CA8">
      <w:pPr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>I</w:t>
      </w:r>
      <w:r w:rsidR="00923D3B" w:rsidRPr="00C75D26">
        <w:rPr>
          <w:rFonts w:ascii="Arial" w:hAnsi="Arial" w:cs="Arial"/>
        </w:rPr>
        <w:t>ncluir archivos fotográficos que permitan</w:t>
      </w:r>
      <w:r w:rsidR="00BF1B5A" w:rsidRPr="00C75D26">
        <w:rPr>
          <w:rFonts w:ascii="Arial" w:hAnsi="Arial" w:cs="Arial"/>
        </w:rPr>
        <w:t xml:space="preserve"> </w:t>
      </w:r>
      <w:r w:rsidR="00923D3B" w:rsidRPr="00C75D26">
        <w:rPr>
          <w:rFonts w:ascii="Arial" w:hAnsi="Arial" w:cs="Arial"/>
        </w:rPr>
        <w:t xml:space="preserve">evidenciar las condiciones de la vivienda, del </w:t>
      </w:r>
      <w:r w:rsidR="00BF1B5A" w:rsidRPr="00C75D26">
        <w:rPr>
          <w:rFonts w:ascii="Arial" w:hAnsi="Arial" w:cs="Arial"/>
        </w:rPr>
        <w:t>entorno</w:t>
      </w:r>
      <w:r w:rsidR="00923D3B" w:rsidRPr="00C75D26">
        <w:rPr>
          <w:rFonts w:ascii="Arial" w:hAnsi="Arial" w:cs="Arial"/>
        </w:rPr>
        <w:t xml:space="preserve"> en el que está ubicada</w:t>
      </w:r>
      <w:r w:rsidR="032DC2E3" w:rsidRPr="00C75D26">
        <w:rPr>
          <w:rFonts w:ascii="Arial" w:hAnsi="Arial" w:cs="Arial"/>
        </w:rPr>
        <w:t xml:space="preserve"> y de los participantes que estuvieron durante el encuentro. </w:t>
      </w:r>
    </w:p>
    <w:p w14:paraId="4F36DCB4" w14:textId="7F8150FF" w:rsidR="00E24FDB" w:rsidRPr="00C75D26" w:rsidRDefault="00E24FDB" w:rsidP="005C5CA8">
      <w:pPr>
        <w:jc w:val="both"/>
        <w:rPr>
          <w:rFonts w:ascii="Arial" w:hAnsi="Arial" w:cs="Arial"/>
        </w:rPr>
      </w:pPr>
    </w:p>
    <w:p w14:paraId="113729C9" w14:textId="4E7A4F59" w:rsidR="00A222C8" w:rsidRPr="00C75D26" w:rsidRDefault="00FD497A" w:rsidP="005C5CA8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bCs/>
        </w:rPr>
      </w:pPr>
      <w:r w:rsidRPr="00C75D26">
        <w:rPr>
          <w:rFonts w:ascii="Arial" w:hAnsi="Arial" w:cs="Arial"/>
          <w:b/>
          <w:bCs/>
        </w:rPr>
        <w:t xml:space="preserve">OBSERVACIONES  </w:t>
      </w:r>
    </w:p>
    <w:p w14:paraId="70E34206" w14:textId="77777777" w:rsidR="00A8275A" w:rsidRPr="00C75D26" w:rsidRDefault="00A8275A" w:rsidP="005C5CA8">
      <w:pPr>
        <w:pStyle w:val="Prrafodelista"/>
        <w:ind w:left="720"/>
        <w:jc w:val="both"/>
        <w:rPr>
          <w:rFonts w:ascii="Arial" w:hAnsi="Arial" w:cs="Arial"/>
        </w:rPr>
      </w:pPr>
    </w:p>
    <w:p w14:paraId="21EBAD50" w14:textId="3EB2A389" w:rsidR="001412A8" w:rsidRPr="00C75D26" w:rsidRDefault="720E6D75" w:rsidP="005C5CA8">
      <w:pPr>
        <w:contextualSpacing/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El profesional podrá realizar </w:t>
      </w:r>
      <w:r w:rsidR="02F6240C" w:rsidRPr="00C75D26">
        <w:rPr>
          <w:rFonts w:ascii="Arial" w:hAnsi="Arial" w:cs="Arial"/>
        </w:rPr>
        <w:t>las observaciones que considere pertinentes como resultado de la visita</w:t>
      </w:r>
      <w:r w:rsidR="38A68412" w:rsidRPr="00C75D26">
        <w:rPr>
          <w:rFonts w:ascii="Arial" w:hAnsi="Arial" w:cs="Arial"/>
        </w:rPr>
        <w:t xml:space="preserve"> domiciliaria</w:t>
      </w:r>
      <w:r w:rsidR="02F6240C" w:rsidRPr="00C75D26">
        <w:rPr>
          <w:rFonts w:ascii="Arial" w:hAnsi="Arial" w:cs="Arial"/>
        </w:rPr>
        <w:t xml:space="preserve"> y encuentro </w:t>
      </w:r>
      <w:r w:rsidR="2B864BD6" w:rsidRPr="00C75D26">
        <w:rPr>
          <w:rFonts w:ascii="Arial" w:hAnsi="Arial" w:cs="Arial"/>
        </w:rPr>
        <w:t>sociofamiliar</w:t>
      </w:r>
      <w:r w:rsidR="36B16450" w:rsidRPr="00C75D26">
        <w:rPr>
          <w:rFonts w:ascii="Arial" w:hAnsi="Arial" w:cs="Arial"/>
        </w:rPr>
        <w:t>.</w:t>
      </w:r>
      <w:r w:rsidR="2B864BD6" w:rsidRPr="00C75D26">
        <w:rPr>
          <w:rFonts w:ascii="Arial" w:hAnsi="Arial" w:cs="Arial"/>
        </w:rPr>
        <w:t xml:space="preserve"> </w:t>
      </w:r>
    </w:p>
    <w:p w14:paraId="4F36F5DC" w14:textId="35E1E6FB" w:rsidR="001412A8" w:rsidRPr="00C75D26" w:rsidRDefault="02F6240C" w:rsidP="005C5CA8">
      <w:pPr>
        <w:contextualSpacing/>
        <w:jc w:val="both"/>
        <w:rPr>
          <w:rFonts w:ascii="Arial" w:hAnsi="Arial" w:cs="Arial"/>
        </w:rPr>
      </w:pPr>
      <w:r w:rsidRPr="00C75D26">
        <w:rPr>
          <w:rFonts w:ascii="Arial" w:hAnsi="Arial" w:cs="Arial"/>
        </w:rPr>
        <w:t xml:space="preserve"> </w:t>
      </w:r>
      <w:r w:rsidR="001412A8" w:rsidRPr="00C75D2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5237" w:rsidRPr="00C75D26">
        <w:rPr>
          <w:rFonts w:ascii="Arial" w:hAnsi="Arial" w:cs="Arial"/>
        </w:rPr>
        <w:t>_______________________________________________________________________________________________________________________________</w:t>
      </w:r>
    </w:p>
    <w:p w14:paraId="490AB29E" w14:textId="30FEAA67" w:rsidR="001249CB" w:rsidRPr="00C75D26" w:rsidRDefault="001249CB" w:rsidP="005C5CA8">
      <w:pPr>
        <w:jc w:val="both"/>
        <w:rPr>
          <w:rFonts w:ascii="Arial" w:hAnsi="Arial" w:cs="Arial"/>
        </w:rPr>
      </w:pPr>
    </w:p>
    <w:p w14:paraId="66046455" w14:textId="762B0C57" w:rsidR="001412A8" w:rsidRPr="00C75D26" w:rsidRDefault="001412A8" w:rsidP="005C5CA8">
      <w:pPr>
        <w:jc w:val="both"/>
        <w:rPr>
          <w:rFonts w:ascii="Arial" w:hAnsi="Arial" w:cs="Arial"/>
          <w:b/>
        </w:rPr>
      </w:pPr>
    </w:p>
    <w:p w14:paraId="47595901" w14:textId="77777777" w:rsidR="00815975" w:rsidRPr="00C75D26" w:rsidRDefault="00815975" w:rsidP="005C5CA8">
      <w:pPr>
        <w:jc w:val="both"/>
        <w:rPr>
          <w:rFonts w:ascii="Arial" w:hAnsi="Arial" w:cs="Arial"/>
          <w:b/>
        </w:rPr>
        <w:sectPr w:rsidR="00815975" w:rsidRPr="00C75D26" w:rsidSect="00992DCE">
          <w:headerReference w:type="even" r:id="rId11"/>
          <w:headerReference w:type="default" r:id="rId12"/>
          <w:footerReference w:type="default" r:id="rId13"/>
          <w:headerReference w:type="first" r:id="rId14"/>
          <w:pgSz w:w="12242" w:h="15842" w:code="1"/>
          <w:pgMar w:top="2694" w:right="1225" w:bottom="1276" w:left="1321" w:header="709" w:footer="340" w:gutter="0"/>
          <w:cols w:space="708"/>
          <w:docGrid w:linePitch="360"/>
        </w:sectPr>
      </w:pPr>
    </w:p>
    <w:p w14:paraId="66781068" w14:textId="2D7CDD90" w:rsidR="6E59799A" w:rsidRPr="00C75D26" w:rsidRDefault="6E59799A" w:rsidP="005C5CA8">
      <w:pPr>
        <w:rPr>
          <w:rFonts w:ascii="Arial" w:hAnsi="Arial" w:cs="Arial"/>
        </w:rPr>
        <w:sectPr w:rsidR="6E59799A" w:rsidRPr="00C75D26" w:rsidSect="001412A8">
          <w:type w:val="continuous"/>
          <w:pgSz w:w="12242" w:h="15842" w:code="1"/>
          <w:pgMar w:top="2694" w:right="1225" w:bottom="1276" w:left="1321" w:header="709" w:footer="340" w:gutter="0"/>
          <w:cols w:num="3" w:space="25"/>
          <w:docGrid w:linePitch="360"/>
        </w:sectPr>
      </w:pPr>
    </w:p>
    <w:p w14:paraId="20C5F937" w14:textId="3712EE61" w:rsidR="00815975" w:rsidRPr="00C75D26" w:rsidRDefault="00815975" w:rsidP="005C5CA8">
      <w:pPr>
        <w:jc w:val="both"/>
        <w:rPr>
          <w:rFonts w:ascii="Arial" w:hAnsi="Arial" w:cs="Arial"/>
          <w:b/>
          <w:bCs/>
        </w:rPr>
      </w:pPr>
      <w:r w:rsidRPr="00C75D26">
        <w:rPr>
          <w:rFonts w:ascii="Arial" w:hAnsi="Arial" w:cs="Arial"/>
          <w:b/>
          <w:bCs/>
        </w:rPr>
        <w:t>_____________________</w:t>
      </w:r>
    </w:p>
    <w:p w14:paraId="65F684E0" w14:textId="0280FF1D" w:rsidR="00815975" w:rsidRPr="00C75D26" w:rsidRDefault="00815975" w:rsidP="005C5CA8">
      <w:pPr>
        <w:jc w:val="both"/>
        <w:rPr>
          <w:rFonts w:ascii="Arial" w:hAnsi="Arial" w:cs="Arial"/>
          <w:b/>
        </w:rPr>
      </w:pPr>
      <w:r w:rsidRPr="00C75D26">
        <w:rPr>
          <w:rFonts w:ascii="Arial" w:hAnsi="Arial" w:cs="Arial"/>
          <w:b/>
        </w:rPr>
        <w:t xml:space="preserve">Firma </w:t>
      </w:r>
    </w:p>
    <w:p w14:paraId="3D5473AC" w14:textId="77777777" w:rsidR="00815975" w:rsidRPr="00C75D26" w:rsidRDefault="00815975" w:rsidP="005C5CA8">
      <w:pPr>
        <w:jc w:val="both"/>
        <w:rPr>
          <w:rFonts w:ascii="Arial" w:hAnsi="Arial" w:cs="Arial"/>
          <w:b/>
        </w:rPr>
      </w:pPr>
      <w:r w:rsidRPr="00C75D26">
        <w:rPr>
          <w:rFonts w:ascii="Arial" w:hAnsi="Arial" w:cs="Arial"/>
          <w:b/>
        </w:rPr>
        <w:t xml:space="preserve">Nombre del profesional      </w:t>
      </w:r>
    </w:p>
    <w:p w14:paraId="0C4939E3" w14:textId="7F1199DD" w:rsidR="00815975" w:rsidRPr="00C75D26" w:rsidRDefault="00815975" w:rsidP="005C5CA8">
      <w:pPr>
        <w:jc w:val="both"/>
        <w:rPr>
          <w:rFonts w:ascii="Arial" w:hAnsi="Arial" w:cs="Arial"/>
          <w:b/>
        </w:rPr>
      </w:pPr>
      <w:r w:rsidRPr="00C75D26">
        <w:rPr>
          <w:rFonts w:ascii="Arial" w:hAnsi="Arial" w:cs="Arial"/>
          <w:b/>
        </w:rPr>
        <w:t>No. De tarjeta profesional</w:t>
      </w:r>
    </w:p>
    <w:p w14:paraId="6148BF2D" w14:textId="165442FE" w:rsidR="000075E5" w:rsidRDefault="000075E5" w:rsidP="005C5CA8">
      <w:pPr>
        <w:jc w:val="both"/>
        <w:rPr>
          <w:rFonts w:ascii="Arial" w:hAnsi="Arial" w:cs="Arial"/>
          <w:b/>
        </w:rPr>
      </w:pPr>
      <w:r w:rsidRPr="00C75D26">
        <w:rPr>
          <w:rFonts w:ascii="Arial" w:hAnsi="Arial" w:cs="Arial"/>
          <w:b/>
        </w:rPr>
        <w:t>Regional del ICBF o IAPA</w:t>
      </w:r>
    </w:p>
    <w:p w14:paraId="399AC1F2" w14:textId="010F392F" w:rsidR="00E3517B" w:rsidRPr="00E3517B" w:rsidRDefault="00E3517B" w:rsidP="00E3517B">
      <w:pPr>
        <w:rPr>
          <w:rFonts w:ascii="Arial" w:hAnsi="Arial" w:cs="Arial"/>
          <w:lang w:val="es-ES"/>
        </w:rPr>
      </w:pPr>
    </w:p>
    <w:p w14:paraId="40117280" w14:textId="78627BB4" w:rsidR="00E3517B" w:rsidRPr="00E3517B" w:rsidRDefault="00E3517B" w:rsidP="00E3517B">
      <w:pPr>
        <w:rPr>
          <w:rFonts w:ascii="Arial" w:hAnsi="Arial" w:cs="Arial"/>
          <w:lang w:val="es-ES"/>
        </w:rPr>
      </w:pPr>
    </w:p>
    <w:p w14:paraId="7530A093" w14:textId="071BC2AF" w:rsidR="00E3517B" w:rsidRDefault="00E3517B" w:rsidP="00E3517B">
      <w:pPr>
        <w:rPr>
          <w:rFonts w:ascii="Arial" w:hAnsi="Arial" w:cs="Arial"/>
          <w:b/>
        </w:rPr>
      </w:pPr>
    </w:p>
    <w:p w14:paraId="4F0859B6" w14:textId="77777777" w:rsidR="00E3517B" w:rsidRPr="00E3517B" w:rsidRDefault="00E3517B" w:rsidP="00E3517B">
      <w:pPr>
        <w:rPr>
          <w:rFonts w:ascii="Arial" w:hAnsi="Arial" w:cs="Arial"/>
          <w:lang w:val="es-ES"/>
        </w:rPr>
      </w:pPr>
    </w:p>
    <w:sectPr w:rsidR="00E3517B" w:rsidRPr="00E3517B" w:rsidSect="001412A8">
      <w:type w:val="continuous"/>
      <w:pgSz w:w="12242" w:h="15842" w:code="1"/>
      <w:pgMar w:top="2694" w:right="1225" w:bottom="1276" w:left="13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367B" w14:textId="77777777" w:rsidR="00DB38D1" w:rsidRDefault="00DB38D1">
      <w:r>
        <w:separator/>
      </w:r>
    </w:p>
  </w:endnote>
  <w:endnote w:type="continuationSeparator" w:id="0">
    <w:p w14:paraId="4F120FF0" w14:textId="77777777" w:rsidR="00DB38D1" w:rsidRDefault="00D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D2D0" w14:textId="044D863C" w:rsidR="00704144" w:rsidRDefault="004726EF" w:rsidP="00080321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F2B4B2" wp14:editId="6BB3B25D">
              <wp:simplePos x="0" y="0"/>
              <wp:positionH relativeFrom="margin">
                <wp:align>left</wp:align>
              </wp:positionH>
              <wp:positionV relativeFrom="paragraph">
                <wp:posOffset>22357</wp:posOffset>
              </wp:positionV>
              <wp:extent cx="5842635" cy="0"/>
              <wp:effectExtent l="0" t="0" r="0" b="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2AD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1.75pt;width:460.05pt;height:0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">
              <w10:wrap anchorx="margin"/>
            </v:shape>
          </w:pict>
        </mc:Fallback>
      </mc:AlternateContent>
    </w:r>
    <w:r w:rsidR="00080321">
      <w:t xml:space="preserve"> </w:t>
    </w:r>
    <w:r>
      <w:t xml:space="preserve">    </w:t>
    </w:r>
    <w:r w:rsidR="00080321">
      <w:t xml:space="preserve">               </w:t>
    </w:r>
    <w:r w:rsidR="00080321">
      <w:rPr>
        <w:noProof/>
        <w:lang w:eastAsia="es-CO"/>
      </w:rPr>
      <w:drawing>
        <wp:inline distT="0" distB="0" distL="0" distR="0" wp14:anchorId="42EA69B0" wp14:editId="2DF4E144">
          <wp:extent cx="5906324" cy="638264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 de página datos personal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6324" cy="63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274B41" w14:textId="51E693B6" w:rsidR="004726EF" w:rsidRPr="00704144" w:rsidRDefault="004726EF" w:rsidP="00704144">
    <w:pPr>
      <w:pStyle w:val="Piedepgina"/>
      <w:jc w:val="center"/>
      <w:rPr>
        <w:rFonts w:ascii="ZurichBT-LightCondensed" w:hAnsi="ZurichBT-LightCondensed" w:cs="ZurichBT-LightCondensed"/>
        <w:color w:val="4E4B4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85491" w14:textId="77777777" w:rsidR="00DB38D1" w:rsidRDefault="00DB38D1">
      <w:r>
        <w:separator/>
      </w:r>
    </w:p>
  </w:footnote>
  <w:footnote w:type="continuationSeparator" w:id="0">
    <w:p w14:paraId="13B5062D" w14:textId="77777777" w:rsidR="00DB38D1" w:rsidRDefault="00D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4DEB" w14:textId="77777777" w:rsidR="004726EF" w:rsidRDefault="00DB38D1">
    <w:pPr>
      <w:pStyle w:val="Encabezado"/>
    </w:pPr>
    <w:r>
      <w:rPr>
        <w:noProof/>
      </w:rPr>
      <w:pict w14:anchorId="5F8709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20657" o:spid="_x0000_s2050" type="#_x0000_t136" style="position:absolute;margin-left:0;margin-top:0;width:559.2pt;height:124.2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62"/>
      <w:gridCol w:w="6016"/>
      <w:gridCol w:w="1513"/>
      <w:gridCol w:w="1834"/>
    </w:tblGrid>
    <w:tr w:rsidR="004726EF" w:rsidRPr="00C8668F" w14:paraId="29CBE4C7" w14:textId="77777777" w:rsidTr="007818AB">
      <w:trPr>
        <w:cantSplit/>
        <w:trHeight w:val="558"/>
        <w:jc w:val="center"/>
      </w:trPr>
      <w:tc>
        <w:tcPr>
          <w:tcW w:w="1262" w:type="dxa"/>
          <w:vMerge w:val="restart"/>
        </w:tcPr>
        <w:p w14:paraId="0D0EFA39" w14:textId="77777777" w:rsidR="004726EF" w:rsidRPr="00C8668F" w:rsidRDefault="004726EF" w:rsidP="00C8668F">
          <w:pPr>
            <w:tabs>
              <w:tab w:val="center" w:pos="4252"/>
              <w:tab w:val="right" w:pos="8504"/>
            </w:tabs>
          </w:pPr>
          <w:r w:rsidRPr="00C8668F"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5A8B63E0" wp14:editId="110AF05C">
                <wp:simplePos x="0" y="0"/>
                <wp:positionH relativeFrom="column">
                  <wp:posOffset>26670</wp:posOffset>
                </wp:positionH>
                <wp:positionV relativeFrom="paragraph">
                  <wp:posOffset>75565</wp:posOffset>
                </wp:positionV>
                <wp:extent cx="586740" cy="793066"/>
                <wp:effectExtent l="0" t="0" r="3810" b="7620"/>
                <wp:wrapNone/>
                <wp:docPr id="26" name="Imagen 26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793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16" w:type="dxa"/>
          <w:vMerge w:val="restart"/>
        </w:tcPr>
        <w:p w14:paraId="12A208D8" w14:textId="77777777" w:rsidR="004726EF" w:rsidRPr="00AB0B50" w:rsidRDefault="004726EF" w:rsidP="00C8668F">
          <w:pPr>
            <w:tabs>
              <w:tab w:val="left" w:pos="380"/>
              <w:tab w:val="center" w:pos="2571"/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64226B7D" w14:textId="429734C8" w:rsidR="004726EF" w:rsidRPr="00920792" w:rsidRDefault="004726EF" w:rsidP="00920792">
          <w:pPr>
            <w:keepNext/>
            <w:jc w:val="center"/>
            <w:outlineLvl w:val="1"/>
            <w:rPr>
              <w:rFonts w:ascii="Arial" w:hAnsi="Arial" w:cs="Arial"/>
              <w:b/>
              <w:sz w:val="20"/>
              <w:szCs w:val="20"/>
            </w:rPr>
          </w:pPr>
          <w:r w:rsidRPr="00920792">
            <w:rPr>
              <w:rFonts w:ascii="Arial" w:hAnsi="Arial" w:cs="Arial"/>
              <w:b/>
              <w:sz w:val="20"/>
              <w:szCs w:val="20"/>
            </w:rPr>
            <w:t>PROCESO</w:t>
          </w:r>
          <w:r w:rsidR="00080321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920792">
            <w:rPr>
              <w:rFonts w:ascii="Arial" w:hAnsi="Arial" w:cs="Arial"/>
              <w:b/>
              <w:sz w:val="20"/>
              <w:szCs w:val="20"/>
            </w:rPr>
            <w:t xml:space="preserve">PROTECCIÓN </w:t>
          </w:r>
        </w:p>
        <w:p w14:paraId="178290BA" w14:textId="77777777" w:rsidR="004726EF" w:rsidRPr="00AB0B50" w:rsidRDefault="004726EF" w:rsidP="00C8668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6F6DBC8" w14:textId="357CF6B6" w:rsidR="004726EF" w:rsidRPr="00AB0B50" w:rsidRDefault="004726EF" w:rsidP="00C8668F">
          <w:pPr>
            <w:keepNext/>
            <w:jc w:val="center"/>
            <w:outlineLvl w:val="1"/>
            <w:rPr>
              <w:rFonts w:ascii="Arial" w:hAnsi="Arial" w:cs="Arial"/>
              <w:b/>
              <w:sz w:val="20"/>
              <w:szCs w:val="20"/>
            </w:rPr>
          </w:pPr>
          <w:r w:rsidRPr="00AB0B50"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DE0883">
            <w:rPr>
              <w:rFonts w:ascii="Arial" w:hAnsi="Arial" w:cs="Arial"/>
              <w:b/>
              <w:sz w:val="20"/>
              <w:szCs w:val="20"/>
            </w:rPr>
            <w:t>DE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VISITA DOMICILIAR</w:t>
          </w:r>
          <w:r w:rsidR="00DE0883">
            <w:rPr>
              <w:rFonts w:ascii="Arial" w:hAnsi="Arial" w:cs="Arial"/>
              <w:b/>
              <w:sz w:val="20"/>
              <w:szCs w:val="20"/>
            </w:rPr>
            <w:t>IA Y ENCUENTRO SOCIOFAMIL</w:t>
          </w:r>
          <w:r w:rsidR="007818AB">
            <w:rPr>
              <w:rFonts w:ascii="Arial" w:hAnsi="Arial" w:cs="Arial"/>
              <w:b/>
              <w:sz w:val="20"/>
              <w:szCs w:val="20"/>
            </w:rPr>
            <w:t>IAR</w:t>
          </w:r>
        </w:p>
        <w:p w14:paraId="475A4193" w14:textId="77777777" w:rsidR="004726EF" w:rsidRPr="00C8668F" w:rsidRDefault="004726EF" w:rsidP="00C8668F">
          <w:pPr>
            <w:keepNext/>
            <w:jc w:val="center"/>
            <w:outlineLvl w:val="1"/>
            <w:rPr>
              <w:rFonts w:ascii="Arial" w:hAnsi="Arial" w:cs="Arial"/>
            </w:rPr>
          </w:pPr>
        </w:p>
      </w:tc>
      <w:tc>
        <w:tcPr>
          <w:tcW w:w="1513" w:type="dxa"/>
          <w:vAlign w:val="center"/>
        </w:tcPr>
        <w:p w14:paraId="6C928DE6" w14:textId="50CE57EB" w:rsidR="004726EF" w:rsidRPr="00F07102" w:rsidRDefault="00F07102" w:rsidP="00C8668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F07102">
            <w:rPr>
              <w:rFonts w:ascii="Arial" w:hAnsi="Arial" w:cs="Arial"/>
              <w:sz w:val="20"/>
              <w:szCs w:val="20"/>
            </w:rPr>
            <w:t>F</w:t>
          </w:r>
          <w:r w:rsidR="00E3517B">
            <w:rPr>
              <w:rFonts w:ascii="Arial" w:hAnsi="Arial" w:cs="Arial"/>
              <w:sz w:val="20"/>
              <w:szCs w:val="20"/>
            </w:rPr>
            <w:t>54</w:t>
          </w:r>
          <w:r w:rsidRPr="00F07102">
            <w:rPr>
              <w:rFonts w:ascii="Arial" w:hAnsi="Arial" w:cs="Arial"/>
              <w:sz w:val="20"/>
              <w:szCs w:val="20"/>
            </w:rPr>
            <w:t>.LM</w:t>
          </w:r>
          <w:proofErr w:type="gramStart"/>
          <w:r w:rsidRPr="00F07102">
            <w:rPr>
              <w:rFonts w:ascii="Arial" w:hAnsi="Arial" w:cs="Arial"/>
              <w:sz w:val="20"/>
              <w:szCs w:val="20"/>
            </w:rPr>
            <w:t>16.P</w:t>
          </w:r>
          <w:proofErr w:type="gramEnd"/>
          <w:r w:rsidRPr="00F07102">
            <w:rPr>
              <w:rFonts w:ascii="Arial" w:eastAsia="Times" w:hAnsi="Arial" w:cs="Arial"/>
              <w:color w:val="1C1C1C"/>
              <w:sz w:val="20"/>
              <w:szCs w:val="20"/>
            </w:rPr>
            <w:t xml:space="preserve">  </w:t>
          </w:r>
        </w:p>
      </w:tc>
      <w:tc>
        <w:tcPr>
          <w:tcW w:w="1834" w:type="dxa"/>
          <w:vAlign w:val="center"/>
        </w:tcPr>
        <w:p w14:paraId="4D5AA72A" w14:textId="24979862" w:rsidR="004726EF" w:rsidRPr="00C8668F" w:rsidRDefault="00E3517B" w:rsidP="00C8668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12/05/2021</w:t>
          </w:r>
        </w:p>
      </w:tc>
    </w:tr>
    <w:tr w:rsidR="004726EF" w:rsidRPr="00C8668F" w14:paraId="141C1A54" w14:textId="77777777" w:rsidTr="007818AB">
      <w:trPr>
        <w:cantSplit/>
        <w:trHeight w:val="139"/>
        <w:jc w:val="center"/>
      </w:trPr>
      <w:tc>
        <w:tcPr>
          <w:tcW w:w="1262" w:type="dxa"/>
          <w:vMerge/>
        </w:tcPr>
        <w:p w14:paraId="0E147D10" w14:textId="77777777" w:rsidR="004726EF" w:rsidRPr="00C8668F" w:rsidRDefault="004726EF" w:rsidP="00C8668F">
          <w:pPr>
            <w:tabs>
              <w:tab w:val="center" w:pos="4252"/>
              <w:tab w:val="right" w:pos="8504"/>
            </w:tabs>
          </w:pPr>
        </w:p>
      </w:tc>
      <w:tc>
        <w:tcPr>
          <w:tcW w:w="6016" w:type="dxa"/>
          <w:vMerge/>
        </w:tcPr>
        <w:p w14:paraId="430E8F53" w14:textId="77777777" w:rsidR="004726EF" w:rsidRPr="00C8668F" w:rsidRDefault="004726EF" w:rsidP="00C8668F">
          <w:pPr>
            <w:tabs>
              <w:tab w:val="center" w:pos="4252"/>
              <w:tab w:val="right" w:pos="8504"/>
            </w:tabs>
          </w:pPr>
        </w:p>
      </w:tc>
      <w:tc>
        <w:tcPr>
          <w:tcW w:w="1513" w:type="dxa"/>
          <w:vAlign w:val="center"/>
        </w:tcPr>
        <w:p w14:paraId="209D4C0E" w14:textId="0090EC1F" w:rsidR="004726EF" w:rsidRPr="00C8668F" w:rsidRDefault="004726EF" w:rsidP="00C8668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704144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834" w:type="dxa"/>
          <w:tcMar>
            <w:left w:w="57" w:type="dxa"/>
            <w:right w:w="57" w:type="dxa"/>
          </w:tcMar>
          <w:vAlign w:val="center"/>
        </w:tcPr>
        <w:p w14:paraId="4D7B73F3" w14:textId="599301A4" w:rsidR="004726EF" w:rsidRPr="00C8668F" w:rsidRDefault="004726EF" w:rsidP="00C8668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C8668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C8668F">
            <w:rPr>
              <w:rFonts w:ascii="Arial" w:hAnsi="Arial"/>
              <w:sz w:val="20"/>
            </w:rPr>
            <w:fldChar w:fldCharType="begin"/>
          </w:r>
          <w:r w:rsidRPr="00C8668F">
            <w:rPr>
              <w:rFonts w:ascii="Arial" w:hAnsi="Arial"/>
              <w:sz w:val="20"/>
            </w:rPr>
            <w:instrText xml:space="preserve"> PAGE </w:instrText>
          </w:r>
          <w:r w:rsidRPr="00C8668F">
            <w:rPr>
              <w:rFonts w:ascii="Arial" w:hAnsi="Arial"/>
              <w:sz w:val="20"/>
            </w:rPr>
            <w:fldChar w:fldCharType="separate"/>
          </w:r>
          <w:r w:rsidR="00080321">
            <w:rPr>
              <w:rFonts w:ascii="Arial" w:hAnsi="Arial"/>
              <w:noProof/>
              <w:sz w:val="20"/>
            </w:rPr>
            <w:t>7</w:t>
          </w:r>
          <w:r w:rsidRPr="00C8668F">
            <w:rPr>
              <w:rFonts w:ascii="Arial" w:hAnsi="Arial"/>
              <w:sz w:val="20"/>
            </w:rPr>
            <w:fldChar w:fldCharType="end"/>
          </w:r>
          <w:r w:rsidRPr="00C8668F">
            <w:rPr>
              <w:rFonts w:ascii="Arial" w:hAnsi="Arial" w:cs="Arial"/>
              <w:sz w:val="20"/>
              <w:szCs w:val="20"/>
            </w:rPr>
            <w:t xml:space="preserve"> de </w:t>
          </w:r>
          <w:r w:rsidRPr="00C8668F">
            <w:rPr>
              <w:rFonts w:ascii="Arial" w:hAnsi="Arial" w:cs="Arial"/>
              <w:sz w:val="20"/>
              <w:szCs w:val="20"/>
            </w:rPr>
            <w:fldChar w:fldCharType="begin"/>
          </w:r>
          <w:r w:rsidRPr="00C8668F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C8668F">
            <w:rPr>
              <w:rFonts w:ascii="Arial" w:hAnsi="Arial" w:cs="Arial"/>
              <w:sz w:val="20"/>
              <w:szCs w:val="20"/>
            </w:rPr>
            <w:fldChar w:fldCharType="separate"/>
          </w:r>
          <w:r w:rsidR="00E3517B">
            <w:rPr>
              <w:rFonts w:ascii="Arial" w:hAnsi="Arial" w:cs="Arial"/>
              <w:noProof/>
              <w:sz w:val="20"/>
              <w:szCs w:val="20"/>
            </w:rPr>
            <w:t>7</w:t>
          </w:r>
          <w:r w:rsidRPr="00C8668F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52AD552" w14:textId="77777777" w:rsidR="004726EF" w:rsidRDefault="00DB38D1">
    <w:pPr>
      <w:pStyle w:val="Encabezado"/>
    </w:pPr>
    <w:r>
      <w:rPr>
        <w:noProof/>
      </w:rPr>
      <w:pict w14:anchorId="3EAE83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20658" o:spid="_x0000_s2051" type="#_x0000_t136" style="position:absolute;margin-left:0;margin-top:0;width:559.2pt;height:124.2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E863" w14:textId="77777777" w:rsidR="004726EF" w:rsidRDefault="00DB38D1">
    <w:pPr>
      <w:pStyle w:val="Encabezado"/>
    </w:pPr>
    <w:r>
      <w:rPr>
        <w:noProof/>
      </w:rPr>
      <w:pict w14:anchorId="4512A5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20656" o:spid="_x0000_s2049" type="#_x0000_t136" style="position:absolute;margin-left:0;margin-top:0;width:559.2pt;height:124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3E82"/>
    <w:multiLevelType w:val="hybridMultilevel"/>
    <w:tmpl w:val="9D204E30"/>
    <w:lvl w:ilvl="0" w:tplc="7134596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C72"/>
    <w:multiLevelType w:val="hybridMultilevel"/>
    <w:tmpl w:val="89889A5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34FA"/>
    <w:multiLevelType w:val="hybridMultilevel"/>
    <w:tmpl w:val="54E8AA6C"/>
    <w:lvl w:ilvl="0" w:tplc="95C6766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B4A8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EC5B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D6C346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2800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4926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85CBBF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0685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B84F9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4546F"/>
    <w:multiLevelType w:val="multilevel"/>
    <w:tmpl w:val="1236062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5" w15:restartNumberingAfterBreak="0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B33D6"/>
    <w:multiLevelType w:val="hybridMultilevel"/>
    <w:tmpl w:val="B148C4A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542C6"/>
    <w:multiLevelType w:val="hybridMultilevel"/>
    <w:tmpl w:val="87C285AA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34942"/>
    <w:multiLevelType w:val="hybridMultilevel"/>
    <w:tmpl w:val="3FA28798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F7FEA"/>
    <w:multiLevelType w:val="hybridMultilevel"/>
    <w:tmpl w:val="32E85464"/>
    <w:lvl w:ilvl="0" w:tplc="8648F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428C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894C0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2F84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B146D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B2C0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8129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2CC0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FC75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EF6D78"/>
    <w:multiLevelType w:val="hybridMultilevel"/>
    <w:tmpl w:val="03648D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61726"/>
    <w:multiLevelType w:val="hybridMultilevel"/>
    <w:tmpl w:val="9CBC7BB6"/>
    <w:lvl w:ilvl="0" w:tplc="04322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279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5BC04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3A64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3AC7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CD6A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C7E2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6E34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D169C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5206"/>
    <w:multiLevelType w:val="hybridMultilevel"/>
    <w:tmpl w:val="13980A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86760"/>
    <w:multiLevelType w:val="hybridMultilevel"/>
    <w:tmpl w:val="0596C75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00A04"/>
    <w:multiLevelType w:val="hybridMultilevel"/>
    <w:tmpl w:val="3912B8A0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E3F65"/>
    <w:multiLevelType w:val="multilevel"/>
    <w:tmpl w:val="8E2A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C03BAB"/>
    <w:multiLevelType w:val="multilevel"/>
    <w:tmpl w:val="7D2093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886A57"/>
    <w:multiLevelType w:val="multilevel"/>
    <w:tmpl w:val="D85E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EA74AF"/>
    <w:multiLevelType w:val="hybridMultilevel"/>
    <w:tmpl w:val="E3D022F4"/>
    <w:lvl w:ilvl="0" w:tplc="537297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13F49"/>
    <w:multiLevelType w:val="hybridMultilevel"/>
    <w:tmpl w:val="0C3837E0"/>
    <w:lvl w:ilvl="0" w:tplc="71345968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41403"/>
    <w:multiLevelType w:val="multilevel"/>
    <w:tmpl w:val="3994634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27" w15:restartNumberingAfterBreak="0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7A570F"/>
    <w:multiLevelType w:val="hybridMultilevel"/>
    <w:tmpl w:val="D486B6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C81182"/>
    <w:multiLevelType w:val="hybridMultilevel"/>
    <w:tmpl w:val="C70218BC"/>
    <w:lvl w:ilvl="0" w:tplc="98600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3487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AD43D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C48A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5B45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CF05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0B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1024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7180F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4077DEA"/>
    <w:multiLevelType w:val="hybridMultilevel"/>
    <w:tmpl w:val="B4605F62"/>
    <w:lvl w:ilvl="0" w:tplc="F6605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92CE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D4AEA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8607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942BF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7DC0F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19C9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86400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0F824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5F42E6"/>
    <w:multiLevelType w:val="multilevel"/>
    <w:tmpl w:val="B0D8CB5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4" w15:restartNumberingAfterBreak="0">
    <w:nsid w:val="4E845FE9"/>
    <w:multiLevelType w:val="hybridMultilevel"/>
    <w:tmpl w:val="870E89B0"/>
    <w:lvl w:ilvl="0" w:tplc="C578F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8902FE"/>
    <w:multiLevelType w:val="hybridMultilevel"/>
    <w:tmpl w:val="D486B6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325D33"/>
    <w:multiLevelType w:val="hybridMultilevel"/>
    <w:tmpl w:val="6ED8DDC4"/>
    <w:lvl w:ilvl="0" w:tplc="37541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E8A9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3D87D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640E1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376D0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4D2CD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844D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C4F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9E864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09C2B78"/>
    <w:multiLevelType w:val="hybridMultilevel"/>
    <w:tmpl w:val="CE32DE90"/>
    <w:lvl w:ilvl="0" w:tplc="4F0AB24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2A273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7ABFB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F38B45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7C03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B8239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1F212B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EC01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DCD49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DB1A2F"/>
    <w:multiLevelType w:val="hybridMultilevel"/>
    <w:tmpl w:val="E67CA6F0"/>
    <w:lvl w:ilvl="0" w:tplc="B45CAD10">
      <w:start w:val="4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421734"/>
    <w:multiLevelType w:val="hybridMultilevel"/>
    <w:tmpl w:val="A05A16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85D2E"/>
    <w:multiLevelType w:val="hybridMultilevel"/>
    <w:tmpl w:val="110E8B88"/>
    <w:lvl w:ilvl="0" w:tplc="A93CC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496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A6C89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D948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64E2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F941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4AF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E627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1285F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6F05F75"/>
    <w:multiLevelType w:val="hybridMultilevel"/>
    <w:tmpl w:val="A998B0E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9C669D"/>
    <w:multiLevelType w:val="multilevel"/>
    <w:tmpl w:val="120CB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4BF1A0C"/>
    <w:multiLevelType w:val="hybridMultilevel"/>
    <w:tmpl w:val="3FA28798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27D61"/>
    <w:multiLevelType w:val="hybridMultilevel"/>
    <w:tmpl w:val="D486B6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0"/>
  </w:num>
  <w:num w:numId="3">
    <w:abstractNumId w:val="5"/>
  </w:num>
  <w:num w:numId="4">
    <w:abstractNumId w:val="27"/>
  </w:num>
  <w:num w:numId="5">
    <w:abstractNumId w:val="25"/>
  </w:num>
  <w:num w:numId="6">
    <w:abstractNumId w:val="6"/>
  </w:num>
  <w:num w:numId="7">
    <w:abstractNumId w:val="14"/>
  </w:num>
  <w:num w:numId="8">
    <w:abstractNumId w:val="45"/>
  </w:num>
  <w:num w:numId="9">
    <w:abstractNumId w:val="17"/>
  </w:num>
  <w:num w:numId="10">
    <w:abstractNumId w:val="8"/>
  </w:num>
  <w:num w:numId="11">
    <w:abstractNumId w:val="29"/>
  </w:num>
  <w:num w:numId="12">
    <w:abstractNumId w:val="2"/>
  </w:num>
  <w:num w:numId="13">
    <w:abstractNumId w:val="24"/>
  </w:num>
  <w:num w:numId="14">
    <w:abstractNumId w:val="12"/>
  </w:num>
  <w:num w:numId="15">
    <w:abstractNumId w:val="19"/>
  </w:num>
  <w:num w:numId="16">
    <w:abstractNumId w:val="20"/>
  </w:num>
  <w:num w:numId="17">
    <w:abstractNumId w:val="31"/>
  </w:num>
  <w:num w:numId="18">
    <w:abstractNumId w:val="41"/>
  </w:num>
  <w:num w:numId="19">
    <w:abstractNumId w:val="11"/>
  </w:num>
  <w:num w:numId="20">
    <w:abstractNumId w:val="37"/>
  </w:num>
  <w:num w:numId="21">
    <w:abstractNumId w:val="13"/>
  </w:num>
  <w:num w:numId="22">
    <w:abstractNumId w:val="21"/>
  </w:num>
  <w:num w:numId="23">
    <w:abstractNumId w:val="3"/>
  </w:num>
  <w:num w:numId="24">
    <w:abstractNumId w:val="30"/>
  </w:num>
  <w:num w:numId="25">
    <w:abstractNumId w:val="36"/>
  </w:num>
  <w:num w:numId="26">
    <w:abstractNumId w:val="16"/>
  </w:num>
  <w:num w:numId="27">
    <w:abstractNumId w:val="34"/>
  </w:num>
  <w:num w:numId="28">
    <w:abstractNumId w:val="4"/>
  </w:num>
  <w:num w:numId="29">
    <w:abstractNumId w:val="9"/>
  </w:num>
  <w:num w:numId="30">
    <w:abstractNumId w:val="44"/>
  </w:num>
  <w:num w:numId="31">
    <w:abstractNumId w:val="35"/>
  </w:num>
  <w:num w:numId="32">
    <w:abstractNumId w:val="18"/>
  </w:num>
  <w:num w:numId="33">
    <w:abstractNumId w:val="10"/>
  </w:num>
  <w:num w:numId="34">
    <w:abstractNumId w:val="28"/>
  </w:num>
  <w:num w:numId="35">
    <w:abstractNumId w:val="46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1"/>
  </w:num>
  <w:num w:numId="39">
    <w:abstractNumId w:val="43"/>
  </w:num>
  <w:num w:numId="40">
    <w:abstractNumId w:val="33"/>
  </w:num>
  <w:num w:numId="41">
    <w:abstractNumId w:val="38"/>
  </w:num>
  <w:num w:numId="42">
    <w:abstractNumId w:val="39"/>
  </w:num>
  <w:num w:numId="43">
    <w:abstractNumId w:val="15"/>
  </w:num>
  <w:num w:numId="44">
    <w:abstractNumId w:val="42"/>
  </w:num>
  <w:num w:numId="45">
    <w:abstractNumId w:val="26"/>
  </w:num>
  <w:num w:numId="46">
    <w:abstractNumId w:val="0"/>
  </w:num>
  <w:num w:numId="4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4A"/>
    <w:rsid w:val="00001C67"/>
    <w:rsid w:val="00004C0F"/>
    <w:rsid w:val="000050A2"/>
    <w:rsid w:val="000075E5"/>
    <w:rsid w:val="00012868"/>
    <w:rsid w:val="00014E5E"/>
    <w:rsid w:val="00014F5F"/>
    <w:rsid w:val="00020379"/>
    <w:rsid w:val="00024ACA"/>
    <w:rsid w:val="00026DE0"/>
    <w:rsid w:val="000338BA"/>
    <w:rsid w:val="000372C1"/>
    <w:rsid w:val="000430F2"/>
    <w:rsid w:val="00050B8E"/>
    <w:rsid w:val="0005136F"/>
    <w:rsid w:val="00054B26"/>
    <w:rsid w:val="00056134"/>
    <w:rsid w:val="0005630C"/>
    <w:rsid w:val="00056565"/>
    <w:rsid w:val="00056834"/>
    <w:rsid w:val="00056A69"/>
    <w:rsid w:val="00057C0C"/>
    <w:rsid w:val="00060257"/>
    <w:rsid w:val="00061545"/>
    <w:rsid w:val="0006243F"/>
    <w:rsid w:val="00065193"/>
    <w:rsid w:val="0007156A"/>
    <w:rsid w:val="00071A03"/>
    <w:rsid w:val="00071F5A"/>
    <w:rsid w:val="00071F5C"/>
    <w:rsid w:val="000730B8"/>
    <w:rsid w:val="000749AE"/>
    <w:rsid w:val="00074F50"/>
    <w:rsid w:val="00075F83"/>
    <w:rsid w:val="00080321"/>
    <w:rsid w:val="00082D47"/>
    <w:rsid w:val="00086949"/>
    <w:rsid w:val="00087EFD"/>
    <w:rsid w:val="00092A47"/>
    <w:rsid w:val="00097C08"/>
    <w:rsid w:val="000A0E01"/>
    <w:rsid w:val="000A1B16"/>
    <w:rsid w:val="000A235A"/>
    <w:rsid w:val="000A2FF7"/>
    <w:rsid w:val="000A4822"/>
    <w:rsid w:val="000A4EC3"/>
    <w:rsid w:val="000A7228"/>
    <w:rsid w:val="000B0502"/>
    <w:rsid w:val="000B051C"/>
    <w:rsid w:val="000B1154"/>
    <w:rsid w:val="000B39BA"/>
    <w:rsid w:val="000B6800"/>
    <w:rsid w:val="000C272C"/>
    <w:rsid w:val="000C5E0E"/>
    <w:rsid w:val="000D1280"/>
    <w:rsid w:val="000D12B2"/>
    <w:rsid w:val="000D137B"/>
    <w:rsid w:val="000D5BF9"/>
    <w:rsid w:val="000D606C"/>
    <w:rsid w:val="000E0635"/>
    <w:rsid w:val="000E0B03"/>
    <w:rsid w:val="000E4CE5"/>
    <w:rsid w:val="000E64C4"/>
    <w:rsid w:val="000E69D1"/>
    <w:rsid w:val="000E6BA4"/>
    <w:rsid w:val="000F31DC"/>
    <w:rsid w:val="000F31EA"/>
    <w:rsid w:val="000F3341"/>
    <w:rsid w:val="000F63A2"/>
    <w:rsid w:val="00101506"/>
    <w:rsid w:val="00103D50"/>
    <w:rsid w:val="00104122"/>
    <w:rsid w:val="001051FA"/>
    <w:rsid w:val="00107D3C"/>
    <w:rsid w:val="001110C1"/>
    <w:rsid w:val="00113C8A"/>
    <w:rsid w:val="00113F09"/>
    <w:rsid w:val="0011416E"/>
    <w:rsid w:val="0012411E"/>
    <w:rsid w:val="001249CB"/>
    <w:rsid w:val="00131D61"/>
    <w:rsid w:val="0013446D"/>
    <w:rsid w:val="00134518"/>
    <w:rsid w:val="00136950"/>
    <w:rsid w:val="001412A8"/>
    <w:rsid w:val="00141B6D"/>
    <w:rsid w:val="00141FB8"/>
    <w:rsid w:val="001436E8"/>
    <w:rsid w:val="0014735D"/>
    <w:rsid w:val="00147F96"/>
    <w:rsid w:val="00151064"/>
    <w:rsid w:val="00152758"/>
    <w:rsid w:val="00153FF9"/>
    <w:rsid w:val="00156561"/>
    <w:rsid w:val="001573D1"/>
    <w:rsid w:val="001576E7"/>
    <w:rsid w:val="00157777"/>
    <w:rsid w:val="00160B59"/>
    <w:rsid w:val="0016227D"/>
    <w:rsid w:val="0016304D"/>
    <w:rsid w:val="00163DF3"/>
    <w:rsid w:val="001707C1"/>
    <w:rsid w:val="00171DD4"/>
    <w:rsid w:val="00174DD1"/>
    <w:rsid w:val="00175D13"/>
    <w:rsid w:val="001760A7"/>
    <w:rsid w:val="00177AE4"/>
    <w:rsid w:val="001824CC"/>
    <w:rsid w:val="00184BB1"/>
    <w:rsid w:val="00190E78"/>
    <w:rsid w:val="001915D5"/>
    <w:rsid w:val="00191E9F"/>
    <w:rsid w:val="001958A7"/>
    <w:rsid w:val="00197918"/>
    <w:rsid w:val="001A7C1F"/>
    <w:rsid w:val="001B0B58"/>
    <w:rsid w:val="001B5DC9"/>
    <w:rsid w:val="001B6413"/>
    <w:rsid w:val="001B7097"/>
    <w:rsid w:val="001B9A46"/>
    <w:rsid w:val="001C2365"/>
    <w:rsid w:val="001C5F30"/>
    <w:rsid w:val="001C60C7"/>
    <w:rsid w:val="001C64F1"/>
    <w:rsid w:val="001D3F82"/>
    <w:rsid w:val="001D65C5"/>
    <w:rsid w:val="001E0301"/>
    <w:rsid w:val="001E09C7"/>
    <w:rsid w:val="001E352A"/>
    <w:rsid w:val="001E5A1D"/>
    <w:rsid w:val="001E6181"/>
    <w:rsid w:val="001F1B5C"/>
    <w:rsid w:val="001F36C2"/>
    <w:rsid w:val="001F3DC9"/>
    <w:rsid w:val="001F4965"/>
    <w:rsid w:val="001F534A"/>
    <w:rsid w:val="002048DA"/>
    <w:rsid w:val="00205671"/>
    <w:rsid w:val="00207FDF"/>
    <w:rsid w:val="0021031F"/>
    <w:rsid w:val="00211518"/>
    <w:rsid w:val="00212780"/>
    <w:rsid w:val="002154E9"/>
    <w:rsid w:val="002176FB"/>
    <w:rsid w:val="00217F10"/>
    <w:rsid w:val="0022029F"/>
    <w:rsid w:val="00220A8B"/>
    <w:rsid w:val="002215DF"/>
    <w:rsid w:val="00225FA2"/>
    <w:rsid w:val="0022610D"/>
    <w:rsid w:val="00226795"/>
    <w:rsid w:val="00227140"/>
    <w:rsid w:val="0022747A"/>
    <w:rsid w:val="00231A6E"/>
    <w:rsid w:val="00231F00"/>
    <w:rsid w:val="002346B4"/>
    <w:rsid w:val="00235CC4"/>
    <w:rsid w:val="00240F15"/>
    <w:rsid w:val="00242763"/>
    <w:rsid w:val="00243144"/>
    <w:rsid w:val="002438A4"/>
    <w:rsid w:val="002465DA"/>
    <w:rsid w:val="002505DB"/>
    <w:rsid w:val="0025139B"/>
    <w:rsid w:val="00252E04"/>
    <w:rsid w:val="00255FE8"/>
    <w:rsid w:val="00265214"/>
    <w:rsid w:val="00274935"/>
    <w:rsid w:val="00274C84"/>
    <w:rsid w:val="00274F9B"/>
    <w:rsid w:val="00275051"/>
    <w:rsid w:val="0027603D"/>
    <w:rsid w:val="00276AF6"/>
    <w:rsid w:val="00280287"/>
    <w:rsid w:val="00281966"/>
    <w:rsid w:val="00283F08"/>
    <w:rsid w:val="00286787"/>
    <w:rsid w:val="0028718D"/>
    <w:rsid w:val="00287EF1"/>
    <w:rsid w:val="0029066A"/>
    <w:rsid w:val="00290FCE"/>
    <w:rsid w:val="0029508F"/>
    <w:rsid w:val="00295F31"/>
    <w:rsid w:val="00297D6E"/>
    <w:rsid w:val="00297DD4"/>
    <w:rsid w:val="002A2002"/>
    <w:rsid w:val="002A638F"/>
    <w:rsid w:val="002A723C"/>
    <w:rsid w:val="002B1335"/>
    <w:rsid w:val="002B5133"/>
    <w:rsid w:val="002B62DF"/>
    <w:rsid w:val="002B7A30"/>
    <w:rsid w:val="002C06EF"/>
    <w:rsid w:val="002C2DC8"/>
    <w:rsid w:val="002C681B"/>
    <w:rsid w:val="002C7691"/>
    <w:rsid w:val="002D13EF"/>
    <w:rsid w:val="002D758B"/>
    <w:rsid w:val="002E52E5"/>
    <w:rsid w:val="002E543A"/>
    <w:rsid w:val="002E6172"/>
    <w:rsid w:val="002E74BC"/>
    <w:rsid w:val="002F17E4"/>
    <w:rsid w:val="002F3600"/>
    <w:rsid w:val="002F4C52"/>
    <w:rsid w:val="002F64D4"/>
    <w:rsid w:val="002F7FF5"/>
    <w:rsid w:val="00300CFD"/>
    <w:rsid w:val="0030140C"/>
    <w:rsid w:val="00301D4F"/>
    <w:rsid w:val="00305B26"/>
    <w:rsid w:val="00305F95"/>
    <w:rsid w:val="00313672"/>
    <w:rsid w:val="00313F8B"/>
    <w:rsid w:val="00314E12"/>
    <w:rsid w:val="00315859"/>
    <w:rsid w:val="00322D22"/>
    <w:rsid w:val="00323B5F"/>
    <w:rsid w:val="00326BA5"/>
    <w:rsid w:val="00327AB8"/>
    <w:rsid w:val="00331E1C"/>
    <w:rsid w:val="0033493E"/>
    <w:rsid w:val="00336D81"/>
    <w:rsid w:val="00337A64"/>
    <w:rsid w:val="00344F41"/>
    <w:rsid w:val="00347A07"/>
    <w:rsid w:val="00351212"/>
    <w:rsid w:val="0035183D"/>
    <w:rsid w:val="0035559C"/>
    <w:rsid w:val="0035783A"/>
    <w:rsid w:val="00361849"/>
    <w:rsid w:val="00362D9A"/>
    <w:rsid w:val="003654A1"/>
    <w:rsid w:val="003663C1"/>
    <w:rsid w:val="003674A4"/>
    <w:rsid w:val="00371921"/>
    <w:rsid w:val="00372019"/>
    <w:rsid w:val="00375223"/>
    <w:rsid w:val="0038225B"/>
    <w:rsid w:val="00383A22"/>
    <w:rsid w:val="003859B6"/>
    <w:rsid w:val="003859C0"/>
    <w:rsid w:val="003863D2"/>
    <w:rsid w:val="00387610"/>
    <w:rsid w:val="00393AF7"/>
    <w:rsid w:val="00394CC9"/>
    <w:rsid w:val="003A06FE"/>
    <w:rsid w:val="003A0F6A"/>
    <w:rsid w:val="003A31D5"/>
    <w:rsid w:val="003A7C1A"/>
    <w:rsid w:val="003B0062"/>
    <w:rsid w:val="003B1042"/>
    <w:rsid w:val="003C12B5"/>
    <w:rsid w:val="003C20BE"/>
    <w:rsid w:val="003C2191"/>
    <w:rsid w:val="003C2382"/>
    <w:rsid w:val="003C26C1"/>
    <w:rsid w:val="003C41BD"/>
    <w:rsid w:val="003D03CE"/>
    <w:rsid w:val="003D0FB0"/>
    <w:rsid w:val="003D1D8C"/>
    <w:rsid w:val="003D22B1"/>
    <w:rsid w:val="003D4C56"/>
    <w:rsid w:val="003D5679"/>
    <w:rsid w:val="003D58A9"/>
    <w:rsid w:val="003D6CA6"/>
    <w:rsid w:val="003E2892"/>
    <w:rsid w:val="003E38C8"/>
    <w:rsid w:val="003F69D9"/>
    <w:rsid w:val="004014C7"/>
    <w:rsid w:val="004030AB"/>
    <w:rsid w:val="0040411F"/>
    <w:rsid w:val="00405838"/>
    <w:rsid w:val="00410F9B"/>
    <w:rsid w:val="00414605"/>
    <w:rsid w:val="00417395"/>
    <w:rsid w:val="00420A6E"/>
    <w:rsid w:val="0042297A"/>
    <w:rsid w:val="00423A8A"/>
    <w:rsid w:val="0042629A"/>
    <w:rsid w:val="00430877"/>
    <w:rsid w:val="004312E5"/>
    <w:rsid w:val="00432253"/>
    <w:rsid w:val="00432A80"/>
    <w:rsid w:val="0043351C"/>
    <w:rsid w:val="00433B9F"/>
    <w:rsid w:val="00433BE7"/>
    <w:rsid w:val="00453ADB"/>
    <w:rsid w:val="00456D2E"/>
    <w:rsid w:val="00457577"/>
    <w:rsid w:val="004656A6"/>
    <w:rsid w:val="004660E0"/>
    <w:rsid w:val="004678AF"/>
    <w:rsid w:val="004726EF"/>
    <w:rsid w:val="0048267A"/>
    <w:rsid w:val="004840D9"/>
    <w:rsid w:val="004845F6"/>
    <w:rsid w:val="004849B0"/>
    <w:rsid w:val="00485598"/>
    <w:rsid w:val="00485CAF"/>
    <w:rsid w:val="004862A7"/>
    <w:rsid w:val="0048698C"/>
    <w:rsid w:val="00493A7A"/>
    <w:rsid w:val="00494CA4"/>
    <w:rsid w:val="00496951"/>
    <w:rsid w:val="0049695B"/>
    <w:rsid w:val="004A22DD"/>
    <w:rsid w:val="004A2635"/>
    <w:rsid w:val="004A4B29"/>
    <w:rsid w:val="004A4D15"/>
    <w:rsid w:val="004B49CC"/>
    <w:rsid w:val="004B66CB"/>
    <w:rsid w:val="004B69F1"/>
    <w:rsid w:val="004B7221"/>
    <w:rsid w:val="004C30D0"/>
    <w:rsid w:val="004C5555"/>
    <w:rsid w:val="004C6AEA"/>
    <w:rsid w:val="004C73BD"/>
    <w:rsid w:val="004C7F71"/>
    <w:rsid w:val="004C7FCD"/>
    <w:rsid w:val="004D27A5"/>
    <w:rsid w:val="004D28CB"/>
    <w:rsid w:val="004D5856"/>
    <w:rsid w:val="004E01E9"/>
    <w:rsid w:val="004E6A6F"/>
    <w:rsid w:val="004F18BB"/>
    <w:rsid w:val="004F5CAC"/>
    <w:rsid w:val="004F5D04"/>
    <w:rsid w:val="004F684D"/>
    <w:rsid w:val="004F6998"/>
    <w:rsid w:val="00504929"/>
    <w:rsid w:val="00504B4C"/>
    <w:rsid w:val="00507A40"/>
    <w:rsid w:val="00510A63"/>
    <w:rsid w:val="00511642"/>
    <w:rsid w:val="0051394A"/>
    <w:rsid w:val="00513F64"/>
    <w:rsid w:val="00517B1B"/>
    <w:rsid w:val="005224FE"/>
    <w:rsid w:val="00523BAC"/>
    <w:rsid w:val="0052466D"/>
    <w:rsid w:val="0052712E"/>
    <w:rsid w:val="00527495"/>
    <w:rsid w:val="005308F0"/>
    <w:rsid w:val="0053273E"/>
    <w:rsid w:val="00534FE7"/>
    <w:rsid w:val="005352B6"/>
    <w:rsid w:val="00537DE5"/>
    <w:rsid w:val="0054200C"/>
    <w:rsid w:val="00546730"/>
    <w:rsid w:val="00550A2E"/>
    <w:rsid w:val="005510DB"/>
    <w:rsid w:val="00554522"/>
    <w:rsid w:val="00557758"/>
    <w:rsid w:val="005606DC"/>
    <w:rsid w:val="0056232A"/>
    <w:rsid w:val="00563263"/>
    <w:rsid w:val="0056364E"/>
    <w:rsid w:val="00573C5B"/>
    <w:rsid w:val="00573EFC"/>
    <w:rsid w:val="0057601C"/>
    <w:rsid w:val="0058234B"/>
    <w:rsid w:val="005823A5"/>
    <w:rsid w:val="005832B4"/>
    <w:rsid w:val="00584A15"/>
    <w:rsid w:val="005869DC"/>
    <w:rsid w:val="00586DD8"/>
    <w:rsid w:val="00587AA2"/>
    <w:rsid w:val="005958BD"/>
    <w:rsid w:val="00596EDE"/>
    <w:rsid w:val="005A7736"/>
    <w:rsid w:val="005B0A19"/>
    <w:rsid w:val="005B228C"/>
    <w:rsid w:val="005B23E6"/>
    <w:rsid w:val="005B39EF"/>
    <w:rsid w:val="005B582C"/>
    <w:rsid w:val="005B6BBA"/>
    <w:rsid w:val="005B6E45"/>
    <w:rsid w:val="005C060E"/>
    <w:rsid w:val="005C4CFD"/>
    <w:rsid w:val="005C56FC"/>
    <w:rsid w:val="005C5CA8"/>
    <w:rsid w:val="005D0A63"/>
    <w:rsid w:val="005D4B04"/>
    <w:rsid w:val="005D6B50"/>
    <w:rsid w:val="005E294B"/>
    <w:rsid w:val="005E3A9A"/>
    <w:rsid w:val="005E7A4F"/>
    <w:rsid w:val="005F0D8A"/>
    <w:rsid w:val="005F4EE7"/>
    <w:rsid w:val="005F504D"/>
    <w:rsid w:val="005F7035"/>
    <w:rsid w:val="0060415C"/>
    <w:rsid w:val="00605C6B"/>
    <w:rsid w:val="00606E7E"/>
    <w:rsid w:val="006070A7"/>
    <w:rsid w:val="00607AE7"/>
    <w:rsid w:val="00612F7D"/>
    <w:rsid w:val="006133F6"/>
    <w:rsid w:val="00613470"/>
    <w:rsid w:val="006145FE"/>
    <w:rsid w:val="0062402C"/>
    <w:rsid w:val="006242BA"/>
    <w:rsid w:val="0062444A"/>
    <w:rsid w:val="00625350"/>
    <w:rsid w:val="0063018A"/>
    <w:rsid w:val="00630808"/>
    <w:rsid w:val="00633797"/>
    <w:rsid w:val="006366A7"/>
    <w:rsid w:val="00640633"/>
    <w:rsid w:val="006412F8"/>
    <w:rsid w:val="006441D0"/>
    <w:rsid w:val="00646085"/>
    <w:rsid w:val="00650564"/>
    <w:rsid w:val="0065059D"/>
    <w:rsid w:val="006505F0"/>
    <w:rsid w:val="00654853"/>
    <w:rsid w:val="00655530"/>
    <w:rsid w:val="006566DA"/>
    <w:rsid w:val="0066191A"/>
    <w:rsid w:val="0066472A"/>
    <w:rsid w:val="00665DAB"/>
    <w:rsid w:val="00666C43"/>
    <w:rsid w:val="00666CDC"/>
    <w:rsid w:val="006678C8"/>
    <w:rsid w:val="00671A84"/>
    <w:rsid w:val="00672610"/>
    <w:rsid w:val="00672D98"/>
    <w:rsid w:val="00675827"/>
    <w:rsid w:val="00676906"/>
    <w:rsid w:val="00684D07"/>
    <w:rsid w:val="00685151"/>
    <w:rsid w:val="006852A9"/>
    <w:rsid w:val="00685ABC"/>
    <w:rsid w:val="00691EB1"/>
    <w:rsid w:val="006927D9"/>
    <w:rsid w:val="00692F50"/>
    <w:rsid w:val="00693BD9"/>
    <w:rsid w:val="006950E0"/>
    <w:rsid w:val="00697741"/>
    <w:rsid w:val="006A1375"/>
    <w:rsid w:val="006A1BCE"/>
    <w:rsid w:val="006A227C"/>
    <w:rsid w:val="006A2D9D"/>
    <w:rsid w:val="006A2FE7"/>
    <w:rsid w:val="006A42A6"/>
    <w:rsid w:val="006B1A03"/>
    <w:rsid w:val="006B2F51"/>
    <w:rsid w:val="006B704F"/>
    <w:rsid w:val="006C1B0A"/>
    <w:rsid w:val="006C2CB4"/>
    <w:rsid w:val="006C608C"/>
    <w:rsid w:val="006D27C0"/>
    <w:rsid w:val="006D2C36"/>
    <w:rsid w:val="006D4176"/>
    <w:rsid w:val="006D5054"/>
    <w:rsid w:val="006D5261"/>
    <w:rsid w:val="006D540C"/>
    <w:rsid w:val="006D60CF"/>
    <w:rsid w:val="006D7966"/>
    <w:rsid w:val="006E0F8F"/>
    <w:rsid w:val="006E122A"/>
    <w:rsid w:val="006E2126"/>
    <w:rsid w:val="006E3213"/>
    <w:rsid w:val="006E3563"/>
    <w:rsid w:val="006E4AAC"/>
    <w:rsid w:val="006E55BB"/>
    <w:rsid w:val="006E6CE8"/>
    <w:rsid w:val="006E79F1"/>
    <w:rsid w:val="006F0D65"/>
    <w:rsid w:val="006F249B"/>
    <w:rsid w:val="006F5FC1"/>
    <w:rsid w:val="006F720E"/>
    <w:rsid w:val="007018DA"/>
    <w:rsid w:val="0070248D"/>
    <w:rsid w:val="00702BDF"/>
    <w:rsid w:val="00702C84"/>
    <w:rsid w:val="00704144"/>
    <w:rsid w:val="007112B1"/>
    <w:rsid w:val="00713A0A"/>
    <w:rsid w:val="007154A8"/>
    <w:rsid w:val="0071655F"/>
    <w:rsid w:val="007178D1"/>
    <w:rsid w:val="00721FDC"/>
    <w:rsid w:val="007257D6"/>
    <w:rsid w:val="007263F7"/>
    <w:rsid w:val="00726BE4"/>
    <w:rsid w:val="00730432"/>
    <w:rsid w:val="00733512"/>
    <w:rsid w:val="0073758D"/>
    <w:rsid w:val="00737E46"/>
    <w:rsid w:val="007404CD"/>
    <w:rsid w:val="00742927"/>
    <w:rsid w:val="00743580"/>
    <w:rsid w:val="007441B9"/>
    <w:rsid w:val="007461ED"/>
    <w:rsid w:val="0074640F"/>
    <w:rsid w:val="007501B5"/>
    <w:rsid w:val="007538F5"/>
    <w:rsid w:val="00753E04"/>
    <w:rsid w:val="0075672B"/>
    <w:rsid w:val="00761DAE"/>
    <w:rsid w:val="00763117"/>
    <w:rsid w:val="00765471"/>
    <w:rsid w:val="00767F1F"/>
    <w:rsid w:val="0077240E"/>
    <w:rsid w:val="00774DCB"/>
    <w:rsid w:val="007818AB"/>
    <w:rsid w:val="007828EA"/>
    <w:rsid w:val="00786E78"/>
    <w:rsid w:val="00787AD0"/>
    <w:rsid w:val="007948DB"/>
    <w:rsid w:val="00797AC8"/>
    <w:rsid w:val="00797CB7"/>
    <w:rsid w:val="007A00B2"/>
    <w:rsid w:val="007A0E4D"/>
    <w:rsid w:val="007A3525"/>
    <w:rsid w:val="007A3889"/>
    <w:rsid w:val="007A3E58"/>
    <w:rsid w:val="007A502D"/>
    <w:rsid w:val="007A56E5"/>
    <w:rsid w:val="007A6FAF"/>
    <w:rsid w:val="007B039D"/>
    <w:rsid w:val="007B336A"/>
    <w:rsid w:val="007B5C91"/>
    <w:rsid w:val="007B66F8"/>
    <w:rsid w:val="007B7023"/>
    <w:rsid w:val="007B7504"/>
    <w:rsid w:val="007C16C0"/>
    <w:rsid w:val="007C23A4"/>
    <w:rsid w:val="007C4B6F"/>
    <w:rsid w:val="007C6D28"/>
    <w:rsid w:val="007D03CE"/>
    <w:rsid w:val="007D161E"/>
    <w:rsid w:val="007D175B"/>
    <w:rsid w:val="007D312F"/>
    <w:rsid w:val="007E0336"/>
    <w:rsid w:val="007E167A"/>
    <w:rsid w:val="007E241D"/>
    <w:rsid w:val="007E2463"/>
    <w:rsid w:val="007E5F1C"/>
    <w:rsid w:val="007E7CA9"/>
    <w:rsid w:val="007F0CE2"/>
    <w:rsid w:val="00804AC7"/>
    <w:rsid w:val="00810E45"/>
    <w:rsid w:val="0081184B"/>
    <w:rsid w:val="00812288"/>
    <w:rsid w:val="008144CD"/>
    <w:rsid w:val="00814986"/>
    <w:rsid w:val="00815343"/>
    <w:rsid w:val="00815975"/>
    <w:rsid w:val="00817633"/>
    <w:rsid w:val="00820E6E"/>
    <w:rsid w:val="00821DB1"/>
    <w:rsid w:val="00831F1E"/>
    <w:rsid w:val="00831FFA"/>
    <w:rsid w:val="008359B6"/>
    <w:rsid w:val="00841544"/>
    <w:rsid w:val="008441C8"/>
    <w:rsid w:val="008445A5"/>
    <w:rsid w:val="00853A59"/>
    <w:rsid w:val="0085507D"/>
    <w:rsid w:val="008575BB"/>
    <w:rsid w:val="00860DF8"/>
    <w:rsid w:val="008673A2"/>
    <w:rsid w:val="00867DAC"/>
    <w:rsid w:val="008713E6"/>
    <w:rsid w:val="00872052"/>
    <w:rsid w:val="00872341"/>
    <w:rsid w:val="0088365C"/>
    <w:rsid w:val="008842D7"/>
    <w:rsid w:val="00884AE9"/>
    <w:rsid w:val="008902F2"/>
    <w:rsid w:val="00893E7F"/>
    <w:rsid w:val="008951F2"/>
    <w:rsid w:val="008A0EE7"/>
    <w:rsid w:val="008A2B2B"/>
    <w:rsid w:val="008B3016"/>
    <w:rsid w:val="008B4B5F"/>
    <w:rsid w:val="008B4EE6"/>
    <w:rsid w:val="008C1DC4"/>
    <w:rsid w:val="008C210D"/>
    <w:rsid w:val="008C6A50"/>
    <w:rsid w:val="008D0C14"/>
    <w:rsid w:val="008D0D90"/>
    <w:rsid w:val="008D10A2"/>
    <w:rsid w:val="008D3901"/>
    <w:rsid w:val="008D6FCE"/>
    <w:rsid w:val="008D768E"/>
    <w:rsid w:val="008E35A0"/>
    <w:rsid w:val="008E62E7"/>
    <w:rsid w:val="008E7181"/>
    <w:rsid w:val="008E78E6"/>
    <w:rsid w:val="008F1D99"/>
    <w:rsid w:val="008F3E35"/>
    <w:rsid w:val="008F61C0"/>
    <w:rsid w:val="00901D71"/>
    <w:rsid w:val="00901E91"/>
    <w:rsid w:val="009051B2"/>
    <w:rsid w:val="00906181"/>
    <w:rsid w:val="0091053D"/>
    <w:rsid w:val="009109F4"/>
    <w:rsid w:val="00910A6A"/>
    <w:rsid w:val="00912FD7"/>
    <w:rsid w:val="00913689"/>
    <w:rsid w:val="00916A2D"/>
    <w:rsid w:val="00920792"/>
    <w:rsid w:val="00920C31"/>
    <w:rsid w:val="00921804"/>
    <w:rsid w:val="00923D3B"/>
    <w:rsid w:val="009255DC"/>
    <w:rsid w:val="0092649D"/>
    <w:rsid w:val="00926581"/>
    <w:rsid w:val="00927EE1"/>
    <w:rsid w:val="009301C8"/>
    <w:rsid w:val="00934418"/>
    <w:rsid w:val="009371F7"/>
    <w:rsid w:val="00941FB0"/>
    <w:rsid w:val="009451F7"/>
    <w:rsid w:val="009454BD"/>
    <w:rsid w:val="00951026"/>
    <w:rsid w:val="009529DC"/>
    <w:rsid w:val="009535BF"/>
    <w:rsid w:val="00955CE3"/>
    <w:rsid w:val="00956916"/>
    <w:rsid w:val="0096045A"/>
    <w:rsid w:val="00961C23"/>
    <w:rsid w:val="009644F6"/>
    <w:rsid w:val="00966C3B"/>
    <w:rsid w:val="00970BA6"/>
    <w:rsid w:val="00971595"/>
    <w:rsid w:val="00971FFA"/>
    <w:rsid w:val="00972694"/>
    <w:rsid w:val="00975F35"/>
    <w:rsid w:val="00986B81"/>
    <w:rsid w:val="009870EF"/>
    <w:rsid w:val="00992DCE"/>
    <w:rsid w:val="00993908"/>
    <w:rsid w:val="009A099C"/>
    <w:rsid w:val="009A22E3"/>
    <w:rsid w:val="009A4A86"/>
    <w:rsid w:val="009A4FFE"/>
    <w:rsid w:val="009A6772"/>
    <w:rsid w:val="009B25D5"/>
    <w:rsid w:val="009B2AFF"/>
    <w:rsid w:val="009B6ACC"/>
    <w:rsid w:val="009B7165"/>
    <w:rsid w:val="009C0A95"/>
    <w:rsid w:val="009C1B73"/>
    <w:rsid w:val="009C221B"/>
    <w:rsid w:val="009C24E7"/>
    <w:rsid w:val="009C4E65"/>
    <w:rsid w:val="009C530F"/>
    <w:rsid w:val="009D10CB"/>
    <w:rsid w:val="009D128A"/>
    <w:rsid w:val="009D19DE"/>
    <w:rsid w:val="009D39EB"/>
    <w:rsid w:val="009D4A46"/>
    <w:rsid w:val="009D702E"/>
    <w:rsid w:val="009F122F"/>
    <w:rsid w:val="009F7E93"/>
    <w:rsid w:val="009F7ED2"/>
    <w:rsid w:val="00A026C0"/>
    <w:rsid w:val="00A02CBB"/>
    <w:rsid w:val="00A02ED6"/>
    <w:rsid w:val="00A03187"/>
    <w:rsid w:val="00A05BED"/>
    <w:rsid w:val="00A1152D"/>
    <w:rsid w:val="00A16EBE"/>
    <w:rsid w:val="00A16F3A"/>
    <w:rsid w:val="00A17002"/>
    <w:rsid w:val="00A222C8"/>
    <w:rsid w:val="00A23566"/>
    <w:rsid w:val="00A24EC7"/>
    <w:rsid w:val="00A26CD1"/>
    <w:rsid w:val="00A26DF6"/>
    <w:rsid w:val="00A30967"/>
    <w:rsid w:val="00A310C5"/>
    <w:rsid w:val="00A3240C"/>
    <w:rsid w:val="00A330FF"/>
    <w:rsid w:val="00A33D7D"/>
    <w:rsid w:val="00A356D9"/>
    <w:rsid w:val="00A36AD2"/>
    <w:rsid w:val="00A41811"/>
    <w:rsid w:val="00A447C9"/>
    <w:rsid w:val="00A470D9"/>
    <w:rsid w:val="00A4747B"/>
    <w:rsid w:val="00A52052"/>
    <w:rsid w:val="00A5258D"/>
    <w:rsid w:val="00A535F0"/>
    <w:rsid w:val="00A60603"/>
    <w:rsid w:val="00A642B3"/>
    <w:rsid w:val="00A6572F"/>
    <w:rsid w:val="00A67F98"/>
    <w:rsid w:val="00A71B46"/>
    <w:rsid w:val="00A75256"/>
    <w:rsid w:val="00A811A4"/>
    <w:rsid w:val="00A8245A"/>
    <w:rsid w:val="00A8275A"/>
    <w:rsid w:val="00A82952"/>
    <w:rsid w:val="00A87F23"/>
    <w:rsid w:val="00A92618"/>
    <w:rsid w:val="00A93E9C"/>
    <w:rsid w:val="00A96805"/>
    <w:rsid w:val="00A96B58"/>
    <w:rsid w:val="00A9703C"/>
    <w:rsid w:val="00AA287E"/>
    <w:rsid w:val="00AA3D8F"/>
    <w:rsid w:val="00AA5688"/>
    <w:rsid w:val="00AA57FE"/>
    <w:rsid w:val="00AB0B50"/>
    <w:rsid w:val="00AB2EC3"/>
    <w:rsid w:val="00AB30B0"/>
    <w:rsid w:val="00AB31EF"/>
    <w:rsid w:val="00AB47FE"/>
    <w:rsid w:val="00AB6244"/>
    <w:rsid w:val="00AC1ECD"/>
    <w:rsid w:val="00AC260C"/>
    <w:rsid w:val="00AC5AA2"/>
    <w:rsid w:val="00AC6A48"/>
    <w:rsid w:val="00AD3A5D"/>
    <w:rsid w:val="00AD54C5"/>
    <w:rsid w:val="00AE7084"/>
    <w:rsid w:val="00AE7517"/>
    <w:rsid w:val="00AF6F87"/>
    <w:rsid w:val="00B01402"/>
    <w:rsid w:val="00B0193E"/>
    <w:rsid w:val="00B01A3C"/>
    <w:rsid w:val="00B01C93"/>
    <w:rsid w:val="00B03F00"/>
    <w:rsid w:val="00B04224"/>
    <w:rsid w:val="00B0597E"/>
    <w:rsid w:val="00B10DFE"/>
    <w:rsid w:val="00B14DA3"/>
    <w:rsid w:val="00B157AD"/>
    <w:rsid w:val="00B158B5"/>
    <w:rsid w:val="00B167E3"/>
    <w:rsid w:val="00B225ED"/>
    <w:rsid w:val="00B240CC"/>
    <w:rsid w:val="00B24519"/>
    <w:rsid w:val="00B24C44"/>
    <w:rsid w:val="00B267E6"/>
    <w:rsid w:val="00B27366"/>
    <w:rsid w:val="00B30373"/>
    <w:rsid w:val="00B3211D"/>
    <w:rsid w:val="00B3229B"/>
    <w:rsid w:val="00B32A4E"/>
    <w:rsid w:val="00B341B9"/>
    <w:rsid w:val="00B34B70"/>
    <w:rsid w:val="00B35BC5"/>
    <w:rsid w:val="00B370CF"/>
    <w:rsid w:val="00B403C8"/>
    <w:rsid w:val="00B42D09"/>
    <w:rsid w:val="00B459C9"/>
    <w:rsid w:val="00B45FE9"/>
    <w:rsid w:val="00B466CF"/>
    <w:rsid w:val="00B467EF"/>
    <w:rsid w:val="00B522D5"/>
    <w:rsid w:val="00B56949"/>
    <w:rsid w:val="00B627C8"/>
    <w:rsid w:val="00B65027"/>
    <w:rsid w:val="00B66F4C"/>
    <w:rsid w:val="00B74FCD"/>
    <w:rsid w:val="00B753AC"/>
    <w:rsid w:val="00B816CD"/>
    <w:rsid w:val="00B86916"/>
    <w:rsid w:val="00B87149"/>
    <w:rsid w:val="00B92CBE"/>
    <w:rsid w:val="00B97AE4"/>
    <w:rsid w:val="00B97FA3"/>
    <w:rsid w:val="00BA1873"/>
    <w:rsid w:val="00BA1C03"/>
    <w:rsid w:val="00BA28CE"/>
    <w:rsid w:val="00BA4773"/>
    <w:rsid w:val="00BA5237"/>
    <w:rsid w:val="00BA5A66"/>
    <w:rsid w:val="00BA698F"/>
    <w:rsid w:val="00BB02CF"/>
    <w:rsid w:val="00BB121D"/>
    <w:rsid w:val="00BB26A0"/>
    <w:rsid w:val="00BB50B8"/>
    <w:rsid w:val="00BB6D2C"/>
    <w:rsid w:val="00BB7E73"/>
    <w:rsid w:val="00BC0528"/>
    <w:rsid w:val="00BC6A53"/>
    <w:rsid w:val="00BD0A93"/>
    <w:rsid w:val="00BD253A"/>
    <w:rsid w:val="00BD2897"/>
    <w:rsid w:val="00BD4E4C"/>
    <w:rsid w:val="00BD7CC4"/>
    <w:rsid w:val="00BE776F"/>
    <w:rsid w:val="00BF1AF9"/>
    <w:rsid w:val="00BF1B5A"/>
    <w:rsid w:val="00BF2536"/>
    <w:rsid w:val="00BF2904"/>
    <w:rsid w:val="00BF36AF"/>
    <w:rsid w:val="00BF40D9"/>
    <w:rsid w:val="00BF5D52"/>
    <w:rsid w:val="00C016DD"/>
    <w:rsid w:val="00C02318"/>
    <w:rsid w:val="00C04299"/>
    <w:rsid w:val="00C05420"/>
    <w:rsid w:val="00C13B19"/>
    <w:rsid w:val="00C223F6"/>
    <w:rsid w:val="00C23AC0"/>
    <w:rsid w:val="00C2714C"/>
    <w:rsid w:val="00C30B71"/>
    <w:rsid w:val="00C322CA"/>
    <w:rsid w:val="00C37F48"/>
    <w:rsid w:val="00C407E7"/>
    <w:rsid w:val="00C51E84"/>
    <w:rsid w:val="00C5361F"/>
    <w:rsid w:val="00C56FD9"/>
    <w:rsid w:val="00C600D0"/>
    <w:rsid w:val="00C606D3"/>
    <w:rsid w:val="00C63CBF"/>
    <w:rsid w:val="00C6545C"/>
    <w:rsid w:val="00C65985"/>
    <w:rsid w:val="00C66174"/>
    <w:rsid w:val="00C67187"/>
    <w:rsid w:val="00C67865"/>
    <w:rsid w:val="00C70861"/>
    <w:rsid w:val="00C75D26"/>
    <w:rsid w:val="00C761F9"/>
    <w:rsid w:val="00C805FE"/>
    <w:rsid w:val="00C849E3"/>
    <w:rsid w:val="00C8668F"/>
    <w:rsid w:val="00C91176"/>
    <w:rsid w:val="00C91649"/>
    <w:rsid w:val="00C9299D"/>
    <w:rsid w:val="00C93029"/>
    <w:rsid w:val="00C942D3"/>
    <w:rsid w:val="00C94753"/>
    <w:rsid w:val="00C9476D"/>
    <w:rsid w:val="00CA4FB5"/>
    <w:rsid w:val="00CA7D13"/>
    <w:rsid w:val="00CB195D"/>
    <w:rsid w:val="00CB50ED"/>
    <w:rsid w:val="00CB6B12"/>
    <w:rsid w:val="00CC2171"/>
    <w:rsid w:val="00CC3E9B"/>
    <w:rsid w:val="00CC59B8"/>
    <w:rsid w:val="00CD31F5"/>
    <w:rsid w:val="00CD442E"/>
    <w:rsid w:val="00CE01D9"/>
    <w:rsid w:val="00CE336E"/>
    <w:rsid w:val="00CE3756"/>
    <w:rsid w:val="00CE3E61"/>
    <w:rsid w:val="00CE4538"/>
    <w:rsid w:val="00CE5198"/>
    <w:rsid w:val="00CF2D8F"/>
    <w:rsid w:val="00CF59B5"/>
    <w:rsid w:val="00CF776F"/>
    <w:rsid w:val="00D00658"/>
    <w:rsid w:val="00D01CCF"/>
    <w:rsid w:val="00D1135C"/>
    <w:rsid w:val="00D11954"/>
    <w:rsid w:val="00D11F23"/>
    <w:rsid w:val="00D12DB2"/>
    <w:rsid w:val="00D2000A"/>
    <w:rsid w:val="00D208C3"/>
    <w:rsid w:val="00D21133"/>
    <w:rsid w:val="00D23440"/>
    <w:rsid w:val="00D25523"/>
    <w:rsid w:val="00D27EC0"/>
    <w:rsid w:val="00D3103D"/>
    <w:rsid w:val="00D314A2"/>
    <w:rsid w:val="00D34953"/>
    <w:rsid w:val="00D353F2"/>
    <w:rsid w:val="00D41EA8"/>
    <w:rsid w:val="00D44E96"/>
    <w:rsid w:val="00D44F5A"/>
    <w:rsid w:val="00D461CC"/>
    <w:rsid w:val="00D54BD7"/>
    <w:rsid w:val="00D54DD0"/>
    <w:rsid w:val="00D562E4"/>
    <w:rsid w:val="00D57368"/>
    <w:rsid w:val="00D61056"/>
    <w:rsid w:val="00D63438"/>
    <w:rsid w:val="00D64766"/>
    <w:rsid w:val="00D75253"/>
    <w:rsid w:val="00D766E1"/>
    <w:rsid w:val="00D80941"/>
    <w:rsid w:val="00D811AF"/>
    <w:rsid w:val="00D82F30"/>
    <w:rsid w:val="00D8363C"/>
    <w:rsid w:val="00D85986"/>
    <w:rsid w:val="00D92E31"/>
    <w:rsid w:val="00D930DD"/>
    <w:rsid w:val="00D9441F"/>
    <w:rsid w:val="00D959FD"/>
    <w:rsid w:val="00D9735A"/>
    <w:rsid w:val="00DB1C73"/>
    <w:rsid w:val="00DB251F"/>
    <w:rsid w:val="00DB3480"/>
    <w:rsid w:val="00DB38D1"/>
    <w:rsid w:val="00DB4093"/>
    <w:rsid w:val="00DC0D5A"/>
    <w:rsid w:val="00DC15FC"/>
    <w:rsid w:val="00DC33CA"/>
    <w:rsid w:val="00DC6BE1"/>
    <w:rsid w:val="00DD415D"/>
    <w:rsid w:val="00DD4C27"/>
    <w:rsid w:val="00DE0419"/>
    <w:rsid w:val="00DE0883"/>
    <w:rsid w:val="00DE0FBB"/>
    <w:rsid w:val="00DE7256"/>
    <w:rsid w:val="00DF0008"/>
    <w:rsid w:val="00DF108A"/>
    <w:rsid w:val="00DF2C0B"/>
    <w:rsid w:val="00DF4A55"/>
    <w:rsid w:val="00DF55E4"/>
    <w:rsid w:val="00DF62D8"/>
    <w:rsid w:val="00E01B27"/>
    <w:rsid w:val="00E049D6"/>
    <w:rsid w:val="00E06DE4"/>
    <w:rsid w:val="00E13308"/>
    <w:rsid w:val="00E174ED"/>
    <w:rsid w:val="00E17C16"/>
    <w:rsid w:val="00E213B0"/>
    <w:rsid w:val="00E237E9"/>
    <w:rsid w:val="00E24FDB"/>
    <w:rsid w:val="00E279D7"/>
    <w:rsid w:val="00E30340"/>
    <w:rsid w:val="00E3517B"/>
    <w:rsid w:val="00E35958"/>
    <w:rsid w:val="00E43A52"/>
    <w:rsid w:val="00E44668"/>
    <w:rsid w:val="00E453D5"/>
    <w:rsid w:val="00E458F5"/>
    <w:rsid w:val="00E505A4"/>
    <w:rsid w:val="00E50A7D"/>
    <w:rsid w:val="00E532A8"/>
    <w:rsid w:val="00E55D10"/>
    <w:rsid w:val="00E56CE0"/>
    <w:rsid w:val="00E6059D"/>
    <w:rsid w:val="00E60882"/>
    <w:rsid w:val="00E61304"/>
    <w:rsid w:val="00E62D1E"/>
    <w:rsid w:val="00E65DB0"/>
    <w:rsid w:val="00E70315"/>
    <w:rsid w:val="00E72164"/>
    <w:rsid w:val="00E724DE"/>
    <w:rsid w:val="00E7284D"/>
    <w:rsid w:val="00E75159"/>
    <w:rsid w:val="00E76B61"/>
    <w:rsid w:val="00E80892"/>
    <w:rsid w:val="00E832F6"/>
    <w:rsid w:val="00E83D52"/>
    <w:rsid w:val="00E856A6"/>
    <w:rsid w:val="00E863FB"/>
    <w:rsid w:val="00E92508"/>
    <w:rsid w:val="00E9329F"/>
    <w:rsid w:val="00E951D7"/>
    <w:rsid w:val="00EA20A2"/>
    <w:rsid w:val="00EA4786"/>
    <w:rsid w:val="00EA5C41"/>
    <w:rsid w:val="00EA5DD4"/>
    <w:rsid w:val="00EB3E31"/>
    <w:rsid w:val="00EB47FB"/>
    <w:rsid w:val="00EC041F"/>
    <w:rsid w:val="00EC14CA"/>
    <w:rsid w:val="00EC24AC"/>
    <w:rsid w:val="00EC365C"/>
    <w:rsid w:val="00EC4C1E"/>
    <w:rsid w:val="00EC5441"/>
    <w:rsid w:val="00ED0234"/>
    <w:rsid w:val="00ED13A9"/>
    <w:rsid w:val="00ED6592"/>
    <w:rsid w:val="00ED799D"/>
    <w:rsid w:val="00EE0910"/>
    <w:rsid w:val="00EE41BA"/>
    <w:rsid w:val="00EE547A"/>
    <w:rsid w:val="00EE6309"/>
    <w:rsid w:val="00EE721D"/>
    <w:rsid w:val="00EE7312"/>
    <w:rsid w:val="00EE794D"/>
    <w:rsid w:val="00EF4DA5"/>
    <w:rsid w:val="00F01035"/>
    <w:rsid w:val="00F0645C"/>
    <w:rsid w:val="00F07102"/>
    <w:rsid w:val="00F07F2A"/>
    <w:rsid w:val="00F13658"/>
    <w:rsid w:val="00F16D74"/>
    <w:rsid w:val="00F17C7C"/>
    <w:rsid w:val="00F17EA6"/>
    <w:rsid w:val="00F2075E"/>
    <w:rsid w:val="00F20A60"/>
    <w:rsid w:val="00F233E3"/>
    <w:rsid w:val="00F2351C"/>
    <w:rsid w:val="00F272CA"/>
    <w:rsid w:val="00F33468"/>
    <w:rsid w:val="00F42781"/>
    <w:rsid w:val="00F42C45"/>
    <w:rsid w:val="00F448D2"/>
    <w:rsid w:val="00F467CA"/>
    <w:rsid w:val="00F50049"/>
    <w:rsid w:val="00F51696"/>
    <w:rsid w:val="00F53098"/>
    <w:rsid w:val="00F53E6A"/>
    <w:rsid w:val="00F542BB"/>
    <w:rsid w:val="00F61808"/>
    <w:rsid w:val="00F61BAC"/>
    <w:rsid w:val="00F61EF0"/>
    <w:rsid w:val="00F657E1"/>
    <w:rsid w:val="00F7011B"/>
    <w:rsid w:val="00F745C2"/>
    <w:rsid w:val="00F74ED0"/>
    <w:rsid w:val="00F772CB"/>
    <w:rsid w:val="00F8021A"/>
    <w:rsid w:val="00F84AB5"/>
    <w:rsid w:val="00F85395"/>
    <w:rsid w:val="00F86ADA"/>
    <w:rsid w:val="00F949AD"/>
    <w:rsid w:val="00F9564B"/>
    <w:rsid w:val="00F963D7"/>
    <w:rsid w:val="00F97157"/>
    <w:rsid w:val="00FA0AFC"/>
    <w:rsid w:val="00FA3721"/>
    <w:rsid w:val="00FA388B"/>
    <w:rsid w:val="00FA4172"/>
    <w:rsid w:val="00FA59DF"/>
    <w:rsid w:val="00FB082A"/>
    <w:rsid w:val="00FB0EBC"/>
    <w:rsid w:val="00FB35B4"/>
    <w:rsid w:val="00FB4472"/>
    <w:rsid w:val="00FB5EE4"/>
    <w:rsid w:val="00FB7E8F"/>
    <w:rsid w:val="00FB7EC8"/>
    <w:rsid w:val="00FC2E9B"/>
    <w:rsid w:val="00FC3974"/>
    <w:rsid w:val="00FC3BAF"/>
    <w:rsid w:val="00FC406F"/>
    <w:rsid w:val="00FC6F88"/>
    <w:rsid w:val="00FD1B20"/>
    <w:rsid w:val="00FD497A"/>
    <w:rsid w:val="00FD5747"/>
    <w:rsid w:val="00FE0992"/>
    <w:rsid w:val="00FE46EF"/>
    <w:rsid w:val="00FE5094"/>
    <w:rsid w:val="00FE764C"/>
    <w:rsid w:val="00FE7A3E"/>
    <w:rsid w:val="00FF3031"/>
    <w:rsid w:val="017E5B4D"/>
    <w:rsid w:val="02000E44"/>
    <w:rsid w:val="02F6240C"/>
    <w:rsid w:val="032DC2E3"/>
    <w:rsid w:val="03476E2F"/>
    <w:rsid w:val="039693B2"/>
    <w:rsid w:val="04666D9D"/>
    <w:rsid w:val="058AD12C"/>
    <w:rsid w:val="0595BC58"/>
    <w:rsid w:val="05E61D56"/>
    <w:rsid w:val="067E9EB7"/>
    <w:rsid w:val="070611E5"/>
    <w:rsid w:val="074F780B"/>
    <w:rsid w:val="0B03FB67"/>
    <w:rsid w:val="0B99FC21"/>
    <w:rsid w:val="0BFAC3C0"/>
    <w:rsid w:val="0D0FCA04"/>
    <w:rsid w:val="0D4FD6AD"/>
    <w:rsid w:val="0DC221DD"/>
    <w:rsid w:val="0F66BF3D"/>
    <w:rsid w:val="100D1D36"/>
    <w:rsid w:val="101C00DB"/>
    <w:rsid w:val="106DF929"/>
    <w:rsid w:val="10E864A7"/>
    <w:rsid w:val="11673339"/>
    <w:rsid w:val="119951C8"/>
    <w:rsid w:val="121EC307"/>
    <w:rsid w:val="130405DE"/>
    <w:rsid w:val="131D8225"/>
    <w:rsid w:val="13CC188D"/>
    <w:rsid w:val="14490A1F"/>
    <w:rsid w:val="14F76031"/>
    <w:rsid w:val="1523D0C1"/>
    <w:rsid w:val="1643AAA7"/>
    <w:rsid w:val="16DEB19E"/>
    <w:rsid w:val="1757B608"/>
    <w:rsid w:val="1790808B"/>
    <w:rsid w:val="17C46FB6"/>
    <w:rsid w:val="1827694B"/>
    <w:rsid w:val="19E4D5F6"/>
    <w:rsid w:val="1AECA76A"/>
    <w:rsid w:val="1B077580"/>
    <w:rsid w:val="1B9F281A"/>
    <w:rsid w:val="1BAF6D0A"/>
    <w:rsid w:val="1C72F93B"/>
    <w:rsid w:val="1CFE50DE"/>
    <w:rsid w:val="1D05F94E"/>
    <w:rsid w:val="1EF47295"/>
    <w:rsid w:val="1F8C3A2A"/>
    <w:rsid w:val="213369B4"/>
    <w:rsid w:val="220655B8"/>
    <w:rsid w:val="223F715C"/>
    <w:rsid w:val="23089DAE"/>
    <w:rsid w:val="238A0EC4"/>
    <w:rsid w:val="24195B25"/>
    <w:rsid w:val="257558AF"/>
    <w:rsid w:val="26258F18"/>
    <w:rsid w:val="2649C68E"/>
    <w:rsid w:val="26F80829"/>
    <w:rsid w:val="27027DD4"/>
    <w:rsid w:val="276E05F9"/>
    <w:rsid w:val="2904C638"/>
    <w:rsid w:val="2A578B1E"/>
    <w:rsid w:val="2ABE674E"/>
    <w:rsid w:val="2B294AEF"/>
    <w:rsid w:val="2B48A0A9"/>
    <w:rsid w:val="2B5F0938"/>
    <w:rsid w:val="2B864BD6"/>
    <w:rsid w:val="2C9D6ABE"/>
    <w:rsid w:val="2D260F0C"/>
    <w:rsid w:val="2E36E30F"/>
    <w:rsid w:val="2E8DE07A"/>
    <w:rsid w:val="3222E1FD"/>
    <w:rsid w:val="32C7C866"/>
    <w:rsid w:val="32F529FE"/>
    <w:rsid w:val="33FF23F4"/>
    <w:rsid w:val="343A903A"/>
    <w:rsid w:val="35868BAB"/>
    <w:rsid w:val="367643DD"/>
    <w:rsid w:val="36B16450"/>
    <w:rsid w:val="375A66E2"/>
    <w:rsid w:val="3775FA29"/>
    <w:rsid w:val="3875BEEF"/>
    <w:rsid w:val="389196EB"/>
    <w:rsid w:val="38A68412"/>
    <w:rsid w:val="3A4AC54A"/>
    <w:rsid w:val="3B7E8CA1"/>
    <w:rsid w:val="3CE076C0"/>
    <w:rsid w:val="3DB3163A"/>
    <w:rsid w:val="3DDF8849"/>
    <w:rsid w:val="3F19F0FB"/>
    <w:rsid w:val="3F84810B"/>
    <w:rsid w:val="3FE3AAC9"/>
    <w:rsid w:val="4097147F"/>
    <w:rsid w:val="40C9828A"/>
    <w:rsid w:val="427F31E0"/>
    <w:rsid w:val="42E645CE"/>
    <w:rsid w:val="43543AF8"/>
    <w:rsid w:val="43680D92"/>
    <w:rsid w:val="43E9A473"/>
    <w:rsid w:val="447E75E5"/>
    <w:rsid w:val="4529878A"/>
    <w:rsid w:val="45A4E417"/>
    <w:rsid w:val="462194F7"/>
    <w:rsid w:val="46D631C0"/>
    <w:rsid w:val="47263107"/>
    <w:rsid w:val="47E6E64E"/>
    <w:rsid w:val="49053473"/>
    <w:rsid w:val="49361AFB"/>
    <w:rsid w:val="496E2E2B"/>
    <w:rsid w:val="49DF6569"/>
    <w:rsid w:val="4A93A0C3"/>
    <w:rsid w:val="4AF3AC5C"/>
    <w:rsid w:val="4AF75EC1"/>
    <w:rsid w:val="4BC3BAB8"/>
    <w:rsid w:val="4BD3AE8D"/>
    <w:rsid w:val="4C0CB391"/>
    <w:rsid w:val="4E6ED9AA"/>
    <w:rsid w:val="4F984530"/>
    <w:rsid w:val="4FBD751F"/>
    <w:rsid w:val="4FFC798C"/>
    <w:rsid w:val="50805C84"/>
    <w:rsid w:val="5218A318"/>
    <w:rsid w:val="526456C9"/>
    <w:rsid w:val="52DD5F96"/>
    <w:rsid w:val="54279028"/>
    <w:rsid w:val="56235C20"/>
    <w:rsid w:val="57208C74"/>
    <w:rsid w:val="57A9BF01"/>
    <w:rsid w:val="57B90F48"/>
    <w:rsid w:val="587BEE1D"/>
    <w:rsid w:val="58E15126"/>
    <w:rsid w:val="5909FD22"/>
    <w:rsid w:val="590E96A9"/>
    <w:rsid w:val="59654235"/>
    <w:rsid w:val="5A5DC9EC"/>
    <w:rsid w:val="5A806234"/>
    <w:rsid w:val="5B0747B6"/>
    <w:rsid w:val="5B2C5BFC"/>
    <w:rsid w:val="5C5290E8"/>
    <w:rsid w:val="5CBD4397"/>
    <w:rsid w:val="5CBE7A51"/>
    <w:rsid w:val="5CE98B0F"/>
    <w:rsid w:val="5D7F4633"/>
    <w:rsid w:val="5E8090FB"/>
    <w:rsid w:val="61B9B831"/>
    <w:rsid w:val="630959AA"/>
    <w:rsid w:val="6328E1E2"/>
    <w:rsid w:val="66277E34"/>
    <w:rsid w:val="6628BF1C"/>
    <w:rsid w:val="66ED77BA"/>
    <w:rsid w:val="67727649"/>
    <w:rsid w:val="6884CC61"/>
    <w:rsid w:val="68A9448C"/>
    <w:rsid w:val="6A665267"/>
    <w:rsid w:val="6B1DCDB5"/>
    <w:rsid w:val="6B92E8F4"/>
    <w:rsid w:val="6C4308E8"/>
    <w:rsid w:val="6C6F4447"/>
    <w:rsid w:val="6CAE544F"/>
    <w:rsid w:val="6CF255B3"/>
    <w:rsid w:val="6D58F03A"/>
    <w:rsid w:val="6E0604E9"/>
    <w:rsid w:val="6E59799A"/>
    <w:rsid w:val="6EDC1140"/>
    <w:rsid w:val="6FDBE5E2"/>
    <w:rsid w:val="70792BAE"/>
    <w:rsid w:val="70B8A5BD"/>
    <w:rsid w:val="71331BBF"/>
    <w:rsid w:val="71AC84DD"/>
    <w:rsid w:val="720E6D75"/>
    <w:rsid w:val="72291AD4"/>
    <w:rsid w:val="73167CAD"/>
    <w:rsid w:val="735D412F"/>
    <w:rsid w:val="73F0D763"/>
    <w:rsid w:val="756E3AD8"/>
    <w:rsid w:val="767E3EB2"/>
    <w:rsid w:val="7A929E9E"/>
    <w:rsid w:val="7A99AA61"/>
    <w:rsid w:val="7AA1C074"/>
    <w:rsid w:val="7B8688CF"/>
    <w:rsid w:val="7BEE0A2F"/>
    <w:rsid w:val="7BEE132B"/>
    <w:rsid w:val="7EFF6D81"/>
    <w:rsid w:val="7FEFE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496CF36"/>
  <w15:docId w15:val="{58068C5C-98D6-4E1B-8D40-311CDA4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35"/>
    <w:rPr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aliases w:val="Ha,titulo 3,Bullet List,FooterText,numbered,Paragraphe de liste1,Bulletr List Paragraph,列出段落,列出段落1,List Paragraph21,Listeafsnit1,Parágrafo da Lista1,Normal. Viñetas"/>
    <w:basedOn w:val="Normal"/>
    <w:link w:val="PrrafodelistaCar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  <w:style w:type="paragraph" w:customStyle="1" w:styleId="paragraph">
    <w:name w:val="paragraph"/>
    <w:basedOn w:val="Normal"/>
    <w:rsid w:val="004849B0"/>
    <w:pPr>
      <w:spacing w:before="100" w:beforeAutospacing="1" w:after="100" w:afterAutospacing="1"/>
    </w:pPr>
    <w:rPr>
      <w:lang w:eastAsia="es-CO"/>
    </w:rPr>
  </w:style>
  <w:style w:type="character" w:customStyle="1" w:styleId="normaltextrun">
    <w:name w:val="normaltextrun"/>
    <w:basedOn w:val="Fuentedeprrafopredeter"/>
    <w:rsid w:val="004849B0"/>
  </w:style>
  <w:style w:type="character" w:customStyle="1" w:styleId="eop">
    <w:name w:val="eop"/>
    <w:basedOn w:val="Fuentedeprrafopredeter"/>
    <w:rsid w:val="004849B0"/>
  </w:style>
  <w:style w:type="paragraph" w:styleId="Sinespaciado">
    <w:name w:val="No Spacing"/>
    <w:uiPriority w:val="1"/>
    <w:qFormat/>
    <w:rsid w:val="005C060E"/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Ha Car,titulo 3 Car,Bullet List Car,FooterText Car,numbered Car,Paragraphe de liste1 Car,Bulletr List Paragraph Car,列出段落 Car,列出段落1 Car,List Paragraph21 Car,Listeafsnit1 Car,Parágrafo da Lista1 Car,Normal. Viñetas Car"/>
    <w:link w:val="Prrafodelista"/>
    <w:uiPriority w:val="34"/>
    <w:rsid w:val="005C060E"/>
    <w:rPr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DF108A"/>
    <w:pPr>
      <w:spacing w:before="100" w:beforeAutospacing="1" w:after="100" w:afterAutospacing="1"/>
    </w:pPr>
    <w:rPr>
      <w:lang w:eastAsia="es-CO"/>
    </w:rPr>
  </w:style>
  <w:style w:type="table" w:styleId="Tablaconcuadrcula">
    <w:name w:val="Table Grid"/>
    <w:basedOn w:val="Tablanormal"/>
    <w:uiPriority w:val="59"/>
    <w:rsid w:val="003D5679"/>
    <w:tblPr>
      <w:tblBorders>
        <w:top w:val="dashSmallGap" w:sz="4" w:space="0" w:color="C4BC96" w:themeColor="background2" w:themeShade="BF"/>
        <w:left w:val="dashSmallGap" w:sz="4" w:space="0" w:color="C4BC96" w:themeColor="background2" w:themeShade="BF"/>
        <w:bottom w:val="dashSmallGap" w:sz="4" w:space="0" w:color="C4BC96" w:themeColor="background2" w:themeShade="BF"/>
        <w:right w:val="dashSmallGap" w:sz="4" w:space="0" w:color="C4BC96" w:themeColor="background2" w:themeShade="BF"/>
        <w:insideH w:val="dashSmallGap" w:sz="4" w:space="0" w:color="C4BC96" w:themeColor="background2" w:themeShade="BF"/>
        <w:insideV w:val="dashSmallGap" w:sz="4" w:space="0" w:color="C4BC96" w:themeColor="background2" w:themeShade="BF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1B709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B7097"/>
    <w:rPr>
      <w:lang w:val="es-CO"/>
    </w:rPr>
  </w:style>
  <w:style w:type="character" w:styleId="Refdenotaalpie">
    <w:name w:val="footnote reference"/>
    <w:basedOn w:val="Fuentedeprrafopredeter"/>
    <w:semiHidden/>
    <w:unhideWhenUsed/>
    <w:rsid w:val="001B70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c.Pardo\Escritorio\plantilla_comunicacion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ABDEAA1DA7F499C6405A608C869AC" ma:contentTypeVersion="11" ma:contentTypeDescription="Crear nuevo documento." ma:contentTypeScope="" ma:versionID="edf682602b26605098d14a112955a7b9">
  <xsd:schema xmlns:xsd="http://www.w3.org/2001/XMLSchema" xmlns:xs="http://www.w3.org/2001/XMLSchema" xmlns:p="http://schemas.microsoft.com/office/2006/metadata/properties" xmlns:ns3="a739f2cf-3a74-4ccd-8d0a-7935f48c4465" xmlns:ns4="20eac22d-cded-484c-8e4b-1e932f6921df" targetNamespace="http://schemas.microsoft.com/office/2006/metadata/properties" ma:root="true" ma:fieldsID="4d3c5e49fe41630f8e3715e59c417093" ns3:_="" ns4:_="">
    <xsd:import namespace="a739f2cf-3a74-4ccd-8d0a-7935f48c4465"/>
    <xsd:import namespace="20eac22d-cded-484c-8e4b-1e932f6921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9f2cf-3a74-4ccd-8d0a-7935f48c44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ac22d-cded-484c-8e4b-1e932f692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9531B-F59F-4284-912C-80B3B0DC8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A1D2E-B6B3-4933-B3DD-67BFB549CB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FA7DB0-7B33-4D92-B513-8408D27BC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9f2cf-3a74-4ccd-8d0a-7935f48c4465"/>
    <ds:schemaRef ds:uri="20eac22d-cded-484c-8e4b-1e932f692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C9E30-13CF-4E8D-8FE8-3EDAF22BD2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plantilla_comunicaciones</Template>
  <TotalTime>9</TotalTime>
  <Pages>7</Pages>
  <Words>1452</Words>
  <Characters>7989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DianaC.Pardo</dc:creator>
  <cp:lastModifiedBy>Cesar Augusto Rodriguez Chaparro</cp:lastModifiedBy>
  <cp:revision>6</cp:revision>
  <cp:lastPrinted>2015-10-15T15:26:00Z</cp:lastPrinted>
  <dcterms:created xsi:type="dcterms:W3CDTF">2021-02-01T02:37:00Z</dcterms:created>
  <dcterms:modified xsi:type="dcterms:W3CDTF">2021-05-14T16:47:00Z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0x010100CC5ABDEAA1DA7F499C6405A608C869AC</vt:lpwstr>
  </property>
</Properties>
</file>