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47"/>
        <w:gridCol w:w="851"/>
        <w:gridCol w:w="312"/>
        <w:gridCol w:w="142"/>
        <w:gridCol w:w="1417"/>
        <w:gridCol w:w="567"/>
        <w:gridCol w:w="2268"/>
      </w:tblGrid>
      <w:tr w:rsidR="00DC33CA" w:rsidRPr="005B0A19" w14:paraId="2361053A" w14:textId="77777777" w:rsidTr="00151C8D">
        <w:trPr>
          <w:trHeight w:val="340"/>
        </w:trPr>
        <w:tc>
          <w:tcPr>
            <w:tcW w:w="4928" w:type="dxa"/>
            <w:gridSpan w:val="3"/>
            <w:shd w:val="clear" w:color="auto" w:fill="auto"/>
            <w:vAlign w:val="center"/>
          </w:tcPr>
          <w:p w14:paraId="74197FB4" w14:textId="77777777" w:rsidR="00DC33CA" w:rsidRPr="004030AB" w:rsidRDefault="00DC33CA" w:rsidP="003B6F5F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4706" w:type="dxa"/>
            <w:gridSpan w:val="5"/>
            <w:vAlign w:val="center"/>
          </w:tcPr>
          <w:p w14:paraId="11451C72" w14:textId="77777777" w:rsidR="00DC33CA" w:rsidRPr="0051394A" w:rsidRDefault="00DC33CA" w:rsidP="003B6F5F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A453AE" w:rsidRPr="005B0A19" w14:paraId="500315B0" w14:textId="77777777" w:rsidTr="00151C8D">
        <w:trPr>
          <w:trHeight w:val="336"/>
        </w:trPr>
        <w:tc>
          <w:tcPr>
            <w:tcW w:w="2830" w:type="dxa"/>
            <w:vAlign w:val="center"/>
          </w:tcPr>
          <w:p w14:paraId="5C12444E" w14:textId="3C8C791D" w:rsidR="00A453AE" w:rsidRPr="004030AB" w:rsidRDefault="00A453A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Regional:</w:t>
            </w:r>
          </w:p>
        </w:tc>
        <w:tc>
          <w:tcPr>
            <w:tcW w:w="2552" w:type="dxa"/>
            <w:gridSpan w:val="4"/>
            <w:vAlign w:val="center"/>
          </w:tcPr>
          <w:p w14:paraId="75652349" w14:textId="77777777" w:rsidR="00A453AE" w:rsidRPr="0051394A" w:rsidRDefault="00A453AE" w:rsidP="003B6F5F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1417" w:type="dxa"/>
            <w:vAlign w:val="center"/>
          </w:tcPr>
          <w:p w14:paraId="4407A819" w14:textId="06B967E3" w:rsidR="00A453AE" w:rsidRPr="0051394A" w:rsidRDefault="00A453AE" w:rsidP="00730575">
            <w:pPr>
              <w:ind w:left="708" w:hanging="708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Centro Zonal</w:t>
            </w:r>
            <w:r w:rsidR="00C34BCE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187B5F48" w14:textId="2DA6DC7B" w:rsidR="00A453AE" w:rsidRPr="0051394A" w:rsidRDefault="00A453AE" w:rsidP="003B6F5F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5B0A19" w14:paraId="60CF10C7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22596EF4" w14:textId="72718E40" w:rsidR="00C34BCE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Municipio:</w:t>
            </w:r>
          </w:p>
        </w:tc>
        <w:tc>
          <w:tcPr>
            <w:tcW w:w="6804" w:type="dxa"/>
            <w:gridSpan w:val="7"/>
            <w:vAlign w:val="center"/>
          </w:tcPr>
          <w:p w14:paraId="5C0256F6" w14:textId="77777777" w:rsidR="00C34BCE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5B0A19" w14:paraId="2CF5F3B1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2163D42F" w14:textId="3E86F6B1" w:rsidR="00C34BCE" w:rsidRPr="004030AB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</w:t>
            </w:r>
            <w:r w:rsidR="003617B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de contrato:</w:t>
            </w:r>
          </w:p>
        </w:tc>
        <w:tc>
          <w:tcPr>
            <w:tcW w:w="6804" w:type="dxa"/>
            <w:gridSpan w:val="7"/>
            <w:vAlign w:val="center"/>
          </w:tcPr>
          <w:p w14:paraId="03D567A6" w14:textId="77777777" w:rsidR="00C34BCE" w:rsidRPr="0051394A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5B0A19" w14:paraId="5CC11792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7292A377" w14:textId="166A92C0" w:rsidR="00C34BCE" w:rsidRPr="004030AB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 del Operador</w:t>
            </w: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7E960815" w14:textId="77048BD2" w:rsidR="00C34BCE" w:rsidRPr="0051394A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16755" w:rsidRPr="005B0A19" w14:paraId="6CEA9727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7DC4FC27" w14:textId="134A2D09" w:rsidR="00016755" w:rsidRDefault="00016755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</w:t>
            </w:r>
            <w:r w:rsidR="003617B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.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de Familias Participantes:</w:t>
            </w:r>
          </w:p>
        </w:tc>
        <w:tc>
          <w:tcPr>
            <w:tcW w:w="6804" w:type="dxa"/>
            <w:gridSpan w:val="7"/>
            <w:vAlign w:val="center"/>
          </w:tcPr>
          <w:p w14:paraId="090A584F" w14:textId="06B0174C" w:rsidR="00016755" w:rsidRPr="0051394A" w:rsidRDefault="00016755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Indique el </w:t>
            </w:r>
            <w:r w:rsidR="00153A23"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>número</w:t>
            </w:r>
            <w:r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de Familias Participantes</w:t>
            </w:r>
            <w:r w:rsidR="00153A23"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</w:t>
            </w:r>
            <w:r w:rsidR="00254FFD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>(</w:t>
            </w:r>
            <w:r w:rsidR="00153A23"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>presencial)</w:t>
            </w:r>
            <w:r w:rsidRPr="00E739A4">
              <w:rPr>
                <w:rFonts w:ascii="Arial Narrow" w:hAnsi="Arial Narrow" w:cs="Arial"/>
                <w:b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y anexe el listado de asistencia  </w:t>
            </w:r>
          </w:p>
        </w:tc>
      </w:tr>
      <w:tr w:rsidR="00C34BCE" w:rsidRPr="005B0A19" w14:paraId="76570D02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76B2254F" w14:textId="6B29B864" w:rsidR="00C34BCE" w:rsidRPr="004030AB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Grupo Étnico:</w:t>
            </w:r>
          </w:p>
        </w:tc>
        <w:tc>
          <w:tcPr>
            <w:tcW w:w="6804" w:type="dxa"/>
            <w:gridSpan w:val="7"/>
            <w:vAlign w:val="center"/>
          </w:tcPr>
          <w:p w14:paraId="2B4E4FC5" w14:textId="477F44C1" w:rsidR="00C34BCE" w:rsidRPr="0051394A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5B0A19" w14:paraId="58BBF805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06226ED2" w14:textId="118C8A1F" w:rsidR="00C34BCE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de la socialización</w:t>
            </w: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72022E6D" w14:textId="77777777" w:rsidR="00C34BCE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5B0A19" w14:paraId="589C52F7" w14:textId="77777777" w:rsidTr="00151C8D">
        <w:trPr>
          <w:trHeight w:val="340"/>
        </w:trPr>
        <w:tc>
          <w:tcPr>
            <w:tcW w:w="2830" w:type="dxa"/>
            <w:vAlign w:val="center"/>
          </w:tcPr>
          <w:p w14:paraId="3E26AB5D" w14:textId="09A053BD" w:rsidR="00C34BCE" w:rsidRDefault="00C34BCE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6804" w:type="dxa"/>
            <w:gridSpan w:val="7"/>
            <w:vAlign w:val="center"/>
          </w:tcPr>
          <w:p w14:paraId="6C88D690" w14:textId="26B50E7A" w:rsidR="00C34BCE" w:rsidRDefault="00C34BCE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Socialización del Proyecto: (</w:t>
            </w:r>
            <w:r w:rsidR="00153A23" w:rsidRPr="00E12376">
              <w:rPr>
                <w:rFonts w:ascii="Arial Narrow" w:hAnsi="Arial Narrow" w:cs="Arial"/>
                <w:bCs/>
                <w:sz w:val="22"/>
                <w:szCs w:val="22"/>
                <w:lang w:val="es-ES" w:eastAsia="en-US"/>
              </w:rPr>
              <w:t>objetivo general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)</w:t>
            </w:r>
          </w:p>
        </w:tc>
      </w:tr>
      <w:tr w:rsidR="002E47DD" w:rsidRPr="005B0A19" w14:paraId="39F5C406" w14:textId="77777777" w:rsidTr="00151C8D">
        <w:trPr>
          <w:trHeight w:val="620"/>
        </w:trPr>
        <w:tc>
          <w:tcPr>
            <w:tcW w:w="2830" w:type="dxa"/>
            <w:vAlign w:val="center"/>
          </w:tcPr>
          <w:p w14:paraId="1E73960B" w14:textId="37ACEFEB" w:rsidR="002E47DD" w:rsidRDefault="002E47DD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 del responsable de la actividad</w:t>
            </w:r>
          </w:p>
        </w:tc>
        <w:tc>
          <w:tcPr>
            <w:tcW w:w="2410" w:type="dxa"/>
            <w:gridSpan w:val="3"/>
            <w:vAlign w:val="center"/>
          </w:tcPr>
          <w:p w14:paraId="7CBE8D94" w14:textId="382BD0B8" w:rsidR="002E47DD" w:rsidRDefault="002E47DD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BC1EF8D" w14:textId="77777777" w:rsidR="002E47DD" w:rsidRDefault="002E47DD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Cargo:</w:t>
            </w:r>
          </w:p>
        </w:tc>
        <w:tc>
          <w:tcPr>
            <w:tcW w:w="2268" w:type="dxa"/>
            <w:vAlign w:val="center"/>
          </w:tcPr>
          <w:p w14:paraId="534FDD9D" w14:textId="424F000E" w:rsidR="002E47DD" w:rsidRDefault="002E47DD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16755" w:rsidRPr="005B0A19" w14:paraId="3BCC0877" w14:textId="77777777" w:rsidTr="00151C8D">
        <w:trPr>
          <w:trHeight w:val="679"/>
        </w:trPr>
        <w:tc>
          <w:tcPr>
            <w:tcW w:w="2830" w:type="dxa"/>
            <w:vAlign w:val="center"/>
          </w:tcPr>
          <w:p w14:paraId="65744A23" w14:textId="1A47FF14" w:rsidR="00016755" w:rsidRDefault="002E47DD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</w:t>
            </w:r>
            <w:r w:rsidR="00153A23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.</w:t>
            </w:r>
            <w:r w:rsidR="0001675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de personas del ICBF participantes </w:t>
            </w:r>
          </w:p>
        </w:tc>
        <w:tc>
          <w:tcPr>
            <w:tcW w:w="2410" w:type="dxa"/>
            <w:gridSpan w:val="3"/>
            <w:vAlign w:val="center"/>
          </w:tcPr>
          <w:p w14:paraId="1CD2AACE" w14:textId="77777777" w:rsidR="00016755" w:rsidRDefault="00016755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94D1F7F" w14:textId="578F8FC9" w:rsidR="00016755" w:rsidRDefault="002E47DD" w:rsidP="00016755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</w:t>
            </w:r>
            <w:r w:rsidR="00E739A4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.</w:t>
            </w:r>
            <w:r w:rsidR="0001675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de personas del Operador participantes</w:t>
            </w:r>
          </w:p>
        </w:tc>
        <w:tc>
          <w:tcPr>
            <w:tcW w:w="2268" w:type="dxa"/>
            <w:vAlign w:val="center"/>
          </w:tcPr>
          <w:p w14:paraId="5EBE0B80" w14:textId="77777777" w:rsidR="00016755" w:rsidRDefault="00016755" w:rsidP="00C34BCE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562F6EF8" w14:textId="77777777" w:rsidTr="00151C8D">
        <w:tblPrEx>
          <w:tblCellMar>
            <w:left w:w="70" w:type="dxa"/>
            <w:right w:w="70" w:type="dxa"/>
          </w:tblCellMar>
        </w:tblPrEx>
        <w:trPr>
          <w:trHeight w:val="363"/>
        </w:trPr>
        <w:tc>
          <w:tcPr>
            <w:tcW w:w="9634" w:type="dxa"/>
            <w:gridSpan w:val="8"/>
          </w:tcPr>
          <w:p w14:paraId="31B57F8B" w14:textId="752AB145" w:rsidR="00730497" w:rsidRDefault="00730497" w:rsidP="0073049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713DEF58" w14:textId="0D1CABE3" w:rsidR="00730497" w:rsidRPr="00F0582D" w:rsidRDefault="009C0F58" w:rsidP="008D12D0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AGENDA </w:t>
            </w:r>
          </w:p>
          <w:p w14:paraId="668E4349" w14:textId="37735924" w:rsidR="00C34BCE" w:rsidRPr="00F0582D" w:rsidRDefault="002D3151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Socialización del proyecto a la comunidad donde se da a conocer: 1. Objetivo general del proyecto; 2. actividades a desarrollar en: i) componente fortalecimiento familiar, ii) componente fortalecimiento comunitario, iii) componente convergencia de oferta para la inclusión social y productiva. 3. Distribución del presupuesto</w:t>
            </w:r>
            <w:r w:rsidR="00C34BCE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.</w:t>
            </w:r>
          </w:p>
          <w:p w14:paraId="5F2F9185" w14:textId="3B191BC4" w:rsidR="00730497" w:rsidRPr="00F0582D" w:rsidRDefault="00730497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Presentación a la comunidad del equipo (personas) que desarrollarán las actividades 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de los componentes a implementarse.</w:t>
            </w:r>
          </w:p>
          <w:p w14:paraId="455776F9" w14:textId="4D6637BD" w:rsidR="00865012" w:rsidRPr="00F0582D" w:rsidRDefault="008E4731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Aplicación del </w:t>
            </w:r>
            <w:r w:rsidR="00AF1E91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instrumento </w:t>
            </w:r>
            <w:r w:rsidR="00511993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diagnóstico </w:t>
            </w:r>
            <w:r w:rsidR="00AF1E91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participativo</w:t>
            </w:r>
            <w:r w:rsidR="00022A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 </w:t>
            </w:r>
            <w:r w:rsidR="00511993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y aplicación </w:t>
            </w:r>
            <w:r w:rsidR="00022A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Mapa de Cambio</w:t>
            </w:r>
            <w:r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 </w:t>
            </w:r>
            <w:r w:rsidR="00641CE6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(</w:t>
            </w:r>
            <w:r w:rsidR="0071494A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A</w:t>
            </w:r>
            <w:r w:rsidR="00800B43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1.MO4.PP anexo Mapa de Cambios</w:t>
            </w:r>
            <w:r w:rsidR="00641CE6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>)</w:t>
            </w:r>
            <w:r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 </w:t>
            </w:r>
          </w:p>
          <w:p w14:paraId="5BE8D76B" w14:textId="70378A6A" w:rsidR="007925AA" w:rsidRPr="00F0582D" w:rsidRDefault="00E12376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Acuerdos con las familias y autoridades como insumo para la elaboración de la</w:t>
            </w:r>
            <w:r w:rsidR="007925AA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  <w:r w:rsidR="007925AA"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Propuesta Metodológica</w:t>
            </w:r>
            <w:r w:rsidR="007925AA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(</w:t>
            </w:r>
            <w:r w:rsidR="00800B43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F17.MO4.PP</w:t>
            </w:r>
            <w:r w:rsidR="007925AA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)</w:t>
            </w:r>
            <w:r w:rsidR="00913D3D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. </w:t>
            </w:r>
          </w:p>
          <w:p w14:paraId="287A889C" w14:textId="71B2A7D1" w:rsidR="008D12D0" w:rsidRPr="00F0582D" w:rsidRDefault="00913D3D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Socialización 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del </w:t>
            </w:r>
            <w:r w:rsidR="008D12D0"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Plan de Trabajo </w:t>
            </w:r>
            <w:r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Participativo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para la revisión</w:t>
            </w:r>
            <w:r w:rsidR="00022A77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y validación con las Familias, Autoridades y Comunidad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. (</w:t>
            </w:r>
            <w:r w:rsidR="0023207A" w:rsidRPr="0023207A">
              <w:rPr>
                <w:rFonts w:ascii="Arial Narrow" w:hAnsi="Arial Narrow" w:cs="Arial"/>
                <w:b/>
                <w:bCs/>
                <w:sz w:val="22"/>
                <w:szCs w:val="22"/>
                <w:lang w:val="es-ES" w:eastAsia="en-US"/>
              </w:rPr>
              <w:t>F23.MO4.PP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)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. </w:t>
            </w:r>
          </w:p>
          <w:p w14:paraId="5F9D4F3C" w14:textId="6C44EE18" w:rsidR="00C34BCE" w:rsidRPr="00F0582D" w:rsidRDefault="00C34BCE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Observaciones realizadas por parte de las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autoridades, 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familias y comunidad participante</w:t>
            </w:r>
            <w:r w:rsidR="00C23CEC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s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en la socialización. </w:t>
            </w:r>
          </w:p>
          <w:p w14:paraId="593E6515" w14:textId="2B6F10DF" w:rsidR="00C34BCE" w:rsidRPr="00F0582D" w:rsidRDefault="00C34BCE" w:rsidP="0058478E">
            <w:pPr>
              <w:pStyle w:val="Prrafodelista"/>
              <w:numPr>
                <w:ilvl w:val="0"/>
                <w:numId w:val="29"/>
              </w:num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Respuestas dadas a las</w:t>
            </w:r>
            <w:r w:rsidR="008D12D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autoridades y familias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respecto a las preguntas u observaciones realizada</w:t>
            </w:r>
            <w:r w:rsidR="00C23CEC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s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durante la socialización.</w:t>
            </w:r>
          </w:p>
          <w:p w14:paraId="4CB8A461" w14:textId="6263B159" w:rsidR="00C34BCE" w:rsidRDefault="00C34BCE" w:rsidP="0058478E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Entidades Participantes: (indicar, en caso de aplicar, que entidades territoriales participan en la socialización)</w:t>
            </w:r>
            <w:r w:rsidR="00750E13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.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259796F3" w14:textId="77777777" w:rsidR="009E06A0" w:rsidRPr="00F0582D" w:rsidRDefault="009E06A0" w:rsidP="009E06A0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56E7CF82" w14:textId="06CE0A1B" w:rsidR="00C34BCE" w:rsidRPr="00F0582D" w:rsidRDefault="00750E13" w:rsidP="007A3F50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Conclusiones</w:t>
            </w:r>
            <w:r w:rsidR="007A3F5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y decisiones.</w:t>
            </w:r>
          </w:p>
          <w:p w14:paraId="403D0C19" w14:textId="6DDCF928" w:rsidR="008D12D0" w:rsidRDefault="008D12D0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514F53AA" w14:textId="6B497C65" w:rsidR="0023207A" w:rsidRDefault="0023207A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7D360E26" w14:textId="1DC9B188" w:rsidR="0023207A" w:rsidRDefault="0023207A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5DAC6D45" w14:textId="77777777" w:rsidR="0023207A" w:rsidRPr="00F0582D" w:rsidRDefault="0023207A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2BF250E4" w14:textId="3DA6BA12" w:rsidR="00C34BCE" w:rsidRPr="00F0582D" w:rsidRDefault="008D12D0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14:paraId="71C522C2" w14:textId="77777777" w:rsidR="00C34BCE" w:rsidRPr="00F0582D" w:rsidRDefault="00C34BCE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14:paraId="0A1614F8" w14:textId="3AABF36F" w:rsidR="00C34BCE" w:rsidRPr="00F0582D" w:rsidRDefault="00F45BB9" w:rsidP="0058478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Socialización del proyecto: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s</w:t>
            </w:r>
            <w:r w:rsidR="00C34BCE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e socializa a la comunidad el proyecto aprobado para la ejecución de la modalidad Territorios Étnicos con Bienestar en los siguientes temas: </w:t>
            </w:r>
          </w:p>
          <w:p w14:paraId="5BDF3EA0" w14:textId="3099597E" w:rsidR="00F45BB9" w:rsidRPr="00F0582D" w:rsidRDefault="00F45BB9" w:rsidP="00F45BB9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C2F3547" w14:textId="38A98EFC" w:rsidR="00C34BCE" w:rsidRPr="00F0582D" w:rsidRDefault="00C34BCE" w:rsidP="0058478E">
            <w:pPr>
              <w:ind w:left="486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 general del Proyecto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0747CDF6" w14:textId="77777777" w:rsidR="00C34BCE" w:rsidRPr="00F0582D" w:rsidRDefault="00C34BCE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A1BADB4" w14:textId="6ABEF2F4" w:rsidR="00C34BCE" w:rsidRPr="00F0582D" w:rsidRDefault="001149CB" w:rsidP="0058478E">
            <w:pPr>
              <w:ind w:left="486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ACTIVIDADES POR DESARROLLARSE EN CADA COMPONENTE</w:t>
            </w: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.</w:t>
            </w:r>
          </w:p>
          <w:p w14:paraId="00FB3B3F" w14:textId="77777777" w:rsidR="00F45BB9" w:rsidRPr="00F0582D" w:rsidRDefault="00F45BB9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6CFF2788" w14:textId="77777777" w:rsidR="00F45BB9" w:rsidRPr="00F0582D" w:rsidRDefault="008D12D0" w:rsidP="0058478E">
            <w:pPr>
              <w:pStyle w:val="Prrafodelista"/>
              <w:ind w:left="486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Componente </w:t>
            </w:r>
            <w:r w:rsidR="00F45BB9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Fortalecimiento Familiar</w:t>
            </w:r>
            <w:r w:rsidR="00F45BB9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14:paraId="454ECF80" w14:textId="71E80470" w:rsidR="00C34BCE" w:rsidRPr="00F0582D" w:rsidRDefault="00F45BB9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4D3451E7" w14:textId="6F41F5EA" w:rsidR="00F45BB9" w:rsidRPr="00F0582D" w:rsidRDefault="00F45BB9" w:rsidP="0058478E">
            <w:pPr>
              <w:pStyle w:val="Prrafodelista"/>
              <w:numPr>
                <w:ilvl w:val="0"/>
                <w:numId w:val="32"/>
              </w:numPr>
              <w:ind w:left="106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Encuentros Comunitarios en Familia:</w:t>
            </w:r>
          </w:p>
          <w:p w14:paraId="5084071F" w14:textId="77777777" w:rsidR="00F45BB9" w:rsidRPr="00F0582D" w:rsidRDefault="00F45BB9" w:rsidP="0058478E">
            <w:pPr>
              <w:pStyle w:val="Prrafodelista"/>
              <w:ind w:left="2124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7765343" w14:textId="6B8B8032" w:rsidR="00F45BB9" w:rsidRPr="00F0582D" w:rsidRDefault="00F45BB9" w:rsidP="0058478E">
            <w:pPr>
              <w:pStyle w:val="Prrafodelista"/>
              <w:numPr>
                <w:ilvl w:val="0"/>
                <w:numId w:val="32"/>
              </w:numPr>
              <w:ind w:left="106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Visitas de acompañamiento </w:t>
            </w:r>
            <w:r w:rsidR="00022A77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Familiar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14:paraId="3242A1CD" w14:textId="77777777" w:rsidR="00F45BB9" w:rsidRPr="00F0582D" w:rsidRDefault="00F45BB9" w:rsidP="00F45BB9">
            <w:pPr>
              <w:ind w:left="70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278EF81" w14:textId="59A5372D" w:rsidR="00F45BB9" w:rsidRPr="00F0582D" w:rsidRDefault="00F45BB9" w:rsidP="0058478E">
            <w:pPr>
              <w:ind w:left="708" w:hanging="22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Componente Fortalecimiento Comunitario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3F47336E" w14:textId="298CE20C" w:rsidR="00F45BB9" w:rsidRPr="00F0582D" w:rsidRDefault="00F45BB9" w:rsidP="00F45BB9">
            <w:pPr>
              <w:ind w:left="70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CC8AD18" w14:textId="44DD12A3" w:rsidR="00F45BB9" w:rsidRPr="00F0582D" w:rsidRDefault="00F45BB9" w:rsidP="0058478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Iniciativa Comunitaria: (Es importante que se diligencie solo las líneas que se van a desarrollar en el proyecto, en caso de no implementarse una, eliminar).</w:t>
            </w:r>
          </w:p>
          <w:p w14:paraId="6A5AC629" w14:textId="39EF2CEE" w:rsidR="00F45BB9" w:rsidRPr="00F0582D" w:rsidRDefault="00F45BB9" w:rsidP="00F45BB9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1FCB479" w14:textId="7020CB5B" w:rsidR="00F45BB9" w:rsidRPr="00F0582D" w:rsidRDefault="00F45BB9" w:rsidP="00F45BB9">
            <w:pPr>
              <w:pStyle w:val="Prrafodelista"/>
              <w:ind w:left="181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Línea Fortalecimiento Cultural:</w:t>
            </w:r>
          </w:p>
          <w:p w14:paraId="35266196" w14:textId="77777777" w:rsidR="00F45BB9" w:rsidRPr="00F0582D" w:rsidRDefault="00F45BB9" w:rsidP="00F45BB9">
            <w:pPr>
              <w:pStyle w:val="Prrafodelista"/>
              <w:ind w:left="181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6C44F50D" w14:textId="1C7A9754" w:rsidR="00F45BB9" w:rsidRPr="00F0582D" w:rsidRDefault="00F45BB9" w:rsidP="00F45BB9">
            <w:pPr>
              <w:pStyle w:val="Prrafodelista"/>
              <w:ind w:left="181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Línea Fortalecimiento Socio-organizativo:</w:t>
            </w:r>
          </w:p>
          <w:p w14:paraId="260C3135" w14:textId="77777777" w:rsidR="00F45BB9" w:rsidRPr="00F0582D" w:rsidRDefault="00F45BB9" w:rsidP="00F45BB9">
            <w:pPr>
              <w:pStyle w:val="Prrafodelista"/>
              <w:ind w:left="181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953E578" w14:textId="03C655DE" w:rsidR="00F45BB9" w:rsidRPr="00F0582D" w:rsidRDefault="00F45BB9" w:rsidP="00F45BB9">
            <w:pPr>
              <w:pStyle w:val="Prrafodelista"/>
              <w:ind w:left="181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Línea Educación Alimentaria y Nutricional:</w:t>
            </w:r>
          </w:p>
          <w:p w14:paraId="56A4401A" w14:textId="77777777" w:rsidR="00F45BB9" w:rsidRPr="00F0582D" w:rsidRDefault="00F45BB9" w:rsidP="00F45BB9">
            <w:pPr>
              <w:pStyle w:val="Prrafodelista"/>
              <w:ind w:left="1452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79B70F1" w14:textId="65BA46D7" w:rsidR="00F45BB9" w:rsidRPr="00151C8D" w:rsidRDefault="00F45BB9" w:rsidP="0058478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Formación de Formadores:</w:t>
            </w:r>
            <w:r w:rsidR="0033327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  <w:r w:rsidR="00151C8D" w:rsidRPr="00151C8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  <w:lang w:val="es-ES" w:eastAsia="en-US"/>
              </w:rPr>
              <w:t xml:space="preserve">socialización de la estrategia, responsabilidades, temáticas a desarrollar y selección de las personas. </w:t>
            </w:r>
          </w:p>
          <w:p w14:paraId="6F49F89C" w14:textId="0415DA1E" w:rsidR="00990E24" w:rsidRDefault="00990E24" w:rsidP="00990E24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7CB51377" w14:textId="0A4FD6D3" w:rsidR="00990E24" w:rsidRPr="00F0582D" w:rsidRDefault="00990E24" w:rsidP="00990E24">
            <w:pPr>
              <w:ind w:left="70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Los líderes o lideresas que conformarán el grupo para el desarrollo de la estrategia 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será</w:t>
            </w: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n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49B8A86D" w14:textId="77777777" w:rsidR="00990E24" w:rsidRPr="00F0582D" w:rsidRDefault="00990E24" w:rsidP="00990E24">
            <w:pPr>
              <w:ind w:left="708"/>
              <w:jc w:val="both"/>
              <w:rPr>
                <w:rFonts w:ascii="Arial Narrow" w:hAnsi="Arial Narrow" w:cs="Arial"/>
                <w:color w:val="FF0000"/>
                <w:sz w:val="22"/>
                <w:szCs w:val="22"/>
                <w:lang w:val="es-ES" w:eastAsia="en-U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1726"/>
              <w:gridCol w:w="1840"/>
              <w:gridCol w:w="1840"/>
            </w:tblGrid>
            <w:tr w:rsidR="00990E24" w:rsidRPr="00266E10" w14:paraId="078E23C0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shd w:val="clear" w:color="auto" w:fill="D9D9D9" w:themeFill="background1" w:themeFillShade="D9"/>
                  <w:vAlign w:val="center"/>
                </w:tcPr>
                <w:p w14:paraId="4C224287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  <w:t xml:space="preserve">Nombres y apellidos </w:t>
                  </w:r>
                </w:p>
              </w:tc>
              <w:tc>
                <w:tcPr>
                  <w:tcW w:w="1726" w:type="dxa"/>
                  <w:shd w:val="clear" w:color="auto" w:fill="D9D9D9" w:themeFill="background1" w:themeFillShade="D9"/>
                  <w:vAlign w:val="center"/>
                </w:tcPr>
                <w:p w14:paraId="595F023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  <w:t>No. de documento de identidad</w:t>
                  </w:r>
                </w:p>
              </w:tc>
              <w:tc>
                <w:tcPr>
                  <w:tcW w:w="1840" w:type="dxa"/>
                  <w:shd w:val="clear" w:color="auto" w:fill="D9D9D9" w:themeFill="background1" w:themeFillShade="D9"/>
                  <w:vAlign w:val="center"/>
                </w:tcPr>
                <w:p w14:paraId="2CE4FBA2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  <w:t xml:space="preserve">Firma </w:t>
                  </w:r>
                </w:p>
              </w:tc>
              <w:tc>
                <w:tcPr>
                  <w:tcW w:w="1840" w:type="dxa"/>
                  <w:shd w:val="clear" w:color="auto" w:fill="D9D9D9" w:themeFill="background1" w:themeFillShade="D9"/>
                  <w:vAlign w:val="center"/>
                </w:tcPr>
                <w:p w14:paraId="67962EC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  <w:t>No. telefónico</w:t>
                  </w:r>
                </w:p>
              </w:tc>
            </w:tr>
            <w:tr w:rsidR="00990E24" w:rsidRPr="00266E10" w14:paraId="38C71CE3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72FE35D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1D64890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34EA424A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19FDDBD0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3AE6869E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15E1D902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49AC00DD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66A9F44D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210E1BE5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3550E593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7B8419E1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32A5B4A6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144ED667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2F83FB7F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7553F4F3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30E908D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7705C00D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1E7344A6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1A101CF3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7733452E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04F1EAAE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4FC4B727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48B337DF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10ED1CF5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7BBABDAF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460BDFB4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5091E36B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07CE5059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350E21D0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109041C1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093753F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2A9D162E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6768A851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0E4C1853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3C2B2C1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5F476723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514CA26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03FFFAFB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25794F4B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740FD61D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1E95F93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7A86955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181CD738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394259DF" w14:textId="77777777" w:rsidTr="00990E24">
              <w:trPr>
                <w:trHeight w:val="293"/>
                <w:jc w:val="center"/>
              </w:trPr>
              <w:tc>
                <w:tcPr>
                  <w:tcW w:w="2854" w:type="dxa"/>
                  <w:vAlign w:val="center"/>
                </w:tcPr>
                <w:p w14:paraId="646989DD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3FDAD973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49D4D569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050C05AC" w14:textId="77777777" w:rsidR="00990E24" w:rsidRPr="00266E10" w:rsidRDefault="00990E24" w:rsidP="00990E24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</w:tbl>
          <w:p w14:paraId="471D5797" w14:textId="77777777" w:rsidR="00990E24" w:rsidRDefault="00990E24" w:rsidP="00990E24">
            <w:pPr>
              <w:pStyle w:val="Prrafodelista"/>
              <w:ind w:left="108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555D7096" w14:textId="77777777" w:rsidR="00990E24" w:rsidRPr="00990E24" w:rsidRDefault="00990E24" w:rsidP="00990E24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B2CB709" w14:textId="7300CDA8" w:rsidR="00F45BB9" w:rsidRPr="00F0582D" w:rsidRDefault="00F45BB9" w:rsidP="0058478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Control Social:</w:t>
            </w:r>
          </w:p>
          <w:p w14:paraId="09926E94" w14:textId="77777777" w:rsidR="00016755" w:rsidRPr="00F0582D" w:rsidRDefault="00016755" w:rsidP="00016755">
            <w:pPr>
              <w:pStyle w:val="Prrafodelista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FBEB69A" w14:textId="27ED8EA1" w:rsidR="00016755" w:rsidRPr="001149CB" w:rsidRDefault="00016755" w:rsidP="001149CB">
            <w:pPr>
              <w:pStyle w:val="Prrafodelista"/>
              <w:spacing w:after="200"/>
              <w:ind w:left="1080"/>
              <w:jc w:val="both"/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Identifique el grupo (comunidad) que realizará control social a la ejecución del proyecto</w:t>
            </w:r>
            <w:r w:rsidR="007A3F5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.</w:t>
            </w:r>
          </w:p>
          <w:p w14:paraId="62702076" w14:textId="44BF125C" w:rsidR="00016755" w:rsidRPr="00F0582D" w:rsidRDefault="00016755" w:rsidP="001149CB">
            <w:pPr>
              <w:ind w:left="108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El operador indica a la comunidad la importancia de la creación del grupo </w:t>
            </w:r>
            <w:r w:rsidR="007A3F5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de control social</w:t>
            </w:r>
            <w:r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que estará al tanto del cumplimiento de las acciones y actividades planteadas en el proyecto.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029A4C00" w14:textId="77777777" w:rsidR="00016755" w:rsidRPr="00F0582D" w:rsidRDefault="00016755" w:rsidP="00016755">
            <w:pPr>
              <w:ind w:left="70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74625C83" w14:textId="0EF17432" w:rsidR="00016755" w:rsidRPr="00F0582D" w:rsidRDefault="00016755" w:rsidP="00016755">
            <w:pPr>
              <w:ind w:left="708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El equipo </w:t>
            </w:r>
            <w:r w:rsidR="007A3F5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de control social será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conformado por:</w:t>
            </w:r>
          </w:p>
          <w:p w14:paraId="7C83F67D" w14:textId="77777777" w:rsidR="00016755" w:rsidRPr="00F0582D" w:rsidRDefault="00016755" w:rsidP="00016755">
            <w:pPr>
              <w:ind w:left="708"/>
              <w:jc w:val="both"/>
              <w:rPr>
                <w:rFonts w:ascii="Arial Narrow" w:hAnsi="Arial Narrow" w:cs="Arial"/>
                <w:color w:val="FF0000"/>
                <w:sz w:val="22"/>
                <w:szCs w:val="22"/>
                <w:lang w:val="es-ES" w:eastAsia="en-U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1726"/>
              <w:gridCol w:w="1840"/>
              <w:gridCol w:w="1840"/>
            </w:tblGrid>
            <w:tr w:rsidR="00016755" w:rsidRPr="00266E10" w14:paraId="7F925DED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shd w:val="clear" w:color="auto" w:fill="D9D9D9" w:themeFill="background1" w:themeFillShade="D9"/>
                  <w:vAlign w:val="center"/>
                </w:tcPr>
                <w:p w14:paraId="6D9415B7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 xml:space="preserve">Nombres y apellidos </w:t>
                  </w:r>
                </w:p>
              </w:tc>
              <w:tc>
                <w:tcPr>
                  <w:tcW w:w="1726" w:type="dxa"/>
                  <w:shd w:val="clear" w:color="auto" w:fill="D9D9D9" w:themeFill="background1" w:themeFillShade="D9"/>
                  <w:vAlign w:val="center"/>
                </w:tcPr>
                <w:p w14:paraId="6511F481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No. de documento de identidad</w:t>
                  </w:r>
                </w:p>
              </w:tc>
              <w:tc>
                <w:tcPr>
                  <w:tcW w:w="1840" w:type="dxa"/>
                  <w:shd w:val="clear" w:color="auto" w:fill="D9D9D9" w:themeFill="background1" w:themeFillShade="D9"/>
                  <w:vAlign w:val="center"/>
                </w:tcPr>
                <w:p w14:paraId="7CDDEFC5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 xml:space="preserve">Firma </w:t>
                  </w:r>
                </w:p>
              </w:tc>
              <w:tc>
                <w:tcPr>
                  <w:tcW w:w="1840" w:type="dxa"/>
                  <w:shd w:val="clear" w:color="auto" w:fill="D9D9D9" w:themeFill="background1" w:themeFillShade="D9"/>
                  <w:vAlign w:val="center"/>
                </w:tcPr>
                <w:p w14:paraId="694462E2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266E10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No. telefónico</w:t>
                  </w:r>
                </w:p>
              </w:tc>
            </w:tr>
            <w:tr w:rsidR="00016755" w:rsidRPr="00266E10" w14:paraId="1C1FA03C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vAlign w:val="center"/>
                </w:tcPr>
                <w:p w14:paraId="2D2A4788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4A06FEC1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0967FD7F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75749A45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154F3E8F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016755" w:rsidRPr="00266E10" w14:paraId="52CEC2EF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vAlign w:val="center"/>
                </w:tcPr>
                <w:p w14:paraId="0452DEB0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7A35C4F3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7BD19543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32581644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785AE9F8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016755" w:rsidRPr="00266E10" w14:paraId="495BB2FF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vAlign w:val="center"/>
                </w:tcPr>
                <w:p w14:paraId="61191DC5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1B97EB55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2E2BCA69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6100F044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7C0E3D89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016755" w:rsidRPr="00266E10" w14:paraId="578C7911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vAlign w:val="center"/>
                </w:tcPr>
                <w:p w14:paraId="6D583E23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  <w:p w14:paraId="6D54B016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64F42112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04A58ABB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5DC7DD95" w14:textId="77777777" w:rsidR="00016755" w:rsidRPr="00266E10" w:rsidRDefault="00016755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990E24" w:rsidRPr="00266E10" w14:paraId="740474D4" w14:textId="77777777" w:rsidTr="001D2A49">
              <w:trPr>
                <w:trHeight w:val="293"/>
                <w:jc w:val="center"/>
              </w:trPr>
              <w:tc>
                <w:tcPr>
                  <w:tcW w:w="3055" w:type="dxa"/>
                  <w:vAlign w:val="center"/>
                </w:tcPr>
                <w:p w14:paraId="7AF4EBD0" w14:textId="77777777" w:rsidR="00990E24" w:rsidRPr="00266E10" w:rsidRDefault="00990E24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726" w:type="dxa"/>
                  <w:vAlign w:val="center"/>
                </w:tcPr>
                <w:p w14:paraId="2107885F" w14:textId="77777777" w:rsidR="00990E24" w:rsidRPr="00266E10" w:rsidRDefault="00990E24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  <w:vAlign w:val="center"/>
                </w:tcPr>
                <w:p w14:paraId="39075717" w14:textId="77777777" w:rsidR="00990E24" w:rsidRPr="00266E10" w:rsidRDefault="00990E24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0" w:type="dxa"/>
                </w:tcPr>
                <w:p w14:paraId="69A4D822" w14:textId="77777777" w:rsidR="00990E24" w:rsidRPr="00266E10" w:rsidRDefault="00990E24" w:rsidP="000167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</w:tbl>
          <w:p w14:paraId="07A2BF52" w14:textId="07C57BDB" w:rsidR="00016755" w:rsidRDefault="00016755" w:rsidP="00016755">
            <w:pPr>
              <w:pStyle w:val="Prrafodelista"/>
              <w:ind w:left="108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0B871FC" w14:textId="1B57730D" w:rsidR="00F45BB9" w:rsidRPr="00F0582D" w:rsidRDefault="00F45BB9" w:rsidP="00151C8D">
            <w:pPr>
              <w:tabs>
                <w:tab w:val="left" w:pos="1485"/>
              </w:tabs>
              <w:ind w:left="355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Componente Convergencia de Oferta para la Inclusión Social y productiva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  <w:r w:rsidR="001149CB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  <w:r w:rsidR="001149CB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el operador socializará a la comunidad las acciones que se deben adelantar para promover la convergencia de oferta y el fortalecimiento de redes de apoyo para la inclusión social y productiva de las familias y comunidades, acorde con sus proyectos de vida. </w:t>
            </w:r>
          </w:p>
          <w:p w14:paraId="038A4008" w14:textId="77777777" w:rsidR="00F45BB9" w:rsidRPr="00F0582D" w:rsidRDefault="00F45BB9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844C222" w14:textId="32234F32" w:rsidR="00442384" w:rsidRPr="00F0582D" w:rsidRDefault="00C34BCE" w:rsidP="00442384">
            <w:pPr>
              <w:pStyle w:val="Textocomentario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Distribución Presupuestal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  <w:r w:rsidR="00442384" w:rsidRPr="00151C8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  <w:lang w:val="es-ES" w:eastAsia="en-US"/>
              </w:rPr>
              <w:t>En el momento de realizar la socialización del presupuesto, se deberá presentar a la comunidad el detalle de los gastos para los componentes a implementarse y deberán anexar el presupuesto socializado en Excel.</w:t>
            </w:r>
          </w:p>
          <w:p w14:paraId="62DF5820" w14:textId="79352E79" w:rsidR="00C34BCE" w:rsidRPr="00F0582D" w:rsidRDefault="00C34BCE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13FEBD6C" w14:textId="1ABB6E8F" w:rsidR="00C34BCE" w:rsidRPr="00F0582D" w:rsidRDefault="00C34BCE" w:rsidP="0058478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Presentación a la comunidad del equipo (personas) que desarrollarán las actividades </w:t>
            </w:r>
            <w:r w:rsidR="00442384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de los componentes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a implementarse.</w:t>
            </w:r>
          </w:p>
          <w:p w14:paraId="54F259F9" w14:textId="77777777" w:rsidR="00C34BCE" w:rsidRPr="00F0582D" w:rsidRDefault="00C34BCE" w:rsidP="00C34BCE">
            <w:pPr>
              <w:pStyle w:val="Prrafodelista"/>
              <w:ind w:left="720"/>
              <w:jc w:val="both"/>
              <w:rPr>
                <w:rFonts w:ascii="Arial Narrow" w:hAnsi="Arial Narrow" w:cs="Arial"/>
                <w:sz w:val="14"/>
                <w:szCs w:val="22"/>
                <w:lang w:val="es-ES" w:eastAsia="en-US"/>
              </w:rPr>
            </w:pPr>
          </w:p>
          <w:p w14:paraId="2EB58D6F" w14:textId="733110F0" w:rsidR="00C34BCE" w:rsidRPr="00F0582D" w:rsidRDefault="00C34BCE" w:rsidP="00440991">
            <w:pPr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Se indicará a la comunidad y familias beneficiarias, </w:t>
            </w:r>
            <w:r w:rsidR="00442384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cuál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será </w:t>
            </w:r>
            <w:r w:rsidR="00442384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el 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personal </w:t>
            </w:r>
            <w:r w:rsidR="00333270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que 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realizará el desarrollo de las actividades plateadas de la siguiente manera:</w:t>
            </w:r>
          </w:p>
          <w:p w14:paraId="0CCED7D2" w14:textId="25094C13" w:rsidR="00C34BCE" w:rsidRPr="00F0582D" w:rsidRDefault="00C34BCE" w:rsidP="00985168">
            <w:pPr>
              <w:pStyle w:val="Prrafodelista"/>
              <w:tabs>
                <w:tab w:val="left" w:pos="770"/>
              </w:tabs>
              <w:ind w:left="720"/>
              <w:jc w:val="both"/>
              <w:rPr>
                <w:rFonts w:ascii="Arial Narrow" w:hAnsi="Arial Narrow" w:cs="Arial"/>
                <w:sz w:val="14"/>
                <w:szCs w:val="22"/>
                <w:lang w:val="es-ES"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6"/>
              <w:gridCol w:w="2895"/>
              <w:gridCol w:w="1560"/>
              <w:gridCol w:w="1990"/>
            </w:tblGrid>
            <w:tr w:rsidR="00442384" w:rsidRPr="00266E10" w14:paraId="6DDC5E00" w14:textId="77777777" w:rsidTr="00D27C48">
              <w:trPr>
                <w:trHeight w:val="426"/>
                <w:jc w:val="center"/>
              </w:trPr>
              <w:tc>
                <w:tcPr>
                  <w:tcW w:w="8791" w:type="dxa"/>
                  <w:gridSpan w:val="4"/>
                  <w:shd w:val="clear" w:color="auto" w:fill="538135"/>
                  <w:vAlign w:val="center"/>
                </w:tcPr>
                <w:p w14:paraId="244B0A71" w14:textId="77777777" w:rsidR="00442384" w:rsidRPr="00266E10" w:rsidRDefault="00442384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COMPONENTE DE FORTALECIMIENTO FAMILIAR</w:t>
                  </w:r>
                </w:p>
              </w:tc>
            </w:tr>
            <w:tr w:rsidR="00985168" w:rsidRPr="00266E10" w14:paraId="6A1F27A2" w14:textId="77777777" w:rsidTr="00190164">
              <w:trPr>
                <w:trHeight w:val="690"/>
                <w:jc w:val="center"/>
              </w:trPr>
              <w:tc>
                <w:tcPr>
                  <w:tcW w:w="2346" w:type="dxa"/>
                  <w:shd w:val="clear" w:color="auto" w:fill="538135"/>
                  <w:vAlign w:val="center"/>
                </w:tcPr>
                <w:p w14:paraId="41A94EEB" w14:textId="77777777" w:rsidR="00985168" w:rsidRPr="00266E10" w:rsidRDefault="00985168" w:rsidP="00442384">
                  <w:pPr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Ítem</w:t>
                  </w:r>
                </w:p>
              </w:tc>
              <w:tc>
                <w:tcPr>
                  <w:tcW w:w="2895" w:type="dxa"/>
                  <w:shd w:val="clear" w:color="auto" w:fill="538135"/>
                  <w:vAlign w:val="center"/>
                </w:tcPr>
                <w:p w14:paraId="6D842076" w14:textId="283C861A" w:rsidR="00985168" w:rsidRPr="00266E10" w:rsidRDefault="00985168" w:rsidP="005151B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Nombre de la(s) persona(as) quien realizará las actividades</w:t>
                  </w:r>
                </w:p>
              </w:tc>
              <w:tc>
                <w:tcPr>
                  <w:tcW w:w="1560" w:type="dxa"/>
                  <w:shd w:val="clear" w:color="auto" w:fill="538135"/>
                  <w:vAlign w:val="center"/>
                </w:tcPr>
                <w:p w14:paraId="27CCF686" w14:textId="1B73EE55" w:rsidR="00985168" w:rsidRPr="00266E10" w:rsidRDefault="00985168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Profesión</w:t>
                  </w:r>
                  <w:r w:rsidR="00190164"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/Rol</w:t>
                  </w:r>
                </w:p>
              </w:tc>
              <w:tc>
                <w:tcPr>
                  <w:tcW w:w="1990" w:type="dxa"/>
                  <w:shd w:val="clear" w:color="auto" w:fill="538135"/>
                  <w:vAlign w:val="center"/>
                </w:tcPr>
                <w:p w14:paraId="35BF51AF" w14:textId="5CF02FB9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Pertenece a la comunidad</w:t>
                  </w:r>
                </w:p>
                <w:p w14:paraId="00DE458F" w14:textId="1D55BE57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(si- no):</w:t>
                  </w:r>
                </w:p>
              </w:tc>
            </w:tr>
            <w:tr w:rsidR="00985168" w:rsidRPr="00266E10" w14:paraId="777500AC" w14:textId="77777777" w:rsidTr="00190164">
              <w:trPr>
                <w:trHeight w:val="440"/>
                <w:jc w:val="center"/>
              </w:trPr>
              <w:tc>
                <w:tcPr>
                  <w:tcW w:w="2346" w:type="dxa"/>
                  <w:shd w:val="clear" w:color="auto" w:fill="auto"/>
                  <w:vAlign w:val="center"/>
                </w:tcPr>
                <w:p w14:paraId="102AB884" w14:textId="77777777" w:rsidR="00151C8D" w:rsidRPr="00266E10" w:rsidRDefault="00151C8D" w:rsidP="00151C8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B12DA32" w14:textId="77777777" w:rsidR="00151C8D" w:rsidRPr="00266E10" w:rsidRDefault="00151C8D" w:rsidP="00151C8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FD2AAF4" w14:textId="51F55035" w:rsidR="00985168" w:rsidRPr="00266E10" w:rsidRDefault="00985168" w:rsidP="00151C8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Encuentros Comunitarios en Familia.</w:t>
                  </w:r>
                </w:p>
                <w:p w14:paraId="12C296CF" w14:textId="77777777" w:rsidR="00151C8D" w:rsidRPr="00266E10" w:rsidRDefault="00151C8D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4063E5" w14:textId="4FF55B76" w:rsidR="00151C8D" w:rsidRPr="00266E10" w:rsidRDefault="00151C8D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</w:tcPr>
                <w:p w14:paraId="40FEEE62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0BF04F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6DBAB1B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17A292DB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</w:tcPr>
                <w:p w14:paraId="144007B9" w14:textId="45E259FA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5168" w:rsidRPr="00266E10" w14:paraId="3FD83764" w14:textId="77777777" w:rsidTr="00190164">
              <w:trPr>
                <w:trHeight w:val="244"/>
                <w:jc w:val="center"/>
              </w:trPr>
              <w:tc>
                <w:tcPr>
                  <w:tcW w:w="2346" w:type="dxa"/>
                  <w:shd w:val="clear" w:color="auto" w:fill="auto"/>
                  <w:vAlign w:val="center"/>
                </w:tcPr>
                <w:p w14:paraId="76FE5407" w14:textId="77777777" w:rsidR="00151C8D" w:rsidRPr="00266E10" w:rsidRDefault="00151C8D" w:rsidP="00A04F4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0A4E4C2" w14:textId="6055BCDD" w:rsidR="00151C8D" w:rsidRPr="00266E10" w:rsidRDefault="00985168" w:rsidP="00151C8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Visitas domiciliarias de acompañamiento psicosocial.</w:t>
                  </w:r>
                </w:p>
                <w:p w14:paraId="5EA7B6BA" w14:textId="58E8A8E9" w:rsidR="00151C8D" w:rsidRPr="00266E10" w:rsidRDefault="00151C8D" w:rsidP="00A04F4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</w:tcPr>
                <w:p w14:paraId="06E02B16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196F54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BE37E3D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0C31EFB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</w:tcPr>
                <w:p w14:paraId="716EB9BB" w14:textId="3631D4F2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2384" w:rsidRPr="00266E10" w14:paraId="5EA303B1" w14:textId="77777777" w:rsidTr="00D27C48">
              <w:trPr>
                <w:trHeight w:val="244"/>
                <w:jc w:val="center"/>
              </w:trPr>
              <w:tc>
                <w:tcPr>
                  <w:tcW w:w="8791" w:type="dxa"/>
                  <w:gridSpan w:val="4"/>
                  <w:tcBorders>
                    <w:bottom w:val="single" w:sz="4" w:space="0" w:color="auto"/>
                  </w:tcBorders>
                  <w:shd w:val="clear" w:color="auto" w:fill="538135"/>
                  <w:vAlign w:val="center"/>
                </w:tcPr>
                <w:p w14:paraId="64D1C5ED" w14:textId="77777777" w:rsidR="00442384" w:rsidRPr="00266E10" w:rsidRDefault="00442384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COMPONENTE DE FORTALECIMIENTO COMUNITARIO</w:t>
                  </w:r>
                </w:p>
              </w:tc>
            </w:tr>
            <w:tr w:rsidR="00985168" w:rsidRPr="00266E10" w14:paraId="5C03488B" w14:textId="77777777" w:rsidTr="00190164">
              <w:trPr>
                <w:trHeight w:val="486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2ED17B0A" w14:textId="77777777" w:rsidR="00985168" w:rsidRPr="00266E10" w:rsidRDefault="00985168" w:rsidP="00442384">
                  <w:pPr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Ítem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7384F9D8" w14:textId="6CE9CFAE" w:rsidR="00985168" w:rsidRPr="00266E10" w:rsidRDefault="00985168" w:rsidP="005151B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Nombre de la persona quien realizará las actividades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031CE120" w14:textId="40952CDE" w:rsidR="00985168" w:rsidRPr="00266E10" w:rsidRDefault="00190164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Profesión/Rol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58F86BAD" w14:textId="77777777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Pertenece a la comunidad</w:t>
                  </w:r>
                </w:p>
                <w:p w14:paraId="4F71CE47" w14:textId="4D47BAF7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(si- no):</w:t>
                  </w:r>
                </w:p>
              </w:tc>
            </w:tr>
            <w:tr w:rsidR="00985168" w:rsidRPr="00266E10" w14:paraId="3F44BC35" w14:textId="77777777" w:rsidTr="00190164">
              <w:trPr>
                <w:trHeight w:val="499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2D2AB" w14:textId="2CFF4F55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Iniciativa Comunitaria – línea Fortalecimiento Cultural (diligenciar si esta aplica).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54158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5ED46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8ABD5" w14:textId="48F7C2B8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5168" w:rsidRPr="00266E10" w14:paraId="46C9FF3C" w14:textId="77777777" w:rsidTr="00190164">
              <w:trPr>
                <w:trHeight w:val="813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50F13" w14:textId="5993479E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Iniciativa Comunitaria – línea Fortalecimiento Socio – organizativo. (diligenciar si esta aplica).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E3E960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E1D21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CCCCF" w14:textId="08CA72AD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5168" w:rsidRPr="00266E10" w14:paraId="0240B507" w14:textId="77777777" w:rsidTr="00190164">
              <w:trPr>
                <w:trHeight w:val="813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17910" w14:textId="022F6D24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Iniciativa Comunitaria – línea Educación Alimentaria y Nutricional. (diligenciar si esta aplica).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A6486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92300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F5806" w14:textId="4B0D5029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5168" w:rsidRPr="00266E10" w14:paraId="791F0AC3" w14:textId="77777777" w:rsidTr="00190164">
              <w:trPr>
                <w:trHeight w:val="189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6D6EAA" w14:textId="707AB16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Formación de Formadores.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50355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420EF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DB895" w14:textId="72D5EF8E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5168" w:rsidRPr="00266E10" w14:paraId="40FDD616" w14:textId="77777777" w:rsidTr="00190164">
              <w:trPr>
                <w:trHeight w:val="377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CC47D" w14:textId="0C750694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Control Social</w:t>
                  </w:r>
                  <w:r w:rsidR="00333270" w:rsidRPr="00266E10">
                    <w:rPr>
                      <w:rFonts w:ascii="Arial" w:hAnsi="Arial" w:cs="Arial"/>
                      <w:sz w:val="18"/>
                      <w:szCs w:val="18"/>
                    </w:rPr>
                    <w:t xml:space="preserve"> (nombres de las personas que lo conforman)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1A18F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D1554A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FF603" w14:textId="29935FDC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42384" w:rsidRPr="00266E10" w14:paraId="703498A2" w14:textId="77777777" w:rsidTr="00D27C48">
              <w:trPr>
                <w:trHeight w:val="198"/>
                <w:jc w:val="center"/>
              </w:trPr>
              <w:tc>
                <w:tcPr>
                  <w:tcW w:w="87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650AF3B7" w14:textId="77777777" w:rsidR="00442384" w:rsidRPr="00266E10" w:rsidRDefault="00442384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CONVERGENCIA DE OFERTA PARA LA INCLUSIÓN SOCIAL Y PRODUCTIVA</w:t>
                  </w:r>
                </w:p>
              </w:tc>
            </w:tr>
            <w:tr w:rsidR="00985168" w:rsidRPr="00266E10" w14:paraId="373FA3F2" w14:textId="77777777" w:rsidTr="00190164">
              <w:trPr>
                <w:trHeight w:val="349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2CD060EF" w14:textId="77777777" w:rsidR="00985168" w:rsidRPr="00266E10" w:rsidRDefault="00985168" w:rsidP="00442384">
                  <w:pPr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Ítem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3A7D1F41" w14:textId="7FD6C252" w:rsidR="00985168" w:rsidRPr="00266E10" w:rsidRDefault="00985168" w:rsidP="005151B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Nombre de la persona quien realizará las actividades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2D03005F" w14:textId="7B43DDDC" w:rsidR="00985168" w:rsidRPr="00266E10" w:rsidRDefault="00190164" w:rsidP="0044238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Profesión/Rol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53DC7DE1" w14:textId="77777777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Pertenece a la comunidad</w:t>
                  </w:r>
                </w:p>
                <w:p w14:paraId="6D24C8FE" w14:textId="4CD60D02" w:rsidR="00985168" w:rsidRPr="00266E10" w:rsidRDefault="00985168" w:rsidP="00985168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(si- no):</w:t>
                  </w:r>
                </w:p>
              </w:tc>
            </w:tr>
            <w:tr w:rsidR="00985168" w:rsidRPr="00266E10" w14:paraId="7281C4BE" w14:textId="77777777" w:rsidTr="00190164">
              <w:trPr>
                <w:trHeight w:val="361"/>
                <w:jc w:val="center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15581" w14:textId="331B7BA5" w:rsidR="00985168" w:rsidRPr="00266E10" w:rsidRDefault="00333270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6E10">
                    <w:rPr>
                      <w:rFonts w:ascii="Arial" w:hAnsi="Arial" w:cs="Arial"/>
                      <w:sz w:val="18"/>
                      <w:szCs w:val="18"/>
                    </w:rPr>
                    <w:t>Gestor de Oferta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8CD67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9B32A" w14:textId="77777777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C90F5" w14:textId="465F55C1" w:rsidR="00985168" w:rsidRPr="00266E10" w:rsidRDefault="00985168" w:rsidP="0044238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A7DD94" w14:textId="480FF861" w:rsidR="00985168" w:rsidRPr="00F0582D" w:rsidRDefault="00333270" w:rsidP="00190164">
            <w:pPr>
              <w:pStyle w:val="Prrafodelista"/>
              <w:ind w:left="36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</w:pPr>
            <w:r w:rsidRPr="00F0582D">
              <w:rPr>
                <w:rFonts w:ascii="Arial Narrow" w:hAnsi="Arial Narrow" w:cs="Arial"/>
                <w:color w:val="000000" w:themeColor="text1"/>
                <w:sz w:val="16"/>
                <w:szCs w:val="16"/>
                <w:lang w:val="es-ES" w:eastAsia="en-US"/>
              </w:rPr>
              <w:t xml:space="preserve">Nota: en caso de no contar con el total del talento humano que </w:t>
            </w:r>
            <w:r w:rsidR="00640C57" w:rsidRPr="00F0582D">
              <w:rPr>
                <w:rFonts w:ascii="Arial Narrow" w:hAnsi="Arial Narrow" w:cs="Arial"/>
                <w:color w:val="000000" w:themeColor="text1"/>
                <w:sz w:val="16"/>
                <w:szCs w:val="16"/>
                <w:lang w:val="es-ES" w:eastAsia="en-US"/>
              </w:rPr>
              <w:t>realizará</w:t>
            </w:r>
            <w:r w:rsidRPr="00F0582D">
              <w:rPr>
                <w:rFonts w:ascii="Arial Narrow" w:hAnsi="Arial Narrow" w:cs="Arial"/>
                <w:color w:val="000000" w:themeColor="text1"/>
                <w:sz w:val="16"/>
                <w:szCs w:val="16"/>
                <w:lang w:val="es-ES" w:eastAsia="en-US"/>
              </w:rPr>
              <w:t xml:space="preserve"> las actividades, se deberá indicar NA y posteriormente se deberá presentar a la comunidad, familias y/o autoridades</w:t>
            </w:r>
            <w:r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. </w:t>
            </w:r>
          </w:p>
          <w:p w14:paraId="36994E49" w14:textId="77777777" w:rsidR="00333270" w:rsidRPr="00F0582D" w:rsidRDefault="00333270" w:rsidP="00333270">
            <w:pPr>
              <w:pStyle w:val="Prrafodelista"/>
              <w:ind w:left="36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</w:pPr>
          </w:p>
          <w:p w14:paraId="5EEFD940" w14:textId="248D4D75" w:rsidR="008E4731" w:rsidRPr="00F0582D" w:rsidRDefault="00335E6B" w:rsidP="007A3F50">
            <w:pPr>
              <w:pStyle w:val="Prrafodelista"/>
              <w:numPr>
                <w:ilvl w:val="0"/>
                <w:numId w:val="30"/>
              </w:numPr>
              <w:spacing w:after="200"/>
              <w:ind w:left="36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</w:pPr>
            <w:r w:rsidRPr="00335E6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 w:eastAsia="en-US"/>
              </w:rPr>
              <w:t>Aplicación del instrumento diagnóstico participativo y aplicación Mapa de Cambio</w:t>
            </w:r>
            <w:r w:rsidR="00AF1E91" w:rsidRPr="00F0582D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 w:eastAsia="en-US"/>
              </w:rPr>
              <w:t xml:space="preserve">:  </w:t>
            </w:r>
            <w:r w:rsidR="008E473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debe considerar que la priorización sea conjunta, </w:t>
            </w:r>
            <w:r w:rsidR="00AF1E9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debe describir</w:t>
            </w:r>
            <w:r w:rsidR="008E473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cual fue la metodología participativa </w:t>
            </w:r>
            <w:r w:rsidR="00AF1E9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utilizada</w:t>
            </w:r>
            <w:r w:rsidR="008E473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, 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cu</w:t>
            </w:r>
            <w:r w:rsidR="004F049F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á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les fueron </w:t>
            </w:r>
            <w:r w:rsidR="007925AA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l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as temáticas </w:t>
            </w:r>
            <w:bookmarkStart w:id="0" w:name="_Hlk30754093"/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que arrojo la aplicación de</w:t>
            </w:r>
            <w:r w:rsidR="00190164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l</w:t>
            </w:r>
            <w:r w:rsidR="00190164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os 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instrumento</w:t>
            </w:r>
            <w:bookmarkEnd w:id="0"/>
            <w:r w:rsidR="00190164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s</w:t>
            </w:r>
            <w:r w:rsidR="00050C63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, </w:t>
            </w:r>
            <w:r w:rsidR="0033327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como estas temáticas se relacionan con las dimensiones establecidas en el lineamiento técnico, </w:t>
            </w:r>
            <w:r w:rsidR="008E473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como </w:t>
            </w:r>
            <w:r w:rsidR="00AF1E9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realizaron</w:t>
            </w:r>
            <w:r w:rsidR="008E473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la priorización</w:t>
            </w:r>
            <w:r w:rsidR="0033327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,</w:t>
            </w:r>
            <w:r w:rsidR="00AF1E91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la justificación de las temáticas escogidas</w:t>
            </w:r>
            <w:r w:rsidR="0033327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y si están relacionadas con la </w:t>
            </w:r>
            <w:r w:rsidR="003C1F2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G5.MO4.PP </w:t>
            </w:r>
            <w:r w:rsidR="0033327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Guía Orientadora de Trabaj</w:t>
            </w:r>
            <w:r w:rsidR="001149CB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o</w:t>
            </w:r>
            <w:r w:rsidR="00333270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en el Hogar - GOTH</w:t>
            </w:r>
          </w:p>
          <w:p w14:paraId="0855A653" w14:textId="1CA139EA" w:rsidR="0058478E" w:rsidRPr="00F0582D" w:rsidRDefault="00190164" w:rsidP="00333270">
            <w:pPr>
              <w:pStyle w:val="Prrafodelista"/>
              <w:numPr>
                <w:ilvl w:val="0"/>
                <w:numId w:val="30"/>
              </w:numPr>
              <w:spacing w:after="200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Acuerdos con las familias y autoridades como insumo para la elaboración de la</w:t>
            </w:r>
            <w:r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  <w:r w:rsidRPr="00F0582D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Propuesta Metodológica</w:t>
            </w:r>
            <w:r w:rsidR="0058478E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. </w:t>
            </w:r>
            <w:r w:rsidR="001149CB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D</w:t>
            </w:r>
            <w:r w:rsidR="00C23CEC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escriba </w:t>
            </w:r>
            <w:r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los acuerdos </w:t>
            </w:r>
            <w:r w:rsidR="001B447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que se </w:t>
            </w:r>
            <w:r w:rsidR="00E65302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generaron con las familias, autoridades </w:t>
            </w:r>
            <w:r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para </w:t>
            </w:r>
            <w:r w:rsidR="00C23CEC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la</w:t>
            </w:r>
            <w:r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construcción de la</w:t>
            </w:r>
            <w:r w:rsidR="00C23CEC" w:rsidRPr="001149CB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 xml:space="preserve"> Propuesta Metodológica</w:t>
            </w:r>
            <w:r w:rsidR="00557671"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  <w:lang w:val="es-ES" w:eastAsia="en-US"/>
              </w:rPr>
              <w:t>.</w:t>
            </w:r>
          </w:p>
          <w:p w14:paraId="398E44E3" w14:textId="49AD8986" w:rsidR="00333270" w:rsidRPr="00F0582D" w:rsidRDefault="00333270" w:rsidP="00333270">
            <w:pPr>
              <w:pStyle w:val="Prrafodelista"/>
              <w:numPr>
                <w:ilvl w:val="0"/>
                <w:numId w:val="30"/>
              </w:numPr>
              <w:spacing w:after="200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Socialización del Plan de Trabajo Participativo para la revisión</w:t>
            </w:r>
            <w:r w:rsidR="001149CB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y validación con las Familias, Autoridades y Comunidad</w:t>
            </w:r>
            <w:r w:rsidR="001149CB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58DA6A6F" w14:textId="61A5A2E8" w:rsidR="0058478E" w:rsidRPr="00F0582D" w:rsidRDefault="001149CB" w:rsidP="007A3F50">
            <w:pPr>
              <w:pStyle w:val="Prrafodelista"/>
              <w:numPr>
                <w:ilvl w:val="0"/>
                <w:numId w:val="30"/>
              </w:numPr>
              <w:spacing w:after="200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bservaciones realizadas por parte de las autoridades, familias y comunidad participante</w:t>
            </w:r>
            <w:r w:rsidR="00C23CEC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s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en la socialización</w:t>
            </w: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  <w:r w:rsidR="0058478E" w:rsidRPr="00F0582D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4E320B93" w14:textId="7D87A4A7" w:rsidR="0058478E" w:rsidRPr="00F0582D" w:rsidRDefault="001149CB" w:rsidP="007A3F50">
            <w:pPr>
              <w:pStyle w:val="Prrafodelista"/>
              <w:numPr>
                <w:ilvl w:val="0"/>
                <w:numId w:val="30"/>
              </w:numPr>
              <w:spacing w:after="200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espuestas dadas a las autoridades y familias respecto a las preguntas u observaciones realizada</w:t>
            </w:r>
            <w:r w:rsidR="00C23CEC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s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durante la socialización</w:t>
            </w:r>
            <w:r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70F2EBC7" w14:textId="2A70C60A" w:rsidR="0058478E" w:rsidRPr="00F0582D" w:rsidRDefault="0021613C" w:rsidP="007A3F50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Si otras e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ntidades </w:t>
            </w: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participan del proceso de Socialización, indique el nombre, cargo y la </w:t>
            </w:r>
            <w:r w:rsidR="00750E13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 del</w:t>
            </w: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participante</w:t>
            </w:r>
            <w:r w:rsidR="001149CB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324C2848" w14:textId="77777777" w:rsidR="0058478E" w:rsidRPr="00F0582D" w:rsidRDefault="0058478E" w:rsidP="007A3F50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AF0906E" w14:textId="5C6D7F59" w:rsidR="007C4B9C" w:rsidRPr="00F0582D" w:rsidRDefault="00750E13" w:rsidP="00092B66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Registre las conclusiones</w:t>
            </w:r>
            <w:r w:rsidR="007A3F50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y</w:t>
            </w: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d</w:t>
            </w:r>
            <w:r w:rsidR="0058478E"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ecisiones</w:t>
            </w:r>
            <w:r w:rsidRPr="001149C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que se generaron en la socialización</w:t>
            </w:r>
            <w:r w:rsidR="001149CB" w:rsidRPr="001149CB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>:</w:t>
            </w:r>
          </w:p>
          <w:p w14:paraId="549A0A2E" w14:textId="09A999C0" w:rsidR="00343581" w:rsidRPr="00F0582D" w:rsidRDefault="00343581" w:rsidP="00343581">
            <w:pPr>
              <w:pStyle w:val="Prrafodelista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14:paraId="1E057F46" w14:textId="77777777" w:rsidR="008C6923" w:rsidRPr="00F0582D" w:rsidRDefault="008C6923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14:paraId="65D92363" w14:textId="574F7342" w:rsidR="008C6923" w:rsidRPr="00F0582D" w:rsidRDefault="008C6923" w:rsidP="00C34BCE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E31742" w:rsidRPr="00F0582D" w14:paraId="15A45A30" w14:textId="77777777" w:rsidTr="00151C8D">
        <w:trPr>
          <w:trHeight w:val="357"/>
        </w:trPr>
        <w:tc>
          <w:tcPr>
            <w:tcW w:w="9634" w:type="dxa"/>
            <w:gridSpan w:val="8"/>
            <w:vAlign w:val="center"/>
          </w:tcPr>
          <w:p w14:paraId="4238BC80" w14:textId="66F3C3BD" w:rsidR="008C6923" w:rsidRPr="00F0582D" w:rsidRDefault="00E31742" w:rsidP="00E31742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266E10">
              <w:rPr>
                <w:rFonts w:ascii="Arial Narrow" w:hAnsi="Arial Narrow" w:cs="Arial"/>
                <w:b/>
                <w:sz w:val="20"/>
                <w:szCs w:val="20"/>
                <w:u w:val="single"/>
                <w:lang w:val="es-ES" w:eastAsia="en-US"/>
              </w:rPr>
              <w:lastRenderedPageBreak/>
              <w:t>Productos:</w:t>
            </w: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1) </w:t>
            </w:r>
            <w:r w:rsidR="00121C93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F28.MO4.PP</w:t>
            </w:r>
            <w:r w:rsidR="00266E10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</w:t>
            </w: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Acta de socialización</w:t>
            </w:r>
            <w:r w:rsidR="00333270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diligencia</w:t>
            </w:r>
            <w:r w:rsidR="001149CB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da</w:t>
            </w:r>
            <w:r w:rsidR="007925AA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,</w:t>
            </w: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2</w:t>
            </w:r>
            <w:r w:rsidR="006F3875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)</w:t>
            </w:r>
            <w:r w:rsidR="007925AA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</w:t>
            </w:r>
            <w:r w:rsidR="00121C93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F23.MO4.PP</w:t>
            </w:r>
            <w:r w:rsidR="007925AA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</w:t>
            </w: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Pla</w:t>
            </w:r>
            <w:r w:rsidR="007925AA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>n</w:t>
            </w: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de Trabajo</w:t>
            </w:r>
            <w:r w:rsidR="00333270"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 Participativo</w:t>
            </w:r>
          </w:p>
        </w:tc>
      </w:tr>
      <w:tr w:rsidR="00C34BCE" w:rsidRPr="00F0582D" w14:paraId="72A591D6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74C11069" w14:textId="77777777" w:rsidR="00C34BCE" w:rsidRPr="00266E10" w:rsidRDefault="00C34BCE" w:rsidP="00C34B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</w:pPr>
            <w:r w:rsidRPr="00266E10"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  <w:t>Compromisos / tareas</w:t>
            </w:r>
          </w:p>
        </w:tc>
        <w:tc>
          <w:tcPr>
            <w:tcW w:w="3289" w:type="dxa"/>
            <w:gridSpan w:val="5"/>
            <w:vAlign w:val="center"/>
          </w:tcPr>
          <w:p w14:paraId="2D9F70B3" w14:textId="77777777" w:rsidR="00C34BCE" w:rsidRPr="00266E10" w:rsidRDefault="00C34BCE" w:rsidP="00C34B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</w:pPr>
            <w:r w:rsidRPr="00266E10"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  <w:t>Responsables</w:t>
            </w:r>
          </w:p>
        </w:tc>
        <w:tc>
          <w:tcPr>
            <w:tcW w:w="2268" w:type="dxa"/>
            <w:vAlign w:val="center"/>
          </w:tcPr>
          <w:p w14:paraId="58B353E0" w14:textId="77777777" w:rsidR="00C34BCE" w:rsidRPr="00266E10" w:rsidRDefault="00C34BCE" w:rsidP="00C34BC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</w:pPr>
            <w:r w:rsidRPr="00266E10">
              <w:rPr>
                <w:rFonts w:ascii="Arial Narrow" w:hAnsi="Arial Narrow" w:cs="Arial"/>
                <w:b/>
                <w:sz w:val="18"/>
                <w:szCs w:val="18"/>
                <w:lang w:val="es-ES" w:eastAsia="en-US"/>
              </w:rPr>
              <w:t>Fechas</w:t>
            </w:r>
          </w:p>
        </w:tc>
      </w:tr>
      <w:tr w:rsidR="00C34BCE" w:rsidRPr="00F0582D" w14:paraId="4E99F615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54D8BA4C" w14:textId="77777777" w:rsidR="00C34BCE" w:rsidRPr="00266E10" w:rsidRDefault="00C34BCE" w:rsidP="00C34BCE">
            <w:pPr>
              <w:rPr>
                <w:rFonts w:ascii="Arial Narrow" w:hAnsi="Arial Narrow" w:cs="Arial"/>
                <w:sz w:val="18"/>
                <w:szCs w:val="18"/>
                <w:lang w:val="es-ES" w:eastAsia="en-US"/>
              </w:rPr>
            </w:pPr>
          </w:p>
          <w:p w14:paraId="196FE3AF" w14:textId="1593F401" w:rsidR="00C34BCE" w:rsidRPr="00266E10" w:rsidRDefault="00C34BCE" w:rsidP="00C34BCE">
            <w:pPr>
              <w:rPr>
                <w:rFonts w:ascii="Arial Narrow" w:hAnsi="Arial Narrow" w:cs="Arial"/>
                <w:sz w:val="18"/>
                <w:szCs w:val="18"/>
                <w:lang w:val="es-ES" w:eastAsia="en-US"/>
              </w:rPr>
            </w:pPr>
          </w:p>
          <w:p w14:paraId="747E5D87" w14:textId="77777777" w:rsidR="00C34BCE" w:rsidRPr="00266E10" w:rsidRDefault="00C34BCE" w:rsidP="00C34BCE">
            <w:pPr>
              <w:rPr>
                <w:rFonts w:ascii="Arial Narrow" w:hAnsi="Arial Narrow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2ED703A6" w14:textId="77777777" w:rsidR="00C34BCE" w:rsidRPr="00266E10" w:rsidRDefault="00C34BCE" w:rsidP="00C34BCE">
            <w:pPr>
              <w:rPr>
                <w:rFonts w:ascii="Arial Narrow" w:hAnsi="Arial Narrow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09B3B7AC" w14:textId="77777777" w:rsidR="00C34BCE" w:rsidRPr="00266E10" w:rsidRDefault="00C34BCE" w:rsidP="00C34BCE">
            <w:pPr>
              <w:rPr>
                <w:rFonts w:ascii="Arial Narrow" w:hAnsi="Arial Narrow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F0582D" w14:paraId="71E91695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0382711A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E39B462" w14:textId="0F7091E0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CF57098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6C9E772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4AC0E411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64FA5057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673E4E30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1614516F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484DA2E" w14:textId="43DEDA38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57666FE2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7B2DBCC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43A6E6B8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74EDF0DD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1E9B3D20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5C4A63AC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CDEAE54" w14:textId="0A94D1BA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A3E8718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AAFA07A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2EAC3679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1FB284BE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3ED7EFC0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4484AEC5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131939C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83ED405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55F88B8E" w14:textId="1BD151E1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3B0EB628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3E6EE1C4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7F07598C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7D156087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8251BB2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96EC12E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2A450DD" w14:textId="2D588EE5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74BECF8D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572D46F0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C6923" w:rsidRPr="00F0582D" w14:paraId="4B1088AC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4F33161C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97D79F5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7672A99A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6A1A71A8" w14:textId="6DBC937A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13873B23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45F45FEB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7C12969B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5803536F" w14:textId="68F5E151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6EB42509" w14:textId="0FFDC442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55EC05E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50DAD684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76646509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0484F75E" w14:textId="77777777" w:rsidR="00C34BCE" w:rsidRPr="00F0582D" w:rsidRDefault="00C34BCE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C6923" w:rsidRPr="00F0582D" w14:paraId="21B9947A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78B31AC0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16A7D98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BAF76F2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626EFF15" w14:textId="3D60F54E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573CADDB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4DE6939C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C6923" w:rsidRPr="00F0582D" w14:paraId="083A7062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45B85DBA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0B8A85F1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889FD4E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5F5A30A" w14:textId="5C4119DC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5B7C76C5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50E54FFD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C6923" w:rsidRPr="00F0582D" w14:paraId="5F1C8B52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24136591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15A22B17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20531449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4FB469B5" w14:textId="095BC2F6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57483106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078D9F15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C6923" w:rsidRPr="00F0582D" w14:paraId="16CFD570" w14:textId="77777777" w:rsidTr="00151C8D">
        <w:trPr>
          <w:trHeight w:val="340"/>
        </w:trPr>
        <w:tc>
          <w:tcPr>
            <w:tcW w:w="4077" w:type="dxa"/>
            <w:gridSpan w:val="2"/>
            <w:vAlign w:val="center"/>
          </w:tcPr>
          <w:p w14:paraId="1C91840C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73D9728B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14:paraId="37A71189" w14:textId="15839435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1F588D30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  <w:vAlign w:val="center"/>
          </w:tcPr>
          <w:p w14:paraId="232D2ACE" w14:textId="77777777" w:rsidR="008C6923" w:rsidRPr="00F0582D" w:rsidRDefault="008C6923" w:rsidP="00C34BCE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34BCE" w:rsidRPr="00F0582D" w14:paraId="30F5187F" w14:textId="77777777" w:rsidTr="00151C8D">
        <w:trPr>
          <w:trHeight w:val="340"/>
        </w:trPr>
        <w:tc>
          <w:tcPr>
            <w:tcW w:w="9634" w:type="dxa"/>
            <w:gridSpan w:val="8"/>
            <w:vAlign w:val="center"/>
          </w:tcPr>
          <w:p w14:paraId="549D488C" w14:textId="22444B23" w:rsidR="00C34BCE" w:rsidRPr="00F0582D" w:rsidRDefault="00DD0845" w:rsidP="00DD0845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266E10">
              <w:rPr>
                <w:rFonts w:ascii="Arial Narrow" w:hAnsi="Arial Narrow" w:cs="Arial"/>
                <w:b/>
                <w:sz w:val="20"/>
                <w:szCs w:val="20"/>
                <w:lang w:val="es-ES" w:eastAsia="en-US"/>
              </w:rPr>
              <w:t xml:space="preserve">Nota: </w:t>
            </w:r>
            <w:r w:rsidRPr="00266E10">
              <w:rPr>
                <w:rFonts w:ascii="Arial Narrow" w:hAnsi="Arial Narrow" w:cs="Arial"/>
                <w:bCs/>
                <w:sz w:val="20"/>
                <w:szCs w:val="20"/>
                <w:u w:val="single"/>
                <w:lang w:val="es-ES" w:eastAsia="en-US"/>
              </w:rPr>
              <w:t>se anexará el listado de asistencia Formato F33.MO4.PP Formato de Registro de Asistencia TEB</w:t>
            </w:r>
          </w:p>
        </w:tc>
      </w:tr>
    </w:tbl>
    <w:p w14:paraId="39D40E23" w14:textId="77777777" w:rsidR="00DD0845" w:rsidRDefault="00DD0845" w:rsidP="00DD0845">
      <w:pPr>
        <w:jc w:val="both"/>
        <w:rPr>
          <w:rFonts w:ascii="Arial Narrow" w:hAnsi="Arial Narrow" w:cs="Arial"/>
          <w:b/>
          <w:sz w:val="20"/>
          <w:szCs w:val="20"/>
          <w:lang w:eastAsia="es-CO"/>
        </w:rPr>
      </w:pPr>
    </w:p>
    <w:p w14:paraId="7DB53498" w14:textId="05BC2741" w:rsidR="003B6F5F" w:rsidRDefault="003B6F5F" w:rsidP="00745A8B">
      <w:pPr>
        <w:spacing w:after="200"/>
        <w:jc w:val="both"/>
        <w:rPr>
          <w:rFonts w:ascii="Arial Narrow" w:hAnsi="Arial Narrow" w:cs="Arial"/>
          <w:sz w:val="20"/>
          <w:szCs w:val="20"/>
          <w:lang w:val="es-ES" w:eastAsia="en-US"/>
        </w:rPr>
      </w:pPr>
      <w:r w:rsidRPr="00DD0845">
        <w:rPr>
          <w:rFonts w:ascii="Arial Narrow" w:hAnsi="Arial Narrow" w:cs="Arial"/>
          <w:b/>
          <w:sz w:val="20"/>
          <w:szCs w:val="20"/>
          <w:lang w:eastAsia="es-CO"/>
        </w:rPr>
        <w:t>Anexo:</w:t>
      </w:r>
      <w:r w:rsidRPr="00DD0845">
        <w:rPr>
          <w:rFonts w:ascii="Arial Narrow" w:hAnsi="Arial Narrow" w:cs="Arial"/>
          <w:sz w:val="20"/>
          <w:szCs w:val="20"/>
          <w:lang w:eastAsia="es-CO"/>
        </w:rPr>
        <w:t xml:space="preserve"> </w:t>
      </w:r>
      <w:r w:rsidRPr="00DD0845">
        <w:rPr>
          <w:rFonts w:ascii="Arial Narrow" w:hAnsi="Arial Narrow" w:cs="Arial"/>
          <w:sz w:val="20"/>
          <w:szCs w:val="20"/>
          <w:lang w:val="es-ES" w:eastAsia="en-US"/>
        </w:rPr>
        <w:t>fotografías de la activida</w:t>
      </w:r>
      <w:r w:rsidR="00121C93" w:rsidRPr="00DD0845">
        <w:rPr>
          <w:rFonts w:ascii="Arial Narrow" w:hAnsi="Arial Narrow" w:cs="Arial"/>
          <w:sz w:val="20"/>
          <w:szCs w:val="20"/>
          <w:lang w:val="es-ES" w:eastAsia="en-US"/>
        </w:rPr>
        <w:t>d</w:t>
      </w:r>
      <w:r w:rsidR="001149CB" w:rsidRPr="00DD0845">
        <w:rPr>
          <w:rFonts w:ascii="Arial Narrow" w:hAnsi="Arial Narrow" w:cs="Arial"/>
          <w:sz w:val="20"/>
          <w:szCs w:val="20"/>
          <w:lang w:val="es-ES" w:eastAsia="en-US"/>
        </w:rPr>
        <w:t>.</w:t>
      </w:r>
    </w:p>
    <w:p w14:paraId="1E3AA409" w14:textId="4AB3A252" w:rsidR="006C7F8B" w:rsidRDefault="006C7F8B" w:rsidP="00745A8B">
      <w:pPr>
        <w:spacing w:after="200"/>
        <w:jc w:val="both"/>
        <w:rPr>
          <w:rFonts w:ascii="Arial Narrow" w:hAnsi="Arial Narrow" w:cs="Arial"/>
          <w:sz w:val="20"/>
          <w:szCs w:val="20"/>
          <w:lang w:val="es-ES" w:eastAsia="en-US"/>
        </w:rPr>
      </w:pPr>
    </w:p>
    <w:p w14:paraId="6866EE57" w14:textId="77777777" w:rsidR="006C7F8B" w:rsidRPr="00DD0845" w:rsidRDefault="006C7F8B" w:rsidP="00745A8B">
      <w:pPr>
        <w:spacing w:after="200"/>
        <w:jc w:val="both"/>
        <w:rPr>
          <w:rFonts w:ascii="Arial Narrow" w:hAnsi="Arial Narrow" w:cs="Arial"/>
          <w:sz w:val="20"/>
          <w:szCs w:val="20"/>
          <w:lang w:eastAsia="es-CO"/>
        </w:rPr>
      </w:pPr>
    </w:p>
    <w:sectPr w:rsidR="006C7F8B" w:rsidRPr="00DD0845" w:rsidSect="00DF55E4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985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6144" w14:textId="77777777" w:rsidR="00842193" w:rsidRDefault="00842193">
      <w:r>
        <w:separator/>
      </w:r>
    </w:p>
  </w:endnote>
  <w:endnote w:type="continuationSeparator" w:id="0">
    <w:p w14:paraId="774183FF" w14:textId="77777777" w:rsidR="00842193" w:rsidRDefault="0084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31FB" w14:textId="718556E1" w:rsidR="006761DE" w:rsidRDefault="001070AD" w:rsidP="006761DE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6761DE" w:rsidRPr="009A75E9">
      <w:rPr>
        <w:rFonts w:ascii="Tempus Sans ITC" w:hAnsi="Tempus Sans ITC"/>
        <w:b/>
      </w:rPr>
      <w:t>Antes de imprimir este documento… piense en el medio ambiente!</w:t>
    </w:r>
  </w:p>
  <w:p w14:paraId="6DB04DD6" w14:textId="77777777" w:rsidR="006761DE" w:rsidRDefault="006761DE" w:rsidP="006761DE">
    <w:pPr>
      <w:pStyle w:val="Piedepgina"/>
      <w:rPr>
        <w:i/>
        <w:sz w:val="12"/>
        <w:szCs w:val="12"/>
      </w:rPr>
    </w:pPr>
  </w:p>
  <w:p w14:paraId="1FA6FAEA" w14:textId="77777777" w:rsidR="006761DE" w:rsidRDefault="006761DE" w:rsidP="006761DE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63F49356" w14:textId="0ADEC5F8" w:rsidR="006761DE" w:rsidRPr="00897C4B" w:rsidRDefault="006761DE" w:rsidP="006761DE">
    <w:pPr>
      <w:pStyle w:val="Piedepgina"/>
      <w:tabs>
        <w:tab w:val="center" w:pos="4848"/>
        <w:tab w:val="right" w:pos="9696"/>
      </w:tabs>
      <w:rPr>
        <w:rFonts w:ascii="Tempus Sans ITC" w:hAnsi="Tempus Sans ITC"/>
        <w:b/>
        <w:sz w:val="12"/>
      </w:rPr>
    </w:pPr>
    <w:r>
      <w:rPr>
        <w:rFonts w:ascii="Arial" w:hAnsi="Arial" w:cs="Arial"/>
        <w:b/>
        <w:bCs/>
        <w:sz w:val="12"/>
        <w:u w:val="single"/>
      </w:rPr>
      <w:tab/>
    </w:r>
    <w:r w:rsidRPr="00897C4B">
      <w:rPr>
        <w:rFonts w:ascii="Arial" w:hAnsi="Arial" w:cs="Arial"/>
        <w:b/>
        <w:bCs/>
        <w:sz w:val="12"/>
      </w:rPr>
      <w:t xml:space="preserve">LOS DATOS PROPORCIONADOS SERAN TRATADOS DE ACUERDO </w:t>
    </w:r>
    <w:r w:rsidR="00F347DF">
      <w:rPr>
        <w:rFonts w:ascii="Arial" w:hAnsi="Arial" w:cs="Arial"/>
        <w:b/>
        <w:bCs/>
        <w:sz w:val="12"/>
      </w:rPr>
      <w:t xml:space="preserve">CON </w:t>
    </w:r>
    <w:r w:rsidRPr="00897C4B">
      <w:rPr>
        <w:rFonts w:ascii="Arial" w:hAnsi="Arial" w:cs="Arial"/>
        <w:b/>
        <w:bCs/>
        <w:sz w:val="12"/>
      </w:rPr>
      <w:t>LA POLITICA DE TRATAMIENTO DE DATOS PERSONALES DEL ICBF Y A LA LEY 1581 DE 2012</w:t>
    </w:r>
  </w:p>
  <w:p w14:paraId="278CA08A" w14:textId="77777777" w:rsidR="00BA1C03" w:rsidRDefault="00BA1C03" w:rsidP="00E80892">
    <w: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4C6D" w14:textId="77777777" w:rsidR="00842193" w:rsidRDefault="00842193">
      <w:r>
        <w:separator/>
      </w:r>
    </w:p>
  </w:footnote>
  <w:footnote w:type="continuationSeparator" w:id="0">
    <w:p w14:paraId="57F4246C" w14:textId="77777777" w:rsidR="00842193" w:rsidRDefault="0084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3C7A" w14:textId="77777777" w:rsidR="006412F8" w:rsidRDefault="00F347DF">
    <w:pPr>
      <w:pStyle w:val="Encabezado"/>
    </w:pPr>
    <w:r>
      <w:rPr>
        <w:noProof/>
      </w:rPr>
      <w:pict w14:anchorId="1D44A7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591938" o:spid="_x0000_s2051" type="#_x0000_t136" alt="" style="position:absolute;margin-left:0;margin-top:0;width:531.6pt;height:151.85pt;rotation:315;z-index:-2516367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19"/>
      <w:gridCol w:w="6518"/>
      <w:gridCol w:w="1454"/>
      <w:gridCol w:w="1940"/>
    </w:tblGrid>
    <w:tr w:rsidR="00797920" w:rsidRPr="00624C3C" w14:paraId="776F8892" w14:textId="77777777" w:rsidTr="00797920">
      <w:trPr>
        <w:cantSplit/>
        <w:trHeight w:val="551"/>
        <w:jc w:val="center"/>
      </w:trPr>
      <w:tc>
        <w:tcPr>
          <w:tcW w:w="739" w:type="pct"/>
          <w:vMerge w:val="restart"/>
        </w:tcPr>
        <w:p w14:paraId="606021F5" w14:textId="7B9EFA06" w:rsidR="00797920" w:rsidRPr="00624C3C" w:rsidRDefault="00797920" w:rsidP="00797920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 wp14:anchorId="0B3A8DD7" wp14:editId="7DA50F20">
                <wp:simplePos x="0" y="0"/>
                <wp:positionH relativeFrom="column">
                  <wp:posOffset>111760</wp:posOffset>
                </wp:positionH>
                <wp:positionV relativeFrom="paragraph">
                  <wp:posOffset>67310</wp:posOffset>
                </wp:positionV>
                <wp:extent cx="647700" cy="752475"/>
                <wp:effectExtent l="0" t="0" r="0" b="952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63039E53" w14:textId="77777777" w:rsidR="00797920" w:rsidRPr="00A13B77" w:rsidRDefault="00797920" w:rsidP="0079792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1CDDCCB1" w14:textId="77777777" w:rsidR="00797920" w:rsidRPr="00341F04" w:rsidRDefault="00797920" w:rsidP="0079792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402636B" w14:textId="77777777" w:rsidR="00797920" w:rsidRPr="00341F04" w:rsidRDefault="00797920" w:rsidP="0079792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6AACAD6D" w14:textId="77777777" w:rsidR="00797920" w:rsidRPr="00A13B77" w:rsidRDefault="00797920" w:rsidP="00797920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01C926B6" w14:textId="77777777" w:rsidR="00797920" w:rsidRDefault="00797920" w:rsidP="0079792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97920">
            <w:rPr>
              <w:rFonts w:ascii="Arial" w:hAnsi="Arial" w:cs="Arial"/>
              <w:b/>
              <w:sz w:val="20"/>
              <w:szCs w:val="20"/>
            </w:rPr>
            <w:t>FORMATO ACTA DE SOCIALIZACIÓN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1C826565" w14:textId="6A54A0B9" w:rsidR="00797920" w:rsidRPr="00624C3C" w:rsidRDefault="00BE2EDB" w:rsidP="0079792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TEB</w:t>
          </w:r>
        </w:p>
      </w:tc>
      <w:tc>
        <w:tcPr>
          <w:tcW w:w="625" w:type="pct"/>
          <w:vAlign w:val="center"/>
        </w:tcPr>
        <w:p w14:paraId="51788478" w14:textId="3306DFDC" w:rsidR="00797920" w:rsidRPr="00692E81" w:rsidRDefault="00797920" w:rsidP="0079792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92E81">
            <w:rPr>
              <w:rFonts w:ascii="Arial" w:hAnsi="Arial" w:cs="Arial"/>
              <w:sz w:val="20"/>
              <w:szCs w:val="20"/>
            </w:rPr>
            <w:t>F</w:t>
          </w:r>
          <w:r w:rsidR="00D56455">
            <w:rPr>
              <w:rFonts w:ascii="Arial" w:hAnsi="Arial" w:cs="Arial"/>
              <w:sz w:val="20"/>
              <w:szCs w:val="20"/>
            </w:rPr>
            <w:t>28</w:t>
          </w:r>
          <w:r w:rsidRPr="00692E81">
            <w:rPr>
              <w:rFonts w:ascii="Arial" w:hAnsi="Arial" w:cs="Arial"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177ED2F4" w14:textId="17835BD3" w:rsidR="00797920" w:rsidRPr="00CB53E1" w:rsidRDefault="00F347DF" w:rsidP="0079792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24/06/2022</w:t>
          </w:r>
        </w:p>
      </w:tc>
    </w:tr>
    <w:tr w:rsidR="00797920" w:rsidRPr="00624C3C" w14:paraId="3D6A1B8F" w14:textId="77777777" w:rsidTr="00797920">
      <w:tblPrEx>
        <w:tblCellMar>
          <w:left w:w="108" w:type="dxa"/>
          <w:right w:w="108" w:type="dxa"/>
        </w:tblCellMar>
      </w:tblPrEx>
      <w:trPr>
        <w:cantSplit/>
        <w:trHeight w:val="857"/>
        <w:jc w:val="center"/>
      </w:trPr>
      <w:tc>
        <w:tcPr>
          <w:tcW w:w="739" w:type="pct"/>
          <w:vMerge/>
        </w:tcPr>
        <w:p w14:paraId="0CD73025" w14:textId="77777777" w:rsidR="00797920" w:rsidRPr="00624C3C" w:rsidRDefault="00797920" w:rsidP="00797920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365EAC85" w14:textId="77777777" w:rsidR="00797920" w:rsidRPr="00624C3C" w:rsidRDefault="00797920" w:rsidP="00797920">
          <w:pPr>
            <w:pStyle w:val="Encabezado"/>
            <w:rPr>
              <w:rFonts w:ascii="Arial" w:hAnsi="Arial" w:cs="Arial"/>
            </w:rPr>
          </w:pPr>
        </w:p>
      </w:tc>
      <w:tc>
        <w:tcPr>
          <w:tcW w:w="625" w:type="pct"/>
        </w:tcPr>
        <w:p w14:paraId="690D432E" w14:textId="77777777" w:rsidR="00797920" w:rsidRPr="00CB53E1" w:rsidRDefault="00797920" w:rsidP="00797920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3CD725E3" w14:textId="791083D6" w:rsidR="00797920" w:rsidRPr="00CB53E1" w:rsidRDefault="00797920" w:rsidP="0079792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645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F347DF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24D537B4" w14:textId="77777777" w:rsidR="00797920" w:rsidRPr="00CB53E1" w:rsidRDefault="00797920" w:rsidP="00797920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22C6BDBF" w14:textId="77777777" w:rsidR="00797920" w:rsidRPr="00CB53E1" w:rsidRDefault="00797920" w:rsidP="0079792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B53E1">
            <w:rPr>
              <w:rFonts w:ascii="Arial" w:hAnsi="Arial" w:cs="Arial"/>
              <w:sz w:val="20"/>
              <w:szCs w:val="20"/>
            </w:rPr>
            <w:t>Página</w:t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B53E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sz w:val="20"/>
              <w:szCs w:val="20"/>
            </w:rPr>
            <w:t>de</w:t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B53E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7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1C65DA4B" w14:textId="77777777" w:rsidR="00BA1C03" w:rsidRDefault="00F347DF" w:rsidP="00DC2DD3">
    <w:pPr>
      <w:pStyle w:val="Encabezado"/>
      <w:jc w:val="right"/>
    </w:pPr>
    <w:r>
      <w:rPr>
        <w:noProof/>
      </w:rPr>
      <w:pict w14:anchorId="6DE2EC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591939" o:spid="_x0000_s2050" type="#_x0000_t136" alt="" style="position:absolute;left:0;text-align:left;margin-left:0;margin-top:0;width:531.6pt;height:151.85pt;rotation:315;z-index:-25163468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7A31" w14:textId="77777777" w:rsidR="006412F8" w:rsidRDefault="00F347DF">
    <w:pPr>
      <w:pStyle w:val="Encabezado"/>
    </w:pPr>
    <w:r>
      <w:rPr>
        <w:noProof/>
      </w:rPr>
      <w:pict w14:anchorId="35A9E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591937" o:spid="_x0000_s2049" type="#_x0000_t136" alt="" style="position:absolute;margin-left:0;margin-top:0;width:531.6pt;height:151.85pt;rotation:315;z-index:-25163878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E5"/>
    <w:multiLevelType w:val="hybridMultilevel"/>
    <w:tmpl w:val="92C2B2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ABA"/>
    <w:multiLevelType w:val="hybridMultilevel"/>
    <w:tmpl w:val="A9CC8982"/>
    <w:lvl w:ilvl="0" w:tplc="D7B25E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35A"/>
    <w:multiLevelType w:val="hybridMultilevel"/>
    <w:tmpl w:val="77CADCB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12A3"/>
    <w:multiLevelType w:val="hybridMultilevel"/>
    <w:tmpl w:val="A28ECE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37E7"/>
    <w:multiLevelType w:val="hybridMultilevel"/>
    <w:tmpl w:val="ACDCF41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4407A"/>
    <w:multiLevelType w:val="hybridMultilevel"/>
    <w:tmpl w:val="50505B7E"/>
    <w:lvl w:ilvl="0" w:tplc="6A84A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BEF"/>
    <w:multiLevelType w:val="hybridMultilevel"/>
    <w:tmpl w:val="F8C2E83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864CF"/>
    <w:multiLevelType w:val="hybridMultilevel"/>
    <w:tmpl w:val="DE38A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422"/>
    <w:multiLevelType w:val="hybridMultilevel"/>
    <w:tmpl w:val="DDFA6EA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321A5"/>
    <w:multiLevelType w:val="hybridMultilevel"/>
    <w:tmpl w:val="DE38A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A146A"/>
    <w:multiLevelType w:val="hybridMultilevel"/>
    <w:tmpl w:val="CA64F246"/>
    <w:lvl w:ilvl="0" w:tplc="7D00D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1DAC"/>
    <w:multiLevelType w:val="hybridMultilevel"/>
    <w:tmpl w:val="03EE057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995"/>
    <w:multiLevelType w:val="hybridMultilevel"/>
    <w:tmpl w:val="2FB81718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17F0A"/>
    <w:multiLevelType w:val="hybridMultilevel"/>
    <w:tmpl w:val="B5BEB598"/>
    <w:lvl w:ilvl="0" w:tplc="0910F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E394B"/>
    <w:multiLevelType w:val="hybridMultilevel"/>
    <w:tmpl w:val="7A0CBB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53336"/>
    <w:multiLevelType w:val="hybridMultilevel"/>
    <w:tmpl w:val="90B032B6"/>
    <w:lvl w:ilvl="0" w:tplc="24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43AF5331"/>
    <w:multiLevelType w:val="hybridMultilevel"/>
    <w:tmpl w:val="7A0CBB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D0AEA"/>
    <w:multiLevelType w:val="hybridMultilevel"/>
    <w:tmpl w:val="4ABA4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4328A"/>
    <w:multiLevelType w:val="hybridMultilevel"/>
    <w:tmpl w:val="9000EDF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C6185A"/>
    <w:multiLevelType w:val="hybridMultilevel"/>
    <w:tmpl w:val="BFF0075C"/>
    <w:lvl w:ilvl="0" w:tplc="2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B363708"/>
    <w:multiLevelType w:val="hybridMultilevel"/>
    <w:tmpl w:val="EE64FFB2"/>
    <w:lvl w:ilvl="0" w:tplc="24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71A5258B"/>
    <w:multiLevelType w:val="hybridMultilevel"/>
    <w:tmpl w:val="7F7085DE"/>
    <w:lvl w:ilvl="0" w:tplc="72C2E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C60F4D"/>
    <w:multiLevelType w:val="hybridMultilevel"/>
    <w:tmpl w:val="7EE8F044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08871">
    <w:abstractNumId w:val="27"/>
  </w:num>
  <w:num w:numId="2" w16cid:durableId="1433666120">
    <w:abstractNumId w:val="29"/>
  </w:num>
  <w:num w:numId="3" w16cid:durableId="1276407570">
    <w:abstractNumId w:val="5"/>
  </w:num>
  <w:num w:numId="4" w16cid:durableId="670986127">
    <w:abstractNumId w:val="23"/>
  </w:num>
  <w:num w:numId="5" w16cid:durableId="1958363857">
    <w:abstractNumId w:val="22"/>
  </w:num>
  <w:num w:numId="6" w16cid:durableId="377434736">
    <w:abstractNumId w:val="6"/>
  </w:num>
  <w:num w:numId="7" w16cid:durableId="1297489810">
    <w:abstractNumId w:val="15"/>
  </w:num>
  <w:num w:numId="8" w16cid:durableId="713622144">
    <w:abstractNumId w:val="35"/>
  </w:num>
  <w:num w:numId="9" w16cid:durableId="45954952">
    <w:abstractNumId w:val="16"/>
  </w:num>
  <w:num w:numId="10" w16cid:durableId="135531733">
    <w:abstractNumId w:val="9"/>
  </w:num>
  <w:num w:numId="11" w16cid:durableId="2125541126">
    <w:abstractNumId w:val="24"/>
  </w:num>
  <w:num w:numId="12" w16cid:durableId="268857893">
    <w:abstractNumId w:val="3"/>
  </w:num>
  <w:num w:numId="13" w16cid:durableId="1978337499">
    <w:abstractNumId w:val="21"/>
  </w:num>
  <w:num w:numId="14" w16cid:durableId="1247035861">
    <w:abstractNumId w:val="30"/>
  </w:num>
  <w:num w:numId="15" w16cid:durableId="1813979352">
    <w:abstractNumId w:val="28"/>
  </w:num>
  <w:num w:numId="16" w16cid:durableId="2129085144">
    <w:abstractNumId w:val="26"/>
  </w:num>
  <w:num w:numId="17" w16cid:durableId="12460733">
    <w:abstractNumId w:val="19"/>
  </w:num>
  <w:num w:numId="18" w16cid:durableId="602493814">
    <w:abstractNumId w:val="20"/>
  </w:num>
  <w:num w:numId="19" w16cid:durableId="375857071">
    <w:abstractNumId w:val="8"/>
  </w:num>
  <w:num w:numId="20" w16cid:durableId="1863012638">
    <w:abstractNumId w:val="4"/>
  </w:num>
  <w:num w:numId="21" w16cid:durableId="2089616259">
    <w:abstractNumId w:val="10"/>
  </w:num>
  <w:num w:numId="22" w16cid:durableId="503471552">
    <w:abstractNumId w:val="34"/>
  </w:num>
  <w:num w:numId="23" w16cid:durableId="1408071307">
    <w:abstractNumId w:val="32"/>
  </w:num>
  <w:num w:numId="24" w16cid:durableId="394477119">
    <w:abstractNumId w:val="25"/>
  </w:num>
  <w:num w:numId="25" w16cid:durableId="2010978822">
    <w:abstractNumId w:val="31"/>
  </w:num>
  <w:num w:numId="26" w16cid:durableId="1404831916">
    <w:abstractNumId w:val="12"/>
  </w:num>
  <w:num w:numId="27" w16cid:durableId="1436438745">
    <w:abstractNumId w:val="0"/>
  </w:num>
  <w:num w:numId="28" w16cid:durableId="567810009">
    <w:abstractNumId w:val="7"/>
  </w:num>
  <w:num w:numId="29" w16cid:durableId="502203490">
    <w:abstractNumId w:val="13"/>
  </w:num>
  <w:num w:numId="30" w16cid:durableId="180045868">
    <w:abstractNumId w:val="1"/>
  </w:num>
  <w:num w:numId="31" w16cid:durableId="820852462">
    <w:abstractNumId w:val="33"/>
  </w:num>
  <w:num w:numId="32" w16cid:durableId="1971327331">
    <w:abstractNumId w:val="2"/>
  </w:num>
  <w:num w:numId="33" w16cid:durableId="241840944">
    <w:abstractNumId w:val="18"/>
  </w:num>
  <w:num w:numId="34" w16cid:durableId="2037002787">
    <w:abstractNumId w:val="17"/>
  </w:num>
  <w:num w:numId="35" w16cid:durableId="1935355943">
    <w:abstractNumId w:val="14"/>
  </w:num>
  <w:num w:numId="36" w16cid:durableId="179289219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16755"/>
    <w:rsid w:val="00022A77"/>
    <w:rsid w:val="000329BF"/>
    <w:rsid w:val="000338BA"/>
    <w:rsid w:val="000372C1"/>
    <w:rsid w:val="000430F2"/>
    <w:rsid w:val="00050B8E"/>
    <w:rsid w:val="00050C63"/>
    <w:rsid w:val="0005136F"/>
    <w:rsid w:val="00054B26"/>
    <w:rsid w:val="0005630C"/>
    <w:rsid w:val="00056565"/>
    <w:rsid w:val="00056A69"/>
    <w:rsid w:val="00056D6F"/>
    <w:rsid w:val="00060257"/>
    <w:rsid w:val="00061545"/>
    <w:rsid w:val="0006243F"/>
    <w:rsid w:val="000649F6"/>
    <w:rsid w:val="00065193"/>
    <w:rsid w:val="000749AE"/>
    <w:rsid w:val="00087984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11DD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070AD"/>
    <w:rsid w:val="00113C8A"/>
    <w:rsid w:val="00113F09"/>
    <w:rsid w:val="0011416E"/>
    <w:rsid w:val="001149CB"/>
    <w:rsid w:val="00120250"/>
    <w:rsid w:val="00121C93"/>
    <w:rsid w:val="0013446D"/>
    <w:rsid w:val="00134518"/>
    <w:rsid w:val="00136950"/>
    <w:rsid w:val="00141B6D"/>
    <w:rsid w:val="0014735D"/>
    <w:rsid w:val="00147F96"/>
    <w:rsid w:val="00151C8D"/>
    <w:rsid w:val="00153A23"/>
    <w:rsid w:val="00156561"/>
    <w:rsid w:val="00157397"/>
    <w:rsid w:val="001573D1"/>
    <w:rsid w:val="00160B59"/>
    <w:rsid w:val="0016304D"/>
    <w:rsid w:val="00163DF3"/>
    <w:rsid w:val="001707C1"/>
    <w:rsid w:val="00175CAC"/>
    <w:rsid w:val="00175D13"/>
    <w:rsid w:val="001824CC"/>
    <w:rsid w:val="00190164"/>
    <w:rsid w:val="001915D5"/>
    <w:rsid w:val="00191E9F"/>
    <w:rsid w:val="001A0D65"/>
    <w:rsid w:val="001A2A86"/>
    <w:rsid w:val="001B447B"/>
    <w:rsid w:val="001B5DC9"/>
    <w:rsid w:val="001C5F30"/>
    <w:rsid w:val="001D3F82"/>
    <w:rsid w:val="001D43E7"/>
    <w:rsid w:val="001D65C5"/>
    <w:rsid w:val="001E09C7"/>
    <w:rsid w:val="001E2772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613C"/>
    <w:rsid w:val="002176FB"/>
    <w:rsid w:val="0022029F"/>
    <w:rsid w:val="002215DF"/>
    <w:rsid w:val="00225FA2"/>
    <w:rsid w:val="0022610D"/>
    <w:rsid w:val="00226D9C"/>
    <w:rsid w:val="00227140"/>
    <w:rsid w:val="00231A6E"/>
    <w:rsid w:val="00231F00"/>
    <w:rsid w:val="0023207A"/>
    <w:rsid w:val="00242763"/>
    <w:rsid w:val="002465DA"/>
    <w:rsid w:val="00246CB9"/>
    <w:rsid w:val="0025139B"/>
    <w:rsid w:val="002526A8"/>
    <w:rsid w:val="00252E04"/>
    <w:rsid w:val="00254FFD"/>
    <w:rsid w:val="00265214"/>
    <w:rsid w:val="00266E10"/>
    <w:rsid w:val="00274935"/>
    <w:rsid w:val="00274C84"/>
    <w:rsid w:val="00275BA0"/>
    <w:rsid w:val="0027603D"/>
    <w:rsid w:val="0028447D"/>
    <w:rsid w:val="00284500"/>
    <w:rsid w:val="002849B4"/>
    <w:rsid w:val="00286787"/>
    <w:rsid w:val="0029066A"/>
    <w:rsid w:val="0029508F"/>
    <w:rsid w:val="00297D6E"/>
    <w:rsid w:val="002A54EA"/>
    <w:rsid w:val="002A638F"/>
    <w:rsid w:val="002B1335"/>
    <w:rsid w:val="002B62DF"/>
    <w:rsid w:val="002C06EF"/>
    <w:rsid w:val="002C681B"/>
    <w:rsid w:val="002C7691"/>
    <w:rsid w:val="002D13EF"/>
    <w:rsid w:val="002D3151"/>
    <w:rsid w:val="002D478D"/>
    <w:rsid w:val="002D758B"/>
    <w:rsid w:val="002E47DD"/>
    <w:rsid w:val="002E52E5"/>
    <w:rsid w:val="002E74BC"/>
    <w:rsid w:val="002F4C52"/>
    <w:rsid w:val="002F5CBC"/>
    <w:rsid w:val="002F64D4"/>
    <w:rsid w:val="00301D4F"/>
    <w:rsid w:val="00305B26"/>
    <w:rsid w:val="00313206"/>
    <w:rsid w:val="00313672"/>
    <w:rsid w:val="00314E12"/>
    <w:rsid w:val="00315859"/>
    <w:rsid w:val="003217D9"/>
    <w:rsid w:val="00322D22"/>
    <w:rsid w:val="00323B5F"/>
    <w:rsid w:val="00326BA5"/>
    <w:rsid w:val="00327AB8"/>
    <w:rsid w:val="00333270"/>
    <w:rsid w:val="00335E6B"/>
    <w:rsid w:val="00336D81"/>
    <w:rsid w:val="00343581"/>
    <w:rsid w:val="00344F41"/>
    <w:rsid w:val="00351212"/>
    <w:rsid w:val="0035559C"/>
    <w:rsid w:val="00356B11"/>
    <w:rsid w:val="0035783A"/>
    <w:rsid w:val="00361589"/>
    <w:rsid w:val="003617B0"/>
    <w:rsid w:val="003663C1"/>
    <w:rsid w:val="003672E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B6F5F"/>
    <w:rsid w:val="003C1F2B"/>
    <w:rsid w:val="003C20BE"/>
    <w:rsid w:val="003C2382"/>
    <w:rsid w:val="003C41BD"/>
    <w:rsid w:val="003D0FB0"/>
    <w:rsid w:val="003D22B1"/>
    <w:rsid w:val="003D58A9"/>
    <w:rsid w:val="003D6CA6"/>
    <w:rsid w:val="003E38C8"/>
    <w:rsid w:val="003F3832"/>
    <w:rsid w:val="004014C7"/>
    <w:rsid w:val="004030AB"/>
    <w:rsid w:val="0040411F"/>
    <w:rsid w:val="00414605"/>
    <w:rsid w:val="00423A8A"/>
    <w:rsid w:val="0042629A"/>
    <w:rsid w:val="00432A80"/>
    <w:rsid w:val="00440991"/>
    <w:rsid w:val="00442384"/>
    <w:rsid w:val="004456E9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97BE8"/>
    <w:rsid w:val="004A2EFD"/>
    <w:rsid w:val="004A4B29"/>
    <w:rsid w:val="004A4D15"/>
    <w:rsid w:val="004B49CC"/>
    <w:rsid w:val="004B66CB"/>
    <w:rsid w:val="004B69F1"/>
    <w:rsid w:val="004B6FD2"/>
    <w:rsid w:val="004C30D0"/>
    <w:rsid w:val="004C7FCD"/>
    <w:rsid w:val="004D27A5"/>
    <w:rsid w:val="004D28CB"/>
    <w:rsid w:val="004D4364"/>
    <w:rsid w:val="004E1A20"/>
    <w:rsid w:val="004E7D2E"/>
    <w:rsid w:val="004F049F"/>
    <w:rsid w:val="004F5D04"/>
    <w:rsid w:val="004F6998"/>
    <w:rsid w:val="00507A40"/>
    <w:rsid w:val="00510A63"/>
    <w:rsid w:val="00511993"/>
    <w:rsid w:val="0051394A"/>
    <w:rsid w:val="00513F64"/>
    <w:rsid w:val="005151B8"/>
    <w:rsid w:val="00516778"/>
    <w:rsid w:val="00517B1B"/>
    <w:rsid w:val="005224FE"/>
    <w:rsid w:val="005308F0"/>
    <w:rsid w:val="005352B6"/>
    <w:rsid w:val="0054200C"/>
    <w:rsid w:val="00546730"/>
    <w:rsid w:val="00550A2E"/>
    <w:rsid w:val="00554522"/>
    <w:rsid w:val="00557671"/>
    <w:rsid w:val="00557758"/>
    <w:rsid w:val="0056364E"/>
    <w:rsid w:val="0057601C"/>
    <w:rsid w:val="0058234B"/>
    <w:rsid w:val="005823CA"/>
    <w:rsid w:val="0058478E"/>
    <w:rsid w:val="00586DD8"/>
    <w:rsid w:val="00587AA2"/>
    <w:rsid w:val="005958BD"/>
    <w:rsid w:val="00596EDE"/>
    <w:rsid w:val="005A3304"/>
    <w:rsid w:val="005B0A19"/>
    <w:rsid w:val="005B228C"/>
    <w:rsid w:val="005B39EF"/>
    <w:rsid w:val="005B6BBA"/>
    <w:rsid w:val="005C37F1"/>
    <w:rsid w:val="005C4CFD"/>
    <w:rsid w:val="005C75F4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0B11"/>
    <w:rsid w:val="00613470"/>
    <w:rsid w:val="00630808"/>
    <w:rsid w:val="00640633"/>
    <w:rsid w:val="00640C57"/>
    <w:rsid w:val="006412F8"/>
    <w:rsid w:val="00641CE6"/>
    <w:rsid w:val="006441D0"/>
    <w:rsid w:val="0065059D"/>
    <w:rsid w:val="00655530"/>
    <w:rsid w:val="006628DA"/>
    <w:rsid w:val="0066472A"/>
    <w:rsid w:val="00665DAB"/>
    <w:rsid w:val="00672D98"/>
    <w:rsid w:val="00673F39"/>
    <w:rsid w:val="00675827"/>
    <w:rsid w:val="006761DE"/>
    <w:rsid w:val="006831E9"/>
    <w:rsid w:val="006844E3"/>
    <w:rsid w:val="00684D07"/>
    <w:rsid w:val="006852A9"/>
    <w:rsid w:val="00687CF3"/>
    <w:rsid w:val="00691EB1"/>
    <w:rsid w:val="00692F50"/>
    <w:rsid w:val="00693BD9"/>
    <w:rsid w:val="00694CCE"/>
    <w:rsid w:val="006950E0"/>
    <w:rsid w:val="006A1375"/>
    <w:rsid w:val="006A1BCE"/>
    <w:rsid w:val="006A2D9D"/>
    <w:rsid w:val="006A42A6"/>
    <w:rsid w:val="006A51D1"/>
    <w:rsid w:val="006A7CBD"/>
    <w:rsid w:val="006B1850"/>
    <w:rsid w:val="006B704F"/>
    <w:rsid w:val="006C608C"/>
    <w:rsid w:val="006C617F"/>
    <w:rsid w:val="006C7F8B"/>
    <w:rsid w:val="006D2C36"/>
    <w:rsid w:val="006D4176"/>
    <w:rsid w:val="006D5054"/>
    <w:rsid w:val="006D5261"/>
    <w:rsid w:val="006D540C"/>
    <w:rsid w:val="006D60CF"/>
    <w:rsid w:val="006E0E5D"/>
    <w:rsid w:val="006E0F8F"/>
    <w:rsid w:val="006E19F5"/>
    <w:rsid w:val="006E3213"/>
    <w:rsid w:val="006E4AAC"/>
    <w:rsid w:val="006E6CE8"/>
    <w:rsid w:val="006F0BD2"/>
    <w:rsid w:val="006F0D65"/>
    <w:rsid w:val="006F249B"/>
    <w:rsid w:val="006F3875"/>
    <w:rsid w:val="006F720E"/>
    <w:rsid w:val="00702BDF"/>
    <w:rsid w:val="00702C84"/>
    <w:rsid w:val="007112B1"/>
    <w:rsid w:val="0071494A"/>
    <w:rsid w:val="007154A8"/>
    <w:rsid w:val="0071655F"/>
    <w:rsid w:val="00721FDC"/>
    <w:rsid w:val="00726BE4"/>
    <w:rsid w:val="00730497"/>
    <w:rsid w:val="00730575"/>
    <w:rsid w:val="00733512"/>
    <w:rsid w:val="00742927"/>
    <w:rsid w:val="00743580"/>
    <w:rsid w:val="007441B9"/>
    <w:rsid w:val="00745A8B"/>
    <w:rsid w:val="007461ED"/>
    <w:rsid w:val="007501B5"/>
    <w:rsid w:val="00750E13"/>
    <w:rsid w:val="007538F5"/>
    <w:rsid w:val="00753E04"/>
    <w:rsid w:val="00774DCB"/>
    <w:rsid w:val="00785638"/>
    <w:rsid w:val="00786E78"/>
    <w:rsid w:val="00787AD0"/>
    <w:rsid w:val="007925AA"/>
    <w:rsid w:val="00797920"/>
    <w:rsid w:val="00797CB7"/>
    <w:rsid w:val="007A00B2"/>
    <w:rsid w:val="007A2DCF"/>
    <w:rsid w:val="007A3525"/>
    <w:rsid w:val="007A3889"/>
    <w:rsid w:val="007A3F50"/>
    <w:rsid w:val="007A56E5"/>
    <w:rsid w:val="007A6FAF"/>
    <w:rsid w:val="007B5C91"/>
    <w:rsid w:val="007B7504"/>
    <w:rsid w:val="007B7E94"/>
    <w:rsid w:val="007C23A4"/>
    <w:rsid w:val="007C4B9C"/>
    <w:rsid w:val="007C6D28"/>
    <w:rsid w:val="007D03CE"/>
    <w:rsid w:val="007E0336"/>
    <w:rsid w:val="007E167A"/>
    <w:rsid w:val="007E241D"/>
    <w:rsid w:val="007E7CA9"/>
    <w:rsid w:val="007F0CE2"/>
    <w:rsid w:val="00800B43"/>
    <w:rsid w:val="00804AC7"/>
    <w:rsid w:val="0081184B"/>
    <w:rsid w:val="00814986"/>
    <w:rsid w:val="00820CDF"/>
    <w:rsid w:val="00821DB1"/>
    <w:rsid w:val="00831F1E"/>
    <w:rsid w:val="00831FFA"/>
    <w:rsid w:val="00842193"/>
    <w:rsid w:val="008441C8"/>
    <w:rsid w:val="00853A59"/>
    <w:rsid w:val="0085507D"/>
    <w:rsid w:val="00860DF8"/>
    <w:rsid w:val="00865012"/>
    <w:rsid w:val="008673A2"/>
    <w:rsid w:val="00867DAC"/>
    <w:rsid w:val="008713E6"/>
    <w:rsid w:val="00872341"/>
    <w:rsid w:val="00875DAD"/>
    <w:rsid w:val="0088365C"/>
    <w:rsid w:val="008842D7"/>
    <w:rsid w:val="00884AE9"/>
    <w:rsid w:val="008902F2"/>
    <w:rsid w:val="00893E7F"/>
    <w:rsid w:val="008951F2"/>
    <w:rsid w:val="00897C4B"/>
    <w:rsid w:val="008B13D8"/>
    <w:rsid w:val="008B4EE6"/>
    <w:rsid w:val="008C6923"/>
    <w:rsid w:val="008D0C14"/>
    <w:rsid w:val="008D0D90"/>
    <w:rsid w:val="008D10A2"/>
    <w:rsid w:val="008D12D0"/>
    <w:rsid w:val="008D3901"/>
    <w:rsid w:val="008E35A0"/>
    <w:rsid w:val="008E4731"/>
    <w:rsid w:val="008E62E7"/>
    <w:rsid w:val="008E78E6"/>
    <w:rsid w:val="008F3AEE"/>
    <w:rsid w:val="008F3E35"/>
    <w:rsid w:val="008F61C0"/>
    <w:rsid w:val="009051B2"/>
    <w:rsid w:val="0091053D"/>
    <w:rsid w:val="009109F4"/>
    <w:rsid w:val="00910A6A"/>
    <w:rsid w:val="00912FD7"/>
    <w:rsid w:val="00913AF0"/>
    <w:rsid w:val="00913D3D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85168"/>
    <w:rsid w:val="00990E24"/>
    <w:rsid w:val="00993908"/>
    <w:rsid w:val="009A22E3"/>
    <w:rsid w:val="009A4A86"/>
    <w:rsid w:val="009A6772"/>
    <w:rsid w:val="009B25D5"/>
    <w:rsid w:val="009B6ACC"/>
    <w:rsid w:val="009C0A95"/>
    <w:rsid w:val="009C0F58"/>
    <w:rsid w:val="009C221B"/>
    <w:rsid w:val="009C4611"/>
    <w:rsid w:val="009D39EB"/>
    <w:rsid w:val="009D4A46"/>
    <w:rsid w:val="009D702E"/>
    <w:rsid w:val="009E06A0"/>
    <w:rsid w:val="009F122F"/>
    <w:rsid w:val="009F7E93"/>
    <w:rsid w:val="00A026C0"/>
    <w:rsid w:val="00A02CBB"/>
    <w:rsid w:val="00A02ED6"/>
    <w:rsid w:val="00A04F44"/>
    <w:rsid w:val="00A16F3A"/>
    <w:rsid w:val="00A17002"/>
    <w:rsid w:val="00A24EC7"/>
    <w:rsid w:val="00A26CD1"/>
    <w:rsid w:val="00A36AD2"/>
    <w:rsid w:val="00A41811"/>
    <w:rsid w:val="00A453AE"/>
    <w:rsid w:val="00A470D9"/>
    <w:rsid w:val="00A4747B"/>
    <w:rsid w:val="00A52052"/>
    <w:rsid w:val="00A62915"/>
    <w:rsid w:val="00A642B3"/>
    <w:rsid w:val="00A71B46"/>
    <w:rsid w:val="00A8245A"/>
    <w:rsid w:val="00A82952"/>
    <w:rsid w:val="00A8596E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AE72A8"/>
    <w:rsid w:val="00AF1E91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27B26"/>
    <w:rsid w:val="00B32A4E"/>
    <w:rsid w:val="00B34B70"/>
    <w:rsid w:val="00B3628F"/>
    <w:rsid w:val="00B370CF"/>
    <w:rsid w:val="00B403C8"/>
    <w:rsid w:val="00B42D09"/>
    <w:rsid w:val="00B459C9"/>
    <w:rsid w:val="00B45FE9"/>
    <w:rsid w:val="00B466CF"/>
    <w:rsid w:val="00B467EF"/>
    <w:rsid w:val="00B56949"/>
    <w:rsid w:val="00B64250"/>
    <w:rsid w:val="00B71191"/>
    <w:rsid w:val="00B816CD"/>
    <w:rsid w:val="00B92CBE"/>
    <w:rsid w:val="00B96EDF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2EDB"/>
    <w:rsid w:val="00BE776F"/>
    <w:rsid w:val="00BF2536"/>
    <w:rsid w:val="00BF5D52"/>
    <w:rsid w:val="00C04299"/>
    <w:rsid w:val="00C05420"/>
    <w:rsid w:val="00C10255"/>
    <w:rsid w:val="00C223F6"/>
    <w:rsid w:val="00C23CEC"/>
    <w:rsid w:val="00C2714C"/>
    <w:rsid w:val="00C30B71"/>
    <w:rsid w:val="00C31E4B"/>
    <w:rsid w:val="00C322CA"/>
    <w:rsid w:val="00C34BCE"/>
    <w:rsid w:val="00C37F48"/>
    <w:rsid w:val="00C407E7"/>
    <w:rsid w:val="00C51E84"/>
    <w:rsid w:val="00C5361F"/>
    <w:rsid w:val="00C63A6D"/>
    <w:rsid w:val="00C63CBF"/>
    <w:rsid w:val="00C67187"/>
    <w:rsid w:val="00C857F1"/>
    <w:rsid w:val="00C91176"/>
    <w:rsid w:val="00C9299D"/>
    <w:rsid w:val="00C93029"/>
    <w:rsid w:val="00C9476D"/>
    <w:rsid w:val="00CA7D13"/>
    <w:rsid w:val="00CB195D"/>
    <w:rsid w:val="00CB6B12"/>
    <w:rsid w:val="00CC2171"/>
    <w:rsid w:val="00CC2C42"/>
    <w:rsid w:val="00CC3E9B"/>
    <w:rsid w:val="00CC59B8"/>
    <w:rsid w:val="00CD442E"/>
    <w:rsid w:val="00CD75A4"/>
    <w:rsid w:val="00CE336E"/>
    <w:rsid w:val="00CE72CB"/>
    <w:rsid w:val="00CF584C"/>
    <w:rsid w:val="00CF59B5"/>
    <w:rsid w:val="00D01CCF"/>
    <w:rsid w:val="00D02D79"/>
    <w:rsid w:val="00D1135C"/>
    <w:rsid w:val="00D11954"/>
    <w:rsid w:val="00D11F23"/>
    <w:rsid w:val="00D12DB2"/>
    <w:rsid w:val="00D178F7"/>
    <w:rsid w:val="00D208C3"/>
    <w:rsid w:val="00D23440"/>
    <w:rsid w:val="00D27C48"/>
    <w:rsid w:val="00D3103D"/>
    <w:rsid w:val="00D353F2"/>
    <w:rsid w:val="00D44F5A"/>
    <w:rsid w:val="00D461CC"/>
    <w:rsid w:val="00D56455"/>
    <w:rsid w:val="00D57368"/>
    <w:rsid w:val="00D61056"/>
    <w:rsid w:val="00D63438"/>
    <w:rsid w:val="00D64766"/>
    <w:rsid w:val="00D72963"/>
    <w:rsid w:val="00D8363C"/>
    <w:rsid w:val="00D930DD"/>
    <w:rsid w:val="00D9441F"/>
    <w:rsid w:val="00D959FD"/>
    <w:rsid w:val="00DA04AC"/>
    <w:rsid w:val="00DB0AE9"/>
    <w:rsid w:val="00DB251F"/>
    <w:rsid w:val="00DB3480"/>
    <w:rsid w:val="00DB4093"/>
    <w:rsid w:val="00DC15FC"/>
    <w:rsid w:val="00DC2DD3"/>
    <w:rsid w:val="00DC33CA"/>
    <w:rsid w:val="00DD0845"/>
    <w:rsid w:val="00DD415D"/>
    <w:rsid w:val="00DD4C27"/>
    <w:rsid w:val="00DF0008"/>
    <w:rsid w:val="00DF4A55"/>
    <w:rsid w:val="00DF55E4"/>
    <w:rsid w:val="00DF62D8"/>
    <w:rsid w:val="00E06DE4"/>
    <w:rsid w:val="00E12376"/>
    <w:rsid w:val="00E13308"/>
    <w:rsid w:val="00E17C16"/>
    <w:rsid w:val="00E237E9"/>
    <w:rsid w:val="00E302B4"/>
    <w:rsid w:val="00E30340"/>
    <w:rsid w:val="00E31742"/>
    <w:rsid w:val="00E372D4"/>
    <w:rsid w:val="00E43A52"/>
    <w:rsid w:val="00E505A4"/>
    <w:rsid w:val="00E50A7D"/>
    <w:rsid w:val="00E532A8"/>
    <w:rsid w:val="00E53E73"/>
    <w:rsid w:val="00E60882"/>
    <w:rsid w:val="00E61304"/>
    <w:rsid w:val="00E6462F"/>
    <w:rsid w:val="00E65302"/>
    <w:rsid w:val="00E70315"/>
    <w:rsid w:val="00E70897"/>
    <w:rsid w:val="00E71670"/>
    <w:rsid w:val="00E72164"/>
    <w:rsid w:val="00E7284D"/>
    <w:rsid w:val="00E739A4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C5B99"/>
    <w:rsid w:val="00ED799D"/>
    <w:rsid w:val="00EE0910"/>
    <w:rsid w:val="00EE41BA"/>
    <w:rsid w:val="00EE6309"/>
    <w:rsid w:val="00EE721D"/>
    <w:rsid w:val="00EE7312"/>
    <w:rsid w:val="00EF4DA5"/>
    <w:rsid w:val="00F0582D"/>
    <w:rsid w:val="00F0645C"/>
    <w:rsid w:val="00F07F2A"/>
    <w:rsid w:val="00F10437"/>
    <w:rsid w:val="00F106C8"/>
    <w:rsid w:val="00F17EA6"/>
    <w:rsid w:val="00F2075E"/>
    <w:rsid w:val="00F20A60"/>
    <w:rsid w:val="00F32AF6"/>
    <w:rsid w:val="00F347DF"/>
    <w:rsid w:val="00F448D2"/>
    <w:rsid w:val="00F45BB9"/>
    <w:rsid w:val="00F53E6A"/>
    <w:rsid w:val="00F554F5"/>
    <w:rsid w:val="00F657E1"/>
    <w:rsid w:val="00F6627A"/>
    <w:rsid w:val="00F7011B"/>
    <w:rsid w:val="00F772CB"/>
    <w:rsid w:val="00F86884"/>
    <w:rsid w:val="00F86ADA"/>
    <w:rsid w:val="00F90811"/>
    <w:rsid w:val="00F963D7"/>
    <w:rsid w:val="00FA0AFC"/>
    <w:rsid w:val="00FA388B"/>
    <w:rsid w:val="00FA4172"/>
    <w:rsid w:val="00FA59DF"/>
    <w:rsid w:val="00FB35B4"/>
    <w:rsid w:val="00FB4472"/>
    <w:rsid w:val="00FB7EC8"/>
    <w:rsid w:val="00FC6F88"/>
    <w:rsid w:val="00FD1B20"/>
    <w:rsid w:val="00FD5747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76FD671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paragraph" w:styleId="Ttulo1">
    <w:name w:val="heading 1"/>
    <w:basedOn w:val="Normal"/>
    <w:link w:val="Ttulo1Car"/>
    <w:uiPriority w:val="1"/>
    <w:qFormat/>
    <w:rsid w:val="006C7F8B"/>
    <w:pPr>
      <w:widowControl w:val="0"/>
      <w:autoSpaceDE w:val="0"/>
      <w:autoSpaceDN w:val="0"/>
      <w:ind w:left="1306" w:hanging="248"/>
      <w:outlineLvl w:val="0"/>
    </w:pPr>
    <w:rPr>
      <w:rFonts w:ascii="Trebuchet MS" w:eastAsia="Trebuchet MS" w:hAnsi="Trebuchet MS" w:cs="Trebuchet MS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75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5B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5BA0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75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75BA0"/>
    <w:rPr>
      <w:b/>
      <w:bCs/>
      <w:lang w:val="es-CO"/>
    </w:rPr>
  </w:style>
  <w:style w:type="table" w:styleId="Tablaconcuadrcula">
    <w:name w:val="Table Grid"/>
    <w:basedOn w:val="Tablanormal"/>
    <w:rsid w:val="0027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6C7F8B"/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C7F8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C7F8B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C7F8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qFormat/>
    <w:rsid w:val="006C7F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33B5-945A-4907-8862-81A21D87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3</TotalTime>
  <Pages>6</Pages>
  <Words>931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Javier Andrade Adaime</dc:creator>
  <cp:lastModifiedBy>LIDA MARGARITA MONROY AVELLANEDA</cp:lastModifiedBy>
  <cp:revision>8</cp:revision>
  <cp:lastPrinted>2017-12-01T22:44:00Z</cp:lastPrinted>
  <dcterms:created xsi:type="dcterms:W3CDTF">2022-06-17T02:39:00Z</dcterms:created>
  <dcterms:modified xsi:type="dcterms:W3CDTF">2022-06-24T21:18:00Z</dcterms:modified>
</cp:coreProperties>
</file>