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55"/>
        <w:gridCol w:w="992"/>
        <w:gridCol w:w="880"/>
        <w:gridCol w:w="821"/>
        <w:gridCol w:w="1021"/>
        <w:gridCol w:w="567"/>
        <w:gridCol w:w="539"/>
        <w:gridCol w:w="1847"/>
      </w:tblGrid>
      <w:tr w:rsidR="001060BA" w:rsidRPr="00762A18" w14:paraId="2361053A" w14:textId="77777777" w:rsidTr="74FB64A9">
        <w:trPr>
          <w:trHeight w:val="34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CFC1746" w14:textId="62AB4E97" w:rsidR="001060BA" w:rsidRPr="00762A18" w:rsidRDefault="0080715C" w:rsidP="003B6F5F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Fecha: 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4197FB4" w14:textId="14B0C82D" w:rsidR="001060BA" w:rsidRPr="00762A18" w:rsidRDefault="001060BA" w:rsidP="003B6F5F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2840CC8F" w14:textId="75589725" w:rsidR="001060BA" w:rsidRPr="00762A18" w:rsidRDefault="0080715C" w:rsidP="003B6F5F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Hora:</w:t>
            </w:r>
          </w:p>
        </w:tc>
        <w:tc>
          <w:tcPr>
            <w:tcW w:w="2953" w:type="dxa"/>
            <w:gridSpan w:val="3"/>
            <w:vAlign w:val="center"/>
          </w:tcPr>
          <w:p w14:paraId="11451C72" w14:textId="34E3F528" w:rsidR="001060BA" w:rsidRPr="00762A18" w:rsidRDefault="001060BA" w:rsidP="003B6F5F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</w:tc>
      </w:tr>
      <w:tr w:rsidR="00A453AE" w:rsidRPr="00762A18" w14:paraId="500315B0" w14:textId="77777777" w:rsidTr="74FB64A9">
        <w:trPr>
          <w:trHeight w:val="33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C12444E" w14:textId="3C8C791D" w:rsidR="00A453AE" w:rsidRPr="00762A18" w:rsidRDefault="00A453AE" w:rsidP="0001675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Regional:</w:t>
            </w:r>
          </w:p>
        </w:tc>
        <w:tc>
          <w:tcPr>
            <w:tcW w:w="2127" w:type="dxa"/>
            <w:gridSpan w:val="3"/>
            <w:vAlign w:val="center"/>
          </w:tcPr>
          <w:p w14:paraId="75652349" w14:textId="77777777" w:rsidR="00A453AE" w:rsidRPr="00762A18" w:rsidRDefault="00A453AE" w:rsidP="003B6F5F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4407A819" w14:textId="7065F194" w:rsidR="00A453AE" w:rsidRPr="00762A18" w:rsidRDefault="002F666E" w:rsidP="003B6F5F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Municipio:</w:t>
            </w:r>
          </w:p>
        </w:tc>
        <w:tc>
          <w:tcPr>
            <w:tcW w:w="2953" w:type="dxa"/>
            <w:gridSpan w:val="3"/>
            <w:vAlign w:val="center"/>
          </w:tcPr>
          <w:p w14:paraId="187B5F48" w14:textId="2DA6DC7B" w:rsidR="00A453AE" w:rsidRPr="00762A18" w:rsidRDefault="00A453AE" w:rsidP="003B6F5F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</w:tc>
      </w:tr>
      <w:tr w:rsidR="0080715C" w:rsidRPr="00762A18" w14:paraId="2CF5F3B1" w14:textId="77777777" w:rsidTr="74FB64A9">
        <w:trPr>
          <w:trHeight w:val="34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163D42F" w14:textId="6961E475" w:rsidR="0080715C" w:rsidRPr="00762A18" w:rsidRDefault="0080715C" w:rsidP="0001675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No. de contrato: </w:t>
            </w:r>
          </w:p>
        </w:tc>
        <w:tc>
          <w:tcPr>
            <w:tcW w:w="2127" w:type="dxa"/>
            <w:gridSpan w:val="3"/>
            <w:vAlign w:val="center"/>
          </w:tcPr>
          <w:p w14:paraId="24975112" w14:textId="77777777" w:rsidR="0080715C" w:rsidRPr="00762A18" w:rsidRDefault="0080715C" w:rsidP="00C34BCE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5C0DE85E" w14:textId="71C39E8A" w:rsidR="0080715C" w:rsidRPr="00762A18" w:rsidRDefault="0080715C" w:rsidP="00C34BCE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Grupo Étnico:</w:t>
            </w:r>
          </w:p>
        </w:tc>
        <w:tc>
          <w:tcPr>
            <w:tcW w:w="2953" w:type="dxa"/>
            <w:gridSpan w:val="3"/>
            <w:vAlign w:val="center"/>
          </w:tcPr>
          <w:p w14:paraId="03D567A6" w14:textId="60F7FC4F" w:rsidR="0080715C" w:rsidRPr="00762A18" w:rsidRDefault="0080715C" w:rsidP="00C34BCE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</w:tc>
      </w:tr>
      <w:tr w:rsidR="00C34BCE" w:rsidRPr="00762A18" w14:paraId="5CC11792" w14:textId="77777777" w:rsidTr="74FB64A9">
        <w:trPr>
          <w:trHeight w:val="34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292A377" w14:textId="166A92C0" w:rsidR="00C34BCE" w:rsidRPr="00762A18" w:rsidRDefault="00C34BCE" w:rsidP="0001675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Nombre del Operador:</w:t>
            </w:r>
          </w:p>
        </w:tc>
        <w:tc>
          <w:tcPr>
            <w:tcW w:w="6922" w:type="dxa"/>
            <w:gridSpan w:val="8"/>
            <w:vAlign w:val="center"/>
          </w:tcPr>
          <w:p w14:paraId="7E960815" w14:textId="77048BD2" w:rsidR="00C34BCE" w:rsidRPr="00762A18" w:rsidRDefault="00C34BCE" w:rsidP="00C34BCE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</w:tc>
      </w:tr>
      <w:tr w:rsidR="001060BA" w:rsidRPr="00762A18" w14:paraId="01A64C09" w14:textId="77777777" w:rsidTr="74FB64A9">
        <w:trPr>
          <w:trHeight w:val="34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6085A53" w14:textId="0AA4DD59" w:rsidR="001060BA" w:rsidRPr="00762A18" w:rsidRDefault="001060BA" w:rsidP="0001675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Nombre de la comunidad Beneficiaria del proyecto</w:t>
            </w:r>
            <w:r w:rsidR="00FD64AA"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:</w:t>
            </w:r>
          </w:p>
        </w:tc>
        <w:tc>
          <w:tcPr>
            <w:tcW w:w="6922" w:type="dxa"/>
            <w:gridSpan w:val="8"/>
            <w:vAlign w:val="center"/>
          </w:tcPr>
          <w:p w14:paraId="497DFED7" w14:textId="77777777" w:rsidR="001060BA" w:rsidRPr="00762A18" w:rsidRDefault="001060BA" w:rsidP="00C34BCE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</w:tc>
      </w:tr>
      <w:tr w:rsidR="00C34BCE" w:rsidRPr="00762A18" w14:paraId="76570D02" w14:textId="77777777" w:rsidTr="74FB64A9">
        <w:trPr>
          <w:trHeight w:val="86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6B2254F" w14:textId="71CC6670" w:rsidR="00C34BCE" w:rsidRPr="00762A18" w:rsidRDefault="002F666E" w:rsidP="0001675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Actividad </w:t>
            </w:r>
            <w:r w:rsidR="001060BA"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de control social </w:t>
            </w: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a realizar</w:t>
            </w:r>
            <w:r w:rsidR="00FD64AA"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:</w:t>
            </w:r>
          </w:p>
        </w:tc>
        <w:tc>
          <w:tcPr>
            <w:tcW w:w="6922" w:type="dxa"/>
            <w:gridSpan w:val="8"/>
            <w:vAlign w:val="center"/>
          </w:tcPr>
          <w:p w14:paraId="2B4E4FC5" w14:textId="194FBE62" w:rsidR="00C34BCE" w:rsidRPr="00762A18" w:rsidRDefault="002F666E" w:rsidP="00C34BCE">
            <w:pPr>
              <w:rPr>
                <w:rFonts w:ascii="Arial" w:hAnsi="Arial" w:cs="Arial"/>
                <w:i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  <w:lang w:val="es-ES" w:eastAsia="en-US"/>
              </w:rPr>
              <w:t>(En este espacio se describe que tipo de actividad de control social se realizará)</w:t>
            </w:r>
          </w:p>
        </w:tc>
      </w:tr>
      <w:tr w:rsidR="00C34BCE" w:rsidRPr="00762A18" w14:paraId="58BBF805" w14:textId="77777777" w:rsidTr="74FB64A9">
        <w:trPr>
          <w:trHeight w:val="34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6226ED2" w14:textId="770BF5D3" w:rsidR="00C34BCE" w:rsidRPr="00762A18" w:rsidRDefault="00C34BCE" w:rsidP="002F666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Lugar de</w:t>
            </w:r>
            <w:r w:rsidR="001060BA"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 realización de</w:t>
            </w: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 la </w:t>
            </w:r>
            <w:r w:rsidR="002F666E"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actividad</w:t>
            </w: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:</w:t>
            </w:r>
          </w:p>
        </w:tc>
        <w:tc>
          <w:tcPr>
            <w:tcW w:w="6922" w:type="dxa"/>
            <w:gridSpan w:val="8"/>
            <w:vAlign w:val="center"/>
          </w:tcPr>
          <w:p w14:paraId="72022E6D" w14:textId="77777777" w:rsidR="00C34BCE" w:rsidRPr="00762A18" w:rsidRDefault="00C34BCE" w:rsidP="00C34BCE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</w:tc>
      </w:tr>
      <w:tr w:rsidR="002F666E" w:rsidRPr="00762A18" w14:paraId="39F5C406" w14:textId="77777777" w:rsidTr="74FB64A9">
        <w:trPr>
          <w:trHeight w:val="62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E73960B" w14:textId="3DEE2ABB" w:rsidR="002F666E" w:rsidRPr="00762A18" w:rsidRDefault="00FD64AA" w:rsidP="0001675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Nombre(s) del responsable</w:t>
            </w:r>
            <w:r w:rsidR="002F666E"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(s) de la actividad</w:t>
            </w:r>
            <w:r w:rsidR="00C611A7"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 </w:t>
            </w:r>
            <w:r w:rsidR="00571F3B"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(</w:t>
            </w:r>
            <w:r w:rsidR="00C611A7"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miembros del comité de control social</w:t>
            </w:r>
            <w:r w:rsidR="00571F3B"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)</w:t>
            </w: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:</w:t>
            </w:r>
          </w:p>
        </w:tc>
        <w:tc>
          <w:tcPr>
            <w:tcW w:w="6922" w:type="dxa"/>
            <w:gridSpan w:val="8"/>
            <w:vAlign w:val="center"/>
          </w:tcPr>
          <w:p w14:paraId="534FDD9D" w14:textId="424F000E" w:rsidR="002F666E" w:rsidRPr="00762A18" w:rsidRDefault="002F666E" w:rsidP="00C34BCE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</w:tc>
      </w:tr>
      <w:tr w:rsidR="00C34BCE" w:rsidRPr="00762A18" w14:paraId="562F6EF8" w14:textId="77777777" w:rsidTr="74FB64A9">
        <w:tblPrEx>
          <w:tblCellMar>
            <w:left w:w="70" w:type="dxa"/>
            <w:right w:w="70" w:type="dxa"/>
          </w:tblCellMar>
        </w:tblPrEx>
        <w:trPr>
          <w:trHeight w:val="363"/>
        </w:trPr>
        <w:tc>
          <w:tcPr>
            <w:tcW w:w="9752" w:type="dxa"/>
            <w:gridSpan w:val="9"/>
          </w:tcPr>
          <w:p w14:paraId="31B57F8B" w14:textId="752AB145" w:rsidR="00730497" w:rsidRPr="00762A18" w:rsidRDefault="00730497" w:rsidP="0073049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  <w:p w14:paraId="403D0C19" w14:textId="00878A76" w:rsidR="008D12D0" w:rsidRPr="00762A18" w:rsidRDefault="00C54072" w:rsidP="00C34BC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OBJETIVO DE LA ACTIVIDAD: </w:t>
            </w:r>
            <w:r w:rsidRPr="00762A18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  <w:lang w:val="es-ES" w:eastAsia="en-US"/>
              </w:rPr>
              <w:t>(En este espacio se describe el objetivo de la actividad de control social que se realizará)</w:t>
            </w:r>
          </w:p>
          <w:p w14:paraId="286C79D1" w14:textId="77777777" w:rsidR="00C54072" w:rsidRPr="00762A18" w:rsidRDefault="00C54072" w:rsidP="00C34BC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  <w:p w14:paraId="3E80D659" w14:textId="77777777" w:rsidR="00FD64AA" w:rsidRPr="00762A18" w:rsidRDefault="00FD64AA" w:rsidP="00C34BC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  <w:p w14:paraId="6B5E2664" w14:textId="77777777" w:rsidR="005866A7" w:rsidRPr="00762A18" w:rsidRDefault="005866A7" w:rsidP="00C34BC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  <w:p w14:paraId="15F3C7D6" w14:textId="77777777" w:rsidR="005866A7" w:rsidRPr="00762A18" w:rsidRDefault="005866A7" w:rsidP="00C34BC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  <w:p w14:paraId="2E3007EE" w14:textId="77777777" w:rsidR="001060BA" w:rsidRPr="00762A18" w:rsidRDefault="001060BA" w:rsidP="00C34BC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  <w:p w14:paraId="2BF250E4" w14:textId="5DEEF8BE" w:rsidR="00C34BCE" w:rsidRPr="00762A18" w:rsidRDefault="008D12D0" w:rsidP="00C34BCE">
            <w:pPr>
              <w:jc w:val="both"/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DESARROLLO: </w:t>
            </w:r>
            <w:r w:rsidR="00C54072" w:rsidRPr="00762A18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  <w:lang w:val="es-ES" w:eastAsia="en-US"/>
              </w:rPr>
              <w:t>(En este espacio se describe lo ocurrido en dicha actividad)</w:t>
            </w:r>
          </w:p>
          <w:p w14:paraId="33C96E16" w14:textId="77777777" w:rsidR="00C54072" w:rsidRPr="00762A18" w:rsidRDefault="00C54072" w:rsidP="00C34BCE">
            <w:pPr>
              <w:jc w:val="both"/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  <w:lang w:val="es-ES" w:eastAsia="en-US"/>
              </w:rPr>
            </w:pPr>
          </w:p>
          <w:p w14:paraId="51910C65" w14:textId="77777777" w:rsidR="00C54072" w:rsidRPr="00762A18" w:rsidRDefault="00C54072" w:rsidP="00C34BC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  <w:p w14:paraId="6FABF164" w14:textId="77777777" w:rsidR="00FD64AA" w:rsidRPr="00762A18" w:rsidRDefault="00FD64AA" w:rsidP="00C34BC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  <w:p w14:paraId="58782527" w14:textId="77777777" w:rsidR="00C611A7" w:rsidRPr="00762A18" w:rsidRDefault="00C611A7" w:rsidP="00C34BC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  <w:p w14:paraId="14363F42" w14:textId="77777777" w:rsidR="00C611A7" w:rsidRPr="00762A18" w:rsidRDefault="00C611A7" w:rsidP="00C34BC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  <w:p w14:paraId="277A9C91" w14:textId="7B9802C9" w:rsidR="002C7D6A" w:rsidRPr="00762A18" w:rsidRDefault="002C7D6A" w:rsidP="002C7D6A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sz w:val="18"/>
                <w:szCs w:val="18"/>
                <w:lang w:val="es-ES" w:eastAsia="en-US"/>
              </w:rPr>
              <w:t>En la actividad se identificó algún aspecto específico a resaltar:</w:t>
            </w: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 SI____ NO____</w:t>
            </w:r>
          </w:p>
          <w:p w14:paraId="0D588D35" w14:textId="77777777" w:rsidR="002C7D6A" w:rsidRPr="00762A18" w:rsidRDefault="002C7D6A" w:rsidP="002C7D6A">
            <w:pPr>
              <w:jc w:val="both"/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  <w:lang w:val="es-ES" w:eastAsia="en-US"/>
              </w:rPr>
            </w:pPr>
          </w:p>
          <w:p w14:paraId="076A3EA5" w14:textId="793989D7" w:rsidR="007C4B9C" w:rsidRPr="00762A18" w:rsidRDefault="00842043" w:rsidP="00C34BCE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s-ES" w:eastAsia="en-US"/>
              </w:rPr>
            </w:pPr>
            <w:proofErr w:type="gramStart"/>
            <w:r w:rsidRPr="00762A18">
              <w:rPr>
                <w:rFonts w:ascii="Arial" w:hAnsi="Arial" w:cs="Arial"/>
                <w:b/>
                <w:sz w:val="18"/>
                <w:szCs w:val="18"/>
                <w:u w:val="single"/>
                <w:lang w:val="es-ES" w:eastAsia="en-US"/>
              </w:rPr>
              <w:t>En caso que</w:t>
            </w:r>
            <w:proofErr w:type="gramEnd"/>
            <w:r w:rsidR="001060BA" w:rsidRPr="00762A18">
              <w:rPr>
                <w:rFonts w:ascii="Arial" w:hAnsi="Arial" w:cs="Arial"/>
                <w:b/>
                <w:sz w:val="18"/>
                <w:szCs w:val="18"/>
                <w:u w:val="single"/>
                <w:lang w:val="es-ES" w:eastAsia="en-US"/>
              </w:rPr>
              <w:t xml:space="preserve"> SI</w:t>
            </w:r>
            <w:r w:rsidRPr="00762A18">
              <w:rPr>
                <w:rFonts w:ascii="Arial" w:hAnsi="Arial" w:cs="Arial"/>
                <w:b/>
                <w:sz w:val="18"/>
                <w:szCs w:val="18"/>
                <w:u w:val="single"/>
                <w:lang w:val="es-ES" w:eastAsia="en-US"/>
              </w:rPr>
              <w:t xml:space="preserve"> se haya identificado algún aspecto a resaltar</w:t>
            </w:r>
            <w:r w:rsidR="001060BA" w:rsidRPr="00762A18">
              <w:rPr>
                <w:rFonts w:ascii="Arial" w:hAnsi="Arial" w:cs="Arial"/>
                <w:b/>
                <w:sz w:val="18"/>
                <w:szCs w:val="18"/>
                <w:u w:val="single"/>
                <w:lang w:val="es-ES" w:eastAsia="en-US"/>
              </w:rPr>
              <w:t>,</w:t>
            </w:r>
            <w:r w:rsidRPr="00762A18">
              <w:rPr>
                <w:rFonts w:ascii="Arial" w:hAnsi="Arial" w:cs="Arial"/>
                <w:b/>
                <w:sz w:val="18"/>
                <w:szCs w:val="18"/>
                <w:u w:val="single"/>
                <w:lang w:val="es-ES" w:eastAsia="en-US"/>
              </w:rPr>
              <w:t xml:space="preserve"> es necesario diligenciar la siguiente tabla:</w:t>
            </w:r>
          </w:p>
          <w:p w14:paraId="17CB7C9B" w14:textId="77777777" w:rsidR="00842043" w:rsidRPr="00762A18" w:rsidRDefault="00842043" w:rsidP="00C34BCE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s-ES" w:eastAsia="en-U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72"/>
              <w:gridCol w:w="1701"/>
              <w:gridCol w:w="1843"/>
              <w:gridCol w:w="1842"/>
              <w:gridCol w:w="1744"/>
            </w:tblGrid>
            <w:tr w:rsidR="002C7D6A" w:rsidRPr="00762A18" w14:paraId="76F2D055" w14:textId="77777777" w:rsidTr="0039462B">
              <w:tc>
                <w:tcPr>
                  <w:tcW w:w="2472" w:type="dxa"/>
                  <w:shd w:val="clear" w:color="auto" w:fill="B8CCE4" w:themeFill="accent1" w:themeFillTint="66"/>
                  <w:vAlign w:val="center"/>
                </w:tcPr>
                <w:p w14:paraId="08EA0B81" w14:textId="4B2EE1AF" w:rsidR="002C7D6A" w:rsidRPr="00762A18" w:rsidRDefault="00842043" w:rsidP="004444A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  <w:r w:rsidRPr="00762A1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  <w:t>Componente</w:t>
                  </w:r>
                  <w:r w:rsidR="00A3769F" w:rsidRPr="00762A1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  <w:t xml:space="preserve"> y Actividad</w:t>
                  </w:r>
                </w:p>
              </w:tc>
              <w:tc>
                <w:tcPr>
                  <w:tcW w:w="1701" w:type="dxa"/>
                  <w:shd w:val="clear" w:color="auto" w:fill="B8CCE4" w:themeFill="accent1" w:themeFillTint="66"/>
                  <w:vAlign w:val="center"/>
                </w:tcPr>
                <w:p w14:paraId="15C8126E" w14:textId="59C6CC9B" w:rsidR="002C7D6A" w:rsidRPr="00762A18" w:rsidRDefault="00842043" w:rsidP="004444A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  <w:r w:rsidRPr="00762A1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  <w:t>Hallazgo</w:t>
                  </w:r>
                </w:p>
              </w:tc>
              <w:tc>
                <w:tcPr>
                  <w:tcW w:w="1843" w:type="dxa"/>
                  <w:shd w:val="clear" w:color="auto" w:fill="B8CCE4" w:themeFill="accent1" w:themeFillTint="66"/>
                  <w:vAlign w:val="center"/>
                </w:tcPr>
                <w:p w14:paraId="3777D323" w14:textId="01D63678" w:rsidR="002C7D6A" w:rsidRPr="00762A18" w:rsidRDefault="00842043" w:rsidP="004444A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  <w:r w:rsidRPr="00762A1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  <w:t>Propuesta de acción de mejora</w:t>
                  </w:r>
                </w:p>
              </w:tc>
              <w:tc>
                <w:tcPr>
                  <w:tcW w:w="1842" w:type="dxa"/>
                  <w:shd w:val="clear" w:color="auto" w:fill="B8CCE4" w:themeFill="accent1" w:themeFillTint="66"/>
                  <w:vAlign w:val="center"/>
                </w:tcPr>
                <w:p w14:paraId="0AEBC301" w14:textId="16597D8C" w:rsidR="002C7D6A" w:rsidRPr="00762A18" w:rsidRDefault="00842043" w:rsidP="004444A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  <w:r w:rsidRPr="00762A1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  <w:t>Responsable</w:t>
                  </w:r>
                </w:p>
              </w:tc>
              <w:tc>
                <w:tcPr>
                  <w:tcW w:w="1744" w:type="dxa"/>
                  <w:shd w:val="clear" w:color="auto" w:fill="B8CCE4" w:themeFill="accent1" w:themeFillTint="66"/>
                  <w:vAlign w:val="center"/>
                </w:tcPr>
                <w:p w14:paraId="11A4B650" w14:textId="696119B1" w:rsidR="002C7D6A" w:rsidRPr="00762A18" w:rsidRDefault="00C611A7" w:rsidP="004444A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</w:pPr>
                  <w:r w:rsidRPr="00762A1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  <w:t>O</w:t>
                  </w:r>
                  <w:r w:rsidR="00842043" w:rsidRPr="00762A1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n-US"/>
                    </w:rPr>
                    <w:t>bservaciones</w:t>
                  </w:r>
                </w:p>
              </w:tc>
            </w:tr>
            <w:tr w:rsidR="002C7D6A" w:rsidRPr="00762A18" w14:paraId="6E3F062A" w14:textId="77777777" w:rsidTr="0039462B">
              <w:tc>
                <w:tcPr>
                  <w:tcW w:w="2472" w:type="dxa"/>
                </w:tcPr>
                <w:p w14:paraId="5C2F52B3" w14:textId="46DFB7E4" w:rsidR="002C7D6A" w:rsidRPr="00762A18" w:rsidRDefault="00842043" w:rsidP="00F21735">
                  <w:pPr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  <w:u w:val="single"/>
                      <w:lang w:val="es-ES" w:eastAsia="en-US"/>
                    </w:rPr>
                  </w:pPr>
                  <w:r w:rsidRPr="00762A18">
                    <w:rPr>
                      <w:rFonts w:ascii="Arial" w:hAnsi="Arial" w:cs="Arial"/>
                      <w:bCs/>
                      <w:i/>
                      <w:color w:val="365F91" w:themeColor="accent1" w:themeShade="BF"/>
                      <w:sz w:val="18"/>
                      <w:szCs w:val="18"/>
                      <w:lang w:val="es-ES" w:eastAsia="en-US"/>
                    </w:rPr>
                    <w:t>En este espacio se diligencia el componente en el cual se realizó la actividad de control social (</w:t>
                  </w:r>
                  <w:r w:rsidR="00F21735" w:rsidRPr="00762A18">
                    <w:rPr>
                      <w:rFonts w:ascii="Arial" w:hAnsi="Arial" w:cs="Arial"/>
                      <w:bCs/>
                      <w:i/>
                      <w:color w:val="365F91" w:themeColor="accent1" w:themeShade="BF"/>
                      <w:sz w:val="18"/>
                      <w:szCs w:val="18"/>
                      <w:lang w:val="es-ES" w:eastAsia="en-US"/>
                    </w:rPr>
                    <w:t>Fortalecimiento Familiar (encuentros o Visitas)</w:t>
                  </w:r>
                  <w:r w:rsidR="00F21735" w:rsidRPr="00762A18">
                    <w:rPr>
                      <w:rFonts w:ascii="Arial" w:hAnsi="Arial" w:cs="Arial"/>
                      <w:bCs/>
                      <w:i/>
                      <w:webHidden/>
                      <w:color w:val="365F91" w:themeColor="accent1" w:themeShade="BF"/>
                      <w:sz w:val="18"/>
                      <w:szCs w:val="18"/>
                      <w:lang w:val="es-ES" w:eastAsia="en-US"/>
                    </w:rPr>
                    <w:t>, Fortalecimiento comunitario (iniciativa comunitaria, Formación de Formadores), convergencia de Oferta</w:t>
                  </w:r>
                  <w:r w:rsidR="0039462B" w:rsidRPr="00762A18">
                    <w:rPr>
                      <w:rFonts w:ascii="Arial" w:hAnsi="Arial" w:cs="Arial"/>
                      <w:bCs/>
                      <w:i/>
                      <w:webHidden/>
                      <w:color w:val="365F91" w:themeColor="accent1" w:themeShade="BF"/>
                      <w:sz w:val="18"/>
                      <w:szCs w:val="18"/>
                      <w:lang w:val="es-ES" w:eastAsia="en-US"/>
                    </w:rPr>
                    <w:t>).</w:t>
                  </w:r>
                </w:p>
              </w:tc>
              <w:tc>
                <w:tcPr>
                  <w:tcW w:w="1701" w:type="dxa"/>
                </w:tcPr>
                <w:p w14:paraId="1E8486C1" w14:textId="172AF05C" w:rsidR="002C7D6A" w:rsidRPr="00762A18" w:rsidRDefault="00F21735" w:rsidP="00C34BCE">
                  <w:pPr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  <w:u w:val="single"/>
                      <w:lang w:val="es-ES" w:eastAsia="en-US"/>
                    </w:rPr>
                  </w:pPr>
                  <w:r w:rsidRPr="00762A18">
                    <w:rPr>
                      <w:rFonts w:ascii="Arial" w:hAnsi="Arial" w:cs="Arial"/>
                      <w:bCs/>
                      <w:i/>
                      <w:color w:val="365F91" w:themeColor="accent1" w:themeShade="BF"/>
                      <w:sz w:val="18"/>
                      <w:szCs w:val="18"/>
                      <w:lang w:val="es-ES" w:eastAsia="en-US"/>
                    </w:rPr>
                    <w:t>En este espacio se diligencia</w:t>
                  </w:r>
                  <w:r w:rsidR="0039462B" w:rsidRPr="00762A18">
                    <w:rPr>
                      <w:rFonts w:ascii="Arial" w:hAnsi="Arial" w:cs="Arial"/>
                      <w:bCs/>
                      <w:i/>
                      <w:color w:val="365F91" w:themeColor="accent1" w:themeShade="BF"/>
                      <w:sz w:val="18"/>
                      <w:szCs w:val="18"/>
                      <w:lang w:val="es-ES" w:eastAsia="en-US"/>
                    </w:rPr>
                    <w:t xml:space="preserve"> y describe</w:t>
                  </w:r>
                  <w:r w:rsidRPr="00762A18">
                    <w:rPr>
                      <w:rFonts w:ascii="Arial" w:hAnsi="Arial" w:cs="Arial"/>
                      <w:bCs/>
                      <w:i/>
                      <w:color w:val="365F91" w:themeColor="accent1" w:themeShade="BF"/>
                      <w:sz w:val="18"/>
                      <w:szCs w:val="18"/>
                      <w:lang w:val="es-ES" w:eastAsia="en-US"/>
                    </w:rPr>
                    <w:t xml:space="preserve"> si fue encontrada alguna situación que sea necesario hacerle seguimiento o generar una acción de mejora.</w:t>
                  </w:r>
                </w:p>
              </w:tc>
              <w:tc>
                <w:tcPr>
                  <w:tcW w:w="1843" w:type="dxa"/>
                </w:tcPr>
                <w:p w14:paraId="5D3258E7" w14:textId="56EBB76F" w:rsidR="00F21735" w:rsidRPr="00762A18" w:rsidRDefault="0039462B" w:rsidP="00C34BCE">
                  <w:pPr>
                    <w:jc w:val="both"/>
                    <w:rPr>
                      <w:rFonts w:ascii="Arial" w:hAnsi="Arial" w:cs="Arial"/>
                      <w:bCs/>
                      <w:i/>
                      <w:color w:val="365F91" w:themeColor="accent1" w:themeShade="BF"/>
                      <w:sz w:val="18"/>
                      <w:szCs w:val="18"/>
                      <w:lang w:val="es-ES" w:eastAsia="en-US"/>
                    </w:rPr>
                  </w:pPr>
                  <w:r w:rsidRPr="00762A18">
                    <w:rPr>
                      <w:rFonts w:ascii="Arial" w:hAnsi="Arial" w:cs="Arial"/>
                      <w:bCs/>
                      <w:i/>
                      <w:color w:val="365F91" w:themeColor="accent1" w:themeShade="BF"/>
                      <w:sz w:val="18"/>
                      <w:szCs w:val="18"/>
                      <w:lang w:val="es-ES" w:eastAsia="en-US"/>
                    </w:rPr>
                    <w:t>E</w:t>
                  </w:r>
                  <w:r w:rsidR="00F21735" w:rsidRPr="00762A18">
                    <w:rPr>
                      <w:rFonts w:ascii="Arial" w:hAnsi="Arial" w:cs="Arial"/>
                      <w:bCs/>
                      <w:i/>
                      <w:color w:val="365F91" w:themeColor="accent1" w:themeShade="BF"/>
                      <w:sz w:val="18"/>
                      <w:szCs w:val="18"/>
                      <w:lang w:val="es-ES" w:eastAsia="en-US"/>
                    </w:rPr>
                    <w:t>n este espacio se propone la acción de mej</w:t>
                  </w:r>
                  <w:r w:rsidRPr="00762A18">
                    <w:rPr>
                      <w:rFonts w:ascii="Arial" w:hAnsi="Arial" w:cs="Arial"/>
                      <w:bCs/>
                      <w:i/>
                      <w:color w:val="365F91" w:themeColor="accent1" w:themeShade="BF"/>
                      <w:sz w:val="18"/>
                      <w:szCs w:val="18"/>
                      <w:lang w:val="es-ES" w:eastAsia="en-US"/>
                    </w:rPr>
                    <w:t>ora que podría ser implementada para el hallazgo identificado.</w:t>
                  </w:r>
                </w:p>
                <w:p w14:paraId="3F4DB2CE" w14:textId="77777777" w:rsidR="002C7D6A" w:rsidRPr="00762A18" w:rsidRDefault="002C7D6A" w:rsidP="00F21735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2" w:type="dxa"/>
                </w:tcPr>
                <w:p w14:paraId="6F8977FF" w14:textId="46E3D629" w:rsidR="002C7D6A" w:rsidRPr="00762A18" w:rsidRDefault="0039462B" w:rsidP="00C34BCE">
                  <w:pPr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  <w:u w:val="single"/>
                      <w:lang w:val="es-ES" w:eastAsia="en-US"/>
                    </w:rPr>
                  </w:pPr>
                  <w:r w:rsidRPr="00762A18">
                    <w:rPr>
                      <w:rFonts w:ascii="Arial" w:hAnsi="Arial" w:cs="Arial"/>
                      <w:bCs/>
                      <w:i/>
                      <w:color w:val="365F91" w:themeColor="accent1" w:themeShade="BF"/>
                      <w:sz w:val="18"/>
                      <w:szCs w:val="18"/>
                      <w:lang w:val="es-ES" w:eastAsia="en-US"/>
                    </w:rPr>
                    <w:t>En</w:t>
                  </w:r>
                  <w:r w:rsidR="00F21735" w:rsidRPr="00762A18">
                    <w:rPr>
                      <w:rFonts w:ascii="Arial" w:hAnsi="Arial" w:cs="Arial"/>
                      <w:bCs/>
                      <w:i/>
                      <w:color w:val="365F91" w:themeColor="accent1" w:themeShade="BF"/>
                      <w:sz w:val="18"/>
                      <w:szCs w:val="18"/>
                      <w:lang w:val="es-ES" w:eastAsia="en-US"/>
                    </w:rPr>
                    <w:t xml:space="preserve"> este espacio se propone la persona o personas que podrían desarrollar la acción de mejora</w:t>
                  </w:r>
                  <w:r w:rsidRPr="00762A18">
                    <w:rPr>
                      <w:rFonts w:ascii="Arial" w:hAnsi="Arial" w:cs="Arial"/>
                      <w:bCs/>
                      <w:i/>
                      <w:color w:val="365F91" w:themeColor="accent1" w:themeShade="BF"/>
                      <w:sz w:val="18"/>
                      <w:szCs w:val="18"/>
                      <w:lang w:val="es-ES" w:eastAsia="en-US"/>
                    </w:rPr>
                    <w:t xml:space="preserve"> para el hallazgo identificado</w:t>
                  </w:r>
                </w:p>
              </w:tc>
              <w:tc>
                <w:tcPr>
                  <w:tcW w:w="1744" w:type="dxa"/>
                </w:tcPr>
                <w:p w14:paraId="07CD68ED" w14:textId="1EBB3BDB" w:rsidR="002C7D6A" w:rsidRPr="00762A18" w:rsidRDefault="00A3769F" w:rsidP="00A3769F">
                  <w:pPr>
                    <w:tabs>
                      <w:tab w:val="center" w:pos="4806"/>
                    </w:tabs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  <w:u w:val="single"/>
                      <w:lang w:val="es-ES" w:eastAsia="en-US"/>
                    </w:rPr>
                  </w:pPr>
                  <w:r w:rsidRPr="00762A18">
                    <w:rPr>
                      <w:rFonts w:ascii="Arial" w:hAnsi="Arial" w:cs="Arial"/>
                      <w:bCs/>
                      <w:i/>
                      <w:color w:val="365F91" w:themeColor="accent1" w:themeShade="BF"/>
                      <w:sz w:val="18"/>
                      <w:szCs w:val="18"/>
                      <w:lang w:val="es-ES" w:eastAsia="en-US"/>
                    </w:rPr>
                    <w:t>En este espacio se pueden incluir las observaciones que consideren necesarias.</w:t>
                  </w:r>
                </w:p>
              </w:tc>
            </w:tr>
            <w:tr w:rsidR="00842043" w:rsidRPr="00762A18" w14:paraId="71263F79" w14:textId="77777777" w:rsidTr="0039462B">
              <w:trPr>
                <w:trHeight w:val="408"/>
              </w:trPr>
              <w:tc>
                <w:tcPr>
                  <w:tcW w:w="2472" w:type="dxa"/>
                </w:tcPr>
                <w:p w14:paraId="6CD94FBF" w14:textId="77777777" w:rsidR="00842043" w:rsidRPr="00762A18" w:rsidRDefault="00842043" w:rsidP="00C34BC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s-ES" w:eastAsia="en-US"/>
                    </w:rPr>
                  </w:pPr>
                </w:p>
              </w:tc>
              <w:tc>
                <w:tcPr>
                  <w:tcW w:w="1701" w:type="dxa"/>
                </w:tcPr>
                <w:p w14:paraId="67D54C98" w14:textId="77777777" w:rsidR="00842043" w:rsidRPr="00762A18" w:rsidRDefault="00842043" w:rsidP="00C34BC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s-ES" w:eastAsia="en-US"/>
                    </w:rPr>
                  </w:pPr>
                </w:p>
              </w:tc>
              <w:tc>
                <w:tcPr>
                  <w:tcW w:w="1843" w:type="dxa"/>
                </w:tcPr>
                <w:p w14:paraId="7CE846F2" w14:textId="77777777" w:rsidR="00842043" w:rsidRPr="00762A18" w:rsidRDefault="00842043" w:rsidP="00C34BC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s-ES" w:eastAsia="en-US"/>
                    </w:rPr>
                  </w:pPr>
                </w:p>
              </w:tc>
              <w:tc>
                <w:tcPr>
                  <w:tcW w:w="1842" w:type="dxa"/>
                </w:tcPr>
                <w:p w14:paraId="75F6A90C" w14:textId="77777777" w:rsidR="00842043" w:rsidRPr="00762A18" w:rsidRDefault="00842043" w:rsidP="00C34BC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s-ES" w:eastAsia="en-US"/>
                    </w:rPr>
                  </w:pPr>
                </w:p>
              </w:tc>
              <w:tc>
                <w:tcPr>
                  <w:tcW w:w="1744" w:type="dxa"/>
                </w:tcPr>
                <w:p w14:paraId="12C02A5F" w14:textId="77777777" w:rsidR="00842043" w:rsidRPr="00762A18" w:rsidRDefault="00842043" w:rsidP="00C34BC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s-ES" w:eastAsia="en-US"/>
                    </w:rPr>
                  </w:pPr>
                </w:p>
              </w:tc>
            </w:tr>
            <w:tr w:rsidR="00A3769F" w:rsidRPr="00762A18" w14:paraId="36C5CD29" w14:textId="77777777" w:rsidTr="0039462B">
              <w:trPr>
                <w:trHeight w:val="413"/>
              </w:trPr>
              <w:tc>
                <w:tcPr>
                  <w:tcW w:w="2472" w:type="dxa"/>
                </w:tcPr>
                <w:p w14:paraId="517EAFD7" w14:textId="77777777" w:rsidR="00A3769F" w:rsidRPr="00762A18" w:rsidRDefault="00A3769F" w:rsidP="00C34BC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s-ES" w:eastAsia="en-US"/>
                    </w:rPr>
                  </w:pPr>
                </w:p>
              </w:tc>
              <w:tc>
                <w:tcPr>
                  <w:tcW w:w="1701" w:type="dxa"/>
                </w:tcPr>
                <w:p w14:paraId="042CB907" w14:textId="77777777" w:rsidR="00A3769F" w:rsidRPr="00762A18" w:rsidRDefault="00A3769F" w:rsidP="00C34BC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s-ES" w:eastAsia="en-US"/>
                    </w:rPr>
                  </w:pPr>
                </w:p>
              </w:tc>
              <w:tc>
                <w:tcPr>
                  <w:tcW w:w="1843" w:type="dxa"/>
                </w:tcPr>
                <w:p w14:paraId="42C306ED" w14:textId="1BEEB2C1" w:rsidR="00C36CD9" w:rsidRPr="00762A18" w:rsidRDefault="00C36CD9" w:rsidP="00C34BC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s-ES" w:eastAsia="en-US"/>
                    </w:rPr>
                  </w:pPr>
                </w:p>
                <w:p w14:paraId="38FAF249" w14:textId="77777777" w:rsidR="00C36CD9" w:rsidRPr="00762A18" w:rsidRDefault="00C36CD9" w:rsidP="00C36CD9">
                  <w:pPr>
                    <w:rPr>
                      <w:rFonts w:ascii="Arial" w:hAnsi="Arial" w:cs="Arial"/>
                      <w:sz w:val="18"/>
                      <w:szCs w:val="18"/>
                      <w:lang w:val="es-ES" w:eastAsia="en-US"/>
                    </w:rPr>
                  </w:pPr>
                </w:p>
                <w:p w14:paraId="2F4C5AD3" w14:textId="1F4519C9" w:rsidR="00A3769F" w:rsidRPr="00762A18" w:rsidRDefault="00A3769F" w:rsidP="00C36CD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 w:eastAsia="en-US"/>
                    </w:rPr>
                  </w:pPr>
                </w:p>
              </w:tc>
              <w:tc>
                <w:tcPr>
                  <w:tcW w:w="1842" w:type="dxa"/>
                </w:tcPr>
                <w:p w14:paraId="4EED9394" w14:textId="77777777" w:rsidR="00A3769F" w:rsidRPr="00762A18" w:rsidRDefault="00A3769F" w:rsidP="00C34BC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s-ES" w:eastAsia="en-US"/>
                    </w:rPr>
                  </w:pPr>
                </w:p>
              </w:tc>
              <w:tc>
                <w:tcPr>
                  <w:tcW w:w="1744" w:type="dxa"/>
                </w:tcPr>
                <w:p w14:paraId="0B437AAC" w14:textId="77777777" w:rsidR="00A3769F" w:rsidRPr="00762A18" w:rsidRDefault="00A3769F" w:rsidP="00C34BC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s-ES" w:eastAsia="en-US"/>
                    </w:rPr>
                  </w:pPr>
                </w:p>
              </w:tc>
            </w:tr>
            <w:tr w:rsidR="00A3769F" w:rsidRPr="00762A18" w14:paraId="07EE0A26" w14:textId="77777777" w:rsidTr="0039462B">
              <w:trPr>
                <w:trHeight w:val="419"/>
              </w:trPr>
              <w:tc>
                <w:tcPr>
                  <w:tcW w:w="2472" w:type="dxa"/>
                </w:tcPr>
                <w:p w14:paraId="248BA8FB" w14:textId="77777777" w:rsidR="00A3769F" w:rsidRPr="00762A18" w:rsidRDefault="00A3769F" w:rsidP="00C34BC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s-ES" w:eastAsia="en-US"/>
                    </w:rPr>
                  </w:pPr>
                </w:p>
              </w:tc>
              <w:tc>
                <w:tcPr>
                  <w:tcW w:w="1701" w:type="dxa"/>
                </w:tcPr>
                <w:p w14:paraId="1CDE6D44" w14:textId="77777777" w:rsidR="00A3769F" w:rsidRPr="00762A18" w:rsidRDefault="00A3769F" w:rsidP="00C34BC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s-ES" w:eastAsia="en-US"/>
                    </w:rPr>
                  </w:pPr>
                </w:p>
              </w:tc>
              <w:tc>
                <w:tcPr>
                  <w:tcW w:w="1843" w:type="dxa"/>
                </w:tcPr>
                <w:p w14:paraId="1C129981" w14:textId="77777777" w:rsidR="00A3769F" w:rsidRPr="00762A18" w:rsidRDefault="00A3769F" w:rsidP="00C34BC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s-ES" w:eastAsia="en-US"/>
                    </w:rPr>
                  </w:pPr>
                </w:p>
              </w:tc>
              <w:tc>
                <w:tcPr>
                  <w:tcW w:w="1842" w:type="dxa"/>
                </w:tcPr>
                <w:p w14:paraId="1097AE80" w14:textId="77777777" w:rsidR="00A3769F" w:rsidRPr="00762A18" w:rsidRDefault="00A3769F" w:rsidP="00C34BC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s-ES" w:eastAsia="en-US"/>
                    </w:rPr>
                  </w:pPr>
                </w:p>
              </w:tc>
              <w:tc>
                <w:tcPr>
                  <w:tcW w:w="1744" w:type="dxa"/>
                </w:tcPr>
                <w:p w14:paraId="260E26AA" w14:textId="77777777" w:rsidR="00A3769F" w:rsidRPr="00762A18" w:rsidRDefault="00A3769F" w:rsidP="00C34BC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es-ES" w:eastAsia="en-US"/>
                    </w:rPr>
                  </w:pPr>
                </w:p>
              </w:tc>
            </w:tr>
          </w:tbl>
          <w:p w14:paraId="098D07A0" w14:textId="77777777" w:rsidR="008C6923" w:rsidRPr="00762A18" w:rsidRDefault="008C6923" w:rsidP="00C34BCE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s-ES" w:eastAsia="en-US"/>
              </w:rPr>
            </w:pPr>
          </w:p>
          <w:p w14:paraId="510B44BA" w14:textId="77777777" w:rsidR="00C611A7" w:rsidRPr="00762A18" w:rsidRDefault="00C611A7" w:rsidP="00C611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  <w:p w14:paraId="38587BCC" w14:textId="77777777" w:rsidR="00C611A7" w:rsidRPr="00762A18" w:rsidRDefault="00C611A7" w:rsidP="00C611A7">
            <w:pPr>
              <w:jc w:val="both"/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CONCLUSIONES: </w:t>
            </w:r>
            <w:r w:rsidRPr="00762A18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  <w:lang w:val="es-ES" w:eastAsia="en-US"/>
              </w:rPr>
              <w:t>(En este espacio se diligencian las conclusiones resultado de la actividad realizada)</w:t>
            </w:r>
          </w:p>
          <w:p w14:paraId="31958B3C" w14:textId="77777777" w:rsidR="00C611A7" w:rsidRPr="00762A18" w:rsidRDefault="00C611A7" w:rsidP="00C34BCE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s-ES" w:eastAsia="en-US"/>
              </w:rPr>
            </w:pPr>
          </w:p>
          <w:p w14:paraId="444619CF" w14:textId="77777777" w:rsidR="005866A7" w:rsidRPr="00762A18" w:rsidRDefault="005866A7" w:rsidP="00C34BCE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s-ES" w:eastAsia="en-US"/>
              </w:rPr>
            </w:pPr>
          </w:p>
          <w:p w14:paraId="5058F576" w14:textId="77777777" w:rsidR="005866A7" w:rsidRPr="00762A18" w:rsidRDefault="005866A7" w:rsidP="00C34BCE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s-ES" w:eastAsia="en-US"/>
              </w:rPr>
            </w:pPr>
          </w:p>
          <w:p w14:paraId="4CD47E1B" w14:textId="607B81C1" w:rsidR="001060BA" w:rsidRPr="00762A18" w:rsidRDefault="001060BA" w:rsidP="00C34BCE">
            <w:pPr>
              <w:jc w:val="both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sz w:val="18"/>
                <w:szCs w:val="18"/>
                <w:lang w:val="es-ES" w:eastAsia="en-US"/>
              </w:rPr>
              <w:t>Se da por finalizada la actividad.</w:t>
            </w:r>
          </w:p>
          <w:p w14:paraId="65D92363" w14:textId="574F7342" w:rsidR="001060BA" w:rsidRPr="00762A18" w:rsidRDefault="001060BA" w:rsidP="00C34BCE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s-ES" w:eastAsia="en-US"/>
              </w:rPr>
            </w:pPr>
          </w:p>
        </w:tc>
      </w:tr>
      <w:tr w:rsidR="00C34BCE" w:rsidRPr="00762A18" w14:paraId="72A591D6" w14:textId="77777777" w:rsidTr="74FB64A9">
        <w:trPr>
          <w:trHeight w:val="340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14:paraId="74C11069" w14:textId="77777777" w:rsidR="00C34BCE" w:rsidRPr="00762A18" w:rsidRDefault="00C34BCE" w:rsidP="00C34BC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Compromisos / tareas</w:t>
            </w:r>
          </w:p>
        </w:tc>
        <w:tc>
          <w:tcPr>
            <w:tcW w:w="3289" w:type="dxa"/>
            <w:gridSpan w:val="4"/>
            <w:shd w:val="clear" w:color="auto" w:fill="D9D9D9" w:themeFill="background1" w:themeFillShade="D9"/>
            <w:vAlign w:val="center"/>
          </w:tcPr>
          <w:p w14:paraId="2D9F70B3" w14:textId="77777777" w:rsidR="00C34BCE" w:rsidRPr="00762A18" w:rsidRDefault="00C34BCE" w:rsidP="00C34BC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Responsables</w:t>
            </w:r>
          </w:p>
        </w:tc>
        <w:tc>
          <w:tcPr>
            <w:tcW w:w="2386" w:type="dxa"/>
            <w:gridSpan w:val="2"/>
            <w:shd w:val="clear" w:color="auto" w:fill="D9D9D9" w:themeFill="background1" w:themeFillShade="D9"/>
            <w:vAlign w:val="center"/>
          </w:tcPr>
          <w:p w14:paraId="58B353E0" w14:textId="77777777" w:rsidR="00C34BCE" w:rsidRPr="00762A18" w:rsidRDefault="00C34BCE" w:rsidP="00C34BC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Fechas</w:t>
            </w:r>
          </w:p>
        </w:tc>
      </w:tr>
      <w:tr w:rsidR="00C34BCE" w:rsidRPr="00762A18" w14:paraId="4E99F615" w14:textId="77777777" w:rsidTr="74FB64A9">
        <w:trPr>
          <w:trHeight w:val="340"/>
        </w:trPr>
        <w:tc>
          <w:tcPr>
            <w:tcW w:w="4077" w:type="dxa"/>
            <w:gridSpan w:val="3"/>
            <w:vAlign w:val="center"/>
          </w:tcPr>
          <w:p w14:paraId="54D8BA4C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  <w:p w14:paraId="196FE3AF" w14:textId="1593F401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  <w:p w14:paraId="747E5D87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3289" w:type="dxa"/>
            <w:gridSpan w:val="4"/>
            <w:vAlign w:val="center"/>
          </w:tcPr>
          <w:p w14:paraId="2ED703A6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09B3B7AC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C34BCE" w:rsidRPr="00762A18" w14:paraId="71E91695" w14:textId="77777777" w:rsidTr="74FB64A9">
        <w:trPr>
          <w:trHeight w:val="673"/>
        </w:trPr>
        <w:tc>
          <w:tcPr>
            <w:tcW w:w="4077" w:type="dxa"/>
            <w:gridSpan w:val="3"/>
            <w:vAlign w:val="center"/>
          </w:tcPr>
          <w:p w14:paraId="0382711A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  <w:p w14:paraId="1CF57098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  <w:p w14:paraId="46C9E772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3289" w:type="dxa"/>
            <w:gridSpan w:val="4"/>
            <w:vAlign w:val="center"/>
          </w:tcPr>
          <w:p w14:paraId="4AC0E411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64FA5057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C34BCE" w:rsidRPr="00762A18" w14:paraId="673E4E30" w14:textId="77777777" w:rsidTr="74FB64A9">
        <w:trPr>
          <w:trHeight w:val="340"/>
        </w:trPr>
        <w:tc>
          <w:tcPr>
            <w:tcW w:w="4077" w:type="dxa"/>
            <w:gridSpan w:val="3"/>
            <w:vAlign w:val="center"/>
          </w:tcPr>
          <w:p w14:paraId="1614516F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  <w:p w14:paraId="57666FE2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  <w:p w14:paraId="17B2DBCC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3289" w:type="dxa"/>
            <w:gridSpan w:val="4"/>
            <w:vAlign w:val="center"/>
          </w:tcPr>
          <w:p w14:paraId="43A6E6B8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74EDF0DD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C34BCE" w:rsidRPr="00762A18" w14:paraId="1E9B3D20" w14:textId="77777777" w:rsidTr="74FB64A9">
        <w:trPr>
          <w:trHeight w:val="340"/>
        </w:trPr>
        <w:tc>
          <w:tcPr>
            <w:tcW w:w="4077" w:type="dxa"/>
            <w:gridSpan w:val="3"/>
            <w:vAlign w:val="center"/>
          </w:tcPr>
          <w:p w14:paraId="5C4A63AC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  <w:p w14:paraId="0A3E8718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  <w:p w14:paraId="2AAFA07A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3289" w:type="dxa"/>
            <w:gridSpan w:val="4"/>
            <w:vAlign w:val="center"/>
          </w:tcPr>
          <w:p w14:paraId="2EAC3679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1FB284BE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8C6923" w:rsidRPr="00762A18" w14:paraId="5F1C8B52" w14:textId="77777777" w:rsidTr="74FB64A9">
        <w:trPr>
          <w:trHeight w:val="340"/>
        </w:trPr>
        <w:tc>
          <w:tcPr>
            <w:tcW w:w="4077" w:type="dxa"/>
            <w:gridSpan w:val="3"/>
            <w:vAlign w:val="center"/>
          </w:tcPr>
          <w:p w14:paraId="24136591" w14:textId="77777777" w:rsidR="008C6923" w:rsidRPr="00762A18" w:rsidRDefault="008C6923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  <w:p w14:paraId="15A22B17" w14:textId="77777777" w:rsidR="008C6923" w:rsidRPr="00762A18" w:rsidRDefault="008C6923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  <w:p w14:paraId="4FB469B5" w14:textId="095BC2F6" w:rsidR="008C6923" w:rsidRPr="00762A18" w:rsidRDefault="008C6923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3289" w:type="dxa"/>
            <w:gridSpan w:val="4"/>
            <w:vAlign w:val="center"/>
          </w:tcPr>
          <w:p w14:paraId="57483106" w14:textId="77777777" w:rsidR="008C6923" w:rsidRPr="00762A18" w:rsidRDefault="008C6923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078D9F15" w14:textId="77777777" w:rsidR="008C6923" w:rsidRPr="00762A18" w:rsidRDefault="008C6923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8C6923" w:rsidRPr="00762A18" w14:paraId="16CFD570" w14:textId="77777777" w:rsidTr="74FB64A9">
        <w:trPr>
          <w:trHeight w:val="340"/>
        </w:trPr>
        <w:tc>
          <w:tcPr>
            <w:tcW w:w="4077" w:type="dxa"/>
            <w:gridSpan w:val="3"/>
            <w:vAlign w:val="center"/>
          </w:tcPr>
          <w:p w14:paraId="1C91840C" w14:textId="77777777" w:rsidR="008C6923" w:rsidRPr="00762A18" w:rsidRDefault="008C6923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  <w:p w14:paraId="73D9728B" w14:textId="77777777" w:rsidR="008C6923" w:rsidRPr="00762A18" w:rsidRDefault="008C6923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  <w:p w14:paraId="37A71189" w14:textId="15839435" w:rsidR="008C6923" w:rsidRPr="00762A18" w:rsidRDefault="008C6923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3289" w:type="dxa"/>
            <w:gridSpan w:val="4"/>
            <w:vAlign w:val="center"/>
          </w:tcPr>
          <w:p w14:paraId="1F588D30" w14:textId="77777777" w:rsidR="008C6923" w:rsidRPr="00762A18" w:rsidRDefault="008C6923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232D2ACE" w14:textId="77777777" w:rsidR="008C6923" w:rsidRPr="00762A18" w:rsidRDefault="008C6923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C34BCE" w:rsidRPr="00762A18" w14:paraId="30F5187F" w14:textId="77777777" w:rsidTr="74FB64A9">
        <w:trPr>
          <w:trHeight w:val="340"/>
        </w:trPr>
        <w:tc>
          <w:tcPr>
            <w:tcW w:w="9752" w:type="dxa"/>
            <w:gridSpan w:val="9"/>
            <w:shd w:val="clear" w:color="auto" w:fill="D9D9D9" w:themeFill="background1" w:themeFillShade="D9"/>
            <w:vAlign w:val="center"/>
          </w:tcPr>
          <w:p w14:paraId="549D488C" w14:textId="3B8CD3C8" w:rsidR="00C34BCE" w:rsidRPr="00762A18" w:rsidRDefault="00C34BCE" w:rsidP="00A3769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FIRMA </w:t>
            </w:r>
            <w:r w:rsidR="00A3769F"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DE PARTICIPANTES EN LA ACTIVIDAD DE CONTROL SOCIAL</w:t>
            </w:r>
          </w:p>
        </w:tc>
      </w:tr>
      <w:tr w:rsidR="00C34BCE" w:rsidRPr="00762A18" w14:paraId="3A9D30E1" w14:textId="77777777" w:rsidTr="74FB64A9">
        <w:trPr>
          <w:trHeight w:val="340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9A0B8" w14:textId="77777777" w:rsidR="00C34BCE" w:rsidRPr="00762A18" w:rsidRDefault="00C34BCE" w:rsidP="00C34BC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Nombre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791D9" w14:textId="77777777" w:rsidR="00C34BCE" w:rsidRPr="00762A18" w:rsidRDefault="00C34BCE" w:rsidP="00C34BC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No. Documento 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33E53" w14:textId="77777777" w:rsidR="00C34BCE" w:rsidRPr="00762A18" w:rsidRDefault="00C34BCE" w:rsidP="00C34BC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Teléfono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ABFCE" w14:textId="77777777" w:rsidR="00C34BCE" w:rsidRPr="00762A18" w:rsidRDefault="00C34BCE" w:rsidP="00C34BC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762A1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Firma</w:t>
            </w:r>
          </w:p>
        </w:tc>
      </w:tr>
      <w:tr w:rsidR="00C34BCE" w:rsidRPr="00762A18" w14:paraId="5405456D" w14:textId="77777777" w:rsidTr="74FB64A9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0912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CF81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6B25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37C5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C34BCE" w:rsidRPr="00762A18" w14:paraId="3F8BD98F" w14:textId="77777777" w:rsidTr="74FB64A9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3DAA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7F26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86DB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6649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C34BCE" w:rsidRPr="00762A18" w14:paraId="43E96A92" w14:textId="77777777" w:rsidTr="74FB64A9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1106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F75D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58B8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4B96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C34BCE" w:rsidRPr="00762A18" w14:paraId="128A037C" w14:textId="77777777" w:rsidTr="74FB64A9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3BE7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F717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1609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013C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C34BCE" w:rsidRPr="00762A18" w14:paraId="29B4F149" w14:textId="77777777" w:rsidTr="74FB64A9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77B9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DF94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15C5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FAB7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C34BCE" w:rsidRPr="00762A18" w14:paraId="797D86A9" w14:textId="77777777" w:rsidTr="74FB64A9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36D8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AE39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8B8F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D865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C34BCE" w:rsidRPr="00762A18" w14:paraId="2F1D1DD8" w14:textId="77777777" w:rsidTr="74FB64A9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F7DB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6D24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DD17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7B1F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C34BCE" w:rsidRPr="00762A18" w14:paraId="7A380486" w14:textId="77777777" w:rsidTr="74FB64A9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A92F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2F03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761B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D8D9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C34BCE" w:rsidRPr="00762A18" w14:paraId="38011C8E" w14:textId="77777777" w:rsidTr="74FB64A9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715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1AF4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D2D1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5D09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C34BCE" w:rsidRPr="00762A18" w14:paraId="5B69156A" w14:textId="77777777" w:rsidTr="74FB64A9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37D9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4584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AFF1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AC56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C34BCE" w:rsidRPr="00762A18" w14:paraId="46D2D1FB" w14:textId="77777777" w:rsidTr="74FB64A9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69DC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FB68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A07F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E833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C34BCE" w:rsidRPr="00762A18" w14:paraId="3FF92487" w14:textId="77777777" w:rsidTr="74FB64A9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61C7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CFBC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1ADD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79A3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C34BCE" w:rsidRPr="00762A18" w14:paraId="3148C558" w14:textId="77777777" w:rsidTr="74FB64A9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1F5D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2832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F834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CE43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C34BCE" w:rsidRPr="00762A18" w14:paraId="43330AA6" w14:textId="77777777" w:rsidTr="74FB64A9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951D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52B3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7CB6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2A3C" w14:textId="77777777" w:rsidR="00C34BCE" w:rsidRPr="00762A18" w:rsidRDefault="00C34BCE" w:rsidP="00C34BCE">
            <w:pPr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</w:tbl>
    <w:p w14:paraId="11334EA0" w14:textId="785C083E" w:rsidR="003B6F5F" w:rsidRDefault="003B6F5F" w:rsidP="003B6F5F">
      <w:pPr>
        <w:rPr>
          <w:rFonts w:ascii="Arial Narrow" w:hAnsi="Arial Narrow" w:cs="Arial"/>
          <w:sz w:val="22"/>
          <w:szCs w:val="22"/>
          <w:lang w:eastAsia="es-CO"/>
        </w:rPr>
      </w:pPr>
    </w:p>
    <w:p w14:paraId="7DB53498" w14:textId="468BF187" w:rsidR="003B6F5F" w:rsidRPr="00762A18" w:rsidRDefault="003B6F5F" w:rsidP="00745A8B">
      <w:pPr>
        <w:spacing w:after="200"/>
        <w:jc w:val="both"/>
        <w:rPr>
          <w:rFonts w:ascii="Arial" w:hAnsi="Arial" w:cs="Arial"/>
          <w:lang w:eastAsia="es-CO"/>
        </w:rPr>
      </w:pPr>
      <w:r w:rsidRPr="00762A18">
        <w:rPr>
          <w:rFonts w:ascii="Arial" w:hAnsi="Arial" w:cs="Arial"/>
          <w:b/>
          <w:lang w:eastAsia="es-CO"/>
        </w:rPr>
        <w:t>Anexo</w:t>
      </w:r>
      <w:r w:rsidR="00A3769F" w:rsidRPr="00762A18">
        <w:rPr>
          <w:rFonts w:ascii="Arial" w:hAnsi="Arial" w:cs="Arial"/>
          <w:b/>
          <w:lang w:eastAsia="es-CO"/>
        </w:rPr>
        <w:t>s</w:t>
      </w:r>
      <w:r w:rsidRPr="00762A18">
        <w:rPr>
          <w:rFonts w:ascii="Arial" w:hAnsi="Arial" w:cs="Arial"/>
          <w:b/>
          <w:lang w:eastAsia="es-CO"/>
        </w:rPr>
        <w:t>:</w:t>
      </w:r>
      <w:r w:rsidRPr="00762A18">
        <w:rPr>
          <w:rFonts w:ascii="Arial" w:hAnsi="Arial" w:cs="Arial"/>
          <w:lang w:eastAsia="es-CO"/>
        </w:rPr>
        <w:t xml:space="preserve"> </w:t>
      </w:r>
      <w:r w:rsidR="00A3769F" w:rsidRPr="00762A18">
        <w:rPr>
          <w:rFonts w:ascii="Arial" w:hAnsi="Arial" w:cs="Arial"/>
          <w:lang w:eastAsia="es-CO"/>
        </w:rPr>
        <w:t xml:space="preserve">pueden ser </w:t>
      </w:r>
      <w:r w:rsidRPr="00762A18">
        <w:rPr>
          <w:rFonts w:ascii="Arial" w:hAnsi="Arial" w:cs="Arial"/>
          <w:lang w:val="es-ES" w:eastAsia="en-US"/>
        </w:rPr>
        <w:t>fotografías de la actividad</w:t>
      </w:r>
      <w:r w:rsidR="00EE0777" w:rsidRPr="00762A18">
        <w:rPr>
          <w:rFonts w:ascii="Arial" w:hAnsi="Arial" w:cs="Arial"/>
          <w:lang w:val="es-ES" w:eastAsia="en-US"/>
        </w:rPr>
        <w:t>, videos, grabaciones o</w:t>
      </w:r>
      <w:r w:rsidR="00A3769F" w:rsidRPr="00762A18">
        <w:rPr>
          <w:rFonts w:ascii="Arial" w:hAnsi="Arial" w:cs="Arial"/>
          <w:lang w:val="es-ES" w:eastAsia="en-US"/>
        </w:rPr>
        <w:t xml:space="preserve"> los anexos que consideren necesario.</w:t>
      </w:r>
    </w:p>
    <w:sectPr w:rsidR="003B6F5F" w:rsidRPr="00762A18" w:rsidSect="00BE29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851" w:right="1225" w:bottom="1276" w:left="132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52E3D" w14:textId="77777777" w:rsidR="00BF3387" w:rsidRDefault="00BF3387">
      <w:r>
        <w:separator/>
      </w:r>
    </w:p>
  </w:endnote>
  <w:endnote w:type="continuationSeparator" w:id="0">
    <w:p w14:paraId="4E9CB72B" w14:textId="77777777" w:rsidR="00BF3387" w:rsidRDefault="00BF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E94F" w14:textId="77777777" w:rsidR="00320993" w:rsidRDefault="003209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2C1C" w14:textId="43912095" w:rsidR="00C36CD9" w:rsidRDefault="000D4637" w:rsidP="00C36CD9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C36CD9" w:rsidRPr="009A75E9">
      <w:rPr>
        <w:rFonts w:ascii="Tempus Sans ITC" w:hAnsi="Tempus Sans ITC"/>
        <w:b/>
      </w:rPr>
      <w:t>Antes de imprimir este documento… piense en el medio ambiente!</w:t>
    </w:r>
  </w:p>
  <w:p w14:paraId="4D11E9E4" w14:textId="77777777" w:rsidR="00C36CD9" w:rsidRDefault="00C36CD9" w:rsidP="00C36CD9">
    <w:pPr>
      <w:pStyle w:val="Piedepgina"/>
      <w:rPr>
        <w:i/>
        <w:sz w:val="12"/>
        <w:szCs w:val="12"/>
      </w:rPr>
    </w:pPr>
  </w:p>
  <w:p w14:paraId="4346A0C0" w14:textId="77777777" w:rsidR="00C36CD9" w:rsidRDefault="00C36CD9" w:rsidP="00C36CD9">
    <w:pPr>
      <w:jc w:val="center"/>
      <w:rPr>
        <w:sz w:val="12"/>
        <w:szCs w:val="12"/>
      </w:rPr>
    </w:pPr>
    <w:r w:rsidRPr="002835E6">
      <w:rPr>
        <w:sz w:val="12"/>
        <w:szCs w:val="12"/>
      </w:rPr>
      <w:t>Cualquier copia impresa de este documento se considera como COPIA NO CONTROLADA.</w:t>
    </w:r>
  </w:p>
  <w:p w14:paraId="0791C630" w14:textId="77777777" w:rsidR="00C36CD9" w:rsidRPr="00320993" w:rsidRDefault="00C36CD9" w:rsidP="00C36CD9">
    <w:pPr>
      <w:pStyle w:val="Piedepgina"/>
      <w:jc w:val="center"/>
      <w:rPr>
        <w:rFonts w:ascii="Tempus Sans ITC" w:hAnsi="Tempus Sans ITC"/>
        <w:b/>
        <w:sz w:val="12"/>
      </w:rPr>
    </w:pPr>
    <w:r w:rsidRPr="00320993">
      <w:rPr>
        <w:rFonts w:ascii="Arial" w:hAnsi="Arial" w:cs="Arial"/>
        <w:b/>
        <w:bCs/>
        <w:sz w:val="12"/>
      </w:rPr>
      <w:t xml:space="preserve">LOS DATOS PROPORCIONADOS SERAN TRATADOS </w:t>
    </w:r>
    <w:proofErr w:type="gramStart"/>
    <w:r w:rsidRPr="00320993">
      <w:rPr>
        <w:rFonts w:ascii="Arial" w:hAnsi="Arial" w:cs="Arial"/>
        <w:b/>
        <w:bCs/>
        <w:sz w:val="12"/>
      </w:rPr>
      <w:t>DE ACUERDO A</w:t>
    </w:r>
    <w:proofErr w:type="gramEnd"/>
    <w:r w:rsidRPr="00320993">
      <w:rPr>
        <w:rFonts w:ascii="Arial" w:hAnsi="Arial" w:cs="Arial"/>
        <w:b/>
        <w:bCs/>
        <w:sz w:val="12"/>
      </w:rPr>
      <w:t xml:space="preserve"> LA POLITICA DE TRATAMIENTO DE DATOS PERSONALES DEL ICBF Y A LA LEY 1581 DE 2012</w:t>
    </w:r>
  </w:p>
  <w:p w14:paraId="278CA08A" w14:textId="77777777" w:rsidR="00BA1C03" w:rsidRDefault="00BA1C03" w:rsidP="00E80892">
    <w:r>
      <w:t xml:space="preserve">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C767" w14:textId="77777777" w:rsidR="00320993" w:rsidRDefault="003209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F8AD" w14:textId="77777777" w:rsidR="00BF3387" w:rsidRDefault="00BF3387">
      <w:r>
        <w:separator/>
      </w:r>
    </w:p>
  </w:footnote>
  <w:footnote w:type="continuationSeparator" w:id="0">
    <w:p w14:paraId="427E88EC" w14:textId="77777777" w:rsidR="00BF3387" w:rsidRDefault="00BF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3C7A" w14:textId="77777777" w:rsidR="006412F8" w:rsidRDefault="00BF3387">
    <w:pPr>
      <w:pStyle w:val="Encabezado"/>
    </w:pPr>
    <w:r>
      <w:rPr>
        <w:noProof/>
      </w:rPr>
      <w:pict w14:anchorId="1D44A7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55344" o:spid="_x0000_s2051" type="#_x0000_t136" alt="" style="position:absolute;margin-left:0;margin-top:0;width:531.6pt;height:151.85pt;rotation:315;z-index:-25163673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03"/>
      <w:gridCol w:w="5399"/>
      <w:gridCol w:w="1296"/>
      <w:gridCol w:w="1588"/>
    </w:tblGrid>
    <w:tr w:rsidR="00B431D3" w:rsidRPr="00624C3C" w14:paraId="3D2C6829" w14:textId="77777777" w:rsidTr="00B431D3">
      <w:trPr>
        <w:cantSplit/>
        <w:trHeight w:val="551"/>
      </w:trPr>
      <w:tc>
        <w:tcPr>
          <w:tcW w:w="739" w:type="pct"/>
          <w:vMerge w:val="restart"/>
        </w:tcPr>
        <w:p w14:paraId="26801463" w14:textId="70AAAA2C" w:rsidR="00B431D3" w:rsidRPr="00624C3C" w:rsidRDefault="00B431D3" w:rsidP="00B431D3">
          <w:pPr>
            <w:pStyle w:val="Encabezado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83840" behindDoc="0" locked="0" layoutInCell="1" allowOverlap="1" wp14:anchorId="1F47F49E" wp14:editId="7A233F4E">
                <wp:simplePos x="0" y="0"/>
                <wp:positionH relativeFrom="column">
                  <wp:posOffset>123190</wp:posOffset>
                </wp:positionH>
                <wp:positionV relativeFrom="paragraph">
                  <wp:posOffset>57785</wp:posOffset>
                </wp:positionV>
                <wp:extent cx="581025" cy="699770"/>
                <wp:effectExtent l="0" t="0" r="9525" b="5080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02" w:type="pct"/>
          <w:vMerge w:val="restart"/>
        </w:tcPr>
        <w:p w14:paraId="1A9ADC47" w14:textId="77777777" w:rsidR="00B431D3" w:rsidRPr="00A13B77" w:rsidRDefault="00B431D3" w:rsidP="00B431D3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</w:rPr>
          </w:pPr>
        </w:p>
        <w:p w14:paraId="4201601E" w14:textId="77777777" w:rsidR="00B431D3" w:rsidRPr="00341F04" w:rsidRDefault="00B431D3" w:rsidP="00B431D3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41F04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49D12DF3" w14:textId="77777777" w:rsidR="00B431D3" w:rsidRPr="00341F04" w:rsidRDefault="00B431D3" w:rsidP="00B431D3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41F04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78DC8EF4" w14:textId="77777777" w:rsidR="00B431D3" w:rsidRPr="00320993" w:rsidRDefault="00B431D3" w:rsidP="00B431D3">
          <w:pPr>
            <w:pStyle w:val="Encabezado"/>
            <w:jc w:val="center"/>
            <w:rPr>
              <w:rFonts w:ascii="Arial" w:hAnsi="Arial" w:cs="Arial"/>
              <w:bCs/>
              <w:sz w:val="16"/>
            </w:rPr>
          </w:pPr>
        </w:p>
        <w:p w14:paraId="4DC8B856" w14:textId="77777777" w:rsidR="00B431D3" w:rsidRPr="00320993" w:rsidRDefault="00B431D3" w:rsidP="00B431D3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320993">
            <w:rPr>
              <w:rFonts w:ascii="Arial" w:hAnsi="Arial" w:cs="Arial"/>
              <w:bCs/>
              <w:sz w:val="20"/>
              <w:szCs w:val="20"/>
            </w:rPr>
            <w:t xml:space="preserve">FORMATO ACTA DE CONTROL SOCIAL </w:t>
          </w:r>
        </w:p>
        <w:p w14:paraId="0070E22C" w14:textId="2757B174" w:rsidR="00B431D3" w:rsidRPr="00624C3C" w:rsidRDefault="007B0944" w:rsidP="00B431D3">
          <w:pPr>
            <w:pStyle w:val="Encabezado"/>
            <w:jc w:val="center"/>
            <w:rPr>
              <w:rFonts w:ascii="Arial" w:hAnsi="Arial" w:cs="Arial"/>
              <w:b/>
            </w:rPr>
          </w:pPr>
          <w:r w:rsidRPr="00320993">
            <w:rPr>
              <w:rFonts w:ascii="Arial" w:hAnsi="Arial" w:cs="Arial"/>
              <w:bCs/>
              <w:sz w:val="20"/>
              <w:szCs w:val="20"/>
            </w:rPr>
            <w:t>TEB</w:t>
          </w:r>
        </w:p>
      </w:tc>
      <w:tc>
        <w:tcPr>
          <w:tcW w:w="625" w:type="pct"/>
          <w:vAlign w:val="center"/>
        </w:tcPr>
        <w:p w14:paraId="05A166BD" w14:textId="1376E60B" w:rsidR="00B431D3" w:rsidRPr="00320993" w:rsidRDefault="00B431D3" w:rsidP="00B431D3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320993">
            <w:rPr>
              <w:rFonts w:ascii="Arial" w:hAnsi="Arial" w:cs="Arial"/>
              <w:bCs/>
              <w:sz w:val="20"/>
              <w:szCs w:val="20"/>
            </w:rPr>
            <w:t>F</w:t>
          </w:r>
          <w:r w:rsidR="00A31F87" w:rsidRPr="00320993">
            <w:rPr>
              <w:rFonts w:ascii="Arial" w:hAnsi="Arial" w:cs="Arial"/>
              <w:bCs/>
              <w:sz w:val="20"/>
              <w:szCs w:val="20"/>
            </w:rPr>
            <w:t>27</w:t>
          </w:r>
          <w:r w:rsidRPr="00320993">
            <w:rPr>
              <w:rFonts w:ascii="Arial" w:hAnsi="Arial" w:cs="Arial"/>
              <w:bCs/>
              <w:sz w:val="20"/>
              <w:szCs w:val="20"/>
            </w:rPr>
            <w:t>.MO4.PP</w:t>
          </w:r>
        </w:p>
      </w:tc>
      <w:tc>
        <w:tcPr>
          <w:tcW w:w="834" w:type="pct"/>
          <w:vAlign w:val="center"/>
        </w:tcPr>
        <w:p w14:paraId="1BEF0F58" w14:textId="06A6BE7B" w:rsidR="00B431D3" w:rsidRPr="00320993" w:rsidRDefault="00D10DFC" w:rsidP="00B431D3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320993">
            <w:rPr>
              <w:rFonts w:ascii="Arial" w:hAnsi="Arial" w:cs="Arial"/>
              <w:bCs/>
              <w:sz w:val="20"/>
              <w:szCs w:val="20"/>
            </w:rPr>
            <w:t>21/</w:t>
          </w:r>
          <w:r w:rsidR="00A31F87" w:rsidRPr="00320993">
            <w:rPr>
              <w:rFonts w:ascii="Arial" w:hAnsi="Arial" w:cs="Arial"/>
              <w:bCs/>
              <w:sz w:val="20"/>
              <w:szCs w:val="20"/>
            </w:rPr>
            <w:t>0</w:t>
          </w:r>
          <w:r w:rsidR="000D4637" w:rsidRPr="00320993">
            <w:rPr>
              <w:rFonts w:ascii="Arial" w:hAnsi="Arial" w:cs="Arial"/>
              <w:bCs/>
              <w:sz w:val="20"/>
              <w:szCs w:val="20"/>
            </w:rPr>
            <w:t>4</w:t>
          </w:r>
          <w:r w:rsidR="00B431D3" w:rsidRPr="00320993">
            <w:rPr>
              <w:rFonts w:ascii="Arial" w:hAnsi="Arial" w:cs="Arial"/>
              <w:bCs/>
              <w:sz w:val="20"/>
              <w:szCs w:val="20"/>
            </w:rPr>
            <w:t>/2021</w:t>
          </w:r>
        </w:p>
      </w:tc>
    </w:tr>
    <w:tr w:rsidR="00B431D3" w:rsidRPr="00624C3C" w14:paraId="10A9F5B1" w14:textId="77777777" w:rsidTr="000D4637">
      <w:tblPrEx>
        <w:tblCellMar>
          <w:left w:w="108" w:type="dxa"/>
          <w:right w:w="108" w:type="dxa"/>
        </w:tblCellMar>
      </w:tblPrEx>
      <w:trPr>
        <w:cantSplit/>
        <w:trHeight w:val="715"/>
      </w:trPr>
      <w:tc>
        <w:tcPr>
          <w:tcW w:w="739" w:type="pct"/>
          <w:vMerge/>
        </w:tcPr>
        <w:p w14:paraId="6BA4C87E" w14:textId="77777777" w:rsidR="00B431D3" w:rsidRPr="00624C3C" w:rsidRDefault="00B431D3" w:rsidP="00B431D3">
          <w:pPr>
            <w:pStyle w:val="Encabezado"/>
            <w:rPr>
              <w:rFonts w:ascii="Arial" w:hAnsi="Arial" w:cs="Arial"/>
            </w:rPr>
          </w:pPr>
        </w:p>
      </w:tc>
      <w:tc>
        <w:tcPr>
          <w:tcW w:w="2802" w:type="pct"/>
          <w:vMerge/>
        </w:tcPr>
        <w:p w14:paraId="2BAC78F8" w14:textId="77777777" w:rsidR="00B431D3" w:rsidRPr="00624C3C" w:rsidRDefault="00B431D3" w:rsidP="00B431D3">
          <w:pPr>
            <w:pStyle w:val="Encabezado"/>
            <w:rPr>
              <w:rFonts w:ascii="Arial" w:hAnsi="Arial" w:cs="Arial"/>
            </w:rPr>
          </w:pPr>
        </w:p>
      </w:tc>
      <w:tc>
        <w:tcPr>
          <w:tcW w:w="625" w:type="pct"/>
        </w:tcPr>
        <w:p w14:paraId="12A98ADA" w14:textId="77777777" w:rsidR="00B431D3" w:rsidRPr="00320993" w:rsidRDefault="00B431D3" w:rsidP="000D4637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  <w:p w14:paraId="0D408EFC" w14:textId="28CE5932" w:rsidR="00B431D3" w:rsidRPr="00320993" w:rsidRDefault="00B431D3" w:rsidP="000D4637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320993">
            <w:rPr>
              <w:rFonts w:ascii="Arial" w:hAnsi="Arial" w:cs="Arial"/>
              <w:bCs/>
              <w:sz w:val="20"/>
              <w:szCs w:val="20"/>
            </w:rPr>
            <w:t xml:space="preserve">Versión </w:t>
          </w:r>
          <w:r w:rsidR="00A31F87" w:rsidRPr="00320993">
            <w:rPr>
              <w:rFonts w:ascii="Arial" w:hAnsi="Arial" w:cs="Arial"/>
              <w:bCs/>
              <w:sz w:val="20"/>
              <w:szCs w:val="20"/>
            </w:rPr>
            <w:t>1</w:t>
          </w:r>
        </w:p>
      </w:tc>
      <w:tc>
        <w:tcPr>
          <w:tcW w:w="834" w:type="pct"/>
          <w:tcMar>
            <w:left w:w="57" w:type="dxa"/>
            <w:right w:w="57" w:type="dxa"/>
          </w:tcMar>
        </w:tcPr>
        <w:p w14:paraId="00BA1F76" w14:textId="77777777" w:rsidR="00B431D3" w:rsidRPr="00320993" w:rsidRDefault="00B431D3" w:rsidP="000D4637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  <w:p w14:paraId="7F559109" w14:textId="77777777" w:rsidR="00B431D3" w:rsidRPr="00320993" w:rsidRDefault="00B431D3" w:rsidP="000D4637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320993">
            <w:rPr>
              <w:rFonts w:ascii="Arial" w:hAnsi="Arial" w:cs="Arial"/>
              <w:bCs/>
              <w:sz w:val="20"/>
              <w:szCs w:val="20"/>
            </w:rPr>
            <w:t xml:space="preserve">Página </w:t>
          </w:r>
          <w:r w:rsidRPr="00320993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320993">
            <w:rPr>
              <w:rFonts w:ascii="Arial" w:hAnsi="Arial" w:cs="Arial"/>
              <w:bCs/>
              <w:sz w:val="20"/>
              <w:szCs w:val="20"/>
            </w:rPr>
            <w:instrText>PAGE  \* Arabic  \* MERGEFORMAT</w:instrText>
          </w:r>
          <w:r w:rsidRPr="00320993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320993">
            <w:rPr>
              <w:rFonts w:ascii="Arial" w:hAnsi="Arial" w:cs="Arial"/>
              <w:bCs/>
              <w:sz w:val="20"/>
              <w:szCs w:val="20"/>
            </w:rPr>
            <w:t>5</w:t>
          </w:r>
          <w:r w:rsidRPr="00320993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320993">
            <w:rPr>
              <w:rFonts w:ascii="Arial" w:hAnsi="Arial" w:cs="Arial"/>
              <w:bCs/>
              <w:sz w:val="20"/>
              <w:szCs w:val="20"/>
            </w:rPr>
            <w:t xml:space="preserve"> de </w:t>
          </w:r>
          <w:r w:rsidRPr="00320993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320993">
            <w:rPr>
              <w:rFonts w:ascii="Arial" w:hAnsi="Arial" w:cs="Arial"/>
              <w:bCs/>
              <w:sz w:val="20"/>
              <w:szCs w:val="20"/>
            </w:rPr>
            <w:instrText>NUMPAGES  \* Arabic  \* MERGEFORMAT</w:instrText>
          </w:r>
          <w:r w:rsidRPr="00320993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320993">
            <w:rPr>
              <w:rFonts w:ascii="Arial" w:hAnsi="Arial" w:cs="Arial"/>
              <w:bCs/>
              <w:sz w:val="20"/>
              <w:szCs w:val="20"/>
            </w:rPr>
            <w:t>7</w:t>
          </w:r>
          <w:r w:rsidRPr="00320993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14:paraId="1C65DA4B" w14:textId="77777777" w:rsidR="00BA1C03" w:rsidRDefault="00BF3387" w:rsidP="00DC2DD3">
    <w:pPr>
      <w:pStyle w:val="Encabezado"/>
      <w:jc w:val="right"/>
    </w:pPr>
    <w:r>
      <w:rPr>
        <w:noProof/>
      </w:rPr>
      <w:pict w14:anchorId="6DE2EC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55345" o:spid="_x0000_s2050" type="#_x0000_t136" alt="" style="position:absolute;left:0;text-align:left;margin-left:0;margin-top:0;width:531.6pt;height:151.85pt;rotation:315;z-index:-25163468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7A31" w14:textId="77777777" w:rsidR="006412F8" w:rsidRDefault="00BF3387">
    <w:pPr>
      <w:pStyle w:val="Encabezado"/>
    </w:pPr>
    <w:r>
      <w:rPr>
        <w:noProof/>
      </w:rPr>
      <w:pict w14:anchorId="35A9EF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55343" o:spid="_x0000_s2049" type="#_x0000_t136" alt="" style="position:absolute;margin-left:0;margin-top:0;width:531.6pt;height:151.85pt;rotation:315;z-index:-25163878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E5"/>
    <w:multiLevelType w:val="hybridMultilevel"/>
    <w:tmpl w:val="92C2B2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0ABA"/>
    <w:multiLevelType w:val="hybridMultilevel"/>
    <w:tmpl w:val="43D4B22C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F335A"/>
    <w:multiLevelType w:val="hybridMultilevel"/>
    <w:tmpl w:val="77CADCB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0C73"/>
    <w:multiLevelType w:val="hybridMultilevel"/>
    <w:tmpl w:val="8E88653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12A3"/>
    <w:multiLevelType w:val="hybridMultilevel"/>
    <w:tmpl w:val="A28ECE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02FB"/>
    <w:multiLevelType w:val="hybridMultilevel"/>
    <w:tmpl w:val="2A0423C6"/>
    <w:lvl w:ilvl="0" w:tplc="240A0019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8065F"/>
    <w:multiLevelType w:val="hybridMultilevel"/>
    <w:tmpl w:val="47CA63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E37E7"/>
    <w:multiLevelType w:val="hybridMultilevel"/>
    <w:tmpl w:val="ACDCF416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24407A"/>
    <w:multiLevelType w:val="hybridMultilevel"/>
    <w:tmpl w:val="50505B7E"/>
    <w:lvl w:ilvl="0" w:tplc="6A84A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274FA"/>
    <w:multiLevelType w:val="hybridMultilevel"/>
    <w:tmpl w:val="C1DE0C22"/>
    <w:lvl w:ilvl="0" w:tplc="B5C4CF9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70BEF"/>
    <w:multiLevelType w:val="hybridMultilevel"/>
    <w:tmpl w:val="F8C2E83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B864CF"/>
    <w:multiLevelType w:val="hybridMultilevel"/>
    <w:tmpl w:val="DE38AA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22422"/>
    <w:multiLevelType w:val="hybridMultilevel"/>
    <w:tmpl w:val="DDFA6EA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321A5"/>
    <w:multiLevelType w:val="hybridMultilevel"/>
    <w:tmpl w:val="DE38AA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A146A"/>
    <w:multiLevelType w:val="hybridMultilevel"/>
    <w:tmpl w:val="CA64F246"/>
    <w:lvl w:ilvl="0" w:tplc="7D00D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D214A"/>
    <w:multiLevelType w:val="hybridMultilevel"/>
    <w:tmpl w:val="AEA80D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D6BD9"/>
    <w:multiLevelType w:val="hybridMultilevel"/>
    <w:tmpl w:val="B184AB2C"/>
    <w:lvl w:ilvl="0" w:tplc="570CC85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61DAC"/>
    <w:multiLevelType w:val="hybridMultilevel"/>
    <w:tmpl w:val="03EE0574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890995"/>
    <w:multiLevelType w:val="hybridMultilevel"/>
    <w:tmpl w:val="2FB81718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517F0A"/>
    <w:multiLevelType w:val="hybridMultilevel"/>
    <w:tmpl w:val="B5BEB598"/>
    <w:lvl w:ilvl="0" w:tplc="0910F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E394B"/>
    <w:multiLevelType w:val="hybridMultilevel"/>
    <w:tmpl w:val="7A0CBB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014F3"/>
    <w:multiLevelType w:val="hybridMultilevel"/>
    <w:tmpl w:val="CB24BA1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0014C"/>
    <w:multiLevelType w:val="hybridMultilevel"/>
    <w:tmpl w:val="F2289614"/>
    <w:lvl w:ilvl="0" w:tplc="EB62C9D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  <w:b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A6071"/>
    <w:multiLevelType w:val="hybridMultilevel"/>
    <w:tmpl w:val="11EC11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735BF"/>
    <w:multiLevelType w:val="hybridMultilevel"/>
    <w:tmpl w:val="596C03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53336"/>
    <w:multiLevelType w:val="hybridMultilevel"/>
    <w:tmpl w:val="90B032B6"/>
    <w:lvl w:ilvl="0" w:tplc="24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43AF5331"/>
    <w:multiLevelType w:val="hybridMultilevel"/>
    <w:tmpl w:val="7A0CBB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90DAC"/>
    <w:multiLevelType w:val="hybridMultilevel"/>
    <w:tmpl w:val="59127F28"/>
    <w:lvl w:ilvl="0" w:tplc="BCD4AB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D0AEA"/>
    <w:multiLevelType w:val="hybridMultilevel"/>
    <w:tmpl w:val="4ABA46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8671F"/>
    <w:multiLevelType w:val="hybridMultilevel"/>
    <w:tmpl w:val="778CAF28"/>
    <w:lvl w:ilvl="0" w:tplc="36BACCD4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4328A"/>
    <w:multiLevelType w:val="hybridMultilevel"/>
    <w:tmpl w:val="9000EDF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9C6185A"/>
    <w:multiLevelType w:val="hybridMultilevel"/>
    <w:tmpl w:val="BFF0075C"/>
    <w:lvl w:ilvl="0" w:tplc="24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B363708"/>
    <w:multiLevelType w:val="hybridMultilevel"/>
    <w:tmpl w:val="EE64FFB2"/>
    <w:lvl w:ilvl="0" w:tplc="24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3" w15:restartNumberingAfterBreak="0">
    <w:nsid w:val="71A5258B"/>
    <w:multiLevelType w:val="hybridMultilevel"/>
    <w:tmpl w:val="7F7085DE"/>
    <w:lvl w:ilvl="0" w:tplc="72C2E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C60F4D"/>
    <w:multiLevelType w:val="hybridMultilevel"/>
    <w:tmpl w:val="7EE8F044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B11491"/>
    <w:multiLevelType w:val="hybridMultilevel"/>
    <w:tmpl w:val="46D4AC8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5"/>
  </w:num>
  <w:num w:numId="4">
    <w:abstractNumId w:val="23"/>
  </w:num>
  <w:num w:numId="5">
    <w:abstractNumId w:val="22"/>
  </w:num>
  <w:num w:numId="6">
    <w:abstractNumId w:val="6"/>
  </w:num>
  <w:num w:numId="7">
    <w:abstractNumId w:val="15"/>
  </w:num>
  <w:num w:numId="8">
    <w:abstractNumId w:val="35"/>
  </w:num>
  <w:num w:numId="9">
    <w:abstractNumId w:val="16"/>
  </w:num>
  <w:num w:numId="10">
    <w:abstractNumId w:val="9"/>
  </w:num>
  <w:num w:numId="11">
    <w:abstractNumId w:val="24"/>
  </w:num>
  <w:num w:numId="12">
    <w:abstractNumId w:val="3"/>
  </w:num>
  <w:num w:numId="13">
    <w:abstractNumId w:val="21"/>
  </w:num>
  <w:num w:numId="14">
    <w:abstractNumId w:val="30"/>
  </w:num>
  <w:num w:numId="15">
    <w:abstractNumId w:val="28"/>
  </w:num>
  <w:num w:numId="16">
    <w:abstractNumId w:val="26"/>
  </w:num>
  <w:num w:numId="17">
    <w:abstractNumId w:val="19"/>
  </w:num>
  <w:num w:numId="18">
    <w:abstractNumId w:val="20"/>
  </w:num>
  <w:num w:numId="19">
    <w:abstractNumId w:val="8"/>
  </w:num>
  <w:num w:numId="20">
    <w:abstractNumId w:val="4"/>
  </w:num>
  <w:num w:numId="21">
    <w:abstractNumId w:val="10"/>
  </w:num>
  <w:num w:numId="22">
    <w:abstractNumId w:val="34"/>
  </w:num>
  <w:num w:numId="23">
    <w:abstractNumId w:val="32"/>
  </w:num>
  <w:num w:numId="24">
    <w:abstractNumId w:val="25"/>
  </w:num>
  <w:num w:numId="25">
    <w:abstractNumId w:val="31"/>
  </w:num>
  <w:num w:numId="26">
    <w:abstractNumId w:val="12"/>
  </w:num>
  <w:num w:numId="27">
    <w:abstractNumId w:val="0"/>
  </w:num>
  <w:num w:numId="28">
    <w:abstractNumId w:val="7"/>
  </w:num>
  <w:num w:numId="29">
    <w:abstractNumId w:val="13"/>
  </w:num>
  <w:num w:numId="30">
    <w:abstractNumId w:val="1"/>
  </w:num>
  <w:num w:numId="31">
    <w:abstractNumId w:val="33"/>
  </w:num>
  <w:num w:numId="32">
    <w:abstractNumId w:val="2"/>
  </w:num>
  <w:num w:numId="33">
    <w:abstractNumId w:val="18"/>
  </w:num>
  <w:num w:numId="34">
    <w:abstractNumId w:val="17"/>
  </w:num>
  <w:num w:numId="35">
    <w:abstractNumId w:val="14"/>
  </w:num>
  <w:num w:numId="3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4A"/>
    <w:rsid w:val="00004C0F"/>
    <w:rsid w:val="00012868"/>
    <w:rsid w:val="00014E5E"/>
    <w:rsid w:val="00014F5F"/>
    <w:rsid w:val="00016755"/>
    <w:rsid w:val="000338BA"/>
    <w:rsid w:val="000372C1"/>
    <w:rsid w:val="000430F2"/>
    <w:rsid w:val="00050B8E"/>
    <w:rsid w:val="00050C63"/>
    <w:rsid w:val="0005136F"/>
    <w:rsid w:val="00054B26"/>
    <w:rsid w:val="0005630C"/>
    <w:rsid w:val="00056565"/>
    <w:rsid w:val="00056A69"/>
    <w:rsid w:val="00056D6F"/>
    <w:rsid w:val="00060257"/>
    <w:rsid w:val="00061545"/>
    <w:rsid w:val="0006243F"/>
    <w:rsid w:val="00065193"/>
    <w:rsid w:val="000749AE"/>
    <w:rsid w:val="00087984"/>
    <w:rsid w:val="00087EFD"/>
    <w:rsid w:val="00092A47"/>
    <w:rsid w:val="00097C08"/>
    <w:rsid w:val="000A0E01"/>
    <w:rsid w:val="000A1B16"/>
    <w:rsid w:val="000A2FF7"/>
    <w:rsid w:val="000A4EC3"/>
    <w:rsid w:val="000A7228"/>
    <w:rsid w:val="000B0502"/>
    <w:rsid w:val="000B051C"/>
    <w:rsid w:val="000B1154"/>
    <w:rsid w:val="000C049A"/>
    <w:rsid w:val="000C11DD"/>
    <w:rsid w:val="000C5E0E"/>
    <w:rsid w:val="000D1280"/>
    <w:rsid w:val="000D12B2"/>
    <w:rsid w:val="000D137B"/>
    <w:rsid w:val="000D4637"/>
    <w:rsid w:val="000D5BF9"/>
    <w:rsid w:val="000E4CE5"/>
    <w:rsid w:val="000E64C4"/>
    <w:rsid w:val="000E6BA4"/>
    <w:rsid w:val="000E7505"/>
    <w:rsid w:val="00103D50"/>
    <w:rsid w:val="001051FA"/>
    <w:rsid w:val="001060BA"/>
    <w:rsid w:val="00113C8A"/>
    <w:rsid w:val="00113F09"/>
    <w:rsid w:val="0011416E"/>
    <w:rsid w:val="00120250"/>
    <w:rsid w:val="00124A2B"/>
    <w:rsid w:val="0013446D"/>
    <w:rsid w:val="00134518"/>
    <w:rsid w:val="00136950"/>
    <w:rsid w:val="00141B6D"/>
    <w:rsid w:val="0014735D"/>
    <w:rsid w:val="00147F96"/>
    <w:rsid w:val="00156561"/>
    <w:rsid w:val="00157397"/>
    <w:rsid w:val="001573D1"/>
    <w:rsid w:val="00160B59"/>
    <w:rsid w:val="0016304D"/>
    <w:rsid w:val="00163DF3"/>
    <w:rsid w:val="001707C1"/>
    <w:rsid w:val="00175D13"/>
    <w:rsid w:val="001824CC"/>
    <w:rsid w:val="001915D5"/>
    <w:rsid w:val="00191E9F"/>
    <w:rsid w:val="001A0D65"/>
    <w:rsid w:val="001A2A86"/>
    <w:rsid w:val="001B5DC9"/>
    <w:rsid w:val="001C5F30"/>
    <w:rsid w:val="001D3F82"/>
    <w:rsid w:val="001D43E7"/>
    <w:rsid w:val="001D65C5"/>
    <w:rsid w:val="001E09C7"/>
    <w:rsid w:val="001E352A"/>
    <w:rsid w:val="001E5A1D"/>
    <w:rsid w:val="001E6181"/>
    <w:rsid w:val="001F1B5C"/>
    <w:rsid w:val="001F36C2"/>
    <w:rsid w:val="001F3DC9"/>
    <w:rsid w:val="001F4965"/>
    <w:rsid w:val="001F534A"/>
    <w:rsid w:val="00207FDF"/>
    <w:rsid w:val="0021031F"/>
    <w:rsid w:val="00210FF0"/>
    <w:rsid w:val="002154E9"/>
    <w:rsid w:val="0021613C"/>
    <w:rsid w:val="002176FB"/>
    <w:rsid w:val="0022029F"/>
    <w:rsid w:val="002215DF"/>
    <w:rsid w:val="00225FA2"/>
    <w:rsid w:val="0022610D"/>
    <w:rsid w:val="00226D9C"/>
    <w:rsid w:val="00227140"/>
    <w:rsid w:val="00231A6E"/>
    <w:rsid w:val="00231F00"/>
    <w:rsid w:val="00242763"/>
    <w:rsid w:val="002465DA"/>
    <w:rsid w:val="00246CB9"/>
    <w:rsid w:val="0025139B"/>
    <w:rsid w:val="00252E04"/>
    <w:rsid w:val="00265214"/>
    <w:rsid w:val="00274935"/>
    <w:rsid w:val="00274C84"/>
    <w:rsid w:val="00275BA0"/>
    <w:rsid w:val="0027603D"/>
    <w:rsid w:val="00284500"/>
    <w:rsid w:val="00286787"/>
    <w:rsid w:val="0029066A"/>
    <w:rsid w:val="0029508F"/>
    <w:rsid w:val="00297D6E"/>
    <w:rsid w:val="002A54EA"/>
    <w:rsid w:val="002A638F"/>
    <w:rsid w:val="002B1335"/>
    <w:rsid w:val="002B62DF"/>
    <w:rsid w:val="002C06EF"/>
    <w:rsid w:val="002C681B"/>
    <w:rsid w:val="002C7691"/>
    <w:rsid w:val="002C7D6A"/>
    <w:rsid w:val="002D13EF"/>
    <w:rsid w:val="002D3151"/>
    <w:rsid w:val="002D478D"/>
    <w:rsid w:val="002D758B"/>
    <w:rsid w:val="002E47DD"/>
    <w:rsid w:val="002E52E5"/>
    <w:rsid w:val="002E74BC"/>
    <w:rsid w:val="002F4C52"/>
    <w:rsid w:val="002F5CBC"/>
    <w:rsid w:val="002F64D4"/>
    <w:rsid w:val="002F666E"/>
    <w:rsid w:val="00301D4F"/>
    <w:rsid w:val="00305B26"/>
    <w:rsid w:val="00313672"/>
    <w:rsid w:val="00314E12"/>
    <w:rsid w:val="00315859"/>
    <w:rsid w:val="00320993"/>
    <w:rsid w:val="003217D9"/>
    <w:rsid w:val="00322D22"/>
    <w:rsid w:val="00323B5F"/>
    <w:rsid w:val="00326BA5"/>
    <w:rsid w:val="00327AB8"/>
    <w:rsid w:val="00336D81"/>
    <w:rsid w:val="00343581"/>
    <w:rsid w:val="00344F41"/>
    <w:rsid w:val="00351212"/>
    <w:rsid w:val="0035559C"/>
    <w:rsid w:val="00356B11"/>
    <w:rsid w:val="0035783A"/>
    <w:rsid w:val="00361589"/>
    <w:rsid w:val="003663C1"/>
    <w:rsid w:val="003672E1"/>
    <w:rsid w:val="003674A4"/>
    <w:rsid w:val="00371921"/>
    <w:rsid w:val="003859B6"/>
    <w:rsid w:val="003863D2"/>
    <w:rsid w:val="00387610"/>
    <w:rsid w:val="00393AF7"/>
    <w:rsid w:val="0039462B"/>
    <w:rsid w:val="003A0F6A"/>
    <w:rsid w:val="003A7C1A"/>
    <w:rsid w:val="003B0062"/>
    <w:rsid w:val="003B1042"/>
    <w:rsid w:val="003B6F5F"/>
    <w:rsid w:val="003C0A24"/>
    <w:rsid w:val="003C20BE"/>
    <w:rsid w:val="003C2382"/>
    <w:rsid w:val="003C41BD"/>
    <w:rsid w:val="003D0FB0"/>
    <w:rsid w:val="003D22B1"/>
    <w:rsid w:val="003D58A9"/>
    <w:rsid w:val="003D6CA6"/>
    <w:rsid w:val="003E38C8"/>
    <w:rsid w:val="003F3832"/>
    <w:rsid w:val="004014C7"/>
    <w:rsid w:val="004030AB"/>
    <w:rsid w:val="0040411F"/>
    <w:rsid w:val="00414605"/>
    <w:rsid w:val="00423A8A"/>
    <w:rsid w:val="0042629A"/>
    <w:rsid w:val="00432A80"/>
    <w:rsid w:val="00440991"/>
    <w:rsid w:val="00442384"/>
    <w:rsid w:val="004444A8"/>
    <w:rsid w:val="004456E9"/>
    <w:rsid w:val="00453ADB"/>
    <w:rsid w:val="00456D2E"/>
    <w:rsid w:val="004656A6"/>
    <w:rsid w:val="0048267A"/>
    <w:rsid w:val="004840D9"/>
    <w:rsid w:val="00485598"/>
    <w:rsid w:val="00485CAF"/>
    <w:rsid w:val="004862A7"/>
    <w:rsid w:val="0048698C"/>
    <w:rsid w:val="00493A7A"/>
    <w:rsid w:val="00497BE8"/>
    <w:rsid w:val="004A4B29"/>
    <w:rsid w:val="004A4D15"/>
    <w:rsid w:val="004B49CC"/>
    <w:rsid w:val="004B66CB"/>
    <w:rsid w:val="004B69F1"/>
    <w:rsid w:val="004B6FD2"/>
    <w:rsid w:val="004C30D0"/>
    <w:rsid w:val="004C7FCD"/>
    <w:rsid w:val="004D27A5"/>
    <w:rsid w:val="004D28CB"/>
    <w:rsid w:val="004F2E86"/>
    <w:rsid w:val="004F5D04"/>
    <w:rsid w:val="004F6998"/>
    <w:rsid w:val="00507A40"/>
    <w:rsid w:val="00510A63"/>
    <w:rsid w:val="0051394A"/>
    <w:rsid w:val="00513F64"/>
    <w:rsid w:val="005151B8"/>
    <w:rsid w:val="00517B1B"/>
    <w:rsid w:val="005224FE"/>
    <w:rsid w:val="005308F0"/>
    <w:rsid w:val="005352B6"/>
    <w:rsid w:val="0054200C"/>
    <w:rsid w:val="00546730"/>
    <w:rsid w:val="00550A2E"/>
    <w:rsid w:val="00554522"/>
    <w:rsid w:val="00557758"/>
    <w:rsid w:val="0056364E"/>
    <w:rsid w:val="00571F3B"/>
    <w:rsid w:val="0057601C"/>
    <w:rsid w:val="0058234B"/>
    <w:rsid w:val="005823CA"/>
    <w:rsid w:val="0058478E"/>
    <w:rsid w:val="005866A7"/>
    <w:rsid w:val="00586DD8"/>
    <w:rsid w:val="00587AA2"/>
    <w:rsid w:val="005958BD"/>
    <w:rsid w:val="00596EDE"/>
    <w:rsid w:val="005A3304"/>
    <w:rsid w:val="005B0A19"/>
    <w:rsid w:val="005B228C"/>
    <w:rsid w:val="005B39EF"/>
    <w:rsid w:val="005B6BBA"/>
    <w:rsid w:val="005C37F1"/>
    <w:rsid w:val="005C4CFD"/>
    <w:rsid w:val="005C75F4"/>
    <w:rsid w:val="005D0A63"/>
    <w:rsid w:val="005E1297"/>
    <w:rsid w:val="005E294B"/>
    <w:rsid w:val="005E3A9A"/>
    <w:rsid w:val="005E5B58"/>
    <w:rsid w:val="005E7A4F"/>
    <w:rsid w:val="005F0D8A"/>
    <w:rsid w:val="005F4EE7"/>
    <w:rsid w:val="005F7035"/>
    <w:rsid w:val="0060415C"/>
    <w:rsid w:val="00606E7E"/>
    <w:rsid w:val="00607AE7"/>
    <w:rsid w:val="00610B11"/>
    <w:rsid w:val="00613470"/>
    <w:rsid w:val="00630808"/>
    <w:rsid w:val="00640633"/>
    <w:rsid w:val="006412F8"/>
    <w:rsid w:val="00641CE6"/>
    <w:rsid w:val="006441D0"/>
    <w:rsid w:val="0065059D"/>
    <w:rsid w:val="00655530"/>
    <w:rsid w:val="006628DA"/>
    <w:rsid w:val="0066472A"/>
    <w:rsid w:val="00665DAB"/>
    <w:rsid w:val="00672D98"/>
    <w:rsid w:val="00674AD4"/>
    <w:rsid w:val="00675827"/>
    <w:rsid w:val="00684D07"/>
    <w:rsid w:val="006852A9"/>
    <w:rsid w:val="00691EB1"/>
    <w:rsid w:val="00692F50"/>
    <w:rsid w:val="00693BD9"/>
    <w:rsid w:val="00694CCE"/>
    <w:rsid w:val="006950E0"/>
    <w:rsid w:val="006A1375"/>
    <w:rsid w:val="006A1BCE"/>
    <w:rsid w:val="006A2D9D"/>
    <w:rsid w:val="006A42A6"/>
    <w:rsid w:val="006A51D1"/>
    <w:rsid w:val="006B1850"/>
    <w:rsid w:val="006B704F"/>
    <w:rsid w:val="006C608C"/>
    <w:rsid w:val="006C617F"/>
    <w:rsid w:val="006D2C36"/>
    <w:rsid w:val="006D4176"/>
    <w:rsid w:val="006D5054"/>
    <w:rsid w:val="006D5261"/>
    <w:rsid w:val="006D540C"/>
    <w:rsid w:val="006D60CF"/>
    <w:rsid w:val="006E0E5D"/>
    <w:rsid w:val="006E0F8F"/>
    <w:rsid w:val="006E19F5"/>
    <w:rsid w:val="006E3213"/>
    <w:rsid w:val="006E4AAC"/>
    <w:rsid w:val="006E6CE8"/>
    <w:rsid w:val="006F0BD2"/>
    <w:rsid w:val="006F0D65"/>
    <w:rsid w:val="006F249B"/>
    <w:rsid w:val="006F720E"/>
    <w:rsid w:val="00702BDF"/>
    <w:rsid w:val="00702C84"/>
    <w:rsid w:val="007112B1"/>
    <w:rsid w:val="007154A8"/>
    <w:rsid w:val="0071655F"/>
    <w:rsid w:val="00721FDC"/>
    <w:rsid w:val="00726BE4"/>
    <w:rsid w:val="00730497"/>
    <w:rsid w:val="00733512"/>
    <w:rsid w:val="00742927"/>
    <w:rsid w:val="00743580"/>
    <w:rsid w:val="007441B9"/>
    <w:rsid w:val="00745A8B"/>
    <w:rsid w:val="007461ED"/>
    <w:rsid w:val="007501B5"/>
    <w:rsid w:val="00750E13"/>
    <w:rsid w:val="007538F5"/>
    <w:rsid w:val="00753E04"/>
    <w:rsid w:val="00762A18"/>
    <w:rsid w:val="00774DCB"/>
    <w:rsid w:val="00785638"/>
    <w:rsid w:val="00786E78"/>
    <w:rsid w:val="00787AD0"/>
    <w:rsid w:val="007925AA"/>
    <w:rsid w:val="00797CB7"/>
    <w:rsid w:val="007A00B2"/>
    <w:rsid w:val="007A3525"/>
    <w:rsid w:val="007A3889"/>
    <w:rsid w:val="007A3F50"/>
    <w:rsid w:val="007A56E5"/>
    <w:rsid w:val="007A6FAF"/>
    <w:rsid w:val="007B0944"/>
    <w:rsid w:val="007B5C91"/>
    <w:rsid w:val="007B7504"/>
    <w:rsid w:val="007C23A4"/>
    <w:rsid w:val="007C4B9C"/>
    <w:rsid w:val="007C6D28"/>
    <w:rsid w:val="007D03CE"/>
    <w:rsid w:val="007E0336"/>
    <w:rsid w:val="007E167A"/>
    <w:rsid w:val="007E241D"/>
    <w:rsid w:val="007E2DCD"/>
    <w:rsid w:val="007E7CA9"/>
    <w:rsid w:val="007F0CE2"/>
    <w:rsid w:val="00804AC7"/>
    <w:rsid w:val="0080715C"/>
    <w:rsid w:val="0081184B"/>
    <w:rsid w:val="00814986"/>
    <w:rsid w:val="00821DB1"/>
    <w:rsid w:val="0082507A"/>
    <w:rsid w:val="00831F1E"/>
    <w:rsid w:val="00831FFA"/>
    <w:rsid w:val="00842043"/>
    <w:rsid w:val="008441C8"/>
    <w:rsid w:val="00853A59"/>
    <w:rsid w:val="0085507D"/>
    <w:rsid w:val="00860DF8"/>
    <w:rsid w:val="00865012"/>
    <w:rsid w:val="008673A2"/>
    <w:rsid w:val="00867DAC"/>
    <w:rsid w:val="008713E6"/>
    <w:rsid w:val="00872341"/>
    <w:rsid w:val="00875DAD"/>
    <w:rsid w:val="0088365C"/>
    <w:rsid w:val="008842D7"/>
    <w:rsid w:val="00884AE9"/>
    <w:rsid w:val="008902F2"/>
    <w:rsid w:val="00893E7F"/>
    <w:rsid w:val="008951F2"/>
    <w:rsid w:val="008B13D8"/>
    <w:rsid w:val="008B4EE6"/>
    <w:rsid w:val="008C6923"/>
    <w:rsid w:val="008D0C14"/>
    <w:rsid w:val="008D0D90"/>
    <w:rsid w:val="008D10A2"/>
    <w:rsid w:val="008D12D0"/>
    <w:rsid w:val="008D3901"/>
    <w:rsid w:val="008E35A0"/>
    <w:rsid w:val="008E4731"/>
    <w:rsid w:val="008E62E7"/>
    <w:rsid w:val="008E78E6"/>
    <w:rsid w:val="008F3AEE"/>
    <w:rsid w:val="008F3E35"/>
    <w:rsid w:val="008F61C0"/>
    <w:rsid w:val="009051B2"/>
    <w:rsid w:val="0091053D"/>
    <w:rsid w:val="009109F4"/>
    <w:rsid w:val="00910A6A"/>
    <w:rsid w:val="00912FD7"/>
    <w:rsid w:val="00916A2D"/>
    <w:rsid w:val="00920C31"/>
    <w:rsid w:val="00921804"/>
    <w:rsid w:val="009255DC"/>
    <w:rsid w:val="0092649D"/>
    <w:rsid w:val="00926581"/>
    <w:rsid w:val="00927EE1"/>
    <w:rsid w:val="009301C8"/>
    <w:rsid w:val="00934418"/>
    <w:rsid w:val="00941FB0"/>
    <w:rsid w:val="00951026"/>
    <w:rsid w:val="009535BF"/>
    <w:rsid w:val="00955CE3"/>
    <w:rsid w:val="00961C23"/>
    <w:rsid w:val="00963E07"/>
    <w:rsid w:val="009644F6"/>
    <w:rsid w:val="00971595"/>
    <w:rsid w:val="00972694"/>
    <w:rsid w:val="00975F35"/>
    <w:rsid w:val="00985168"/>
    <w:rsid w:val="00991796"/>
    <w:rsid w:val="00993908"/>
    <w:rsid w:val="009A22E3"/>
    <w:rsid w:val="009A4A86"/>
    <w:rsid w:val="009A6772"/>
    <w:rsid w:val="009B25D5"/>
    <w:rsid w:val="009B6ACC"/>
    <w:rsid w:val="009C0A95"/>
    <w:rsid w:val="009C0F58"/>
    <w:rsid w:val="009C221B"/>
    <w:rsid w:val="009D39EB"/>
    <w:rsid w:val="009D4A46"/>
    <w:rsid w:val="009D702E"/>
    <w:rsid w:val="009F122F"/>
    <w:rsid w:val="009F7E93"/>
    <w:rsid w:val="00A026C0"/>
    <w:rsid w:val="00A02CBB"/>
    <w:rsid w:val="00A02ED6"/>
    <w:rsid w:val="00A04F44"/>
    <w:rsid w:val="00A16F3A"/>
    <w:rsid w:val="00A17002"/>
    <w:rsid w:val="00A24EC7"/>
    <w:rsid w:val="00A26CD1"/>
    <w:rsid w:val="00A31F87"/>
    <w:rsid w:val="00A36AD2"/>
    <w:rsid w:val="00A3769F"/>
    <w:rsid w:val="00A41811"/>
    <w:rsid w:val="00A453AE"/>
    <w:rsid w:val="00A470D9"/>
    <w:rsid w:val="00A47429"/>
    <w:rsid w:val="00A4747B"/>
    <w:rsid w:val="00A52052"/>
    <w:rsid w:val="00A642B3"/>
    <w:rsid w:val="00A71B46"/>
    <w:rsid w:val="00A8245A"/>
    <w:rsid w:val="00A82952"/>
    <w:rsid w:val="00A8596E"/>
    <w:rsid w:val="00A87F23"/>
    <w:rsid w:val="00A92618"/>
    <w:rsid w:val="00A93E9C"/>
    <w:rsid w:val="00A96805"/>
    <w:rsid w:val="00A9703C"/>
    <w:rsid w:val="00AA3D8F"/>
    <w:rsid w:val="00AA5688"/>
    <w:rsid w:val="00AA57FE"/>
    <w:rsid w:val="00AB30B0"/>
    <w:rsid w:val="00AB47FE"/>
    <w:rsid w:val="00AB621E"/>
    <w:rsid w:val="00AB6244"/>
    <w:rsid w:val="00AC1ECD"/>
    <w:rsid w:val="00AC260C"/>
    <w:rsid w:val="00AC6A48"/>
    <w:rsid w:val="00AD54C5"/>
    <w:rsid w:val="00AD5668"/>
    <w:rsid w:val="00AE72A8"/>
    <w:rsid w:val="00AF1E91"/>
    <w:rsid w:val="00B00160"/>
    <w:rsid w:val="00B03F00"/>
    <w:rsid w:val="00B04224"/>
    <w:rsid w:val="00B0597E"/>
    <w:rsid w:val="00B10DFE"/>
    <w:rsid w:val="00B14DA3"/>
    <w:rsid w:val="00B157AD"/>
    <w:rsid w:val="00B158B5"/>
    <w:rsid w:val="00B225ED"/>
    <w:rsid w:val="00B24C44"/>
    <w:rsid w:val="00B27366"/>
    <w:rsid w:val="00B27B26"/>
    <w:rsid w:val="00B32A4E"/>
    <w:rsid w:val="00B34B70"/>
    <w:rsid w:val="00B370CF"/>
    <w:rsid w:val="00B403C8"/>
    <w:rsid w:val="00B42D09"/>
    <w:rsid w:val="00B431D3"/>
    <w:rsid w:val="00B44F22"/>
    <w:rsid w:val="00B459C9"/>
    <w:rsid w:val="00B45FE9"/>
    <w:rsid w:val="00B466CF"/>
    <w:rsid w:val="00B467EF"/>
    <w:rsid w:val="00B56949"/>
    <w:rsid w:val="00B816CD"/>
    <w:rsid w:val="00B92CBE"/>
    <w:rsid w:val="00B96EDF"/>
    <w:rsid w:val="00B97FA3"/>
    <w:rsid w:val="00BA1C03"/>
    <w:rsid w:val="00BA5A66"/>
    <w:rsid w:val="00BA698F"/>
    <w:rsid w:val="00BB26A0"/>
    <w:rsid w:val="00BB6D2C"/>
    <w:rsid w:val="00BC0528"/>
    <w:rsid w:val="00BD0A93"/>
    <w:rsid w:val="00BD2897"/>
    <w:rsid w:val="00BE29DE"/>
    <w:rsid w:val="00BE776F"/>
    <w:rsid w:val="00BF2536"/>
    <w:rsid w:val="00BF3387"/>
    <w:rsid w:val="00BF5D52"/>
    <w:rsid w:val="00C04299"/>
    <w:rsid w:val="00C05420"/>
    <w:rsid w:val="00C223F6"/>
    <w:rsid w:val="00C23CEC"/>
    <w:rsid w:val="00C2639F"/>
    <w:rsid w:val="00C2714C"/>
    <w:rsid w:val="00C30B71"/>
    <w:rsid w:val="00C322CA"/>
    <w:rsid w:val="00C34BCE"/>
    <w:rsid w:val="00C36CD9"/>
    <w:rsid w:val="00C37F48"/>
    <w:rsid w:val="00C407E7"/>
    <w:rsid w:val="00C51E84"/>
    <w:rsid w:val="00C5361F"/>
    <w:rsid w:val="00C54072"/>
    <w:rsid w:val="00C611A7"/>
    <w:rsid w:val="00C63A6D"/>
    <w:rsid w:val="00C63CBF"/>
    <w:rsid w:val="00C67187"/>
    <w:rsid w:val="00C91176"/>
    <w:rsid w:val="00C9299D"/>
    <w:rsid w:val="00C93029"/>
    <w:rsid w:val="00C94194"/>
    <w:rsid w:val="00C9476D"/>
    <w:rsid w:val="00CA7D13"/>
    <w:rsid w:val="00CB195D"/>
    <w:rsid w:val="00CB6B12"/>
    <w:rsid w:val="00CC2171"/>
    <w:rsid w:val="00CC3E9B"/>
    <w:rsid w:val="00CC59B8"/>
    <w:rsid w:val="00CC6B68"/>
    <w:rsid w:val="00CD442E"/>
    <w:rsid w:val="00CD75A4"/>
    <w:rsid w:val="00CE336E"/>
    <w:rsid w:val="00CE72CB"/>
    <w:rsid w:val="00CF584C"/>
    <w:rsid w:val="00CF59B5"/>
    <w:rsid w:val="00D01CCF"/>
    <w:rsid w:val="00D02D79"/>
    <w:rsid w:val="00D10DFC"/>
    <w:rsid w:val="00D1135C"/>
    <w:rsid w:val="00D11954"/>
    <w:rsid w:val="00D11F23"/>
    <w:rsid w:val="00D12DB2"/>
    <w:rsid w:val="00D208C3"/>
    <w:rsid w:val="00D23440"/>
    <w:rsid w:val="00D3103D"/>
    <w:rsid w:val="00D353F2"/>
    <w:rsid w:val="00D44F5A"/>
    <w:rsid w:val="00D461CC"/>
    <w:rsid w:val="00D57368"/>
    <w:rsid w:val="00D61056"/>
    <w:rsid w:val="00D63438"/>
    <w:rsid w:val="00D64766"/>
    <w:rsid w:val="00D8363C"/>
    <w:rsid w:val="00D930DD"/>
    <w:rsid w:val="00D9441F"/>
    <w:rsid w:val="00D959FD"/>
    <w:rsid w:val="00DA04AC"/>
    <w:rsid w:val="00DB0AE9"/>
    <w:rsid w:val="00DB251F"/>
    <w:rsid w:val="00DB3480"/>
    <w:rsid w:val="00DB4093"/>
    <w:rsid w:val="00DC15FC"/>
    <w:rsid w:val="00DC2DD3"/>
    <w:rsid w:val="00DC33CA"/>
    <w:rsid w:val="00DD415D"/>
    <w:rsid w:val="00DD4C27"/>
    <w:rsid w:val="00DF0008"/>
    <w:rsid w:val="00DF4A55"/>
    <w:rsid w:val="00DF55E4"/>
    <w:rsid w:val="00DF62D8"/>
    <w:rsid w:val="00E06DE4"/>
    <w:rsid w:val="00E13308"/>
    <w:rsid w:val="00E17C16"/>
    <w:rsid w:val="00E237E9"/>
    <w:rsid w:val="00E302B4"/>
    <w:rsid w:val="00E30340"/>
    <w:rsid w:val="00E31742"/>
    <w:rsid w:val="00E372D4"/>
    <w:rsid w:val="00E43A52"/>
    <w:rsid w:val="00E505A4"/>
    <w:rsid w:val="00E50A7D"/>
    <w:rsid w:val="00E532A8"/>
    <w:rsid w:val="00E53E73"/>
    <w:rsid w:val="00E60882"/>
    <w:rsid w:val="00E61304"/>
    <w:rsid w:val="00E6462F"/>
    <w:rsid w:val="00E70315"/>
    <w:rsid w:val="00E70897"/>
    <w:rsid w:val="00E72164"/>
    <w:rsid w:val="00E7284D"/>
    <w:rsid w:val="00E76B61"/>
    <w:rsid w:val="00E80892"/>
    <w:rsid w:val="00E832F6"/>
    <w:rsid w:val="00E83D52"/>
    <w:rsid w:val="00E856A6"/>
    <w:rsid w:val="00E863FB"/>
    <w:rsid w:val="00E92508"/>
    <w:rsid w:val="00EA0C71"/>
    <w:rsid w:val="00EA5DD4"/>
    <w:rsid w:val="00EC041F"/>
    <w:rsid w:val="00EC14CA"/>
    <w:rsid w:val="00EC24AC"/>
    <w:rsid w:val="00EC365C"/>
    <w:rsid w:val="00EC5B99"/>
    <w:rsid w:val="00ED799D"/>
    <w:rsid w:val="00EE0777"/>
    <w:rsid w:val="00EE0910"/>
    <w:rsid w:val="00EE41BA"/>
    <w:rsid w:val="00EE6309"/>
    <w:rsid w:val="00EE721D"/>
    <w:rsid w:val="00EE7312"/>
    <w:rsid w:val="00EF4DA5"/>
    <w:rsid w:val="00F0645C"/>
    <w:rsid w:val="00F07F2A"/>
    <w:rsid w:val="00F106C8"/>
    <w:rsid w:val="00F17EA6"/>
    <w:rsid w:val="00F2075E"/>
    <w:rsid w:val="00F20A60"/>
    <w:rsid w:val="00F21735"/>
    <w:rsid w:val="00F32AF6"/>
    <w:rsid w:val="00F448D2"/>
    <w:rsid w:val="00F45BB9"/>
    <w:rsid w:val="00F53E6A"/>
    <w:rsid w:val="00F657D1"/>
    <w:rsid w:val="00F657E1"/>
    <w:rsid w:val="00F6627A"/>
    <w:rsid w:val="00F7011B"/>
    <w:rsid w:val="00F772CB"/>
    <w:rsid w:val="00F86ADA"/>
    <w:rsid w:val="00F963D7"/>
    <w:rsid w:val="00FA0AFC"/>
    <w:rsid w:val="00FA388B"/>
    <w:rsid w:val="00FA4172"/>
    <w:rsid w:val="00FA59DF"/>
    <w:rsid w:val="00FB35B4"/>
    <w:rsid w:val="00FB4472"/>
    <w:rsid w:val="00FB7EC8"/>
    <w:rsid w:val="00FC6F88"/>
    <w:rsid w:val="00FD1B20"/>
    <w:rsid w:val="00FD5747"/>
    <w:rsid w:val="00FD64AA"/>
    <w:rsid w:val="00FE764C"/>
    <w:rsid w:val="00FE7A3E"/>
    <w:rsid w:val="74FB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76FD671"/>
  <w15:docId w15:val="{58068C5C-98D6-4E1B-8D40-311CDA4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935"/>
    <w:rPr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95102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5102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43580"/>
    <w:pPr>
      <w:ind w:left="708"/>
    </w:pPr>
  </w:style>
  <w:style w:type="character" w:customStyle="1" w:styleId="EncabezadoCar">
    <w:name w:val="Encabezado Car"/>
    <w:basedOn w:val="Fuentedeprrafopredeter"/>
    <w:link w:val="Encabezado"/>
    <w:locked/>
    <w:rsid w:val="00AC6A48"/>
    <w:rPr>
      <w:sz w:val="24"/>
      <w:szCs w:val="24"/>
      <w:lang w:val="es-CO"/>
    </w:rPr>
  </w:style>
  <w:style w:type="character" w:styleId="Nmerodepgina">
    <w:name w:val="page number"/>
    <w:basedOn w:val="Fuentedeprrafopredeter"/>
    <w:rsid w:val="002D758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545"/>
    <w:rPr>
      <w:sz w:val="24"/>
      <w:szCs w:val="24"/>
      <w:lang w:val="es-CO"/>
    </w:rPr>
  </w:style>
  <w:style w:type="character" w:styleId="Refdecomentario">
    <w:name w:val="annotation reference"/>
    <w:basedOn w:val="Fuentedeprrafopredeter"/>
    <w:semiHidden/>
    <w:unhideWhenUsed/>
    <w:rsid w:val="00275BA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75B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75BA0"/>
    <w:rPr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75B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75BA0"/>
    <w:rPr>
      <w:b/>
      <w:bCs/>
      <w:lang w:val="es-CO"/>
    </w:rPr>
  </w:style>
  <w:style w:type="table" w:styleId="Tablaconcuadrcula">
    <w:name w:val="Table Grid"/>
    <w:basedOn w:val="Tablanormal"/>
    <w:rsid w:val="00275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1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9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1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c.Pardo\Escritorio\plantilla_comunicacion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7C485-3CBA-4BDB-964B-C1456DBF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plantilla_comunicaciones</Template>
  <TotalTime>12</TotalTime>
  <Pages>1</Pages>
  <Words>324</Words>
  <Characters>1783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Javier Andrade Adaime</dc:creator>
  <cp:lastModifiedBy>Cesar Augusto Rodriguez Chaparro</cp:lastModifiedBy>
  <cp:revision>18</cp:revision>
  <cp:lastPrinted>2017-12-01T22:44:00Z</cp:lastPrinted>
  <dcterms:created xsi:type="dcterms:W3CDTF">2020-10-13T18:12:00Z</dcterms:created>
  <dcterms:modified xsi:type="dcterms:W3CDTF">2021-04-21T20:59:00Z</dcterms:modified>
</cp:coreProperties>
</file>