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2"/>
        <w:gridCol w:w="396"/>
        <w:gridCol w:w="1160"/>
        <w:gridCol w:w="1701"/>
        <w:gridCol w:w="567"/>
        <w:gridCol w:w="1559"/>
        <w:gridCol w:w="567"/>
        <w:gridCol w:w="856"/>
      </w:tblGrid>
      <w:tr w:rsidR="00BE1700" w:rsidRPr="00826A9E" w14:paraId="22829B94" w14:textId="77777777" w:rsidTr="009B7510">
        <w:trPr>
          <w:trHeight w:val="349"/>
        </w:trPr>
        <w:tc>
          <w:tcPr>
            <w:tcW w:w="2692" w:type="dxa"/>
            <w:shd w:val="clear" w:color="auto" w:fill="D9D9D9" w:themeFill="background1" w:themeFillShade="D9"/>
            <w:vAlign w:val="center"/>
          </w:tcPr>
          <w:p w14:paraId="28E286DE" w14:textId="1FDA3E46" w:rsidR="00BE1700" w:rsidRPr="00826A9E" w:rsidRDefault="00BE1700" w:rsidP="0084701B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826A9E">
              <w:rPr>
                <w:rFonts w:cs="Arial"/>
                <w:b/>
                <w:sz w:val="18"/>
                <w:szCs w:val="18"/>
              </w:rPr>
              <w:t>Sistema de Información</w:t>
            </w:r>
          </w:p>
        </w:tc>
        <w:tc>
          <w:tcPr>
            <w:tcW w:w="6806" w:type="dxa"/>
            <w:gridSpan w:val="7"/>
            <w:shd w:val="clear" w:color="auto" w:fill="auto"/>
            <w:vAlign w:val="center"/>
          </w:tcPr>
          <w:p w14:paraId="155CC1C7" w14:textId="01F20C2E" w:rsidR="00BE1700" w:rsidRPr="00826A9E" w:rsidRDefault="00BE1700" w:rsidP="00A36873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E32E2F" w:rsidRPr="00826A9E" w14:paraId="1BC6701C" w14:textId="77777777" w:rsidTr="009B7510">
        <w:trPr>
          <w:trHeight w:val="554"/>
        </w:trPr>
        <w:tc>
          <w:tcPr>
            <w:tcW w:w="2692" w:type="dxa"/>
            <w:shd w:val="clear" w:color="auto" w:fill="D9D9D9" w:themeFill="background1" w:themeFillShade="D9"/>
            <w:vAlign w:val="center"/>
          </w:tcPr>
          <w:p w14:paraId="20E7809D" w14:textId="648159A8" w:rsidR="00E32E2F" w:rsidRPr="00826A9E" w:rsidRDefault="00E32E2F" w:rsidP="0084701B">
            <w:p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Código de la Historia de </w:t>
            </w:r>
            <w:r w:rsidR="00844FE8">
              <w:rPr>
                <w:rFonts w:cs="Arial"/>
                <w:b/>
                <w:sz w:val="18"/>
                <w:szCs w:val="18"/>
              </w:rPr>
              <w:t>U</w:t>
            </w:r>
            <w:r>
              <w:rPr>
                <w:rFonts w:cs="Arial"/>
                <w:b/>
                <w:sz w:val="18"/>
                <w:szCs w:val="18"/>
              </w:rPr>
              <w:t>suario</w:t>
            </w:r>
            <w:r w:rsidR="00AF5153">
              <w:rPr>
                <w:rFonts w:cs="Arial"/>
                <w:b/>
                <w:sz w:val="18"/>
                <w:szCs w:val="18"/>
              </w:rPr>
              <w:t xml:space="preserve"> o </w:t>
            </w:r>
            <w:r w:rsidR="00ED4478">
              <w:rPr>
                <w:rFonts w:cs="Arial"/>
                <w:b/>
                <w:sz w:val="18"/>
                <w:szCs w:val="18"/>
              </w:rPr>
              <w:t>inc</w:t>
            </w:r>
            <w:r w:rsidR="005234ED">
              <w:rPr>
                <w:rFonts w:cs="Arial"/>
                <w:b/>
                <w:sz w:val="18"/>
                <w:szCs w:val="18"/>
              </w:rPr>
              <w:t>i</w:t>
            </w:r>
            <w:r w:rsidR="00ED4478">
              <w:rPr>
                <w:rFonts w:cs="Arial"/>
                <w:b/>
                <w:sz w:val="18"/>
                <w:szCs w:val="18"/>
              </w:rPr>
              <w:t>dente</w:t>
            </w:r>
          </w:p>
        </w:tc>
        <w:tc>
          <w:tcPr>
            <w:tcW w:w="6806" w:type="dxa"/>
            <w:gridSpan w:val="7"/>
            <w:shd w:val="clear" w:color="auto" w:fill="auto"/>
            <w:vAlign w:val="center"/>
          </w:tcPr>
          <w:p w14:paraId="6C3DD94E" w14:textId="77777777" w:rsidR="00E32E2F" w:rsidRPr="00826A9E" w:rsidRDefault="00E32E2F" w:rsidP="00A36873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E32E2F" w:rsidRPr="00826A9E" w14:paraId="5FCA70AD" w14:textId="77777777" w:rsidTr="009B7510">
        <w:trPr>
          <w:trHeight w:val="561"/>
        </w:trPr>
        <w:tc>
          <w:tcPr>
            <w:tcW w:w="2692" w:type="dxa"/>
            <w:shd w:val="clear" w:color="auto" w:fill="D9D9D9" w:themeFill="background1" w:themeFillShade="D9"/>
            <w:vAlign w:val="center"/>
          </w:tcPr>
          <w:p w14:paraId="6C6E7B45" w14:textId="61A953F3" w:rsidR="00E32E2F" w:rsidRPr="00826A9E" w:rsidRDefault="00E32E2F" w:rsidP="0084701B">
            <w:p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Nombre de la Historia de Usuario</w:t>
            </w:r>
          </w:p>
        </w:tc>
        <w:tc>
          <w:tcPr>
            <w:tcW w:w="6806" w:type="dxa"/>
            <w:gridSpan w:val="7"/>
            <w:shd w:val="clear" w:color="auto" w:fill="auto"/>
            <w:vAlign w:val="center"/>
          </w:tcPr>
          <w:p w14:paraId="657BF748" w14:textId="77777777" w:rsidR="00E32E2F" w:rsidRPr="00826A9E" w:rsidRDefault="00E32E2F" w:rsidP="00A36873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E32E2F" w:rsidRPr="00826A9E" w14:paraId="6749B3A6" w14:textId="77777777" w:rsidTr="009B7510">
        <w:trPr>
          <w:trHeight w:val="413"/>
        </w:trPr>
        <w:tc>
          <w:tcPr>
            <w:tcW w:w="2692" w:type="dxa"/>
            <w:shd w:val="clear" w:color="auto" w:fill="D9D9D9" w:themeFill="background1" w:themeFillShade="D9"/>
            <w:vAlign w:val="center"/>
          </w:tcPr>
          <w:p w14:paraId="762A69A1" w14:textId="10BB8981" w:rsidR="00E32E2F" w:rsidRDefault="00E32E2F" w:rsidP="0084701B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826A9E">
              <w:rPr>
                <w:rFonts w:cs="Arial"/>
                <w:b/>
                <w:sz w:val="18"/>
                <w:szCs w:val="18"/>
              </w:rPr>
              <w:t>Fecha de la prueba</w:t>
            </w:r>
          </w:p>
        </w:tc>
        <w:tc>
          <w:tcPr>
            <w:tcW w:w="6806" w:type="dxa"/>
            <w:gridSpan w:val="7"/>
            <w:shd w:val="clear" w:color="auto" w:fill="auto"/>
            <w:vAlign w:val="center"/>
          </w:tcPr>
          <w:p w14:paraId="54233F8C" w14:textId="77777777" w:rsidR="00E32E2F" w:rsidRPr="00826A9E" w:rsidRDefault="00E32E2F" w:rsidP="00A36873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E5523D" w:rsidRPr="00826A9E" w14:paraId="3C3B92C6" w14:textId="77777777" w:rsidTr="00E5523D">
        <w:trPr>
          <w:trHeight w:val="419"/>
        </w:trPr>
        <w:tc>
          <w:tcPr>
            <w:tcW w:w="2692" w:type="dxa"/>
            <w:vMerge w:val="restart"/>
            <w:shd w:val="clear" w:color="auto" w:fill="D9D9D9" w:themeFill="background1" w:themeFillShade="D9"/>
            <w:vAlign w:val="center"/>
          </w:tcPr>
          <w:p w14:paraId="677E0874" w14:textId="0D4B5424" w:rsidR="00E5523D" w:rsidRPr="00826A9E" w:rsidRDefault="00E5523D" w:rsidP="0084701B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826A9E">
              <w:rPr>
                <w:rFonts w:cs="Arial"/>
                <w:b/>
                <w:sz w:val="18"/>
                <w:szCs w:val="18"/>
              </w:rPr>
              <w:t>Tipo de prueba</w:t>
            </w:r>
          </w:p>
        </w:tc>
        <w:tc>
          <w:tcPr>
            <w:tcW w:w="3257" w:type="dxa"/>
            <w:gridSpan w:val="3"/>
            <w:shd w:val="clear" w:color="auto" w:fill="auto"/>
            <w:vAlign w:val="center"/>
          </w:tcPr>
          <w:p w14:paraId="3D39D9DE" w14:textId="5971D2C8" w:rsidR="00E5523D" w:rsidRPr="00826A9E" w:rsidRDefault="00E5523D" w:rsidP="007D30D4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826A9E">
              <w:rPr>
                <w:rFonts w:cs="Arial"/>
                <w:b/>
                <w:sz w:val="18"/>
                <w:szCs w:val="18"/>
              </w:rPr>
              <w:t xml:space="preserve">Prueba </w:t>
            </w:r>
            <w:r>
              <w:rPr>
                <w:rFonts w:cs="Arial"/>
                <w:b/>
                <w:sz w:val="18"/>
                <w:szCs w:val="18"/>
              </w:rPr>
              <w:t xml:space="preserve">en ambiente de </w:t>
            </w:r>
            <w:r w:rsidRPr="00826A9E">
              <w:rPr>
                <w:rFonts w:cs="Arial"/>
                <w:b/>
                <w:sz w:val="18"/>
                <w:szCs w:val="18"/>
              </w:rPr>
              <w:t>Calidad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A54681" w14:textId="3E936176" w:rsidR="00E5523D" w:rsidRPr="00826A9E" w:rsidRDefault="00E5523D" w:rsidP="007D30D4">
            <w:pPr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AB60ED3" w14:textId="00E3B989" w:rsidR="00E5523D" w:rsidRPr="00826A9E" w:rsidRDefault="00E5523D" w:rsidP="007D30D4">
            <w:p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Prueba en ambiente de preproducción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9174193" w14:textId="6A59E943" w:rsidR="00E5523D" w:rsidRPr="00826A9E" w:rsidRDefault="00E5523D" w:rsidP="007D30D4">
            <w:pPr>
              <w:jc w:val="left"/>
              <w:rPr>
                <w:rFonts w:cs="Arial"/>
                <w:b/>
                <w:sz w:val="18"/>
                <w:szCs w:val="18"/>
              </w:rPr>
            </w:pPr>
          </w:p>
        </w:tc>
      </w:tr>
      <w:tr w:rsidR="00E5523D" w:rsidRPr="00826A9E" w14:paraId="37609464" w14:textId="77777777" w:rsidTr="00E5523D">
        <w:trPr>
          <w:trHeight w:val="419"/>
        </w:trPr>
        <w:tc>
          <w:tcPr>
            <w:tcW w:w="2692" w:type="dxa"/>
            <w:vMerge/>
            <w:shd w:val="clear" w:color="auto" w:fill="D9D9D9" w:themeFill="background1" w:themeFillShade="D9"/>
            <w:vAlign w:val="center"/>
          </w:tcPr>
          <w:p w14:paraId="35CB6CAB" w14:textId="77777777" w:rsidR="00E5523D" w:rsidRPr="00826A9E" w:rsidRDefault="00E5523D" w:rsidP="0084701B">
            <w:pPr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257" w:type="dxa"/>
            <w:gridSpan w:val="3"/>
            <w:shd w:val="clear" w:color="auto" w:fill="auto"/>
            <w:vAlign w:val="center"/>
          </w:tcPr>
          <w:p w14:paraId="58149D88" w14:textId="4E750CA7" w:rsidR="00E5523D" w:rsidRPr="00826A9E" w:rsidRDefault="00E5523D" w:rsidP="007D30D4">
            <w:p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Prueba en ambiente de </w:t>
            </w:r>
            <w:r w:rsidRPr="00826A9E">
              <w:rPr>
                <w:rFonts w:cs="Arial"/>
                <w:b/>
                <w:sz w:val="18"/>
                <w:szCs w:val="18"/>
              </w:rPr>
              <w:t>Aceptación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EC5A33" w14:textId="7C52D62A" w:rsidR="00E5523D" w:rsidRDefault="00E5523D" w:rsidP="007D30D4">
            <w:pPr>
              <w:jc w:val="left"/>
              <w:rPr>
                <w:rFonts w:cs="Arial"/>
                <w:b/>
                <w:bCs/>
                <w:noProof/>
                <w:sz w:val="18"/>
                <w:szCs w:val="18"/>
              </w:rPr>
            </w:pPr>
            <w:r>
              <w:rPr>
                <w:rFonts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708EC58" wp14:editId="1C925003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-222250</wp:posOffset>
                      </wp:positionV>
                      <wp:extent cx="114300" cy="104775"/>
                      <wp:effectExtent l="0" t="0" r="19050" b="28575"/>
                      <wp:wrapNone/>
                      <wp:docPr id="53016990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47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2700000" algn="ctr" rotWithShape="0">
                                        <a:srgbClr val="80808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C80304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3" o:spid="_x0000_s1026" type="#_x0000_t120" style="position:absolute;margin-left:4.7pt;margin-top:-17.5pt;width:9pt;height: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">
                      <v:shadow opacity=".5" offset="6pt,6pt"/>
                    </v:shape>
                  </w:pict>
                </mc:Fallback>
              </mc:AlternateConten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B4D30AA" w14:textId="65B8072A" w:rsidR="00E5523D" w:rsidRPr="00826A9E" w:rsidRDefault="00E5523D" w:rsidP="007D30D4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826A9E">
              <w:rPr>
                <w:rFonts w:cs="Arial"/>
                <w:b/>
                <w:sz w:val="18"/>
                <w:szCs w:val="18"/>
              </w:rPr>
              <w:t>Prueba Integral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B50D74E" w14:textId="1656A85A" w:rsidR="00E5523D" w:rsidRDefault="00E5523D" w:rsidP="007D30D4">
            <w:pPr>
              <w:jc w:val="left"/>
              <w:rPr>
                <w:rFonts w:cs="Arial"/>
                <w:b/>
                <w:bCs/>
                <w:noProof/>
                <w:sz w:val="18"/>
                <w:szCs w:val="18"/>
              </w:rPr>
            </w:pPr>
            <w:r>
              <w:rPr>
                <w:rFonts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1FB4307" wp14:editId="2AC4D830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-264160</wp:posOffset>
                      </wp:positionV>
                      <wp:extent cx="114300" cy="104775"/>
                      <wp:effectExtent l="0" t="0" r="19050" b="28575"/>
                      <wp:wrapNone/>
                      <wp:docPr id="165673949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47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2700000" algn="ctr" rotWithShape="0">
                                        <a:srgbClr val="80808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7627C6" id="AutoShape 3" o:spid="_x0000_s1026" type="#_x0000_t120" style="position:absolute;margin-left:9.25pt;margin-top:-20.8pt;width:9pt;height: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">
                      <v:shadow opacity=".5" offset="6pt,6pt"/>
                    </v:shape>
                  </w:pict>
                </mc:Fallback>
              </mc:AlternateContent>
            </w:r>
          </w:p>
        </w:tc>
      </w:tr>
      <w:tr w:rsidR="0020029D" w:rsidRPr="00826A9E" w14:paraId="6745112A" w14:textId="77777777" w:rsidTr="0020029D">
        <w:tc>
          <w:tcPr>
            <w:tcW w:w="2692" w:type="dxa"/>
            <w:shd w:val="clear" w:color="auto" w:fill="D9D9D9" w:themeFill="background1" w:themeFillShade="D9"/>
            <w:vAlign w:val="center"/>
          </w:tcPr>
          <w:p w14:paraId="31963E7B" w14:textId="7B79E0AD" w:rsidR="0020029D" w:rsidRPr="00826A9E" w:rsidRDefault="0020029D" w:rsidP="0084701B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826A9E">
              <w:rPr>
                <w:rFonts w:cs="Arial"/>
                <w:b/>
                <w:sz w:val="18"/>
                <w:szCs w:val="18"/>
              </w:rPr>
              <w:t>Iteración</w:t>
            </w:r>
          </w:p>
        </w:tc>
        <w:tc>
          <w:tcPr>
            <w:tcW w:w="6806" w:type="dxa"/>
            <w:gridSpan w:val="7"/>
            <w:shd w:val="clear" w:color="auto" w:fill="D9D9D9" w:themeFill="background1" w:themeFillShade="D9"/>
            <w:vAlign w:val="center"/>
          </w:tcPr>
          <w:p w14:paraId="6E705A4C" w14:textId="159E1201" w:rsidR="0020029D" w:rsidRPr="00826A9E" w:rsidRDefault="0020029D" w:rsidP="00A72AAA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No. </w:t>
            </w:r>
            <w:proofErr w:type="spellStart"/>
            <w:r w:rsidRPr="00826A9E">
              <w:rPr>
                <w:rFonts w:cs="Arial"/>
                <w:b/>
                <w:sz w:val="18"/>
                <w:szCs w:val="18"/>
              </w:rPr>
              <w:t>Feature</w:t>
            </w:r>
            <w:proofErr w:type="spellEnd"/>
          </w:p>
        </w:tc>
      </w:tr>
      <w:tr w:rsidR="0020029D" w:rsidRPr="00826A9E" w14:paraId="3D696E87" w14:textId="77777777" w:rsidTr="0020029D">
        <w:tc>
          <w:tcPr>
            <w:tcW w:w="2692" w:type="dxa"/>
          </w:tcPr>
          <w:p w14:paraId="30604D0F" w14:textId="30498811" w:rsidR="0020029D" w:rsidRPr="00826A9E" w:rsidRDefault="0020029D" w:rsidP="0084701B">
            <w:pPr>
              <w:spacing w:before="60" w:after="60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806" w:type="dxa"/>
            <w:gridSpan w:val="7"/>
          </w:tcPr>
          <w:p w14:paraId="6768E015" w14:textId="07204B55" w:rsidR="0020029D" w:rsidRPr="00826A9E" w:rsidRDefault="0020029D" w:rsidP="00A72AA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086DA46" wp14:editId="48CB2C4A">
                      <wp:simplePos x="0" y="0"/>
                      <wp:positionH relativeFrom="column">
                        <wp:posOffset>2147681</wp:posOffset>
                      </wp:positionH>
                      <wp:positionV relativeFrom="paragraph">
                        <wp:posOffset>-401596</wp:posOffset>
                      </wp:positionV>
                      <wp:extent cx="114300" cy="104775"/>
                      <wp:effectExtent l="0" t="0" r="19050" b="28575"/>
                      <wp:wrapNone/>
                      <wp:docPr id="84479670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47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2700000" algn="ctr" rotWithShape="0">
                                        <a:srgbClr val="80808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D13382" id="AutoShape 3" o:spid="_x0000_s1026" type="#_x0000_t120" style="position:absolute;margin-left:169.1pt;margin-top:-31.6pt;width:9pt;height: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">
                      <v:shadow opacity=".5" offset="6pt,6pt"/>
                    </v:shape>
                  </w:pict>
                </mc:Fallback>
              </mc:AlternateContent>
            </w:r>
            <w:r>
              <w:rPr>
                <w:rFonts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7E11B38" wp14:editId="32A90564">
                      <wp:simplePos x="0" y="0"/>
                      <wp:positionH relativeFrom="column">
                        <wp:posOffset>3920655</wp:posOffset>
                      </wp:positionH>
                      <wp:positionV relativeFrom="paragraph">
                        <wp:posOffset>-386991</wp:posOffset>
                      </wp:positionV>
                      <wp:extent cx="114300" cy="104775"/>
                      <wp:effectExtent l="0" t="0" r="19050" b="28575"/>
                      <wp:wrapNone/>
                      <wp:docPr id="189998460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47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2700000" algn="ctr" rotWithShape="0">
                                        <a:srgbClr val="80808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F6700" id="AutoShape 3" o:spid="_x0000_s1026" type="#_x0000_t120" style="position:absolute;margin-left:308.7pt;margin-top:-30.45pt;width:9pt;height: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">
                      <v:shadow opacity=".5" offset="6pt,6pt"/>
                    </v:shape>
                  </w:pict>
                </mc:Fallback>
              </mc:AlternateContent>
            </w:r>
          </w:p>
        </w:tc>
      </w:tr>
      <w:tr w:rsidR="003E4B3B" w:rsidRPr="00826A9E" w14:paraId="3847DEEF" w14:textId="77777777" w:rsidTr="00E5523D">
        <w:tc>
          <w:tcPr>
            <w:tcW w:w="2692" w:type="dxa"/>
            <w:shd w:val="clear" w:color="auto" w:fill="D9D9D9" w:themeFill="background1" w:themeFillShade="D9"/>
          </w:tcPr>
          <w:p w14:paraId="5EB45440" w14:textId="3F43D4E1" w:rsidR="003E4B3B" w:rsidRPr="00826A9E" w:rsidRDefault="003E4B3B" w:rsidP="0084701B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826A9E">
              <w:rPr>
                <w:rFonts w:cs="Arial"/>
                <w:b/>
                <w:sz w:val="18"/>
                <w:szCs w:val="18"/>
              </w:rPr>
              <w:t>Estado de la prueba</w:t>
            </w:r>
          </w:p>
        </w:tc>
        <w:tc>
          <w:tcPr>
            <w:tcW w:w="1556" w:type="dxa"/>
            <w:gridSpan w:val="2"/>
          </w:tcPr>
          <w:p w14:paraId="25F05D82" w14:textId="0429732A" w:rsidR="003E4B3B" w:rsidRPr="00826A9E" w:rsidRDefault="003E4B3B" w:rsidP="00A72AAA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826A9E">
              <w:rPr>
                <w:rFonts w:cs="Arial"/>
                <w:b/>
                <w:sz w:val="18"/>
                <w:szCs w:val="18"/>
              </w:rPr>
              <w:t>Exitos</w:t>
            </w:r>
            <w:r>
              <w:rPr>
                <w:rFonts w:cs="Arial"/>
                <w:b/>
                <w:sz w:val="18"/>
                <w:szCs w:val="18"/>
              </w:rPr>
              <w:t>a</w:t>
            </w:r>
          </w:p>
        </w:tc>
        <w:tc>
          <w:tcPr>
            <w:tcW w:w="1701" w:type="dxa"/>
          </w:tcPr>
          <w:p w14:paraId="483DDEBC" w14:textId="72D96FB3" w:rsidR="003E4B3B" w:rsidRPr="00826A9E" w:rsidRDefault="003E4B3B" w:rsidP="00A72AAA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071B39C6" w14:textId="3413DEDD" w:rsidR="003E4B3B" w:rsidRPr="00826A9E" w:rsidRDefault="003E4B3B" w:rsidP="00A72AAA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 Exitosa</w:t>
            </w:r>
            <w:r w:rsidRPr="00826A9E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826A9E">
              <w:rPr>
                <w:rFonts w:cs="Arial"/>
                <w:sz w:val="18"/>
                <w:szCs w:val="18"/>
              </w:rPr>
              <w:t xml:space="preserve">  </w:t>
            </w:r>
          </w:p>
        </w:tc>
        <w:tc>
          <w:tcPr>
            <w:tcW w:w="1423" w:type="dxa"/>
            <w:gridSpan w:val="2"/>
          </w:tcPr>
          <w:p w14:paraId="4710F324" w14:textId="5205F772" w:rsidR="003E4B3B" w:rsidRPr="00826A9E" w:rsidRDefault="003E4B3B" w:rsidP="00A72AAA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9B7510" w:rsidRPr="00826A9E" w14:paraId="207356E5" w14:textId="77777777" w:rsidTr="009B7510">
        <w:tc>
          <w:tcPr>
            <w:tcW w:w="9498" w:type="dxa"/>
            <w:gridSpan w:val="8"/>
            <w:shd w:val="clear" w:color="auto" w:fill="auto"/>
          </w:tcPr>
          <w:p w14:paraId="0EC46C17" w14:textId="253EB1C0" w:rsidR="009B7510" w:rsidRPr="00826A9E" w:rsidRDefault="009B7510" w:rsidP="009B751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9B7510" w:rsidRPr="00826A9E" w14:paraId="70068A6F" w14:textId="77777777" w:rsidTr="0084701B">
        <w:trPr>
          <w:trHeight w:val="533"/>
        </w:trPr>
        <w:tc>
          <w:tcPr>
            <w:tcW w:w="9498" w:type="dxa"/>
            <w:gridSpan w:val="8"/>
            <w:shd w:val="clear" w:color="auto" w:fill="D9D9D9" w:themeFill="background1" w:themeFillShade="D9"/>
          </w:tcPr>
          <w:p w14:paraId="4E2EAF43" w14:textId="3B4D4859" w:rsidR="009B7510" w:rsidRPr="00826A9E" w:rsidRDefault="009B7510" w:rsidP="009B7510">
            <w:pPr>
              <w:spacing w:before="60" w:after="60"/>
              <w:rPr>
                <w:rFonts w:cs="Arial"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8B3D552" wp14:editId="0ED6262D">
                      <wp:simplePos x="0" y="0"/>
                      <wp:positionH relativeFrom="column">
                        <wp:posOffset>3000867</wp:posOffset>
                      </wp:positionH>
                      <wp:positionV relativeFrom="paragraph">
                        <wp:posOffset>-386341</wp:posOffset>
                      </wp:positionV>
                      <wp:extent cx="114300" cy="104775"/>
                      <wp:effectExtent l="0" t="0" r="19050" b="28575"/>
                      <wp:wrapNone/>
                      <wp:docPr id="55128597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47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2700000" algn="ctr" rotWithShape="0">
                                        <a:srgbClr val="80808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BC06B" id="AutoShape 3" o:spid="_x0000_s1026" type="#_x0000_t120" style="position:absolute;margin-left:236.3pt;margin-top:-30.4pt;width:9pt;height: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">
                      <v:shadow opacity=".5" offset="6pt,6pt"/>
                    </v:shape>
                  </w:pict>
                </mc:Fallback>
              </mc:AlternateContent>
            </w:r>
            <w:r>
              <w:rPr>
                <w:rFonts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EB32846" wp14:editId="1FB80489">
                      <wp:simplePos x="0" y="0"/>
                      <wp:positionH relativeFrom="column">
                        <wp:posOffset>5358450</wp:posOffset>
                      </wp:positionH>
                      <wp:positionV relativeFrom="paragraph">
                        <wp:posOffset>-370428</wp:posOffset>
                      </wp:positionV>
                      <wp:extent cx="114300" cy="104775"/>
                      <wp:effectExtent l="0" t="0" r="19050" b="28575"/>
                      <wp:wrapNone/>
                      <wp:docPr id="159239056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47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2700000" algn="ctr" rotWithShape="0">
                                        <a:srgbClr val="80808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103CB" id="AutoShape 3" o:spid="_x0000_s1026" type="#_x0000_t120" style="position:absolute;margin-left:421.95pt;margin-top:-29.15pt;width:9pt;height: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">
                      <v:shadow opacity=".5" offset="6pt,6pt"/>
                    </v:shape>
                  </w:pict>
                </mc:Fallback>
              </mc:AlternateContent>
            </w:r>
            <w:r w:rsidRPr="00826A9E">
              <w:rPr>
                <w:rFonts w:cs="Arial"/>
                <w:b/>
                <w:sz w:val="18"/>
                <w:szCs w:val="18"/>
              </w:rPr>
              <w:t>Caso de Prueba</w:t>
            </w:r>
            <w:r w:rsidR="005234ED">
              <w:rPr>
                <w:rFonts w:cs="Arial"/>
                <w:b/>
                <w:sz w:val="18"/>
                <w:szCs w:val="18"/>
              </w:rPr>
              <w:t xml:space="preserve"> de la Historia de Usuario</w:t>
            </w:r>
          </w:p>
        </w:tc>
      </w:tr>
      <w:tr w:rsidR="009B7510" w:rsidRPr="00826A9E" w14:paraId="3A681A1C" w14:textId="77777777" w:rsidTr="00CE7251">
        <w:trPr>
          <w:trHeight w:val="2358"/>
        </w:trPr>
        <w:tc>
          <w:tcPr>
            <w:tcW w:w="9498" w:type="dxa"/>
            <w:gridSpan w:val="8"/>
          </w:tcPr>
          <w:tbl>
            <w:tblPr>
              <w:tblStyle w:val="Tablaconcuadrcula"/>
              <w:tblW w:w="8954" w:type="dxa"/>
              <w:tblLook w:val="04A0" w:firstRow="1" w:lastRow="0" w:firstColumn="1" w:lastColumn="0" w:noHBand="0" w:noVBand="1"/>
            </w:tblPr>
            <w:tblGrid>
              <w:gridCol w:w="591"/>
              <w:gridCol w:w="2977"/>
              <w:gridCol w:w="3969"/>
              <w:gridCol w:w="1417"/>
            </w:tblGrid>
            <w:tr w:rsidR="009B7510" w:rsidRPr="00826A9E" w14:paraId="74BDE245" w14:textId="77777777" w:rsidTr="00B62CC6">
              <w:trPr>
                <w:trHeight w:val="289"/>
              </w:trPr>
              <w:tc>
                <w:tcPr>
                  <w:tcW w:w="591" w:type="dxa"/>
                </w:tcPr>
                <w:p w14:paraId="35C9688A" w14:textId="1BEA10BE" w:rsidR="009B7510" w:rsidRPr="00826A9E" w:rsidRDefault="009B7510" w:rsidP="009B7510">
                  <w:pPr>
                    <w:spacing w:before="60" w:after="6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>No.</w:t>
                  </w:r>
                </w:p>
              </w:tc>
              <w:tc>
                <w:tcPr>
                  <w:tcW w:w="2977" w:type="dxa"/>
                </w:tcPr>
                <w:p w14:paraId="289836DD" w14:textId="72836512" w:rsidR="009B7510" w:rsidRPr="00826A9E" w:rsidRDefault="009B7510" w:rsidP="009B7510">
                  <w:pPr>
                    <w:spacing w:before="60" w:after="6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826A9E">
                    <w:rPr>
                      <w:rFonts w:cs="Arial"/>
                      <w:b/>
                      <w:sz w:val="18"/>
                      <w:szCs w:val="18"/>
                    </w:rPr>
                    <w:t>Acción</w:t>
                  </w:r>
                </w:p>
              </w:tc>
              <w:tc>
                <w:tcPr>
                  <w:tcW w:w="3969" w:type="dxa"/>
                </w:tcPr>
                <w:p w14:paraId="727D91ED" w14:textId="7C2AF236" w:rsidR="009B7510" w:rsidRPr="00826A9E" w:rsidRDefault="009B7510" w:rsidP="009B7510">
                  <w:pPr>
                    <w:spacing w:before="60" w:after="6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>Resultado esperado</w:t>
                  </w:r>
                </w:p>
              </w:tc>
              <w:tc>
                <w:tcPr>
                  <w:tcW w:w="1417" w:type="dxa"/>
                </w:tcPr>
                <w:p w14:paraId="5654228A" w14:textId="1F8C7179" w:rsidR="009B7510" w:rsidRPr="00826A9E" w:rsidRDefault="009B7510" w:rsidP="009B7510">
                  <w:pPr>
                    <w:spacing w:before="60" w:after="60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826A9E">
                    <w:rPr>
                      <w:rFonts w:cs="Arial"/>
                      <w:b/>
                      <w:sz w:val="18"/>
                      <w:szCs w:val="18"/>
                    </w:rPr>
                    <w:t>Cumple/No cumple</w:t>
                  </w:r>
                </w:p>
              </w:tc>
            </w:tr>
            <w:tr w:rsidR="009B7510" w:rsidRPr="00826A9E" w14:paraId="5FF52B3D" w14:textId="77777777" w:rsidTr="00B62CC6">
              <w:trPr>
                <w:trHeight w:val="289"/>
              </w:trPr>
              <w:tc>
                <w:tcPr>
                  <w:tcW w:w="591" w:type="dxa"/>
                </w:tcPr>
                <w:p w14:paraId="632256B5" w14:textId="77777777" w:rsidR="009B7510" w:rsidRPr="00826A9E" w:rsidRDefault="009B7510" w:rsidP="009B7510">
                  <w:pPr>
                    <w:spacing w:before="60" w:after="60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</w:tcPr>
                <w:p w14:paraId="339E5E9D" w14:textId="17FD152E" w:rsidR="009B7510" w:rsidRPr="00826A9E" w:rsidRDefault="009B7510" w:rsidP="009B7510">
                  <w:pPr>
                    <w:spacing w:before="60" w:after="60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</w:tcPr>
                <w:p w14:paraId="5DA07617" w14:textId="77777777" w:rsidR="009B7510" w:rsidRPr="00826A9E" w:rsidRDefault="009B7510" w:rsidP="009B7510">
                  <w:pPr>
                    <w:spacing w:before="60" w:after="60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6FDF2E03" w14:textId="77777777" w:rsidR="009B7510" w:rsidRPr="00826A9E" w:rsidRDefault="009B7510" w:rsidP="009B7510">
                  <w:pPr>
                    <w:spacing w:before="60" w:after="60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</w:tr>
            <w:tr w:rsidR="009B7510" w:rsidRPr="00826A9E" w14:paraId="219A61BA" w14:textId="77777777" w:rsidTr="00B62CC6">
              <w:trPr>
                <w:trHeight w:val="289"/>
              </w:trPr>
              <w:tc>
                <w:tcPr>
                  <w:tcW w:w="591" w:type="dxa"/>
                </w:tcPr>
                <w:p w14:paraId="45D2C645" w14:textId="77777777" w:rsidR="009B7510" w:rsidRPr="00826A9E" w:rsidRDefault="009B7510" w:rsidP="009B7510">
                  <w:pPr>
                    <w:spacing w:before="60" w:after="60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</w:tcPr>
                <w:p w14:paraId="5B88B0A1" w14:textId="7889496D" w:rsidR="009B7510" w:rsidRPr="00826A9E" w:rsidRDefault="009B7510" w:rsidP="009B7510">
                  <w:pPr>
                    <w:spacing w:before="60" w:after="60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</w:tcPr>
                <w:p w14:paraId="25ECF8CA" w14:textId="77777777" w:rsidR="009B7510" w:rsidRPr="00826A9E" w:rsidRDefault="009B7510" w:rsidP="009B7510">
                  <w:pPr>
                    <w:spacing w:before="60" w:after="60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0F11313B" w14:textId="77777777" w:rsidR="009B7510" w:rsidRPr="00826A9E" w:rsidRDefault="009B7510" w:rsidP="009B7510">
                  <w:pPr>
                    <w:spacing w:before="60" w:after="60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</w:tr>
            <w:tr w:rsidR="009B7510" w:rsidRPr="00826A9E" w14:paraId="56A30842" w14:textId="77777777" w:rsidTr="00B62CC6">
              <w:trPr>
                <w:trHeight w:val="289"/>
              </w:trPr>
              <w:tc>
                <w:tcPr>
                  <w:tcW w:w="591" w:type="dxa"/>
                </w:tcPr>
                <w:p w14:paraId="5AC73828" w14:textId="77777777" w:rsidR="009B7510" w:rsidRPr="00826A9E" w:rsidRDefault="009B7510" w:rsidP="009B7510">
                  <w:pPr>
                    <w:spacing w:before="60" w:after="60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</w:tcPr>
                <w:p w14:paraId="3AA3E660" w14:textId="47CB3BF0" w:rsidR="009B7510" w:rsidRPr="00826A9E" w:rsidRDefault="009B7510" w:rsidP="009B7510">
                  <w:pPr>
                    <w:spacing w:before="60" w:after="60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</w:tcPr>
                <w:p w14:paraId="3CC9C77E" w14:textId="77777777" w:rsidR="009B7510" w:rsidRPr="00826A9E" w:rsidRDefault="009B7510" w:rsidP="009B7510">
                  <w:pPr>
                    <w:spacing w:before="60" w:after="60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23F705B7" w14:textId="77777777" w:rsidR="009B7510" w:rsidRPr="00826A9E" w:rsidRDefault="009B7510" w:rsidP="009B7510">
                  <w:pPr>
                    <w:spacing w:before="60" w:after="60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</w:tr>
            <w:tr w:rsidR="009B7510" w:rsidRPr="00826A9E" w14:paraId="08D33D7B" w14:textId="77777777" w:rsidTr="00B62CC6">
              <w:trPr>
                <w:trHeight w:val="277"/>
              </w:trPr>
              <w:tc>
                <w:tcPr>
                  <w:tcW w:w="591" w:type="dxa"/>
                </w:tcPr>
                <w:p w14:paraId="5C2A0FAB" w14:textId="77777777" w:rsidR="009B7510" w:rsidRPr="00826A9E" w:rsidRDefault="009B7510" w:rsidP="009B7510">
                  <w:pPr>
                    <w:spacing w:before="60" w:after="60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</w:tcPr>
                <w:p w14:paraId="4780B075" w14:textId="058F0E73" w:rsidR="009B7510" w:rsidRPr="00826A9E" w:rsidRDefault="009B7510" w:rsidP="009B7510">
                  <w:pPr>
                    <w:spacing w:before="60" w:after="60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</w:tcPr>
                <w:p w14:paraId="2EFE423C" w14:textId="77777777" w:rsidR="009B7510" w:rsidRPr="00826A9E" w:rsidRDefault="009B7510" w:rsidP="009B7510">
                  <w:pPr>
                    <w:spacing w:before="60" w:after="60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6B3FC771" w14:textId="77777777" w:rsidR="009B7510" w:rsidRPr="00826A9E" w:rsidRDefault="009B7510" w:rsidP="009B7510">
                  <w:pPr>
                    <w:spacing w:before="60" w:after="60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6CFBBE6" w14:textId="44D88DA7" w:rsidR="009B7510" w:rsidRPr="00826A9E" w:rsidRDefault="009B7510" w:rsidP="009B7510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</w:tc>
      </w:tr>
      <w:tr w:rsidR="009B7510" w:rsidRPr="00826A9E" w14:paraId="781E97C6" w14:textId="77777777" w:rsidTr="0084701B">
        <w:trPr>
          <w:trHeight w:val="331"/>
        </w:trPr>
        <w:tc>
          <w:tcPr>
            <w:tcW w:w="9498" w:type="dxa"/>
            <w:gridSpan w:val="8"/>
            <w:shd w:val="clear" w:color="auto" w:fill="D9D9D9" w:themeFill="background1" w:themeFillShade="D9"/>
          </w:tcPr>
          <w:p w14:paraId="53F84FEA" w14:textId="63CE5ECC" w:rsidR="009B7510" w:rsidRPr="00826A9E" w:rsidRDefault="009B7510" w:rsidP="009B7510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826A9E">
              <w:rPr>
                <w:rFonts w:cs="Arial"/>
                <w:b/>
                <w:sz w:val="18"/>
                <w:szCs w:val="18"/>
              </w:rPr>
              <w:t>Descripción de la funcionalidad probada</w:t>
            </w:r>
          </w:p>
        </w:tc>
      </w:tr>
      <w:tr w:rsidR="009B7510" w:rsidRPr="00826A9E" w14:paraId="59A1C010" w14:textId="77777777" w:rsidTr="00062084">
        <w:trPr>
          <w:trHeight w:val="938"/>
        </w:trPr>
        <w:tc>
          <w:tcPr>
            <w:tcW w:w="9498" w:type="dxa"/>
            <w:gridSpan w:val="8"/>
          </w:tcPr>
          <w:p w14:paraId="02B44AAF" w14:textId="77777777" w:rsidR="009B7510" w:rsidRPr="00826A9E" w:rsidRDefault="009B7510" w:rsidP="009B7510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</w:tc>
      </w:tr>
      <w:tr w:rsidR="009B7510" w:rsidRPr="00826A9E" w14:paraId="4358AF9A" w14:textId="77777777" w:rsidTr="0084701B">
        <w:tc>
          <w:tcPr>
            <w:tcW w:w="9498" w:type="dxa"/>
            <w:gridSpan w:val="8"/>
            <w:shd w:val="clear" w:color="auto" w:fill="D9D9D9" w:themeFill="background1" w:themeFillShade="D9"/>
          </w:tcPr>
          <w:p w14:paraId="1EB2905B" w14:textId="5D535C20" w:rsidR="009B7510" w:rsidRPr="00826A9E" w:rsidRDefault="009B7510" w:rsidP="009B7510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826A9E">
              <w:rPr>
                <w:rFonts w:cs="Arial"/>
                <w:b/>
                <w:sz w:val="18"/>
                <w:szCs w:val="18"/>
              </w:rPr>
              <w:t xml:space="preserve">Criterios de Aceptación </w:t>
            </w:r>
          </w:p>
        </w:tc>
      </w:tr>
      <w:tr w:rsidR="009B7510" w:rsidRPr="00826A9E" w14:paraId="24D2A1E3" w14:textId="77777777" w:rsidTr="006A74A9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976"/>
          <w:jc w:val="center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7E1B2" w14:textId="77777777" w:rsidR="009B7510" w:rsidRPr="00826A9E" w:rsidRDefault="009B7510" w:rsidP="009B751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14:paraId="79CC7B25" w14:textId="77777777" w:rsidR="009B7510" w:rsidRDefault="009B7510" w:rsidP="009B7510">
            <w:pPr>
              <w:spacing w:after="0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  <w:p w14:paraId="521A1B9F" w14:textId="77777777" w:rsidR="009B7510" w:rsidRDefault="009B7510" w:rsidP="009B7510">
            <w:pPr>
              <w:spacing w:after="0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  <w:p w14:paraId="6088F305" w14:textId="77777777" w:rsidR="009B7510" w:rsidRDefault="009B7510" w:rsidP="009B7510">
            <w:pPr>
              <w:spacing w:after="0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  <w:p w14:paraId="764DE18C" w14:textId="300319E5" w:rsidR="009B7510" w:rsidRPr="00826A9E" w:rsidRDefault="009B7510" w:rsidP="009B7510">
            <w:pPr>
              <w:spacing w:after="0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9B7510" w:rsidRPr="00826A9E" w14:paraId="1B849F48" w14:textId="77777777" w:rsidTr="0084701B">
        <w:tc>
          <w:tcPr>
            <w:tcW w:w="9498" w:type="dxa"/>
            <w:gridSpan w:val="8"/>
            <w:shd w:val="clear" w:color="auto" w:fill="D9D9D9" w:themeFill="background1" w:themeFillShade="D9"/>
          </w:tcPr>
          <w:p w14:paraId="12EFFB33" w14:textId="62523933" w:rsidR="009B7510" w:rsidRPr="00826A9E" w:rsidRDefault="009B7510" w:rsidP="009B7510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826A9E">
              <w:rPr>
                <w:rFonts w:cs="Arial"/>
                <w:b/>
                <w:sz w:val="18"/>
                <w:szCs w:val="18"/>
              </w:rPr>
              <w:t>Resultado</w:t>
            </w:r>
          </w:p>
        </w:tc>
      </w:tr>
      <w:tr w:rsidR="009B7510" w:rsidRPr="00826A9E" w14:paraId="22916AB5" w14:textId="77777777" w:rsidTr="0084701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18"/>
          <w:jc w:val="center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74D77" w14:textId="77777777" w:rsidR="009B7510" w:rsidRDefault="009B7510" w:rsidP="009B7510">
            <w:pPr>
              <w:spacing w:after="0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  <w:p w14:paraId="3A00D6DC" w14:textId="77777777" w:rsidR="009B7510" w:rsidRDefault="009B7510" w:rsidP="009B7510">
            <w:pPr>
              <w:spacing w:after="0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  <w:p w14:paraId="0F51973C" w14:textId="77777777" w:rsidR="009B7510" w:rsidRDefault="009B7510" w:rsidP="009B7510">
            <w:pPr>
              <w:spacing w:after="0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  <w:p w14:paraId="6FC0AA96" w14:textId="77777777" w:rsidR="009B7510" w:rsidRDefault="009B7510" w:rsidP="009B7510">
            <w:pPr>
              <w:spacing w:after="0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  <w:p w14:paraId="5E273E64" w14:textId="0BB4A70E" w:rsidR="009B7510" w:rsidRPr="00826A9E" w:rsidRDefault="009B7510" w:rsidP="009B7510">
            <w:pPr>
              <w:spacing w:after="0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9B7510" w:rsidRPr="00826A9E" w14:paraId="35E18036" w14:textId="77777777" w:rsidTr="0084701B">
        <w:tc>
          <w:tcPr>
            <w:tcW w:w="9498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5577CB" w14:textId="7B1E98AB" w:rsidR="009B7510" w:rsidRPr="00826A9E" w:rsidRDefault="009B7510" w:rsidP="009B7510">
            <w:pPr>
              <w:rPr>
                <w:rFonts w:cs="Arial"/>
                <w:b/>
                <w:sz w:val="18"/>
                <w:szCs w:val="18"/>
              </w:rPr>
            </w:pPr>
            <w:r w:rsidRPr="00826A9E">
              <w:rPr>
                <w:rFonts w:cs="Arial"/>
                <w:b/>
                <w:sz w:val="18"/>
                <w:szCs w:val="18"/>
              </w:rPr>
              <w:t>Responsable de ejecución de la prueba</w:t>
            </w:r>
          </w:p>
        </w:tc>
      </w:tr>
      <w:tr w:rsidR="009B7510" w:rsidRPr="00826A9E" w14:paraId="24C66E51" w14:textId="77777777" w:rsidTr="00D47840">
        <w:tc>
          <w:tcPr>
            <w:tcW w:w="3088" w:type="dxa"/>
            <w:gridSpan w:val="2"/>
            <w:shd w:val="clear" w:color="auto" w:fill="FFFFFF"/>
          </w:tcPr>
          <w:p w14:paraId="27006CD0" w14:textId="77777777" w:rsidR="009B7510" w:rsidRPr="00826A9E" w:rsidRDefault="009B7510" w:rsidP="009B7510">
            <w:pPr>
              <w:pStyle w:val="Ttulo"/>
              <w:widowControl/>
              <w:spacing w:after="0"/>
              <w:jc w:val="both"/>
              <w:rPr>
                <w:rFonts w:cs="Arial"/>
                <w:color w:val="auto"/>
                <w:sz w:val="18"/>
                <w:szCs w:val="18"/>
                <w:lang w:val="es-ES"/>
              </w:rPr>
            </w:pPr>
            <w:r w:rsidRPr="00826A9E">
              <w:rPr>
                <w:rFonts w:cs="Arial"/>
                <w:color w:val="auto"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6410" w:type="dxa"/>
            <w:gridSpan w:val="6"/>
            <w:shd w:val="clear" w:color="auto" w:fill="FFFFFF"/>
          </w:tcPr>
          <w:p w14:paraId="032E5D85" w14:textId="77777777" w:rsidR="009B7510" w:rsidRPr="00826A9E" w:rsidRDefault="009B7510" w:rsidP="009B7510">
            <w:pPr>
              <w:pStyle w:val="Ttulo"/>
              <w:widowControl/>
              <w:spacing w:after="0"/>
              <w:jc w:val="both"/>
              <w:rPr>
                <w:rFonts w:cs="Arial"/>
                <w:color w:val="auto"/>
                <w:sz w:val="18"/>
                <w:szCs w:val="18"/>
                <w:lang w:val="es-ES"/>
              </w:rPr>
            </w:pPr>
            <w:r w:rsidRPr="00826A9E">
              <w:rPr>
                <w:rFonts w:cs="Arial"/>
                <w:color w:val="auto"/>
                <w:sz w:val="18"/>
                <w:szCs w:val="18"/>
                <w:lang w:val="es-ES"/>
              </w:rPr>
              <w:t>Cargo/Rol</w:t>
            </w:r>
          </w:p>
        </w:tc>
      </w:tr>
      <w:tr w:rsidR="009B7510" w:rsidRPr="00826A9E" w14:paraId="38249213" w14:textId="77777777" w:rsidTr="00D47840">
        <w:tc>
          <w:tcPr>
            <w:tcW w:w="3088" w:type="dxa"/>
            <w:gridSpan w:val="2"/>
          </w:tcPr>
          <w:p w14:paraId="6B82D957" w14:textId="69450571" w:rsidR="009B7510" w:rsidRPr="00826A9E" w:rsidRDefault="009B7510" w:rsidP="009B751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6410" w:type="dxa"/>
            <w:gridSpan w:val="6"/>
          </w:tcPr>
          <w:p w14:paraId="39421B78" w14:textId="51C9F016" w:rsidR="009B7510" w:rsidRPr="00826A9E" w:rsidRDefault="009B7510" w:rsidP="009B7510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</w:tbl>
    <w:p w14:paraId="22CF6818" w14:textId="77777777" w:rsidR="00086BBA" w:rsidRPr="00114AB1" w:rsidRDefault="00086BBA" w:rsidP="00A731A8">
      <w:pPr>
        <w:rPr>
          <w:rFonts w:cs="Arial"/>
          <w:sz w:val="22"/>
          <w:szCs w:val="22"/>
        </w:rPr>
      </w:pPr>
      <w:r w:rsidRPr="00114AB1">
        <w:rPr>
          <w:rFonts w:cs="Arial"/>
          <w:sz w:val="22"/>
          <w:szCs w:val="22"/>
        </w:rPr>
        <w:br w:type="page"/>
      </w:r>
    </w:p>
    <w:p w14:paraId="09D918EB" w14:textId="77777777" w:rsidR="00086BBA" w:rsidRPr="00114AB1" w:rsidRDefault="00086BBA" w:rsidP="009F470E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114AB1">
        <w:rPr>
          <w:rFonts w:cs="Arial"/>
          <w:b/>
          <w:sz w:val="22"/>
          <w:szCs w:val="22"/>
        </w:rPr>
        <w:lastRenderedPageBreak/>
        <w:t>INSTRUC</w:t>
      </w:r>
      <w:r w:rsidR="009F470E">
        <w:rPr>
          <w:rFonts w:cs="Arial"/>
          <w:b/>
          <w:sz w:val="22"/>
          <w:szCs w:val="22"/>
        </w:rPr>
        <w:t xml:space="preserve">CIONES </w:t>
      </w:r>
      <w:r w:rsidRPr="00114AB1">
        <w:rPr>
          <w:rFonts w:cs="Arial"/>
          <w:b/>
          <w:sz w:val="22"/>
          <w:szCs w:val="22"/>
        </w:rPr>
        <w:t>PARA DILIGENCIAR EL FORMATO</w:t>
      </w:r>
    </w:p>
    <w:p w14:paraId="689DABB0" w14:textId="77777777" w:rsidR="00086BBA" w:rsidRPr="00114AB1" w:rsidRDefault="00086BBA" w:rsidP="00916296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114AB1">
        <w:rPr>
          <w:rFonts w:cs="Arial"/>
          <w:b/>
          <w:sz w:val="22"/>
          <w:szCs w:val="22"/>
        </w:rPr>
        <w:t xml:space="preserve"> (NO ANEXAR AL FORMATO IMPRESO)</w:t>
      </w:r>
    </w:p>
    <w:p w14:paraId="03D0613F" w14:textId="77777777" w:rsidR="00086BBA" w:rsidRPr="00FE3349" w:rsidRDefault="00086BBA" w:rsidP="00A731A8">
      <w:pPr>
        <w:rPr>
          <w:rFonts w:cs="Arial"/>
          <w:b/>
          <w:snapToGrid w:val="0"/>
          <w:sz w:val="22"/>
          <w:szCs w:val="22"/>
          <w:u w:val="single"/>
        </w:rPr>
      </w:pPr>
    </w:p>
    <w:p w14:paraId="11D12659" w14:textId="6AB5345D" w:rsidR="00826A9E" w:rsidRDefault="00826A9E" w:rsidP="00FE3349">
      <w:pPr>
        <w:pStyle w:val="Textocomentario"/>
        <w:jc w:val="both"/>
        <w:rPr>
          <w:rFonts w:ascii="Arial" w:hAnsi="Arial" w:cs="Arial"/>
          <w:sz w:val="22"/>
          <w:szCs w:val="22"/>
          <w:lang w:eastAsia="es-CO"/>
        </w:rPr>
      </w:pPr>
      <w:r w:rsidRPr="00C2264E">
        <w:rPr>
          <w:rFonts w:ascii="Arial" w:hAnsi="Arial" w:cs="Arial"/>
          <w:b/>
          <w:bCs/>
          <w:sz w:val="22"/>
          <w:szCs w:val="22"/>
          <w:lang w:val="es-CO"/>
        </w:rPr>
        <w:t>Sistema de Información</w:t>
      </w:r>
      <w:r w:rsidR="002916AE">
        <w:rPr>
          <w:rFonts w:ascii="Arial" w:hAnsi="Arial" w:cs="Arial"/>
          <w:b/>
          <w:bCs/>
          <w:sz w:val="22"/>
          <w:szCs w:val="22"/>
          <w:lang w:val="es-CO"/>
        </w:rPr>
        <w:t>.</w:t>
      </w:r>
      <w:r>
        <w:rPr>
          <w:rFonts w:ascii="Arial" w:hAnsi="Arial" w:cs="Arial"/>
          <w:sz w:val="22"/>
          <w:szCs w:val="22"/>
          <w:lang w:val="es-CO"/>
        </w:rPr>
        <w:t xml:space="preserve"> </w:t>
      </w:r>
      <w:r w:rsidR="008625D6">
        <w:rPr>
          <w:rFonts w:ascii="Arial" w:hAnsi="Arial" w:cs="Arial"/>
          <w:sz w:val="22"/>
          <w:szCs w:val="22"/>
          <w:lang w:eastAsia="es-CO"/>
        </w:rPr>
        <w:t>Corresponde al sistema de información al cual se va a realizar la prueba de calidad o</w:t>
      </w:r>
      <w:r w:rsidR="003B64B3">
        <w:rPr>
          <w:rFonts w:ascii="Arial" w:hAnsi="Arial" w:cs="Arial"/>
          <w:sz w:val="22"/>
          <w:szCs w:val="22"/>
          <w:lang w:eastAsia="es-CO"/>
        </w:rPr>
        <w:t xml:space="preserve"> prueba </w:t>
      </w:r>
      <w:r w:rsidR="008625D6">
        <w:rPr>
          <w:rFonts w:ascii="Arial" w:hAnsi="Arial" w:cs="Arial"/>
          <w:sz w:val="22"/>
          <w:szCs w:val="22"/>
          <w:lang w:eastAsia="es-CO"/>
        </w:rPr>
        <w:t>integral</w:t>
      </w:r>
      <w:r w:rsidR="0084701B">
        <w:rPr>
          <w:rFonts w:ascii="Arial" w:hAnsi="Arial" w:cs="Arial"/>
          <w:sz w:val="22"/>
          <w:szCs w:val="22"/>
          <w:lang w:eastAsia="es-CO"/>
        </w:rPr>
        <w:t>.</w:t>
      </w:r>
      <w:r w:rsidR="008625D6">
        <w:rPr>
          <w:rFonts w:ascii="Arial" w:hAnsi="Arial" w:cs="Arial"/>
          <w:sz w:val="22"/>
          <w:szCs w:val="22"/>
          <w:lang w:eastAsia="es-CO"/>
        </w:rPr>
        <w:tab/>
      </w:r>
    </w:p>
    <w:p w14:paraId="7E3C6D99" w14:textId="77777777" w:rsidR="00864C5B" w:rsidRDefault="00864C5B" w:rsidP="00FE3349">
      <w:pPr>
        <w:pStyle w:val="Textocomentario"/>
        <w:jc w:val="both"/>
        <w:rPr>
          <w:rFonts w:ascii="Arial" w:hAnsi="Arial" w:cs="Arial"/>
          <w:sz w:val="22"/>
          <w:szCs w:val="22"/>
          <w:lang w:eastAsia="es-CO"/>
        </w:rPr>
      </w:pPr>
    </w:p>
    <w:p w14:paraId="6A0A730B" w14:textId="5E54D9F5" w:rsidR="006F1928" w:rsidRDefault="00864C5B" w:rsidP="00864C5B">
      <w:pPr>
        <w:pStyle w:val="Textocomentario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</w:rPr>
        <w:t>Código de la Historia de Usuario</w:t>
      </w:r>
      <w:r w:rsidR="006F1928">
        <w:rPr>
          <w:rFonts w:ascii="Arial" w:hAnsi="Arial" w:cs="Arial"/>
          <w:b/>
          <w:sz w:val="22"/>
          <w:szCs w:val="22"/>
        </w:rPr>
        <w:t xml:space="preserve"> o </w:t>
      </w:r>
      <w:r w:rsidR="00ED4478">
        <w:rPr>
          <w:rFonts w:ascii="Arial" w:hAnsi="Arial" w:cs="Arial"/>
          <w:b/>
          <w:sz w:val="22"/>
          <w:szCs w:val="22"/>
        </w:rPr>
        <w:t>Incidente</w:t>
      </w:r>
      <w:r w:rsidRPr="00FE3349">
        <w:rPr>
          <w:rFonts w:ascii="Arial" w:hAnsi="Arial" w:cs="Arial"/>
          <w:b/>
          <w:sz w:val="22"/>
          <w:szCs w:val="22"/>
        </w:rPr>
        <w:t xml:space="preserve">: </w:t>
      </w:r>
      <w:r w:rsidRPr="00F6021B">
        <w:rPr>
          <w:rFonts w:ascii="Arial" w:hAnsi="Arial" w:cs="Arial"/>
          <w:sz w:val="22"/>
          <w:szCs w:val="22"/>
          <w:lang w:val="es-CO"/>
        </w:rPr>
        <w:t>corresponde al código único que facilita la identificación de</w:t>
      </w:r>
      <w:r>
        <w:rPr>
          <w:rFonts w:ascii="Arial" w:hAnsi="Arial" w:cs="Arial"/>
          <w:sz w:val="22"/>
          <w:szCs w:val="22"/>
          <w:lang w:val="es-CO"/>
        </w:rPr>
        <w:t xml:space="preserve"> la Historia de Usuario </w:t>
      </w:r>
      <w:r w:rsidR="006F1928">
        <w:rPr>
          <w:rFonts w:ascii="Arial" w:hAnsi="Arial" w:cs="Arial"/>
          <w:sz w:val="22"/>
          <w:szCs w:val="22"/>
          <w:lang w:val="es-CO"/>
        </w:rPr>
        <w:t xml:space="preserve">o ticket </w:t>
      </w:r>
      <w:r>
        <w:rPr>
          <w:rFonts w:ascii="Arial" w:hAnsi="Arial" w:cs="Arial"/>
          <w:sz w:val="22"/>
          <w:szCs w:val="22"/>
          <w:lang w:val="es-CO"/>
        </w:rPr>
        <w:t>objeto de la prueba.</w:t>
      </w:r>
    </w:p>
    <w:p w14:paraId="4EC2A059" w14:textId="77777777" w:rsidR="006F1928" w:rsidRDefault="006F1928" w:rsidP="00864C5B">
      <w:pPr>
        <w:pStyle w:val="Textocomentario"/>
        <w:jc w:val="both"/>
        <w:rPr>
          <w:rFonts w:ascii="Arial" w:hAnsi="Arial" w:cs="Arial"/>
          <w:sz w:val="22"/>
          <w:szCs w:val="22"/>
          <w:lang w:val="es-CO"/>
        </w:rPr>
      </w:pPr>
    </w:p>
    <w:p w14:paraId="5A6019C1" w14:textId="5728126C" w:rsidR="00864C5B" w:rsidRDefault="006F1928" w:rsidP="00864C5B">
      <w:pPr>
        <w:pStyle w:val="Textocomentario"/>
        <w:jc w:val="both"/>
        <w:rPr>
          <w:rFonts w:ascii="Arial" w:hAnsi="Arial" w:cs="Arial"/>
          <w:sz w:val="22"/>
          <w:szCs w:val="22"/>
          <w:lang w:val="es-CO"/>
        </w:rPr>
      </w:pPr>
      <w:r w:rsidRPr="00742F72">
        <w:rPr>
          <w:rFonts w:ascii="Arial" w:hAnsi="Arial" w:cs="Arial"/>
          <w:b/>
          <w:bCs/>
          <w:sz w:val="22"/>
          <w:szCs w:val="22"/>
          <w:lang w:val="es-CO"/>
        </w:rPr>
        <w:t>Nombre de la Historia de Usuario:</w:t>
      </w:r>
      <w:r>
        <w:rPr>
          <w:rFonts w:ascii="Arial" w:hAnsi="Arial" w:cs="Arial"/>
          <w:sz w:val="22"/>
          <w:szCs w:val="22"/>
          <w:lang w:val="es-CO"/>
        </w:rPr>
        <w:t xml:space="preserve"> </w:t>
      </w:r>
      <w:r w:rsidR="00742F72">
        <w:rPr>
          <w:rFonts w:ascii="Arial" w:hAnsi="Arial" w:cs="Arial"/>
          <w:sz w:val="22"/>
          <w:szCs w:val="22"/>
          <w:lang w:eastAsia="es-CO"/>
        </w:rPr>
        <w:t xml:space="preserve">Corresponde a la </w:t>
      </w:r>
      <w:r w:rsidR="00742F72" w:rsidRPr="00ED1C3F">
        <w:rPr>
          <w:rFonts w:ascii="Arial" w:hAnsi="Arial" w:cs="Arial"/>
          <w:sz w:val="22"/>
          <w:szCs w:val="22"/>
          <w:lang w:eastAsia="es-CO"/>
        </w:rPr>
        <w:t>descripción de la solicitud de la historia de usuario</w:t>
      </w:r>
      <w:r w:rsidR="00742F72">
        <w:rPr>
          <w:rFonts w:ascii="Arial" w:hAnsi="Arial" w:cs="Arial"/>
          <w:sz w:val="22"/>
          <w:szCs w:val="22"/>
          <w:lang w:eastAsia="es-CO"/>
        </w:rPr>
        <w:t xml:space="preserve"> descrita en el formato de Historia de Usuario</w:t>
      </w:r>
      <w:r w:rsidR="00742F72">
        <w:rPr>
          <w:rFonts w:ascii="Arial" w:hAnsi="Arial" w:cs="Arial"/>
          <w:sz w:val="22"/>
          <w:szCs w:val="22"/>
          <w:lang w:val="es-CO"/>
        </w:rPr>
        <w:t>.</w:t>
      </w:r>
    </w:p>
    <w:p w14:paraId="635A45B6" w14:textId="77777777" w:rsidR="00742F72" w:rsidRDefault="00742F72" w:rsidP="00864C5B">
      <w:pPr>
        <w:pStyle w:val="Textocomentario"/>
        <w:jc w:val="both"/>
        <w:rPr>
          <w:rFonts w:ascii="Arial" w:hAnsi="Arial" w:cs="Arial"/>
          <w:sz w:val="22"/>
          <w:szCs w:val="22"/>
          <w:lang w:val="es-CO"/>
        </w:rPr>
      </w:pPr>
    </w:p>
    <w:p w14:paraId="5A5144A0" w14:textId="77777777" w:rsidR="00742F72" w:rsidRDefault="00742F72" w:rsidP="00742F72">
      <w:pPr>
        <w:pStyle w:val="Textocomentario"/>
        <w:jc w:val="both"/>
        <w:rPr>
          <w:rFonts w:ascii="Arial" w:hAnsi="Arial" w:cs="Arial"/>
          <w:bCs/>
          <w:sz w:val="22"/>
          <w:szCs w:val="22"/>
          <w:lang w:eastAsia="es-CO"/>
        </w:rPr>
      </w:pPr>
      <w:r w:rsidRPr="004F70E1">
        <w:rPr>
          <w:rFonts w:ascii="Arial" w:hAnsi="Arial" w:cs="Arial"/>
          <w:b/>
          <w:bCs/>
          <w:sz w:val="22"/>
          <w:szCs w:val="22"/>
        </w:rPr>
        <w:t>Fecha de la prueba</w:t>
      </w:r>
      <w:r>
        <w:rPr>
          <w:rFonts w:ascii="Arial" w:hAnsi="Arial" w:cs="Arial"/>
          <w:sz w:val="22"/>
          <w:szCs w:val="22"/>
        </w:rPr>
        <w:t>. F</w:t>
      </w:r>
      <w:r w:rsidRPr="00563D2E">
        <w:rPr>
          <w:rFonts w:ascii="Arial" w:hAnsi="Arial" w:cs="Arial"/>
          <w:bCs/>
          <w:sz w:val="22"/>
          <w:szCs w:val="22"/>
          <w:lang w:eastAsia="es-CO"/>
        </w:rPr>
        <w:t xml:space="preserve">echa en la que se </w:t>
      </w:r>
      <w:r>
        <w:rPr>
          <w:rFonts w:ascii="Arial" w:hAnsi="Arial" w:cs="Arial"/>
          <w:bCs/>
          <w:sz w:val="22"/>
          <w:szCs w:val="22"/>
          <w:lang w:eastAsia="es-CO"/>
        </w:rPr>
        <w:t xml:space="preserve">realiza </w:t>
      </w:r>
      <w:r w:rsidRPr="00563D2E">
        <w:rPr>
          <w:rFonts w:ascii="Arial" w:hAnsi="Arial" w:cs="Arial"/>
          <w:bCs/>
          <w:sz w:val="22"/>
          <w:szCs w:val="22"/>
          <w:lang w:eastAsia="es-CO"/>
        </w:rPr>
        <w:t xml:space="preserve">la ejecución de la prueba. El formato debe ser </w:t>
      </w:r>
      <w:proofErr w:type="spellStart"/>
      <w:r w:rsidRPr="00563D2E">
        <w:rPr>
          <w:rFonts w:ascii="Arial" w:hAnsi="Arial" w:cs="Arial"/>
          <w:bCs/>
          <w:sz w:val="22"/>
          <w:szCs w:val="22"/>
          <w:lang w:eastAsia="es-CO"/>
        </w:rPr>
        <w:t>dd</w:t>
      </w:r>
      <w:proofErr w:type="spellEnd"/>
      <w:r w:rsidRPr="00563D2E">
        <w:rPr>
          <w:rFonts w:ascii="Arial" w:hAnsi="Arial" w:cs="Arial"/>
          <w:bCs/>
          <w:sz w:val="22"/>
          <w:szCs w:val="22"/>
          <w:lang w:eastAsia="es-CO"/>
        </w:rPr>
        <w:t>/mm/</w:t>
      </w:r>
      <w:proofErr w:type="spellStart"/>
      <w:r w:rsidRPr="00563D2E">
        <w:rPr>
          <w:rFonts w:ascii="Arial" w:hAnsi="Arial" w:cs="Arial"/>
          <w:bCs/>
          <w:sz w:val="22"/>
          <w:szCs w:val="22"/>
          <w:lang w:eastAsia="es-CO"/>
        </w:rPr>
        <w:t>aaaa</w:t>
      </w:r>
      <w:proofErr w:type="spellEnd"/>
      <w:r w:rsidRPr="00563D2E">
        <w:rPr>
          <w:rFonts w:ascii="Arial" w:hAnsi="Arial" w:cs="Arial"/>
          <w:bCs/>
          <w:sz w:val="22"/>
          <w:szCs w:val="22"/>
          <w:lang w:eastAsia="es-CO"/>
        </w:rPr>
        <w:t>.</w:t>
      </w:r>
    </w:p>
    <w:p w14:paraId="0EA1F827" w14:textId="77777777" w:rsidR="002916AE" w:rsidRDefault="002916AE" w:rsidP="00FE3349">
      <w:pPr>
        <w:pStyle w:val="Textocomentario"/>
        <w:jc w:val="both"/>
        <w:rPr>
          <w:rFonts w:ascii="Arial" w:hAnsi="Arial" w:cs="Arial"/>
          <w:b/>
          <w:bCs/>
          <w:sz w:val="22"/>
          <w:szCs w:val="22"/>
          <w:lang w:eastAsia="es-CO"/>
        </w:rPr>
      </w:pPr>
    </w:p>
    <w:p w14:paraId="6DF64EDC" w14:textId="79B304B0" w:rsidR="004D096E" w:rsidRPr="00C2264E" w:rsidRDefault="008625D6" w:rsidP="00FE3349">
      <w:pPr>
        <w:pStyle w:val="Textocomentario"/>
        <w:jc w:val="both"/>
        <w:rPr>
          <w:rFonts w:ascii="Arial" w:hAnsi="Arial" w:cs="Arial"/>
          <w:b/>
          <w:bCs/>
          <w:sz w:val="22"/>
          <w:szCs w:val="22"/>
          <w:lang w:eastAsia="es-CO"/>
        </w:rPr>
      </w:pPr>
      <w:r w:rsidRPr="00C2264E">
        <w:rPr>
          <w:rFonts w:ascii="Arial" w:hAnsi="Arial" w:cs="Arial"/>
          <w:b/>
          <w:bCs/>
          <w:sz w:val="22"/>
          <w:szCs w:val="22"/>
          <w:lang w:eastAsia="es-CO"/>
        </w:rPr>
        <w:t>Tipo de prueba</w:t>
      </w:r>
      <w:r w:rsidR="002916AE">
        <w:rPr>
          <w:rFonts w:ascii="Arial" w:hAnsi="Arial" w:cs="Arial"/>
          <w:b/>
          <w:bCs/>
          <w:sz w:val="22"/>
          <w:szCs w:val="22"/>
          <w:lang w:eastAsia="es-CO"/>
        </w:rPr>
        <w:t>.</w:t>
      </w:r>
    </w:p>
    <w:p w14:paraId="22DD55B4" w14:textId="78C07814" w:rsidR="008625D6" w:rsidRDefault="0020029D" w:rsidP="00FE3349">
      <w:pPr>
        <w:pStyle w:val="Textocomentario"/>
        <w:jc w:val="both"/>
        <w:rPr>
          <w:rFonts w:ascii="Arial" w:hAnsi="Arial" w:cs="Arial"/>
          <w:sz w:val="22"/>
          <w:szCs w:val="22"/>
          <w:lang w:eastAsia="es-CO"/>
        </w:rPr>
      </w:pPr>
      <w:r>
        <w:rPr>
          <w:rFonts w:ascii="Arial" w:hAnsi="Arial" w:cs="Arial"/>
          <w:sz w:val="22"/>
          <w:szCs w:val="22"/>
          <w:lang w:eastAsia="es-CO"/>
        </w:rPr>
        <w:t>Marcar la casilla que corresponde al ambiente en la que se realiza la prueba: Calidad, Aceptación, Preproducción</w:t>
      </w:r>
      <w:r w:rsidR="00A57E36">
        <w:rPr>
          <w:rFonts w:ascii="Arial" w:hAnsi="Arial" w:cs="Arial"/>
          <w:sz w:val="22"/>
          <w:szCs w:val="22"/>
          <w:lang w:eastAsia="es-CO"/>
        </w:rPr>
        <w:t>.</w:t>
      </w:r>
    </w:p>
    <w:p w14:paraId="7D969874" w14:textId="77777777" w:rsidR="0020029D" w:rsidRDefault="0020029D" w:rsidP="00FE3349">
      <w:pPr>
        <w:pStyle w:val="Textocomentario"/>
        <w:jc w:val="both"/>
        <w:rPr>
          <w:rFonts w:ascii="Arial" w:hAnsi="Arial" w:cs="Arial"/>
          <w:sz w:val="22"/>
          <w:szCs w:val="22"/>
          <w:lang w:eastAsia="es-CO"/>
        </w:rPr>
      </w:pPr>
    </w:p>
    <w:p w14:paraId="42620BD0" w14:textId="16D8FE45" w:rsidR="004D096E" w:rsidRDefault="004D096E" w:rsidP="00FE3349">
      <w:pPr>
        <w:pStyle w:val="Textocomentari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la prueba a ejecutar es integral marca</w:t>
      </w:r>
      <w:r w:rsidR="00C2264E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la casilla</w:t>
      </w:r>
      <w:r w:rsidR="003B64B3">
        <w:rPr>
          <w:rFonts w:ascii="Arial" w:hAnsi="Arial" w:cs="Arial"/>
          <w:sz w:val="22"/>
          <w:szCs w:val="22"/>
        </w:rPr>
        <w:t xml:space="preserve"> llamada: “</w:t>
      </w:r>
      <w:r w:rsidR="003B64B3" w:rsidRPr="00826A9E">
        <w:rPr>
          <w:rFonts w:ascii="Arial" w:hAnsi="Arial" w:cs="Arial"/>
          <w:b/>
          <w:sz w:val="18"/>
          <w:szCs w:val="18"/>
        </w:rPr>
        <w:t>Prueba Integral</w:t>
      </w:r>
      <w:r w:rsidR="003B64B3">
        <w:rPr>
          <w:rFonts w:ascii="Arial" w:hAnsi="Arial" w:cs="Arial"/>
          <w:b/>
          <w:sz w:val="18"/>
          <w:szCs w:val="18"/>
        </w:rPr>
        <w:t>”</w:t>
      </w:r>
    </w:p>
    <w:p w14:paraId="69166145" w14:textId="77777777" w:rsidR="002916AE" w:rsidRDefault="002916AE" w:rsidP="00FE3349">
      <w:pPr>
        <w:pStyle w:val="Textocomentario"/>
        <w:jc w:val="both"/>
        <w:rPr>
          <w:rFonts w:ascii="Arial" w:hAnsi="Arial" w:cs="Arial"/>
          <w:bCs/>
          <w:sz w:val="22"/>
          <w:szCs w:val="22"/>
          <w:lang w:eastAsia="es-CO"/>
        </w:rPr>
      </w:pPr>
    </w:p>
    <w:p w14:paraId="7996BCC5" w14:textId="6E62AF3D" w:rsidR="004F70E1" w:rsidRDefault="004F70E1" w:rsidP="00FE3349">
      <w:pPr>
        <w:pStyle w:val="Textocomentario"/>
        <w:jc w:val="both"/>
        <w:rPr>
          <w:rFonts w:ascii="Arial" w:hAnsi="Arial" w:cs="Arial"/>
          <w:bCs/>
          <w:sz w:val="22"/>
          <w:szCs w:val="22"/>
          <w:lang w:eastAsia="es-CO"/>
        </w:rPr>
      </w:pPr>
      <w:r w:rsidRPr="0048238F">
        <w:rPr>
          <w:rFonts w:ascii="Arial" w:hAnsi="Arial" w:cs="Arial"/>
          <w:b/>
          <w:sz w:val="22"/>
          <w:szCs w:val="22"/>
          <w:lang w:eastAsia="es-CO"/>
        </w:rPr>
        <w:t>Iteración.</w:t>
      </w:r>
      <w:r>
        <w:rPr>
          <w:rFonts w:ascii="Arial" w:hAnsi="Arial" w:cs="Arial"/>
          <w:bCs/>
          <w:sz w:val="22"/>
          <w:szCs w:val="22"/>
          <w:lang w:eastAsia="es-CO"/>
        </w:rPr>
        <w:t xml:space="preserve"> </w:t>
      </w:r>
      <w:r w:rsidR="00CC48A1">
        <w:rPr>
          <w:rFonts w:ascii="Arial" w:hAnsi="Arial" w:cs="Arial"/>
          <w:bCs/>
          <w:sz w:val="22"/>
          <w:szCs w:val="22"/>
          <w:lang w:eastAsia="es-CO"/>
        </w:rPr>
        <w:t>Corresponde a</w:t>
      </w:r>
      <w:r w:rsidR="00B21FC4">
        <w:rPr>
          <w:rFonts w:ascii="Arial" w:hAnsi="Arial" w:cs="Arial"/>
          <w:bCs/>
          <w:sz w:val="22"/>
          <w:szCs w:val="22"/>
          <w:lang w:eastAsia="es-CO"/>
        </w:rPr>
        <w:t xml:space="preserve"> la </w:t>
      </w:r>
      <w:r w:rsidR="009B66CB">
        <w:rPr>
          <w:rFonts w:ascii="Arial" w:hAnsi="Arial" w:cs="Arial"/>
          <w:bCs/>
          <w:sz w:val="22"/>
          <w:szCs w:val="22"/>
          <w:lang w:eastAsia="es-CO"/>
        </w:rPr>
        <w:t>cantidad de veces que se ha realizado la prueba</w:t>
      </w:r>
      <w:r w:rsidR="0048238F">
        <w:rPr>
          <w:rFonts w:ascii="Arial" w:hAnsi="Arial" w:cs="Arial"/>
          <w:bCs/>
          <w:sz w:val="22"/>
          <w:szCs w:val="22"/>
          <w:lang w:eastAsia="es-CO"/>
        </w:rPr>
        <w:t>.</w:t>
      </w:r>
    </w:p>
    <w:p w14:paraId="328E1582" w14:textId="77777777" w:rsidR="002916AE" w:rsidRDefault="002916AE" w:rsidP="00CC48A1">
      <w:pPr>
        <w:pStyle w:val="Textocomentario"/>
        <w:jc w:val="both"/>
        <w:rPr>
          <w:rFonts w:ascii="Arial" w:hAnsi="Arial" w:cs="Arial"/>
          <w:b/>
          <w:sz w:val="22"/>
          <w:szCs w:val="22"/>
        </w:rPr>
      </w:pPr>
    </w:p>
    <w:p w14:paraId="61DD7A55" w14:textId="7AED7229" w:rsidR="002916AE" w:rsidRDefault="002916AE" w:rsidP="00CC48A1">
      <w:pPr>
        <w:pStyle w:val="Textocomentario"/>
        <w:jc w:val="both"/>
        <w:rPr>
          <w:rFonts w:ascii="Arial" w:hAnsi="Arial" w:cs="Arial"/>
          <w:sz w:val="22"/>
          <w:szCs w:val="22"/>
          <w:lang w:eastAsia="es-CO"/>
        </w:rPr>
      </w:pPr>
      <w:r w:rsidRPr="007B2F10">
        <w:rPr>
          <w:rFonts w:ascii="Arial" w:hAnsi="Arial" w:cs="Arial"/>
          <w:b/>
          <w:bCs/>
          <w:sz w:val="22"/>
          <w:szCs w:val="22"/>
          <w:lang w:val="es-CO"/>
        </w:rPr>
        <w:t>Estado de la prueba</w:t>
      </w:r>
      <w:r w:rsidR="007B2F10">
        <w:rPr>
          <w:rFonts w:ascii="Arial" w:hAnsi="Arial" w:cs="Arial"/>
          <w:sz w:val="22"/>
          <w:szCs w:val="22"/>
          <w:lang w:val="es-CO"/>
        </w:rPr>
        <w:t>.</w:t>
      </w:r>
      <w:r w:rsidR="007B2F10" w:rsidRPr="00563D2E">
        <w:rPr>
          <w:rFonts w:ascii="Arial" w:hAnsi="Arial" w:cs="Arial"/>
          <w:sz w:val="22"/>
          <w:szCs w:val="22"/>
          <w:lang w:eastAsia="es-CO"/>
        </w:rPr>
        <w:t xml:space="preserve"> marcar el campo si el resultado de la prueba es Exitosa o no Exitosa.</w:t>
      </w:r>
    </w:p>
    <w:p w14:paraId="58D8095F" w14:textId="77777777" w:rsidR="00A9547A" w:rsidRDefault="00A9547A" w:rsidP="00CC48A1">
      <w:pPr>
        <w:pStyle w:val="Textocomentario"/>
        <w:jc w:val="both"/>
        <w:rPr>
          <w:rFonts w:ascii="Arial" w:hAnsi="Arial" w:cs="Arial"/>
          <w:sz w:val="22"/>
          <w:szCs w:val="22"/>
          <w:lang w:eastAsia="es-CO"/>
        </w:rPr>
      </w:pPr>
    </w:p>
    <w:p w14:paraId="008AA3FF" w14:textId="39E41543" w:rsidR="00A9547A" w:rsidRDefault="00A9547A" w:rsidP="00CC48A1">
      <w:pPr>
        <w:pStyle w:val="Textocomentario"/>
        <w:jc w:val="both"/>
        <w:rPr>
          <w:rFonts w:ascii="Arial" w:hAnsi="Arial" w:cs="Arial"/>
          <w:sz w:val="22"/>
          <w:szCs w:val="22"/>
          <w:lang w:val="es-CO"/>
        </w:rPr>
      </w:pPr>
      <w:r w:rsidRPr="00586A96">
        <w:rPr>
          <w:rFonts w:ascii="Arial" w:hAnsi="Arial" w:cs="Arial"/>
          <w:b/>
          <w:bCs/>
          <w:sz w:val="22"/>
          <w:szCs w:val="22"/>
          <w:lang w:eastAsia="es-CO"/>
        </w:rPr>
        <w:t>Caso de Prueba</w:t>
      </w:r>
      <w:r w:rsidR="005234ED">
        <w:rPr>
          <w:rFonts w:ascii="Arial" w:hAnsi="Arial" w:cs="Arial"/>
          <w:b/>
          <w:bCs/>
          <w:sz w:val="22"/>
          <w:szCs w:val="22"/>
          <w:lang w:eastAsia="es-CO"/>
        </w:rPr>
        <w:t xml:space="preserve"> de la Historia de Usuario</w:t>
      </w:r>
      <w:r>
        <w:rPr>
          <w:rFonts w:ascii="Arial" w:hAnsi="Arial" w:cs="Arial"/>
          <w:sz w:val="22"/>
          <w:szCs w:val="22"/>
          <w:lang w:eastAsia="es-CO"/>
        </w:rPr>
        <w:t xml:space="preserve">. </w:t>
      </w:r>
      <w:r w:rsidR="00603EC5">
        <w:rPr>
          <w:rFonts w:ascii="Arial" w:hAnsi="Arial" w:cs="Arial"/>
          <w:sz w:val="22"/>
          <w:szCs w:val="22"/>
          <w:lang w:eastAsia="es-CO"/>
        </w:rPr>
        <w:t xml:space="preserve">Describir el conjunto de acciones </w:t>
      </w:r>
      <w:r w:rsidR="00445FDC">
        <w:rPr>
          <w:rFonts w:ascii="Arial" w:hAnsi="Arial" w:cs="Arial"/>
          <w:sz w:val="22"/>
          <w:szCs w:val="22"/>
          <w:lang w:eastAsia="es-CO"/>
        </w:rPr>
        <w:t>para verificar la funcionalidad al momento de ejecutar la prueba</w:t>
      </w:r>
      <w:r w:rsidR="0075323A">
        <w:rPr>
          <w:rFonts w:ascii="Arial" w:hAnsi="Arial" w:cs="Arial"/>
          <w:sz w:val="22"/>
          <w:szCs w:val="22"/>
          <w:lang w:eastAsia="es-CO"/>
        </w:rPr>
        <w:t>. No aplica para</w:t>
      </w:r>
      <w:r w:rsidR="005234ED">
        <w:rPr>
          <w:rFonts w:ascii="Arial" w:hAnsi="Arial" w:cs="Arial"/>
          <w:sz w:val="22"/>
          <w:szCs w:val="22"/>
          <w:lang w:eastAsia="es-CO"/>
        </w:rPr>
        <w:t xml:space="preserve"> incidentes</w:t>
      </w:r>
      <w:r w:rsidR="00711BD6">
        <w:rPr>
          <w:rFonts w:ascii="Arial" w:hAnsi="Arial" w:cs="Arial"/>
          <w:sz w:val="22"/>
          <w:szCs w:val="22"/>
          <w:lang w:eastAsia="es-CO"/>
        </w:rPr>
        <w:t>.</w:t>
      </w:r>
    </w:p>
    <w:p w14:paraId="02FDF2E7" w14:textId="77777777" w:rsidR="00CC48A1" w:rsidRPr="00FE3349" w:rsidRDefault="00CC48A1" w:rsidP="00FE3349">
      <w:pPr>
        <w:pStyle w:val="Textocomentario"/>
        <w:jc w:val="both"/>
        <w:rPr>
          <w:rFonts w:ascii="Arial" w:hAnsi="Arial" w:cs="Arial"/>
          <w:sz w:val="22"/>
          <w:szCs w:val="22"/>
        </w:rPr>
      </w:pPr>
    </w:p>
    <w:p w14:paraId="7282E9C3" w14:textId="3A2B11BC" w:rsidR="00DE1E50" w:rsidRDefault="00F6021B" w:rsidP="005E3819">
      <w:pPr>
        <w:spacing w:after="0"/>
        <w:rPr>
          <w:rFonts w:cs="Arial"/>
          <w:bCs/>
          <w:sz w:val="22"/>
          <w:szCs w:val="22"/>
        </w:rPr>
      </w:pPr>
      <w:r>
        <w:rPr>
          <w:rFonts w:cs="Arial"/>
          <w:b/>
          <w:sz w:val="22"/>
          <w:szCs w:val="22"/>
        </w:rPr>
        <w:t>Descripción de la funcionalidad probada</w:t>
      </w:r>
      <w:r w:rsidR="00586A96">
        <w:rPr>
          <w:rFonts w:cs="Arial"/>
          <w:b/>
          <w:sz w:val="22"/>
          <w:szCs w:val="22"/>
        </w:rPr>
        <w:t xml:space="preserve">. </w:t>
      </w:r>
      <w:r w:rsidR="00586A96">
        <w:rPr>
          <w:rFonts w:cs="Arial"/>
          <w:bCs/>
          <w:sz w:val="22"/>
          <w:szCs w:val="22"/>
        </w:rPr>
        <w:t>R</w:t>
      </w:r>
      <w:r w:rsidR="00350B86">
        <w:rPr>
          <w:rFonts w:cs="Arial"/>
          <w:bCs/>
          <w:sz w:val="22"/>
          <w:szCs w:val="22"/>
        </w:rPr>
        <w:t>elaci</w:t>
      </w:r>
      <w:r w:rsidR="009212B3">
        <w:rPr>
          <w:rFonts w:cs="Arial"/>
          <w:bCs/>
          <w:sz w:val="22"/>
          <w:szCs w:val="22"/>
        </w:rPr>
        <w:t xml:space="preserve">onar </w:t>
      </w:r>
      <w:r>
        <w:rPr>
          <w:rFonts w:cs="Arial"/>
          <w:bCs/>
          <w:sz w:val="22"/>
          <w:szCs w:val="22"/>
        </w:rPr>
        <w:t>detallada</w:t>
      </w:r>
      <w:r w:rsidR="009212B3">
        <w:rPr>
          <w:rFonts w:cs="Arial"/>
          <w:bCs/>
          <w:sz w:val="22"/>
          <w:szCs w:val="22"/>
        </w:rPr>
        <w:t>mente</w:t>
      </w:r>
      <w:r>
        <w:rPr>
          <w:rFonts w:cs="Arial"/>
          <w:bCs/>
          <w:sz w:val="22"/>
          <w:szCs w:val="22"/>
        </w:rPr>
        <w:t xml:space="preserve"> los campos,</w:t>
      </w:r>
      <w:r w:rsidR="00DE1E50">
        <w:rPr>
          <w:rFonts w:cs="Arial"/>
          <w:bCs/>
          <w:sz w:val="22"/>
          <w:szCs w:val="22"/>
        </w:rPr>
        <w:t xml:space="preserve"> datos</w:t>
      </w:r>
      <w:r w:rsidR="009212B3">
        <w:rPr>
          <w:rFonts w:cs="Arial"/>
          <w:bCs/>
          <w:sz w:val="22"/>
          <w:szCs w:val="22"/>
        </w:rPr>
        <w:t>,</w:t>
      </w:r>
      <w:r>
        <w:rPr>
          <w:rFonts w:cs="Arial"/>
          <w:bCs/>
          <w:sz w:val="22"/>
          <w:szCs w:val="22"/>
        </w:rPr>
        <w:t xml:space="preserve"> acciones, validaciones y/o funcionalidades descritas en </w:t>
      </w:r>
      <w:r w:rsidR="00464991">
        <w:rPr>
          <w:rFonts w:cs="Arial"/>
          <w:bCs/>
          <w:sz w:val="22"/>
          <w:szCs w:val="22"/>
        </w:rPr>
        <w:t>la historia de usu</w:t>
      </w:r>
      <w:r w:rsidR="005E5E1E">
        <w:rPr>
          <w:rFonts w:cs="Arial"/>
          <w:bCs/>
          <w:sz w:val="22"/>
          <w:szCs w:val="22"/>
        </w:rPr>
        <w:t xml:space="preserve">ario </w:t>
      </w:r>
      <w:r>
        <w:rPr>
          <w:rFonts w:cs="Arial"/>
          <w:bCs/>
          <w:sz w:val="22"/>
          <w:szCs w:val="22"/>
        </w:rPr>
        <w:t>que</w:t>
      </w:r>
      <w:r w:rsidR="00DE1E50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son objeto de ejecución de las pruebas</w:t>
      </w:r>
      <w:r w:rsidR="00A9547A">
        <w:rPr>
          <w:rFonts w:cs="Arial"/>
          <w:bCs/>
          <w:sz w:val="22"/>
          <w:szCs w:val="22"/>
        </w:rPr>
        <w:t>.</w:t>
      </w:r>
    </w:p>
    <w:p w14:paraId="475FD8DA" w14:textId="77777777" w:rsidR="00281E2D" w:rsidRDefault="00281E2D" w:rsidP="005E3819">
      <w:pPr>
        <w:spacing w:after="0"/>
        <w:rPr>
          <w:rFonts w:cs="Arial"/>
          <w:bCs/>
          <w:sz w:val="22"/>
          <w:szCs w:val="22"/>
        </w:rPr>
      </w:pPr>
    </w:p>
    <w:p w14:paraId="285C5F9F" w14:textId="713CE0D5" w:rsidR="00281E2D" w:rsidRDefault="00281E2D" w:rsidP="005E3819">
      <w:pPr>
        <w:spacing w:after="0"/>
        <w:rPr>
          <w:rFonts w:cs="Arial"/>
          <w:bCs/>
          <w:sz w:val="22"/>
          <w:szCs w:val="22"/>
        </w:rPr>
      </w:pPr>
      <w:r w:rsidRPr="00A04679">
        <w:rPr>
          <w:rFonts w:cs="Arial"/>
          <w:b/>
          <w:sz w:val="22"/>
          <w:szCs w:val="22"/>
        </w:rPr>
        <w:t>Criterios de aceptación</w:t>
      </w:r>
      <w:r w:rsidR="0025769A" w:rsidRPr="00A04679">
        <w:rPr>
          <w:rFonts w:cs="Arial"/>
          <w:b/>
          <w:sz w:val="22"/>
          <w:szCs w:val="22"/>
        </w:rPr>
        <w:t>.</w:t>
      </w:r>
      <w:r w:rsidR="0025769A">
        <w:rPr>
          <w:rFonts w:cs="Arial"/>
          <w:bCs/>
          <w:sz w:val="22"/>
          <w:szCs w:val="22"/>
        </w:rPr>
        <w:t xml:space="preserve"> </w:t>
      </w:r>
      <w:r w:rsidR="00A04679">
        <w:rPr>
          <w:rFonts w:cs="Arial"/>
          <w:bCs/>
          <w:sz w:val="22"/>
          <w:szCs w:val="22"/>
        </w:rPr>
        <w:t>Corresponde a los criterios relacionados en la historia de usuario</w:t>
      </w:r>
      <w:r w:rsidR="00446120">
        <w:rPr>
          <w:rFonts w:cs="Arial"/>
          <w:bCs/>
          <w:sz w:val="22"/>
          <w:szCs w:val="22"/>
        </w:rPr>
        <w:t xml:space="preserve"> o funcionalidad integral, según aplique.</w:t>
      </w:r>
    </w:p>
    <w:p w14:paraId="0DF41D90" w14:textId="77777777" w:rsidR="00445FDC" w:rsidRDefault="00445FDC" w:rsidP="005E3819">
      <w:pPr>
        <w:spacing w:after="0"/>
        <w:rPr>
          <w:rFonts w:cs="Arial"/>
          <w:bCs/>
          <w:sz w:val="22"/>
          <w:szCs w:val="22"/>
        </w:rPr>
      </w:pPr>
    </w:p>
    <w:p w14:paraId="418A7B0B" w14:textId="7BA72D32" w:rsidR="00783CF8" w:rsidRDefault="005E4A00" w:rsidP="005E3819">
      <w:pPr>
        <w:spacing w:after="0"/>
        <w:rPr>
          <w:rFonts w:cs="Arial"/>
          <w:bCs/>
          <w:sz w:val="22"/>
          <w:szCs w:val="22"/>
        </w:rPr>
      </w:pPr>
      <w:r w:rsidRPr="005E4A00">
        <w:rPr>
          <w:rFonts w:cs="Arial"/>
          <w:b/>
          <w:sz w:val="22"/>
          <w:szCs w:val="22"/>
        </w:rPr>
        <w:t>Resultado</w:t>
      </w:r>
      <w:r>
        <w:rPr>
          <w:rFonts w:cs="Arial"/>
          <w:bCs/>
          <w:sz w:val="22"/>
          <w:szCs w:val="22"/>
        </w:rPr>
        <w:t>. R</w:t>
      </w:r>
      <w:r w:rsidRPr="00564EAA">
        <w:rPr>
          <w:rFonts w:cs="Arial"/>
          <w:bCs/>
          <w:sz w:val="22"/>
          <w:szCs w:val="22"/>
        </w:rPr>
        <w:t xml:space="preserve">elacionar </w:t>
      </w:r>
      <w:r w:rsidR="005E4A93">
        <w:rPr>
          <w:rFonts w:cs="Arial"/>
          <w:bCs/>
          <w:sz w:val="22"/>
          <w:szCs w:val="22"/>
        </w:rPr>
        <w:t xml:space="preserve">el resultado </w:t>
      </w:r>
      <w:r w:rsidR="004450DF">
        <w:rPr>
          <w:rFonts w:cs="Arial"/>
          <w:bCs/>
          <w:sz w:val="22"/>
          <w:szCs w:val="22"/>
        </w:rPr>
        <w:t>de la</w:t>
      </w:r>
      <w:r w:rsidR="00491FFA">
        <w:rPr>
          <w:rFonts w:cs="Arial"/>
          <w:bCs/>
          <w:sz w:val="22"/>
          <w:szCs w:val="22"/>
        </w:rPr>
        <w:t xml:space="preserve">s funcionalidades que se probaron según los </w:t>
      </w:r>
      <w:r w:rsidR="004450DF">
        <w:rPr>
          <w:rFonts w:cs="Arial"/>
          <w:bCs/>
          <w:sz w:val="22"/>
          <w:szCs w:val="22"/>
        </w:rPr>
        <w:t>criterios de aceptación</w:t>
      </w:r>
      <w:r w:rsidR="00446120">
        <w:rPr>
          <w:rFonts w:cs="Arial"/>
          <w:bCs/>
          <w:sz w:val="22"/>
          <w:szCs w:val="22"/>
        </w:rPr>
        <w:t>.</w:t>
      </w:r>
    </w:p>
    <w:p w14:paraId="0F0A07BB" w14:textId="77777777" w:rsidR="009737CF" w:rsidRDefault="009737CF" w:rsidP="005E3819">
      <w:pPr>
        <w:spacing w:after="0"/>
        <w:rPr>
          <w:rFonts w:cs="Arial"/>
          <w:b/>
          <w:sz w:val="22"/>
          <w:szCs w:val="22"/>
          <w:lang w:val="es-ES"/>
        </w:rPr>
      </w:pPr>
    </w:p>
    <w:p w14:paraId="2289AAAD" w14:textId="37609392" w:rsidR="00101AE9" w:rsidRDefault="00DE1E50" w:rsidP="005E3819">
      <w:pPr>
        <w:spacing w:after="0"/>
        <w:rPr>
          <w:rFonts w:cs="Arial"/>
          <w:b/>
          <w:sz w:val="22"/>
          <w:szCs w:val="22"/>
          <w:lang w:val="es-ES"/>
        </w:rPr>
      </w:pPr>
      <w:r>
        <w:rPr>
          <w:rFonts w:cs="Arial"/>
          <w:b/>
          <w:sz w:val="22"/>
          <w:szCs w:val="22"/>
          <w:lang w:val="es-ES"/>
        </w:rPr>
        <w:t>Responsable de ejecución de la prueba unitaria</w:t>
      </w:r>
    </w:p>
    <w:p w14:paraId="16658551" w14:textId="2B61B2F1" w:rsidR="00C66C0B" w:rsidRDefault="00101AE9" w:rsidP="005E3819">
      <w:pPr>
        <w:spacing w:after="0"/>
        <w:rPr>
          <w:rFonts w:cs="Arial"/>
          <w:b/>
          <w:sz w:val="22"/>
          <w:szCs w:val="22"/>
          <w:lang w:val="es-ES"/>
        </w:rPr>
      </w:pPr>
      <w:r>
        <w:rPr>
          <w:rFonts w:cs="Arial"/>
          <w:b/>
          <w:sz w:val="22"/>
          <w:szCs w:val="22"/>
          <w:lang w:val="es-ES"/>
        </w:rPr>
        <w:t>Nombre</w:t>
      </w:r>
      <w:r w:rsidR="00FE3349" w:rsidRPr="00FE3349">
        <w:rPr>
          <w:rFonts w:cs="Arial"/>
          <w:sz w:val="22"/>
          <w:szCs w:val="22"/>
          <w:lang w:val="es-ES"/>
        </w:rPr>
        <w:t xml:space="preserve">: </w:t>
      </w:r>
      <w:r w:rsidR="005E3819">
        <w:rPr>
          <w:rFonts w:cs="Arial"/>
          <w:sz w:val="22"/>
          <w:szCs w:val="22"/>
          <w:lang w:val="es-ES"/>
        </w:rPr>
        <w:t>nombres y apellidos de la persona</w:t>
      </w:r>
      <w:r w:rsidR="00C66C0B">
        <w:rPr>
          <w:rFonts w:cs="Arial"/>
          <w:sz w:val="22"/>
          <w:szCs w:val="22"/>
          <w:lang w:val="es-ES"/>
        </w:rPr>
        <w:t xml:space="preserve"> </w:t>
      </w:r>
      <w:r w:rsidR="005E3819">
        <w:rPr>
          <w:rFonts w:cs="Arial"/>
          <w:sz w:val="22"/>
          <w:szCs w:val="22"/>
          <w:lang w:val="es-ES"/>
        </w:rPr>
        <w:t xml:space="preserve">que </w:t>
      </w:r>
      <w:r w:rsidR="00DE1E50">
        <w:rPr>
          <w:rFonts w:cs="Arial"/>
          <w:sz w:val="22"/>
          <w:szCs w:val="22"/>
          <w:lang w:val="es-ES"/>
        </w:rPr>
        <w:t xml:space="preserve">ejecuto la prueba unitaria de desarrollo </w:t>
      </w:r>
    </w:p>
    <w:p w14:paraId="4FB83F6E" w14:textId="77777777" w:rsidR="00F536D6" w:rsidRDefault="00F536D6" w:rsidP="005E3819">
      <w:pPr>
        <w:spacing w:after="0"/>
        <w:rPr>
          <w:rFonts w:cs="Arial"/>
          <w:sz w:val="22"/>
          <w:szCs w:val="22"/>
          <w:lang w:val="es-ES"/>
        </w:rPr>
      </w:pPr>
      <w:r w:rsidRPr="00F536D6">
        <w:rPr>
          <w:rFonts w:cs="Arial"/>
          <w:b/>
          <w:bCs/>
          <w:sz w:val="22"/>
          <w:szCs w:val="22"/>
          <w:lang w:val="es-ES"/>
        </w:rPr>
        <w:t>Cargo/rol:</w:t>
      </w:r>
      <w:r>
        <w:rPr>
          <w:rFonts w:cs="Arial"/>
          <w:sz w:val="22"/>
          <w:szCs w:val="22"/>
          <w:lang w:val="es-ES"/>
        </w:rPr>
        <w:t xml:space="preserve"> Relacionar el cargo o rol que desempeña la persona que</w:t>
      </w:r>
      <w:r w:rsidR="00350B86">
        <w:rPr>
          <w:rFonts w:cs="Arial"/>
          <w:sz w:val="22"/>
          <w:szCs w:val="22"/>
          <w:lang w:val="es-ES"/>
        </w:rPr>
        <w:t xml:space="preserve"> ejecuta la prueba unitaria.</w:t>
      </w:r>
    </w:p>
    <w:sectPr w:rsidR="00F536D6" w:rsidSect="008A3B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5842" w:code="1"/>
      <w:pgMar w:top="1418" w:right="1469" w:bottom="1134" w:left="141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6D484" w14:textId="77777777" w:rsidR="002B4308" w:rsidRPr="00B673AC" w:rsidRDefault="002B4308" w:rsidP="00E03DED">
      <w:pPr>
        <w:spacing w:after="0"/>
      </w:pPr>
      <w:r>
        <w:separator/>
      </w:r>
    </w:p>
  </w:endnote>
  <w:endnote w:type="continuationSeparator" w:id="0">
    <w:p w14:paraId="6B11E9E8" w14:textId="77777777" w:rsidR="002B4308" w:rsidRPr="00B673AC" w:rsidRDefault="002B4308" w:rsidP="00E03D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(W1)"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A4ABD" w14:textId="77777777" w:rsidR="000E2226" w:rsidRDefault="000E222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5A2B1" w14:textId="7C554213" w:rsidR="00E24F5F" w:rsidRPr="00981C49" w:rsidRDefault="00C461E3" w:rsidP="0099022D">
    <w:pPr>
      <w:tabs>
        <w:tab w:val="center" w:pos="4252"/>
        <w:tab w:val="right" w:pos="8504"/>
      </w:tabs>
      <w:spacing w:after="0"/>
      <w:jc w:val="center"/>
      <w:rPr>
        <w:sz w:val="24"/>
        <w:szCs w:val="24"/>
      </w:rPr>
    </w:pPr>
    <w:r>
      <w:rPr>
        <w:rFonts w:ascii="Tempus Sans ITC" w:eastAsia="Tempus Sans ITC" w:hAnsi="Tempus Sans ITC" w:cs="Tempus Sans ITC"/>
        <w:b/>
        <w:sz w:val="24"/>
        <w:szCs w:val="24"/>
      </w:rPr>
      <w:t>¡</w:t>
    </w:r>
    <w:r w:rsidR="00E24F5F" w:rsidRPr="00981C49">
      <w:rPr>
        <w:rFonts w:ascii="Tempus Sans ITC" w:eastAsia="Tempus Sans ITC" w:hAnsi="Tempus Sans ITC" w:cs="Tempus Sans ITC"/>
        <w:b/>
        <w:sz w:val="24"/>
        <w:szCs w:val="24"/>
      </w:rPr>
      <w:t xml:space="preserve">Antes de imprimir este documento… piense en el medio ambiente!  </w:t>
    </w:r>
  </w:p>
  <w:p w14:paraId="6EFF3232" w14:textId="77777777" w:rsidR="00E24F5F" w:rsidRDefault="00E24F5F" w:rsidP="0099022D">
    <w:pPr>
      <w:tabs>
        <w:tab w:val="center" w:pos="4252"/>
        <w:tab w:val="right" w:pos="8504"/>
      </w:tabs>
      <w:spacing w:after="0"/>
      <w:jc w:val="center"/>
      <w:rPr>
        <w:rFonts w:eastAsia="Arial" w:cs="Arial"/>
        <w:sz w:val="12"/>
        <w:szCs w:val="12"/>
      </w:rPr>
    </w:pPr>
    <w:r>
      <w:rPr>
        <w:rFonts w:eastAsia="Arial" w:cs="Arial"/>
        <w:sz w:val="12"/>
        <w:szCs w:val="12"/>
      </w:rPr>
      <w:t>Cualquier copia impresa de este documento se considera como COPIA NO CONTROLADA.</w:t>
    </w:r>
  </w:p>
  <w:p w14:paraId="4F359675" w14:textId="77777777" w:rsidR="00E24F5F" w:rsidRPr="0099022D" w:rsidRDefault="00E24F5F" w:rsidP="0099022D">
    <w:pPr>
      <w:spacing w:after="0"/>
      <w:jc w:val="center"/>
      <w:rPr>
        <w:rFonts w:eastAsia="Arial" w:cs="Arial"/>
        <w:sz w:val="12"/>
        <w:szCs w:val="12"/>
      </w:rPr>
    </w:pPr>
    <w:r w:rsidRPr="0099022D">
      <w:rPr>
        <w:rFonts w:eastAsia="Arial" w:cs="Arial"/>
        <w:sz w:val="12"/>
        <w:szCs w:val="12"/>
      </w:rPr>
      <w:t>LOS DATOS PROPORCIONADOS SERÁN TRATADOS DE ACUERDO A LA POLÌTICA DE TRATAMIENTO DE DATOS PERSONALES DEL ICBF Y A LA LEY 1581 DE 2012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1209" w14:textId="77777777" w:rsidR="000E2226" w:rsidRDefault="000E22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A75E5" w14:textId="77777777" w:rsidR="002B4308" w:rsidRPr="00B673AC" w:rsidRDefault="002B4308" w:rsidP="00E03DED">
      <w:pPr>
        <w:spacing w:after="0"/>
      </w:pPr>
      <w:r>
        <w:separator/>
      </w:r>
    </w:p>
  </w:footnote>
  <w:footnote w:type="continuationSeparator" w:id="0">
    <w:p w14:paraId="0B4B82A7" w14:textId="77777777" w:rsidR="002B4308" w:rsidRPr="00B673AC" w:rsidRDefault="002B4308" w:rsidP="00E03D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2E213" w14:textId="77777777" w:rsidR="00E24F5F" w:rsidRDefault="00C461E3">
    <w:pPr>
      <w:pStyle w:val="Encabezado"/>
    </w:pPr>
    <w:r>
      <w:rPr>
        <w:noProof/>
      </w:rPr>
      <w:pict w14:anchorId="501965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left:0;text-align:left;margin-left:0;margin-top:0;width:558pt;height:101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34"/>
      <w:gridCol w:w="5528"/>
      <w:gridCol w:w="1418"/>
      <w:gridCol w:w="1417"/>
    </w:tblGrid>
    <w:tr w:rsidR="00E24F5F" w:rsidRPr="00636C1E" w14:paraId="7F91D1E4" w14:textId="77777777" w:rsidTr="000E2226">
      <w:trPr>
        <w:cantSplit/>
        <w:trHeight w:val="551"/>
      </w:trPr>
      <w:tc>
        <w:tcPr>
          <w:tcW w:w="1134" w:type="dxa"/>
          <w:vMerge w:val="restart"/>
        </w:tcPr>
        <w:p w14:paraId="55D32567" w14:textId="59237672" w:rsidR="00E24F5F" w:rsidRDefault="00E24F5F" w:rsidP="00A07C63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66944" behindDoc="0" locked="0" layoutInCell="1" allowOverlap="1" wp14:anchorId="79537482" wp14:editId="351462CB">
                <wp:simplePos x="0" y="0"/>
                <wp:positionH relativeFrom="column">
                  <wp:posOffset>20238</wp:posOffset>
                </wp:positionH>
                <wp:positionV relativeFrom="paragraph">
                  <wp:posOffset>49282</wp:posOffset>
                </wp:positionV>
                <wp:extent cx="526415" cy="631825"/>
                <wp:effectExtent l="0" t="0" r="0" b="0"/>
                <wp:wrapNone/>
                <wp:docPr id="1" name="Imagen 1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631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28" w:type="dxa"/>
          <w:vMerge w:val="restart"/>
        </w:tcPr>
        <w:p w14:paraId="204EB6F6" w14:textId="77777777" w:rsidR="00E24F5F" w:rsidRPr="00EE5F4F" w:rsidRDefault="00E24F5F" w:rsidP="00A07C63">
          <w:pPr>
            <w:pStyle w:val="Encabezado"/>
            <w:tabs>
              <w:tab w:val="left" w:pos="380"/>
              <w:tab w:val="center" w:pos="2571"/>
            </w:tabs>
            <w:spacing w:after="0"/>
            <w:jc w:val="center"/>
            <w:rPr>
              <w:rFonts w:cs="Arial"/>
              <w:b/>
            </w:rPr>
          </w:pPr>
        </w:p>
        <w:p w14:paraId="06CDCD58" w14:textId="77777777" w:rsidR="00E24F5F" w:rsidRPr="000E2226" w:rsidRDefault="00E24F5F" w:rsidP="00A07C63">
          <w:pPr>
            <w:pStyle w:val="Encabezado"/>
            <w:tabs>
              <w:tab w:val="left" w:pos="380"/>
              <w:tab w:val="center" w:pos="2571"/>
            </w:tabs>
            <w:spacing w:after="0"/>
            <w:jc w:val="center"/>
            <w:rPr>
              <w:rFonts w:cs="Arial"/>
              <w:b/>
            </w:rPr>
          </w:pPr>
          <w:r w:rsidRPr="000E2226">
            <w:rPr>
              <w:rFonts w:cs="Arial"/>
              <w:b/>
            </w:rPr>
            <w:t>PROCESO</w:t>
          </w:r>
          <w:r w:rsidRPr="000E2226">
            <w:rPr>
              <w:rFonts w:cs="Arial"/>
              <w:b/>
            </w:rPr>
            <w:br/>
            <w:t>GESTIÓN DE LA TECNOLÓGIA E INFORMACIÓN</w:t>
          </w:r>
        </w:p>
        <w:p w14:paraId="204B5182" w14:textId="77777777" w:rsidR="00E24F5F" w:rsidRPr="00EE5F4F" w:rsidRDefault="00E24F5F" w:rsidP="00A07C63">
          <w:pPr>
            <w:pStyle w:val="Encabezado"/>
            <w:spacing w:after="0"/>
            <w:jc w:val="center"/>
            <w:rPr>
              <w:bCs/>
            </w:rPr>
          </w:pPr>
        </w:p>
        <w:p w14:paraId="0482A5F9" w14:textId="071DAEBE" w:rsidR="00E24F5F" w:rsidRPr="000E2226" w:rsidRDefault="00E24F5F" w:rsidP="00A07C63">
          <w:pPr>
            <w:pStyle w:val="Encabezado"/>
            <w:spacing w:after="0"/>
            <w:jc w:val="center"/>
            <w:rPr>
              <w:rFonts w:cs="Arial"/>
              <w:b/>
            </w:rPr>
          </w:pPr>
          <w:r w:rsidRPr="000E2226">
            <w:rPr>
              <w:rFonts w:cs="Arial"/>
              <w:b/>
            </w:rPr>
            <w:t>FORMATO</w:t>
          </w:r>
          <w:r w:rsidR="00710020" w:rsidRPr="000E2226">
            <w:rPr>
              <w:rFonts w:cs="Arial"/>
              <w:b/>
            </w:rPr>
            <w:t xml:space="preserve"> </w:t>
          </w:r>
          <w:r w:rsidRPr="000E2226">
            <w:rPr>
              <w:rFonts w:cs="Arial"/>
              <w:b/>
            </w:rPr>
            <w:t>PRUEBA</w:t>
          </w:r>
          <w:r w:rsidR="007D7B90" w:rsidRPr="000E2226">
            <w:rPr>
              <w:rFonts w:cs="Arial"/>
              <w:b/>
            </w:rPr>
            <w:t xml:space="preserve"> SISTEMAS DE INFORMACIÓN</w:t>
          </w:r>
        </w:p>
      </w:tc>
      <w:tc>
        <w:tcPr>
          <w:tcW w:w="1418" w:type="dxa"/>
          <w:vAlign w:val="bottom"/>
        </w:tcPr>
        <w:p w14:paraId="2325E859" w14:textId="465FF70B" w:rsidR="00E24F5F" w:rsidRPr="00EE5F4F" w:rsidRDefault="000E2226" w:rsidP="000E2226">
          <w:pPr>
            <w:pStyle w:val="Encabezado"/>
            <w:jc w:val="center"/>
            <w:rPr>
              <w:rFonts w:cs="Arial"/>
            </w:rPr>
          </w:pPr>
          <w:r>
            <w:rPr>
              <w:rFonts w:cs="Arial"/>
            </w:rPr>
            <w:t>F20</w:t>
          </w:r>
          <w:r w:rsidR="00E24F5F" w:rsidRPr="00EE5F4F">
            <w:rPr>
              <w:rFonts w:cs="Arial"/>
            </w:rPr>
            <w:t>.P6.GTI</w:t>
          </w:r>
        </w:p>
      </w:tc>
      <w:tc>
        <w:tcPr>
          <w:tcW w:w="1417" w:type="dxa"/>
          <w:vAlign w:val="bottom"/>
        </w:tcPr>
        <w:p w14:paraId="004F5C3A" w14:textId="3A8B0F55" w:rsidR="00E24F5F" w:rsidRPr="00EE5F4F" w:rsidRDefault="000E2226" w:rsidP="000E2226">
          <w:pPr>
            <w:pStyle w:val="Encabezado"/>
            <w:jc w:val="center"/>
            <w:rPr>
              <w:rFonts w:cs="Arial"/>
            </w:rPr>
          </w:pPr>
          <w:r>
            <w:rPr>
              <w:rFonts w:cs="Arial"/>
            </w:rPr>
            <w:t>11/07/2025</w:t>
          </w:r>
        </w:p>
      </w:tc>
    </w:tr>
    <w:tr w:rsidR="00E24F5F" w:rsidRPr="00636C1E" w14:paraId="6815B1EF" w14:textId="77777777" w:rsidTr="00F46F69">
      <w:trPr>
        <w:cantSplit/>
        <w:trHeight w:val="278"/>
      </w:trPr>
      <w:tc>
        <w:tcPr>
          <w:tcW w:w="1134" w:type="dxa"/>
          <w:vMerge/>
        </w:tcPr>
        <w:p w14:paraId="182E1A35" w14:textId="77777777" w:rsidR="00E24F5F" w:rsidRDefault="00E24F5F" w:rsidP="00A07C63">
          <w:pPr>
            <w:pStyle w:val="Encabezado"/>
          </w:pPr>
        </w:p>
      </w:tc>
      <w:tc>
        <w:tcPr>
          <w:tcW w:w="5528" w:type="dxa"/>
          <w:vMerge/>
        </w:tcPr>
        <w:p w14:paraId="3BB02737" w14:textId="77777777" w:rsidR="00E24F5F" w:rsidRPr="00EE5F4F" w:rsidRDefault="00E24F5F" w:rsidP="00A07C63">
          <w:pPr>
            <w:pStyle w:val="Encabezado"/>
          </w:pPr>
        </w:p>
      </w:tc>
      <w:tc>
        <w:tcPr>
          <w:tcW w:w="1418" w:type="dxa"/>
          <w:vAlign w:val="center"/>
        </w:tcPr>
        <w:p w14:paraId="6FDD3927" w14:textId="77777777" w:rsidR="00E24F5F" w:rsidRPr="00EE5F4F" w:rsidRDefault="00E24F5F" w:rsidP="00A07C63">
          <w:pPr>
            <w:pStyle w:val="Encabezado"/>
            <w:jc w:val="center"/>
            <w:rPr>
              <w:rFonts w:cs="Arial"/>
            </w:rPr>
          </w:pPr>
          <w:r w:rsidRPr="00EE5F4F">
            <w:rPr>
              <w:rFonts w:cs="Arial"/>
            </w:rPr>
            <w:t>Versión 1</w:t>
          </w:r>
        </w:p>
      </w:tc>
      <w:tc>
        <w:tcPr>
          <w:tcW w:w="1417" w:type="dxa"/>
          <w:tcMar>
            <w:left w:w="57" w:type="dxa"/>
            <w:right w:w="57" w:type="dxa"/>
          </w:tcMar>
          <w:vAlign w:val="center"/>
        </w:tcPr>
        <w:p w14:paraId="14E674A6" w14:textId="6787B626" w:rsidR="00E24F5F" w:rsidRPr="00EE5F4F" w:rsidRDefault="00C461E3" w:rsidP="00A07C63">
          <w:pPr>
            <w:pStyle w:val="Encabezado"/>
            <w:jc w:val="center"/>
            <w:rPr>
              <w:rFonts w:cs="Arial"/>
            </w:rPr>
          </w:pPr>
          <w:r w:rsidRPr="00C461E3">
            <w:rPr>
              <w:rFonts w:cs="Arial"/>
              <w:lang w:val="es-ES"/>
            </w:rPr>
            <w:t xml:space="preserve">Página </w:t>
          </w:r>
          <w:r w:rsidRPr="00C461E3">
            <w:rPr>
              <w:rFonts w:cs="Arial"/>
              <w:b/>
              <w:bCs/>
            </w:rPr>
            <w:fldChar w:fldCharType="begin"/>
          </w:r>
          <w:r w:rsidRPr="00C461E3">
            <w:rPr>
              <w:rFonts w:cs="Arial"/>
              <w:b/>
              <w:bCs/>
            </w:rPr>
            <w:instrText>PAGE  \* Arabic  \* MERGEFORMAT</w:instrText>
          </w:r>
          <w:r w:rsidRPr="00C461E3">
            <w:rPr>
              <w:rFonts w:cs="Arial"/>
              <w:b/>
              <w:bCs/>
            </w:rPr>
            <w:fldChar w:fldCharType="separate"/>
          </w:r>
          <w:r w:rsidRPr="00C461E3">
            <w:rPr>
              <w:rFonts w:cs="Arial"/>
              <w:b/>
              <w:bCs/>
              <w:lang w:val="es-ES"/>
            </w:rPr>
            <w:t>1</w:t>
          </w:r>
          <w:r w:rsidRPr="00C461E3">
            <w:rPr>
              <w:rFonts w:cs="Arial"/>
              <w:b/>
              <w:bCs/>
            </w:rPr>
            <w:fldChar w:fldCharType="end"/>
          </w:r>
          <w:r w:rsidRPr="00C461E3">
            <w:rPr>
              <w:rFonts w:cs="Arial"/>
              <w:lang w:val="es-ES"/>
            </w:rPr>
            <w:t xml:space="preserve"> de </w:t>
          </w:r>
          <w:r w:rsidRPr="00C461E3">
            <w:rPr>
              <w:rFonts w:cs="Arial"/>
              <w:b/>
              <w:bCs/>
            </w:rPr>
            <w:fldChar w:fldCharType="begin"/>
          </w:r>
          <w:r w:rsidRPr="00C461E3">
            <w:rPr>
              <w:rFonts w:cs="Arial"/>
              <w:b/>
              <w:bCs/>
            </w:rPr>
            <w:instrText>NUMPAGES  \* Arabic  \* MERGEFORMAT</w:instrText>
          </w:r>
          <w:r w:rsidRPr="00C461E3">
            <w:rPr>
              <w:rFonts w:cs="Arial"/>
              <w:b/>
              <w:bCs/>
            </w:rPr>
            <w:fldChar w:fldCharType="separate"/>
          </w:r>
          <w:r w:rsidRPr="00C461E3">
            <w:rPr>
              <w:rFonts w:cs="Arial"/>
              <w:b/>
              <w:bCs/>
              <w:lang w:val="es-ES"/>
            </w:rPr>
            <w:t>2</w:t>
          </w:r>
          <w:r w:rsidRPr="00C461E3">
            <w:rPr>
              <w:rFonts w:cs="Arial"/>
              <w:b/>
              <w:bCs/>
            </w:rPr>
            <w:fldChar w:fldCharType="end"/>
          </w:r>
        </w:p>
      </w:tc>
    </w:tr>
  </w:tbl>
  <w:p w14:paraId="23580F6B" w14:textId="3087A738" w:rsidR="00E24F5F" w:rsidRDefault="00C461E3">
    <w:pPr>
      <w:pStyle w:val="Encabezado"/>
    </w:pPr>
    <w:r>
      <w:rPr>
        <w:noProof/>
      </w:rPr>
      <w:pict w14:anchorId="11A98E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9" type="#_x0000_t136" style="position:absolute;left:0;text-align:left;margin-left:0;margin-top:0;width:558pt;height:101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848D0" w14:textId="77777777" w:rsidR="00E24F5F" w:rsidRDefault="00C461E3">
    <w:pPr>
      <w:pStyle w:val="Encabezado"/>
    </w:pPr>
    <w:r>
      <w:rPr>
        <w:noProof/>
      </w:rPr>
      <w:pict w14:anchorId="30CC6D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6" type="#_x0000_t136" style="position:absolute;left:0;text-align:left;margin-left:0;margin-top:0;width:558pt;height:101.4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6BF2"/>
    <w:multiLevelType w:val="singleLevel"/>
    <w:tmpl w:val="D1CE541A"/>
    <w:lvl w:ilvl="0">
      <w:start w:val="1"/>
      <w:numFmt w:val="decimal"/>
      <w:pStyle w:val="Bibliografia"/>
      <w:lvlText w:val="[%1]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25CC3E3F"/>
    <w:multiLevelType w:val="singleLevel"/>
    <w:tmpl w:val="60983AF0"/>
    <w:lvl w:ilvl="0">
      <w:start w:val="1"/>
      <w:numFmt w:val="bullet"/>
      <w:pStyle w:val="Lista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31066446"/>
    <w:multiLevelType w:val="singleLevel"/>
    <w:tmpl w:val="4FEECEA0"/>
    <w:lvl w:ilvl="0">
      <w:start w:val="1"/>
      <w:numFmt w:val="decimal"/>
      <w:pStyle w:val="Listaconvieta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62E007BE"/>
    <w:multiLevelType w:val="singleLevel"/>
    <w:tmpl w:val="389623D0"/>
    <w:lvl w:ilvl="0">
      <w:start w:val="1"/>
      <w:numFmt w:val="bullet"/>
      <w:pStyle w:val="Vie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92B4AA0"/>
    <w:multiLevelType w:val="multilevel"/>
    <w:tmpl w:val="7048F000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1414937558">
    <w:abstractNumId w:val="0"/>
  </w:num>
  <w:num w:numId="2" w16cid:durableId="1177160697">
    <w:abstractNumId w:val="2"/>
  </w:num>
  <w:num w:numId="3" w16cid:durableId="128399404">
    <w:abstractNumId w:val="1"/>
  </w:num>
  <w:num w:numId="4" w16cid:durableId="1762753999">
    <w:abstractNumId w:val="3"/>
  </w:num>
  <w:num w:numId="5" w16cid:durableId="118431919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138"/>
    <w:rsid w:val="00005A03"/>
    <w:rsid w:val="00011CBD"/>
    <w:rsid w:val="00012D86"/>
    <w:rsid w:val="000138E7"/>
    <w:rsid w:val="0001540F"/>
    <w:rsid w:val="000156A7"/>
    <w:rsid w:val="00020714"/>
    <w:rsid w:val="00021016"/>
    <w:rsid w:val="000214F2"/>
    <w:rsid w:val="000221E7"/>
    <w:rsid w:val="00024AC4"/>
    <w:rsid w:val="00026F0B"/>
    <w:rsid w:val="000303DA"/>
    <w:rsid w:val="00032F1F"/>
    <w:rsid w:val="00035EAC"/>
    <w:rsid w:val="00044846"/>
    <w:rsid w:val="000459DF"/>
    <w:rsid w:val="000473E8"/>
    <w:rsid w:val="00050269"/>
    <w:rsid w:val="00050B2A"/>
    <w:rsid w:val="00051AF4"/>
    <w:rsid w:val="00054073"/>
    <w:rsid w:val="00054D64"/>
    <w:rsid w:val="00055AD0"/>
    <w:rsid w:val="00062084"/>
    <w:rsid w:val="000623B3"/>
    <w:rsid w:val="00062614"/>
    <w:rsid w:val="0006432C"/>
    <w:rsid w:val="00065A0F"/>
    <w:rsid w:val="00067A76"/>
    <w:rsid w:val="00070FAA"/>
    <w:rsid w:val="00072C43"/>
    <w:rsid w:val="00074EAD"/>
    <w:rsid w:val="00076C16"/>
    <w:rsid w:val="00080A96"/>
    <w:rsid w:val="000818A3"/>
    <w:rsid w:val="000839D6"/>
    <w:rsid w:val="00086BBA"/>
    <w:rsid w:val="000909C5"/>
    <w:rsid w:val="00095D14"/>
    <w:rsid w:val="000971E2"/>
    <w:rsid w:val="000A0D73"/>
    <w:rsid w:val="000A16F6"/>
    <w:rsid w:val="000A5D9C"/>
    <w:rsid w:val="000A71B7"/>
    <w:rsid w:val="000B18F5"/>
    <w:rsid w:val="000B2108"/>
    <w:rsid w:val="000B4A05"/>
    <w:rsid w:val="000C59B1"/>
    <w:rsid w:val="000C75E2"/>
    <w:rsid w:val="000C7853"/>
    <w:rsid w:val="000D3BCC"/>
    <w:rsid w:val="000D418B"/>
    <w:rsid w:val="000D56CB"/>
    <w:rsid w:val="000D785B"/>
    <w:rsid w:val="000D7EC8"/>
    <w:rsid w:val="000E048D"/>
    <w:rsid w:val="000E102A"/>
    <w:rsid w:val="000E2226"/>
    <w:rsid w:val="000E2C2A"/>
    <w:rsid w:val="000E2ECC"/>
    <w:rsid w:val="000E5A17"/>
    <w:rsid w:val="000E688A"/>
    <w:rsid w:val="000F0252"/>
    <w:rsid w:val="000F0D96"/>
    <w:rsid w:val="000F543E"/>
    <w:rsid w:val="000F60A6"/>
    <w:rsid w:val="0010086F"/>
    <w:rsid w:val="00101AE9"/>
    <w:rsid w:val="001031D2"/>
    <w:rsid w:val="00110EB4"/>
    <w:rsid w:val="001115A5"/>
    <w:rsid w:val="00113B54"/>
    <w:rsid w:val="00114AB1"/>
    <w:rsid w:val="00116065"/>
    <w:rsid w:val="00121448"/>
    <w:rsid w:val="00124499"/>
    <w:rsid w:val="00125968"/>
    <w:rsid w:val="00130331"/>
    <w:rsid w:val="001308F0"/>
    <w:rsid w:val="00130F4C"/>
    <w:rsid w:val="00131F56"/>
    <w:rsid w:val="00133DCC"/>
    <w:rsid w:val="001354C5"/>
    <w:rsid w:val="00137057"/>
    <w:rsid w:val="00137D21"/>
    <w:rsid w:val="00140258"/>
    <w:rsid w:val="001419E6"/>
    <w:rsid w:val="001440D6"/>
    <w:rsid w:val="00144804"/>
    <w:rsid w:val="00145925"/>
    <w:rsid w:val="001465BD"/>
    <w:rsid w:val="0015017D"/>
    <w:rsid w:val="00151991"/>
    <w:rsid w:val="00152265"/>
    <w:rsid w:val="001569D6"/>
    <w:rsid w:val="00162B67"/>
    <w:rsid w:val="00167928"/>
    <w:rsid w:val="0017250D"/>
    <w:rsid w:val="00177C89"/>
    <w:rsid w:val="001828AB"/>
    <w:rsid w:val="00182F38"/>
    <w:rsid w:val="001857DC"/>
    <w:rsid w:val="00185905"/>
    <w:rsid w:val="00186D48"/>
    <w:rsid w:val="001928DD"/>
    <w:rsid w:val="00192EFF"/>
    <w:rsid w:val="00193986"/>
    <w:rsid w:val="001A0AED"/>
    <w:rsid w:val="001A3D94"/>
    <w:rsid w:val="001A42AA"/>
    <w:rsid w:val="001A7267"/>
    <w:rsid w:val="001B05F1"/>
    <w:rsid w:val="001B3542"/>
    <w:rsid w:val="001C0CBF"/>
    <w:rsid w:val="001C2F70"/>
    <w:rsid w:val="001C3A78"/>
    <w:rsid w:val="001C3C0C"/>
    <w:rsid w:val="001C68E8"/>
    <w:rsid w:val="001D0E92"/>
    <w:rsid w:val="001D4168"/>
    <w:rsid w:val="001D5394"/>
    <w:rsid w:val="001D5B2A"/>
    <w:rsid w:val="001D7328"/>
    <w:rsid w:val="001D7C74"/>
    <w:rsid w:val="001E3C77"/>
    <w:rsid w:val="001E406B"/>
    <w:rsid w:val="001F5D94"/>
    <w:rsid w:val="0020029D"/>
    <w:rsid w:val="00202ABA"/>
    <w:rsid w:val="00206E2A"/>
    <w:rsid w:val="0020725E"/>
    <w:rsid w:val="002109DA"/>
    <w:rsid w:val="002111FF"/>
    <w:rsid w:val="0021318A"/>
    <w:rsid w:val="00217751"/>
    <w:rsid w:val="00220052"/>
    <w:rsid w:val="00223250"/>
    <w:rsid w:val="002237B6"/>
    <w:rsid w:val="00241CB5"/>
    <w:rsid w:val="002438B2"/>
    <w:rsid w:val="00245C3D"/>
    <w:rsid w:val="002542DD"/>
    <w:rsid w:val="00254ACC"/>
    <w:rsid w:val="0025769A"/>
    <w:rsid w:val="00257B63"/>
    <w:rsid w:val="00257C24"/>
    <w:rsid w:val="00257FA4"/>
    <w:rsid w:val="002617BA"/>
    <w:rsid w:val="00266F5A"/>
    <w:rsid w:val="002671D4"/>
    <w:rsid w:val="002707DF"/>
    <w:rsid w:val="002741AB"/>
    <w:rsid w:val="002741E8"/>
    <w:rsid w:val="00276A2A"/>
    <w:rsid w:val="00281E2D"/>
    <w:rsid w:val="002823BE"/>
    <w:rsid w:val="00284237"/>
    <w:rsid w:val="002916AE"/>
    <w:rsid w:val="002925DA"/>
    <w:rsid w:val="00294366"/>
    <w:rsid w:val="002A08AD"/>
    <w:rsid w:val="002A10F0"/>
    <w:rsid w:val="002B0BB2"/>
    <w:rsid w:val="002B113C"/>
    <w:rsid w:val="002B29EB"/>
    <w:rsid w:val="002B4308"/>
    <w:rsid w:val="002B492F"/>
    <w:rsid w:val="002B76D3"/>
    <w:rsid w:val="002C4C21"/>
    <w:rsid w:val="002C5B8D"/>
    <w:rsid w:val="002C7B24"/>
    <w:rsid w:val="002C7B87"/>
    <w:rsid w:val="002D1B0A"/>
    <w:rsid w:val="002D24F3"/>
    <w:rsid w:val="002D3C2D"/>
    <w:rsid w:val="002D3FEB"/>
    <w:rsid w:val="002D56F3"/>
    <w:rsid w:val="002D74E6"/>
    <w:rsid w:val="002E3093"/>
    <w:rsid w:val="002E4A3A"/>
    <w:rsid w:val="002E7BDC"/>
    <w:rsid w:val="002E7DA9"/>
    <w:rsid w:val="002E7F39"/>
    <w:rsid w:val="002F45F6"/>
    <w:rsid w:val="002F5105"/>
    <w:rsid w:val="002F5126"/>
    <w:rsid w:val="002F5309"/>
    <w:rsid w:val="002F5F09"/>
    <w:rsid w:val="002F7AC1"/>
    <w:rsid w:val="00300F13"/>
    <w:rsid w:val="003016A6"/>
    <w:rsid w:val="00302555"/>
    <w:rsid w:val="00302816"/>
    <w:rsid w:val="003028F5"/>
    <w:rsid w:val="003047B8"/>
    <w:rsid w:val="0030487F"/>
    <w:rsid w:val="003060AB"/>
    <w:rsid w:val="00306333"/>
    <w:rsid w:val="00312B50"/>
    <w:rsid w:val="003142DE"/>
    <w:rsid w:val="003148DF"/>
    <w:rsid w:val="003210E4"/>
    <w:rsid w:val="0032117C"/>
    <w:rsid w:val="003262F4"/>
    <w:rsid w:val="00327FE1"/>
    <w:rsid w:val="00332311"/>
    <w:rsid w:val="00334CED"/>
    <w:rsid w:val="00335291"/>
    <w:rsid w:val="00340DEE"/>
    <w:rsid w:val="00347E42"/>
    <w:rsid w:val="00350B86"/>
    <w:rsid w:val="0035288A"/>
    <w:rsid w:val="00354708"/>
    <w:rsid w:val="00360A21"/>
    <w:rsid w:val="00361FE1"/>
    <w:rsid w:val="00365B60"/>
    <w:rsid w:val="00365C0B"/>
    <w:rsid w:val="003701A0"/>
    <w:rsid w:val="003726F1"/>
    <w:rsid w:val="003742F2"/>
    <w:rsid w:val="003757B4"/>
    <w:rsid w:val="00375CCC"/>
    <w:rsid w:val="0038751B"/>
    <w:rsid w:val="003912B0"/>
    <w:rsid w:val="00393B51"/>
    <w:rsid w:val="00397299"/>
    <w:rsid w:val="003A00BF"/>
    <w:rsid w:val="003A0C1D"/>
    <w:rsid w:val="003A2D27"/>
    <w:rsid w:val="003A3696"/>
    <w:rsid w:val="003A64F5"/>
    <w:rsid w:val="003B096F"/>
    <w:rsid w:val="003B2E6A"/>
    <w:rsid w:val="003B64B3"/>
    <w:rsid w:val="003C3D10"/>
    <w:rsid w:val="003C4E6D"/>
    <w:rsid w:val="003C6119"/>
    <w:rsid w:val="003D1716"/>
    <w:rsid w:val="003D1969"/>
    <w:rsid w:val="003D60C4"/>
    <w:rsid w:val="003E0458"/>
    <w:rsid w:val="003E2281"/>
    <w:rsid w:val="003E4B3B"/>
    <w:rsid w:val="003E63DF"/>
    <w:rsid w:val="003E74A3"/>
    <w:rsid w:val="003F0F23"/>
    <w:rsid w:val="003F2A91"/>
    <w:rsid w:val="00401996"/>
    <w:rsid w:val="00401D2E"/>
    <w:rsid w:val="004059A8"/>
    <w:rsid w:val="00406043"/>
    <w:rsid w:val="0043053F"/>
    <w:rsid w:val="004314D4"/>
    <w:rsid w:val="004323E1"/>
    <w:rsid w:val="00432822"/>
    <w:rsid w:val="00435711"/>
    <w:rsid w:val="0043591F"/>
    <w:rsid w:val="004359F8"/>
    <w:rsid w:val="004367F2"/>
    <w:rsid w:val="004404F8"/>
    <w:rsid w:val="0044143D"/>
    <w:rsid w:val="00442C26"/>
    <w:rsid w:val="004450DF"/>
    <w:rsid w:val="00445BDB"/>
    <w:rsid w:val="00445FDC"/>
    <w:rsid w:val="00446088"/>
    <w:rsid w:val="00446120"/>
    <w:rsid w:val="004467DF"/>
    <w:rsid w:val="00451419"/>
    <w:rsid w:val="0045345A"/>
    <w:rsid w:val="004543CE"/>
    <w:rsid w:val="004554EE"/>
    <w:rsid w:val="0045556A"/>
    <w:rsid w:val="004576CF"/>
    <w:rsid w:val="00462873"/>
    <w:rsid w:val="00462FE2"/>
    <w:rsid w:val="00463610"/>
    <w:rsid w:val="00464658"/>
    <w:rsid w:val="00464991"/>
    <w:rsid w:val="004706B7"/>
    <w:rsid w:val="00470B17"/>
    <w:rsid w:val="0047205B"/>
    <w:rsid w:val="0047367A"/>
    <w:rsid w:val="004779E8"/>
    <w:rsid w:val="00477F15"/>
    <w:rsid w:val="00480E96"/>
    <w:rsid w:val="00481F3A"/>
    <w:rsid w:val="0048238F"/>
    <w:rsid w:val="00483028"/>
    <w:rsid w:val="0048437F"/>
    <w:rsid w:val="0048598D"/>
    <w:rsid w:val="00491FFA"/>
    <w:rsid w:val="004922DF"/>
    <w:rsid w:val="00492317"/>
    <w:rsid w:val="00493470"/>
    <w:rsid w:val="00493B8F"/>
    <w:rsid w:val="0049554B"/>
    <w:rsid w:val="00495A02"/>
    <w:rsid w:val="004A0D0C"/>
    <w:rsid w:val="004A25D7"/>
    <w:rsid w:val="004A2BA8"/>
    <w:rsid w:val="004A57CB"/>
    <w:rsid w:val="004A5B5F"/>
    <w:rsid w:val="004B075D"/>
    <w:rsid w:val="004B5953"/>
    <w:rsid w:val="004B6D33"/>
    <w:rsid w:val="004C0151"/>
    <w:rsid w:val="004C0988"/>
    <w:rsid w:val="004C2B08"/>
    <w:rsid w:val="004C661A"/>
    <w:rsid w:val="004C6A66"/>
    <w:rsid w:val="004D096E"/>
    <w:rsid w:val="004D33C0"/>
    <w:rsid w:val="004D404C"/>
    <w:rsid w:val="004D545B"/>
    <w:rsid w:val="004E10D0"/>
    <w:rsid w:val="004E5296"/>
    <w:rsid w:val="004E59E2"/>
    <w:rsid w:val="004F6CB3"/>
    <w:rsid w:val="004F70E1"/>
    <w:rsid w:val="00503257"/>
    <w:rsid w:val="00504AD8"/>
    <w:rsid w:val="00505185"/>
    <w:rsid w:val="00507B15"/>
    <w:rsid w:val="00507D54"/>
    <w:rsid w:val="00516B18"/>
    <w:rsid w:val="00520EEA"/>
    <w:rsid w:val="005234ED"/>
    <w:rsid w:val="00524F08"/>
    <w:rsid w:val="0052682E"/>
    <w:rsid w:val="00530243"/>
    <w:rsid w:val="0053572B"/>
    <w:rsid w:val="0054007F"/>
    <w:rsid w:val="005412C0"/>
    <w:rsid w:val="00543232"/>
    <w:rsid w:val="00546651"/>
    <w:rsid w:val="00551D99"/>
    <w:rsid w:val="00552168"/>
    <w:rsid w:val="0055263A"/>
    <w:rsid w:val="00556C8A"/>
    <w:rsid w:val="00562A8A"/>
    <w:rsid w:val="0056669A"/>
    <w:rsid w:val="00572AE8"/>
    <w:rsid w:val="00572D42"/>
    <w:rsid w:val="00574F3F"/>
    <w:rsid w:val="005816F9"/>
    <w:rsid w:val="005832DB"/>
    <w:rsid w:val="005842C1"/>
    <w:rsid w:val="00585F70"/>
    <w:rsid w:val="00586A96"/>
    <w:rsid w:val="00587FD5"/>
    <w:rsid w:val="0059009D"/>
    <w:rsid w:val="0059049B"/>
    <w:rsid w:val="00593CF2"/>
    <w:rsid w:val="005944AB"/>
    <w:rsid w:val="00594502"/>
    <w:rsid w:val="00595352"/>
    <w:rsid w:val="00595C64"/>
    <w:rsid w:val="005974A4"/>
    <w:rsid w:val="005A327A"/>
    <w:rsid w:val="005B1AEA"/>
    <w:rsid w:val="005B257A"/>
    <w:rsid w:val="005B5DC2"/>
    <w:rsid w:val="005C0E73"/>
    <w:rsid w:val="005C2B53"/>
    <w:rsid w:val="005C2D2F"/>
    <w:rsid w:val="005C7591"/>
    <w:rsid w:val="005D0677"/>
    <w:rsid w:val="005D53A5"/>
    <w:rsid w:val="005D7F6C"/>
    <w:rsid w:val="005E0862"/>
    <w:rsid w:val="005E108B"/>
    <w:rsid w:val="005E1115"/>
    <w:rsid w:val="005E3819"/>
    <w:rsid w:val="005E4A00"/>
    <w:rsid w:val="005E4A93"/>
    <w:rsid w:val="005E5E1E"/>
    <w:rsid w:val="005E6D6F"/>
    <w:rsid w:val="005E7747"/>
    <w:rsid w:val="005F2DE0"/>
    <w:rsid w:val="005F2E1D"/>
    <w:rsid w:val="005F7B10"/>
    <w:rsid w:val="005F7BAA"/>
    <w:rsid w:val="00600715"/>
    <w:rsid w:val="00603331"/>
    <w:rsid w:val="00603EC5"/>
    <w:rsid w:val="0060586A"/>
    <w:rsid w:val="00611A2E"/>
    <w:rsid w:val="00611FAD"/>
    <w:rsid w:val="00612440"/>
    <w:rsid w:val="00614203"/>
    <w:rsid w:val="00614320"/>
    <w:rsid w:val="006172DF"/>
    <w:rsid w:val="00617B04"/>
    <w:rsid w:val="0062052B"/>
    <w:rsid w:val="0063179E"/>
    <w:rsid w:val="00633F08"/>
    <w:rsid w:val="0063482C"/>
    <w:rsid w:val="006352E0"/>
    <w:rsid w:val="00641B6C"/>
    <w:rsid w:val="00643903"/>
    <w:rsid w:val="00644969"/>
    <w:rsid w:val="006465BB"/>
    <w:rsid w:val="0065061B"/>
    <w:rsid w:val="0065421C"/>
    <w:rsid w:val="00654F65"/>
    <w:rsid w:val="00661221"/>
    <w:rsid w:val="00661D89"/>
    <w:rsid w:val="006652A8"/>
    <w:rsid w:val="00666042"/>
    <w:rsid w:val="006661E6"/>
    <w:rsid w:val="006674A7"/>
    <w:rsid w:val="00670200"/>
    <w:rsid w:val="006716DE"/>
    <w:rsid w:val="006719D6"/>
    <w:rsid w:val="006738AB"/>
    <w:rsid w:val="0067592E"/>
    <w:rsid w:val="0067642C"/>
    <w:rsid w:val="006765F4"/>
    <w:rsid w:val="006804C3"/>
    <w:rsid w:val="00680BA2"/>
    <w:rsid w:val="00682270"/>
    <w:rsid w:val="00682307"/>
    <w:rsid w:val="00685A34"/>
    <w:rsid w:val="00685E52"/>
    <w:rsid w:val="00690D8C"/>
    <w:rsid w:val="00692275"/>
    <w:rsid w:val="00692303"/>
    <w:rsid w:val="00692F5D"/>
    <w:rsid w:val="00694577"/>
    <w:rsid w:val="00694D85"/>
    <w:rsid w:val="006A4712"/>
    <w:rsid w:val="006A74A9"/>
    <w:rsid w:val="006B14E4"/>
    <w:rsid w:val="006B20E0"/>
    <w:rsid w:val="006B452A"/>
    <w:rsid w:val="006B6406"/>
    <w:rsid w:val="006C264B"/>
    <w:rsid w:val="006C35E5"/>
    <w:rsid w:val="006C436E"/>
    <w:rsid w:val="006C4FF6"/>
    <w:rsid w:val="006C719A"/>
    <w:rsid w:val="006C7565"/>
    <w:rsid w:val="006D72D4"/>
    <w:rsid w:val="006E0E58"/>
    <w:rsid w:val="006E38E1"/>
    <w:rsid w:val="006E477F"/>
    <w:rsid w:val="006F1928"/>
    <w:rsid w:val="006F65F6"/>
    <w:rsid w:val="006F78ED"/>
    <w:rsid w:val="0070446C"/>
    <w:rsid w:val="007056DB"/>
    <w:rsid w:val="00705D40"/>
    <w:rsid w:val="007071D9"/>
    <w:rsid w:val="00710020"/>
    <w:rsid w:val="00710B87"/>
    <w:rsid w:val="00711BD6"/>
    <w:rsid w:val="00712F81"/>
    <w:rsid w:val="00713DAF"/>
    <w:rsid w:val="00713FC0"/>
    <w:rsid w:val="007140B0"/>
    <w:rsid w:val="0071458E"/>
    <w:rsid w:val="00714EA1"/>
    <w:rsid w:val="007168A4"/>
    <w:rsid w:val="00720A51"/>
    <w:rsid w:val="00721A5D"/>
    <w:rsid w:val="0072302F"/>
    <w:rsid w:val="00723469"/>
    <w:rsid w:val="00730973"/>
    <w:rsid w:val="00732B10"/>
    <w:rsid w:val="007333C0"/>
    <w:rsid w:val="00733C4E"/>
    <w:rsid w:val="007343F8"/>
    <w:rsid w:val="00741576"/>
    <w:rsid w:val="00742F72"/>
    <w:rsid w:val="00744D44"/>
    <w:rsid w:val="007459F2"/>
    <w:rsid w:val="00747145"/>
    <w:rsid w:val="007472B9"/>
    <w:rsid w:val="00747629"/>
    <w:rsid w:val="00747E44"/>
    <w:rsid w:val="0075323A"/>
    <w:rsid w:val="00753AF2"/>
    <w:rsid w:val="00755F88"/>
    <w:rsid w:val="00757B09"/>
    <w:rsid w:val="007614AE"/>
    <w:rsid w:val="00764814"/>
    <w:rsid w:val="0077280B"/>
    <w:rsid w:val="0077283C"/>
    <w:rsid w:val="007733D2"/>
    <w:rsid w:val="00773EAA"/>
    <w:rsid w:val="00775A4F"/>
    <w:rsid w:val="00776048"/>
    <w:rsid w:val="0077692A"/>
    <w:rsid w:val="00781124"/>
    <w:rsid w:val="0078258D"/>
    <w:rsid w:val="00783CE9"/>
    <w:rsid w:val="00783CF8"/>
    <w:rsid w:val="00784196"/>
    <w:rsid w:val="00787165"/>
    <w:rsid w:val="007876C3"/>
    <w:rsid w:val="00787912"/>
    <w:rsid w:val="00791694"/>
    <w:rsid w:val="00791720"/>
    <w:rsid w:val="00792954"/>
    <w:rsid w:val="007964B7"/>
    <w:rsid w:val="00796ADF"/>
    <w:rsid w:val="007A158E"/>
    <w:rsid w:val="007A2BE6"/>
    <w:rsid w:val="007A3C99"/>
    <w:rsid w:val="007A6751"/>
    <w:rsid w:val="007B01A3"/>
    <w:rsid w:val="007B2F10"/>
    <w:rsid w:val="007B6837"/>
    <w:rsid w:val="007B702A"/>
    <w:rsid w:val="007C3765"/>
    <w:rsid w:val="007C5A9F"/>
    <w:rsid w:val="007D15DB"/>
    <w:rsid w:val="007D1AFD"/>
    <w:rsid w:val="007D2EE7"/>
    <w:rsid w:val="007D30D4"/>
    <w:rsid w:val="007D4024"/>
    <w:rsid w:val="007D7B90"/>
    <w:rsid w:val="007E0EA8"/>
    <w:rsid w:val="007E31E4"/>
    <w:rsid w:val="007E4842"/>
    <w:rsid w:val="007E541D"/>
    <w:rsid w:val="007F1E91"/>
    <w:rsid w:val="007F39E8"/>
    <w:rsid w:val="007F791E"/>
    <w:rsid w:val="008031C3"/>
    <w:rsid w:val="00807422"/>
    <w:rsid w:val="008106A2"/>
    <w:rsid w:val="00811E87"/>
    <w:rsid w:val="008128BD"/>
    <w:rsid w:val="008143E2"/>
    <w:rsid w:val="008159F0"/>
    <w:rsid w:val="00817426"/>
    <w:rsid w:val="00825D3A"/>
    <w:rsid w:val="0082604C"/>
    <w:rsid w:val="00826A9E"/>
    <w:rsid w:val="0083361C"/>
    <w:rsid w:val="008341FA"/>
    <w:rsid w:val="00837A9D"/>
    <w:rsid w:val="00840345"/>
    <w:rsid w:val="00844FE8"/>
    <w:rsid w:val="0084632A"/>
    <w:rsid w:val="0084701B"/>
    <w:rsid w:val="008472E8"/>
    <w:rsid w:val="00847F72"/>
    <w:rsid w:val="00851871"/>
    <w:rsid w:val="0085286C"/>
    <w:rsid w:val="00854487"/>
    <w:rsid w:val="00856EE9"/>
    <w:rsid w:val="0085758B"/>
    <w:rsid w:val="008625D6"/>
    <w:rsid w:val="00862652"/>
    <w:rsid w:val="0086499D"/>
    <w:rsid w:val="00864C5B"/>
    <w:rsid w:val="00866167"/>
    <w:rsid w:val="008704FD"/>
    <w:rsid w:val="0088194E"/>
    <w:rsid w:val="00882AD7"/>
    <w:rsid w:val="008852F9"/>
    <w:rsid w:val="008856B7"/>
    <w:rsid w:val="008860FF"/>
    <w:rsid w:val="008864A5"/>
    <w:rsid w:val="00887477"/>
    <w:rsid w:val="008914FB"/>
    <w:rsid w:val="00894244"/>
    <w:rsid w:val="00894CC7"/>
    <w:rsid w:val="008972C3"/>
    <w:rsid w:val="00897457"/>
    <w:rsid w:val="00897601"/>
    <w:rsid w:val="008A3B3C"/>
    <w:rsid w:val="008A4879"/>
    <w:rsid w:val="008A6AFA"/>
    <w:rsid w:val="008A708C"/>
    <w:rsid w:val="008B2BC5"/>
    <w:rsid w:val="008B3B1A"/>
    <w:rsid w:val="008B458A"/>
    <w:rsid w:val="008C1BD4"/>
    <w:rsid w:val="008C358F"/>
    <w:rsid w:val="008C38DA"/>
    <w:rsid w:val="008C6245"/>
    <w:rsid w:val="008C6BBB"/>
    <w:rsid w:val="008C75FD"/>
    <w:rsid w:val="008D2B42"/>
    <w:rsid w:val="008D4120"/>
    <w:rsid w:val="008D46CC"/>
    <w:rsid w:val="008D5D6E"/>
    <w:rsid w:val="008D6D7B"/>
    <w:rsid w:val="008D7577"/>
    <w:rsid w:val="008E0052"/>
    <w:rsid w:val="008E1CF0"/>
    <w:rsid w:val="008E2E74"/>
    <w:rsid w:val="008E3C94"/>
    <w:rsid w:val="008E4A38"/>
    <w:rsid w:val="008E5FAB"/>
    <w:rsid w:val="008F1B51"/>
    <w:rsid w:val="008F1E8C"/>
    <w:rsid w:val="008F2428"/>
    <w:rsid w:val="008F28C2"/>
    <w:rsid w:val="008F2B87"/>
    <w:rsid w:val="008F5C07"/>
    <w:rsid w:val="008F5EC2"/>
    <w:rsid w:val="008F5FEF"/>
    <w:rsid w:val="008F7DE5"/>
    <w:rsid w:val="0090320D"/>
    <w:rsid w:val="00903C39"/>
    <w:rsid w:val="009124E7"/>
    <w:rsid w:val="009151C1"/>
    <w:rsid w:val="009157BF"/>
    <w:rsid w:val="00915911"/>
    <w:rsid w:val="00916296"/>
    <w:rsid w:val="009212B3"/>
    <w:rsid w:val="00931003"/>
    <w:rsid w:val="009347B6"/>
    <w:rsid w:val="009401C4"/>
    <w:rsid w:val="009450A8"/>
    <w:rsid w:val="00953392"/>
    <w:rsid w:val="0095467F"/>
    <w:rsid w:val="009546D3"/>
    <w:rsid w:val="009574F2"/>
    <w:rsid w:val="009603A5"/>
    <w:rsid w:val="00961D69"/>
    <w:rsid w:val="00963998"/>
    <w:rsid w:val="009640D1"/>
    <w:rsid w:val="00971119"/>
    <w:rsid w:val="00972FE4"/>
    <w:rsid w:val="009737CF"/>
    <w:rsid w:val="00973B36"/>
    <w:rsid w:val="00976B2A"/>
    <w:rsid w:val="0098046C"/>
    <w:rsid w:val="00980B8E"/>
    <w:rsid w:val="009817AA"/>
    <w:rsid w:val="00981C49"/>
    <w:rsid w:val="00982331"/>
    <w:rsid w:val="009837C2"/>
    <w:rsid w:val="0099022D"/>
    <w:rsid w:val="00993666"/>
    <w:rsid w:val="009964EC"/>
    <w:rsid w:val="009A18CA"/>
    <w:rsid w:val="009A1919"/>
    <w:rsid w:val="009A3132"/>
    <w:rsid w:val="009A350A"/>
    <w:rsid w:val="009A41D0"/>
    <w:rsid w:val="009A46E8"/>
    <w:rsid w:val="009A4B85"/>
    <w:rsid w:val="009A6B45"/>
    <w:rsid w:val="009A7D16"/>
    <w:rsid w:val="009B02F3"/>
    <w:rsid w:val="009B253A"/>
    <w:rsid w:val="009B66CB"/>
    <w:rsid w:val="009B727C"/>
    <w:rsid w:val="009B7510"/>
    <w:rsid w:val="009B7FD7"/>
    <w:rsid w:val="009D3D6C"/>
    <w:rsid w:val="009D3E0F"/>
    <w:rsid w:val="009D3F7E"/>
    <w:rsid w:val="009D447F"/>
    <w:rsid w:val="009D52D9"/>
    <w:rsid w:val="009D6DEC"/>
    <w:rsid w:val="009D7391"/>
    <w:rsid w:val="009E0678"/>
    <w:rsid w:val="009E3018"/>
    <w:rsid w:val="009E4D68"/>
    <w:rsid w:val="009E4E4E"/>
    <w:rsid w:val="009E6E7D"/>
    <w:rsid w:val="009E7628"/>
    <w:rsid w:val="009E789A"/>
    <w:rsid w:val="009F0E0E"/>
    <w:rsid w:val="009F29D3"/>
    <w:rsid w:val="009F3E8A"/>
    <w:rsid w:val="009F407A"/>
    <w:rsid w:val="009F470E"/>
    <w:rsid w:val="009F53ED"/>
    <w:rsid w:val="00A0005E"/>
    <w:rsid w:val="00A004C2"/>
    <w:rsid w:val="00A027C7"/>
    <w:rsid w:val="00A04679"/>
    <w:rsid w:val="00A05BCF"/>
    <w:rsid w:val="00A07C63"/>
    <w:rsid w:val="00A13E06"/>
    <w:rsid w:val="00A16706"/>
    <w:rsid w:val="00A252CE"/>
    <w:rsid w:val="00A25AE7"/>
    <w:rsid w:val="00A277B7"/>
    <w:rsid w:val="00A32769"/>
    <w:rsid w:val="00A3385C"/>
    <w:rsid w:val="00A33B7E"/>
    <w:rsid w:val="00A34560"/>
    <w:rsid w:val="00A345FB"/>
    <w:rsid w:val="00A36873"/>
    <w:rsid w:val="00A4073D"/>
    <w:rsid w:val="00A408DB"/>
    <w:rsid w:val="00A43D0C"/>
    <w:rsid w:val="00A45DFD"/>
    <w:rsid w:val="00A46390"/>
    <w:rsid w:val="00A47164"/>
    <w:rsid w:val="00A47DB4"/>
    <w:rsid w:val="00A51907"/>
    <w:rsid w:val="00A51D29"/>
    <w:rsid w:val="00A52352"/>
    <w:rsid w:val="00A5576F"/>
    <w:rsid w:val="00A57E36"/>
    <w:rsid w:val="00A618F0"/>
    <w:rsid w:val="00A654A8"/>
    <w:rsid w:val="00A65B97"/>
    <w:rsid w:val="00A72AAA"/>
    <w:rsid w:val="00A731A8"/>
    <w:rsid w:val="00A75ED6"/>
    <w:rsid w:val="00A772CB"/>
    <w:rsid w:val="00A773BF"/>
    <w:rsid w:val="00A80AA9"/>
    <w:rsid w:val="00A8107D"/>
    <w:rsid w:val="00A8156A"/>
    <w:rsid w:val="00A83138"/>
    <w:rsid w:val="00A86B1A"/>
    <w:rsid w:val="00A924DD"/>
    <w:rsid w:val="00A93595"/>
    <w:rsid w:val="00A938BA"/>
    <w:rsid w:val="00A94805"/>
    <w:rsid w:val="00A9519A"/>
    <w:rsid w:val="00A9547A"/>
    <w:rsid w:val="00A96B9D"/>
    <w:rsid w:val="00A978A3"/>
    <w:rsid w:val="00AA12CE"/>
    <w:rsid w:val="00AB51D2"/>
    <w:rsid w:val="00AB5856"/>
    <w:rsid w:val="00AB6857"/>
    <w:rsid w:val="00AB699D"/>
    <w:rsid w:val="00AB76CD"/>
    <w:rsid w:val="00AC1266"/>
    <w:rsid w:val="00AC3E85"/>
    <w:rsid w:val="00AC40EE"/>
    <w:rsid w:val="00AC5E8B"/>
    <w:rsid w:val="00AC6E13"/>
    <w:rsid w:val="00AD3E0D"/>
    <w:rsid w:val="00AD4594"/>
    <w:rsid w:val="00AD79DB"/>
    <w:rsid w:val="00AE056C"/>
    <w:rsid w:val="00AE07DA"/>
    <w:rsid w:val="00AE4A11"/>
    <w:rsid w:val="00AE6A70"/>
    <w:rsid w:val="00AE6C1D"/>
    <w:rsid w:val="00AF16E9"/>
    <w:rsid w:val="00AF5153"/>
    <w:rsid w:val="00AF575A"/>
    <w:rsid w:val="00B02725"/>
    <w:rsid w:val="00B06179"/>
    <w:rsid w:val="00B10DB4"/>
    <w:rsid w:val="00B13787"/>
    <w:rsid w:val="00B141CA"/>
    <w:rsid w:val="00B1495A"/>
    <w:rsid w:val="00B16AC9"/>
    <w:rsid w:val="00B17C98"/>
    <w:rsid w:val="00B21598"/>
    <w:rsid w:val="00B21D8E"/>
    <w:rsid w:val="00B21FC4"/>
    <w:rsid w:val="00B24690"/>
    <w:rsid w:val="00B331BE"/>
    <w:rsid w:val="00B33809"/>
    <w:rsid w:val="00B4014D"/>
    <w:rsid w:val="00B421CC"/>
    <w:rsid w:val="00B42C57"/>
    <w:rsid w:val="00B44F36"/>
    <w:rsid w:val="00B45140"/>
    <w:rsid w:val="00B45230"/>
    <w:rsid w:val="00B46BC4"/>
    <w:rsid w:val="00B5375E"/>
    <w:rsid w:val="00B5482C"/>
    <w:rsid w:val="00B548E0"/>
    <w:rsid w:val="00B56B5D"/>
    <w:rsid w:val="00B612EA"/>
    <w:rsid w:val="00B62CC6"/>
    <w:rsid w:val="00B638A7"/>
    <w:rsid w:val="00B6480B"/>
    <w:rsid w:val="00B663E8"/>
    <w:rsid w:val="00B673AC"/>
    <w:rsid w:val="00B7603B"/>
    <w:rsid w:val="00B8020A"/>
    <w:rsid w:val="00B84E99"/>
    <w:rsid w:val="00B87D8E"/>
    <w:rsid w:val="00B90CAB"/>
    <w:rsid w:val="00B93007"/>
    <w:rsid w:val="00B935CB"/>
    <w:rsid w:val="00BA0817"/>
    <w:rsid w:val="00BA1D88"/>
    <w:rsid w:val="00BA41CB"/>
    <w:rsid w:val="00BB168D"/>
    <w:rsid w:val="00BB2F80"/>
    <w:rsid w:val="00BB4365"/>
    <w:rsid w:val="00BB6C1B"/>
    <w:rsid w:val="00BC2A21"/>
    <w:rsid w:val="00BD0BF9"/>
    <w:rsid w:val="00BD646A"/>
    <w:rsid w:val="00BD7D09"/>
    <w:rsid w:val="00BE11BA"/>
    <w:rsid w:val="00BE1700"/>
    <w:rsid w:val="00BE1729"/>
    <w:rsid w:val="00BF0AEB"/>
    <w:rsid w:val="00BF21D2"/>
    <w:rsid w:val="00BF22BE"/>
    <w:rsid w:val="00BF3BEC"/>
    <w:rsid w:val="00BF4BC9"/>
    <w:rsid w:val="00BF4E26"/>
    <w:rsid w:val="00BF5720"/>
    <w:rsid w:val="00BF7E2F"/>
    <w:rsid w:val="00C00E55"/>
    <w:rsid w:val="00C01398"/>
    <w:rsid w:val="00C03BCD"/>
    <w:rsid w:val="00C06E86"/>
    <w:rsid w:val="00C1345A"/>
    <w:rsid w:val="00C13748"/>
    <w:rsid w:val="00C14CDF"/>
    <w:rsid w:val="00C2168C"/>
    <w:rsid w:val="00C2264E"/>
    <w:rsid w:val="00C25028"/>
    <w:rsid w:val="00C25526"/>
    <w:rsid w:val="00C315F8"/>
    <w:rsid w:val="00C33E93"/>
    <w:rsid w:val="00C37334"/>
    <w:rsid w:val="00C44012"/>
    <w:rsid w:val="00C461E3"/>
    <w:rsid w:val="00C468CE"/>
    <w:rsid w:val="00C47D06"/>
    <w:rsid w:val="00C53494"/>
    <w:rsid w:val="00C56A1A"/>
    <w:rsid w:val="00C6181D"/>
    <w:rsid w:val="00C61BBD"/>
    <w:rsid w:val="00C64718"/>
    <w:rsid w:val="00C65F8E"/>
    <w:rsid w:val="00C66685"/>
    <w:rsid w:val="00C66C0B"/>
    <w:rsid w:val="00C6769F"/>
    <w:rsid w:val="00C73093"/>
    <w:rsid w:val="00C768BC"/>
    <w:rsid w:val="00C76CBF"/>
    <w:rsid w:val="00C8084B"/>
    <w:rsid w:val="00C808C4"/>
    <w:rsid w:val="00C81BD7"/>
    <w:rsid w:val="00C838BC"/>
    <w:rsid w:val="00C87A45"/>
    <w:rsid w:val="00C97533"/>
    <w:rsid w:val="00CA118D"/>
    <w:rsid w:val="00CA5D28"/>
    <w:rsid w:val="00CA5F8A"/>
    <w:rsid w:val="00CA78A0"/>
    <w:rsid w:val="00CB1E6C"/>
    <w:rsid w:val="00CB3DAF"/>
    <w:rsid w:val="00CB539E"/>
    <w:rsid w:val="00CB5929"/>
    <w:rsid w:val="00CB5C93"/>
    <w:rsid w:val="00CB5F18"/>
    <w:rsid w:val="00CB62A9"/>
    <w:rsid w:val="00CB7B9B"/>
    <w:rsid w:val="00CC1078"/>
    <w:rsid w:val="00CC1FB6"/>
    <w:rsid w:val="00CC253F"/>
    <w:rsid w:val="00CC479E"/>
    <w:rsid w:val="00CC48A1"/>
    <w:rsid w:val="00CC579B"/>
    <w:rsid w:val="00CD5429"/>
    <w:rsid w:val="00CD5D04"/>
    <w:rsid w:val="00CD5E30"/>
    <w:rsid w:val="00CD601C"/>
    <w:rsid w:val="00CD7D43"/>
    <w:rsid w:val="00CE52B6"/>
    <w:rsid w:val="00CE7251"/>
    <w:rsid w:val="00CF088D"/>
    <w:rsid w:val="00CF0AC5"/>
    <w:rsid w:val="00CF2CBA"/>
    <w:rsid w:val="00CF5788"/>
    <w:rsid w:val="00D03778"/>
    <w:rsid w:val="00D10258"/>
    <w:rsid w:val="00D10D62"/>
    <w:rsid w:val="00D12275"/>
    <w:rsid w:val="00D14901"/>
    <w:rsid w:val="00D16B6E"/>
    <w:rsid w:val="00D17334"/>
    <w:rsid w:val="00D214D4"/>
    <w:rsid w:val="00D22C3C"/>
    <w:rsid w:val="00D231F6"/>
    <w:rsid w:val="00D2775C"/>
    <w:rsid w:val="00D311F0"/>
    <w:rsid w:val="00D348C5"/>
    <w:rsid w:val="00D34C15"/>
    <w:rsid w:val="00D36574"/>
    <w:rsid w:val="00D4171F"/>
    <w:rsid w:val="00D42B2D"/>
    <w:rsid w:val="00D44F7E"/>
    <w:rsid w:val="00D45CDA"/>
    <w:rsid w:val="00D47840"/>
    <w:rsid w:val="00D50F3A"/>
    <w:rsid w:val="00D51C91"/>
    <w:rsid w:val="00D5440B"/>
    <w:rsid w:val="00D56A4F"/>
    <w:rsid w:val="00D56B11"/>
    <w:rsid w:val="00D64956"/>
    <w:rsid w:val="00D71058"/>
    <w:rsid w:val="00D747F2"/>
    <w:rsid w:val="00D807A0"/>
    <w:rsid w:val="00D84F6C"/>
    <w:rsid w:val="00D8523E"/>
    <w:rsid w:val="00D92CA4"/>
    <w:rsid w:val="00D93ECD"/>
    <w:rsid w:val="00D943A9"/>
    <w:rsid w:val="00DA307D"/>
    <w:rsid w:val="00DA52BA"/>
    <w:rsid w:val="00DA63C1"/>
    <w:rsid w:val="00DB5CE2"/>
    <w:rsid w:val="00DB68F2"/>
    <w:rsid w:val="00DC4A83"/>
    <w:rsid w:val="00DC4EDF"/>
    <w:rsid w:val="00DD1FC0"/>
    <w:rsid w:val="00DD3BDF"/>
    <w:rsid w:val="00DD4368"/>
    <w:rsid w:val="00DD5B1A"/>
    <w:rsid w:val="00DD66CE"/>
    <w:rsid w:val="00DE1E50"/>
    <w:rsid w:val="00DE2795"/>
    <w:rsid w:val="00DE41CD"/>
    <w:rsid w:val="00DE4C7A"/>
    <w:rsid w:val="00DE4DED"/>
    <w:rsid w:val="00DE6AFA"/>
    <w:rsid w:val="00DE7069"/>
    <w:rsid w:val="00DF0D9C"/>
    <w:rsid w:val="00DF75C7"/>
    <w:rsid w:val="00E03DED"/>
    <w:rsid w:val="00E05CAC"/>
    <w:rsid w:val="00E0782E"/>
    <w:rsid w:val="00E12396"/>
    <w:rsid w:val="00E14B35"/>
    <w:rsid w:val="00E154F8"/>
    <w:rsid w:val="00E1622C"/>
    <w:rsid w:val="00E23D08"/>
    <w:rsid w:val="00E24347"/>
    <w:rsid w:val="00E24F5F"/>
    <w:rsid w:val="00E2672F"/>
    <w:rsid w:val="00E301FE"/>
    <w:rsid w:val="00E322CF"/>
    <w:rsid w:val="00E32E2F"/>
    <w:rsid w:val="00E40AEA"/>
    <w:rsid w:val="00E421A9"/>
    <w:rsid w:val="00E4365F"/>
    <w:rsid w:val="00E45021"/>
    <w:rsid w:val="00E468EE"/>
    <w:rsid w:val="00E50F87"/>
    <w:rsid w:val="00E52205"/>
    <w:rsid w:val="00E54488"/>
    <w:rsid w:val="00E54C87"/>
    <w:rsid w:val="00E5523D"/>
    <w:rsid w:val="00E557B4"/>
    <w:rsid w:val="00E60264"/>
    <w:rsid w:val="00E60CF6"/>
    <w:rsid w:val="00E60E2B"/>
    <w:rsid w:val="00E6230F"/>
    <w:rsid w:val="00E6324F"/>
    <w:rsid w:val="00E64630"/>
    <w:rsid w:val="00E70800"/>
    <w:rsid w:val="00E70D18"/>
    <w:rsid w:val="00E71DFF"/>
    <w:rsid w:val="00E75749"/>
    <w:rsid w:val="00E77D37"/>
    <w:rsid w:val="00E81355"/>
    <w:rsid w:val="00E84E2D"/>
    <w:rsid w:val="00E91970"/>
    <w:rsid w:val="00E91F37"/>
    <w:rsid w:val="00E96D7C"/>
    <w:rsid w:val="00EA719C"/>
    <w:rsid w:val="00EB05E8"/>
    <w:rsid w:val="00EB468E"/>
    <w:rsid w:val="00EB6CA6"/>
    <w:rsid w:val="00EC00C0"/>
    <w:rsid w:val="00EC19D8"/>
    <w:rsid w:val="00EC47F5"/>
    <w:rsid w:val="00EC7A05"/>
    <w:rsid w:val="00ED4478"/>
    <w:rsid w:val="00ED4538"/>
    <w:rsid w:val="00ED4B4F"/>
    <w:rsid w:val="00ED4C88"/>
    <w:rsid w:val="00EE1105"/>
    <w:rsid w:val="00EE2424"/>
    <w:rsid w:val="00EE5F4F"/>
    <w:rsid w:val="00EE6B86"/>
    <w:rsid w:val="00EF1567"/>
    <w:rsid w:val="00EF254D"/>
    <w:rsid w:val="00EF58E6"/>
    <w:rsid w:val="00F00E6B"/>
    <w:rsid w:val="00F05DE5"/>
    <w:rsid w:val="00F15374"/>
    <w:rsid w:val="00F16B43"/>
    <w:rsid w:val="00F21B81"/>
    <w:rsid w:val="00F26E05"/>
    <w:rsid w:val="00F30396"/>
    <w:rsid w:val="00F30985"/>
    <w:rsid w:val="00F30F78"/>
    <w:rsid w:val="00F36435"/>
    <w:rsid w:val="00F36BFE"/>
    <w:rsid w:val="00F374A5"/>
    <w:rsid w:val="00F41660"/>
    <w:rsid w:val="00F46840"/>
    <w:rsid w:val="00F46F69"/>
    <w:rsid w:val="00F50B43"/>
    <w:rsid w:val="00F50E08"/>
    <w:rsid w:val="00F532A5"/>
    <w:rsid w:val="00F536D6"/>
    <w:rsid w:val="00F54262"/>
    <w:rsid w:val="00F557FA"/>
    <w:rsid w:val="00F56217"/>
    <w:rsid w:val="00F6021B"/>
    <w:rsid w:val="00F61AB0"/>
    <w:rsid w:val="00F67AC1"/>
    <w:rsid w:val="00F71056"/>
    <w:rsid w:val="00F71C00"/>
    <w:rsid w:val="00F735A6"/>
    <w:rsid w:val="00F74145"/>
    <w:rsid w:val="00F7611C"/>
    <w:rsid w:val="00F84A22"/>
    <w:rsid w:val="00F864A0"/>
    <w:rsid w:val="00F90013"/>
    <w:rsid w:val="00F919E0"/>
    <w:rsid w:val="00FA0626"/>
    <w:rsid w:val="00FA1B59"/>
    <w:rsid w:val="00FA2CC2"/>
    <w:rsid w:val="00FA3609"/>
    <w:rsid w:val="00FA5BBC"/>
    <w:rsid w:val="00FB3623"/>
    <w:rsid w:val="00FB37E4"/>
    <w:rsid w:val="00FB3D2E"/>
    <w:rsid w:val="00FB505C"/>
    <w:rsid w:val="00FC197B"/>
    <w:rsid w:val="00FC75F5"/>
    <w:rsid w:val="00FD4CF6"/>
    <w:rsid w:val="00FD757B"/>
    <w:rsid w:val="00FE1287"/>
    <w:rsid w:val="00FE1A9C"/>
    <w:rsid w:val="00FE1B30"/>
    <w:rsid w:val="00FE204C"/>
    <w:rsid w:val="00FE3349"/>
    <w:rsid w:val="00FF1D09"/>
    <w:rsid w:val="00FF2445"/>
    <w:rsid w:val="00FF3569"/>
    <w:rsid w:val="00FF4CD7"/>
    <w:rsid w:val="00FF6007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9CE4D0"/>
  <w15:chartTrackingRefBased/>
  <w15:docId w15:val="{559D03FD-CC7F-4FBD-8F33-CE25E968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uiPriority="0"/>
    <w:lsdException w:name="footer" w:locked="1" w:semiHidden="1" w:uiPriority="0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119"/>
    <w:pPr>
      <w:spacing w:after="120"/>
      <w:jc w:val="both"/>
    </w:pPr>
    <w:rPr>
      <w:rFonts w:ascii="Arial" w:hAnsi="Arial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3C6119"/>
    <w:pPr>
      <w:numPr>
        <w:numId w:val="5"/>
      </w:numPr>
      <w:pBdr>
        <w:bottom w:val="single" w:sz="36" w:space="3" w:color="808080"/>
      </w:pBdr>
      <w:jc w:val="left"/>
      <w:outlineLvl w:val="0"/>
    </w:pPr>
    <w:rPr>
      <w:b/>
      <w:smallCaps/>
      <w:noProof/>
      <w:sz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3C6119"/>
    <w:pPr>
      <w:keepNext/>
      <w:numPr>
        <w:ilvl w:val="1"/>
        <w:numId w:val="5"/>
      </w:numPr>
      <w:spacing w:before="120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3C6119"/>
    <w:pPr>
      <w:keepNext/>
      <w:numPr>
        <w:ilvl w:val="2"/>
        <w:numId w:val="5"/>
      </w:numPr>
      <w:spacing w:before="120"/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9"/>
    <w:qFormat/>
    <w:rsid w:val="003C6119"/>
    <w:pPr>
      <w:keepNext/>
      <w:numPr>
        <w:ilvl w:val="3"/>
        <w:numId w:val="5"/>
      </w:numPr>
      <w:spacing w:before="120"/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C6119"/>
    <w:pPr>
      <w:numPr>
        <w:ilvl w:val="4"/>
        <w:numId w:val="5"/>
      </w:numPr>
      <w:spacing w:before="240" w:after="6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9"/>
    <w:qFormat/>
    <w:rsid w:val="003C6119"/>
    <w:pPr>
      <w:numPr>
        <w:ilvl w:val="5"/>
        <w:numId w:val="5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3C6119"/>
    <w:pPr>
      <w:numPr>
        <w:ilvl w:val="6"/>
        <w:numId w:val="5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uiPriority w:val="99"/>
    <w:qFormat/>
    <w:rsid w:val="003C6119"/>
    <w:pPr>
      <w:numPr>
        <w:ilvl w:val="7"/>
        <w:numId w:val="5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link w:val="Ttulo9Car"/>
    <w:uiPriority w:val="99"/>
    <w:qFormat/>
    <w:rsid w:val="003C6119"/>
    <w:pPr>
      <w:numPr>
        <w:ilvl w:val="8"/>
        <w:numId w:val="5"/>
      </w:numPr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E23D08"/>
    <w:rPr>
      <w:rFonts w:ascii="Arial" w:hAnsi="Arial"/>
      <w:b/>
      <w:smallCaps/>
      <w:noProof/>
      <w:sz w:val="32"/>
      <w:lang w:eastAsia="es-ES"/>
    </w:rPr>
  </w:style>
  <w:style w:type="character" w:customStyle="1" w:styleId="Ttulo2Car">
    <w:name w:val="Título 2 Car"/>
    <w:link w:val="Ttulo2"/>
    <w:uiPriority w:val="99"/>
    <w:locked/>
    <w:rsid w:val="00E23D08"/>
    <w:rPr>
      <w:rFonts w:ascii="Arial" w:hAnsi="Arial"/>
      <w:b/>
      <w:sz w:val="24"/>
      <w:lang w:eastAsia="es-ES"/>
    </w:rPr>
  </w:style>
  <w:style w:type="character" w:customStyle="1" w:styleId="Ttulo3Car">
    <w:name w:val="Título 3 Car"/>
    <w:link w:val="Ttulo3"/>
    <w:uiPriority w:val="99"/>
    <w:locked/>
    <w:rsid w:val="00E23D08"/>
    <w:rPr>
      <w:rFonts w:ascii="Arial" w:hAnsi="Arial"/>
      <w:b/>
      <w:lang w:eastAsia="es-ES"/>
    </w:rPr>
  </w:style>
  <w:style w:type="character" w:customStyle="1" w:styleId="Ttulo4Car">
    <w:name w:val="Título 4 Car"/>
    <w:link w:val="Ttulo4"/>
    <w:uiPriority w:val="99"/>
    <w:locked/>
    <w:rsid w:val="00E23D08"/>
    <w:rPr>
      <w:rFonts w:ascii="Arial" w:hAnsi="Arial"/>
      <w:b/>
      <w:lang w:eastAsia="es-ES"/>
    </w:rPr>
  </w:style>
  <w:style w:type="character" w:customStyle="1" w:styleId="Ttulo5Car">
    <w:name w:val="Título 5 Car"/>
    <w:link w:val="Ttulo5"/>
    <w:uiPriority w:val="99"/>
    <w:locked/>
    <w:rsid w:val="00E23D08"/>
    <w:rPr>
      <w:rFonts w:ascii="Arial" w:hAnsi="Arial"/>
      <w:b/>
      <w:lang w:eastAsia="es-ES"/>
    </w:rPr>
  </w:style>
  <w:style w:type="character" w:customStyle="1" w:styleId="Ttulo6Car">
    <w:name w:val="Título 6 Car"/>
    <w:link w:val="Ttulo6"/>
    <w:uiPriority w:val="99"/>
    <w:locked/>
    <w:rsid w:val="00E23D08"/>
    <w:rPr>
      <w:i/>
      <w:sz w:val="22"/>
      <w:lang w:eastAsia="es-ES"/>
    </w:rPr>
  </w:style>
  <w:style w:type="character" w:customStyle="1" w:styleId="Ttulo7Car">
    <w:name w:val="Título 7 Car"/>
    <w:link w:val="Ttulo7"/>
    <w:uiPriority w:val="99"/>
    <w:locked/>
    <w:rsid w:val="00E23D08"/>
    <w:rPr>
      <w:rFonts w:ascii="Arial" w:hAnsi="Arial"/>
      <w:lang w:eastAsia="es-ES"/>
    </w:rPr>
  </w:style>
  <w:style w:type="character" w:customStyle="1" w:styleId="Ttulo8Car">
    <w:name w:val="Título 8 Car"/>
    <w:link w:val="Ttulo8"/>
    <w:uiPriority w:val="99"/>
    <w:locked/>
    <w:rsid w:val="00E23D08"/>
    <w:rPr>
      <w:rFonts w:ascii="Arial" w:hAnsi="Arial"/>
      <w:i/>
      <w:lang w:eastAsia="es-ES"/>
    </w:rPr>
  </w:style>
  <w:style w:type="character" w:customStyle="1" w:styleId="Ttulo9Car">
    <w:name w:val="Título 9 Car"/>
    <w:link w:val="Ttulo9"/>
    <w:uiPriority w:val="99"/>
    <w:locked/>
    <w:rsid w:val="00E23D08"/>
    <w:rPr>
      <w:rFonts w:ascii="Arial" w:hAnsi="Arial"/>
      <w:b/>
      <w:i/>
      <w:sz w:val="18"/>
      <w:lang w:eastAsia="es-ES"/>
    </w:rPr>
  </w:style>
  <w:style w:type="paragraph" w:styleId="Encabezado">
    <w:name w:val="header"/>
    <w:basedOn w:val="Normal"/>
    <w:link w:val="EncabezadoCar"/>
    <w:rsid w:val="003C61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locked/>
    <w:rsid w:val="00A252CE"/>
    <w:rPr>
      <w:rFonts w:ascii="Arial" w:hAnsi="Arial" w:cs="Times New Roman"/>
      <w:lang w:eastAsia="es-ES"/>
    </w:rPr>
  </w:style>
  <w:style w:type="paragraph" w:styleId="Piedepgina">
    <w:name w:val="footer"/>
    <w:basedOn w:val="Normal"/>
    <w:link w:val="PiedepginaCar"/>
    <w:rsid w:val="003C6119"/>
    <w:pPr>
      <w:tabs>
        <w:tab w:val="center" w:pos="4419"/>
        <w:tab w:val="right" w:pos="8838"/>
      </w:tabs>
    </w:pPr>
    <w:rPr>
      <w:sz w:val="18"/>
    </w:rPr>
  </w:style>
  <w:style w:type="character" w:customStyle="1" w:styleId="PiedepginaCar">
    <w:name w:val="Pie de página Car"/>
    <w:link w:val="Piedepgina"/>
    <w:uiPriority w:val="99"/>
    <w:semiHidden/>
    <w:locked/>
    <w:rsid w:val="00E23D08"/>
    <w:rPr>
      <w:rFonts w:ascii="Arial" w:hAnsi="Arial" w:cs="Times New Roman"/>
      <w:sz w:val="20"/>
      <w:szCs w:val="20"/>
      <w:lang w:eastAsia="es-ES"/>
    </w:rPr>
  </w:style>
  <w:style w:type="character" w:styleId="Nmerodepgina">
    <w:name w:val="page number"/>
    <w:rsid w:val="003C6119"/>
    <w:rPr>
      <w:rFonts w:ascii="Arial" w:hAnsi="Arial" w:cs="Times New Roman"/>
      <w:sz w:val="18"/>
    </w:rPr>
  </w:style>
  <w:style w:type="paragraph" w:styleId="Textoindependiente">
    <w:name w:val="Body Text"/>
    <w:basedOn w:val="Normal"/>
    <w:link w:val="TextoindependienteCar"/>
    <w:uiPriority w:val="99"/>
    <w:semiHidden/>
    <w:rsid w:val="003C6119"/>
    <w:pPr>
      <w:tabs>
        <w:tab w:val="right" w:pos="8640"/>
      </w:tabs>
      <w:spacing w:after="280" w:line="360" w:lineRule="auto"/>
    </w:pPr>
    <w:rPr>
      <w:rFonts w:ascii="Garamond" w:hAnsi="Garamond"/>
      <w:spacing w:val="-2"/>
      <w:sz w:val="24"/>
      <w:lang w:val="en-US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E23D08"/>
    <w:rPr>
      <w:rFonts w:ascii="Arial" w:hAnsi="Arial" w:cs="Times New Roman"/>
      <w:sz w:val="20"/>
      <w:szCs w:val="20"/>
      <w:lang w:eastAsia="es-ES"/>
    </w:rPr>
  </w:style>
  <w:style w:type="paragraph" w:customStyle="1" w:styleId="cuadro">
    <w:name w:val="cuadro"/>
    <w:basedOn w:val="Ttulo1"/>
    <w:uiPriority w:val="99"/>
    <w:rsid w:val="003C6119"/>
    <w:pPr>
      <w:widowControl w:val="0"/>
      <w:spacing w:after="0"/>
      <w:outlineLvl w:val="9"/>
    </w:pPr>
    <w:rPr>
      <w:b w:val="0"/>
      <w:noProof w:val="0"/>
      <w:lang w:val="es-ES_tradnl"/>
    </w:rPr>
  </w:style>
  <w:style w:type="paragraph" w:styleId="Ttulo">
    <w:name w:val="Title"/>
    <w:basedOn w:val="Normal"/>
    <w:link w:val="TtuloCar"/>
    <w:qFormat/>
    <w:rsid w:val="003C6119"/>
    <w:pPr>
      <w:widowControl w:val="0"/>
      <w:spacing w:after="240"/>
      <w:jc w:val="center"/>
    </w:pPr>
    <w:rPr>
      <w:b/>
      <w:color w:val="000000"/>
      <w:sz w:val="32"/>
      <w:lang w:val="es-ES_tradnl"/>
    </w:rPr>
  </w:style>
  <w:style w:type="character" w:customStyle="1" w:styleId="TtuloCar">
    <w:name w:val="Título Car"/>
    <w:link w:val="Ttulo"/>
    <w:uiPriority w:val="99"/>
    <w:locked/>
    <w:rsid w:val="00E23D08"/>
    <w:rPr>
      <w:rFonts w:ascii="Cambria" w:hAnsi="Cambria" w:cs="Times New Roman"/>
      <w:b/>
      <w:bCs/>
      <w:kern w:val="28"/>
      <w:sz w:val="32"/>
      <w:szCs w:val="32"/>
      <w:lang w:eastAsia="es-ES"/>
    </w:rPr>
  </w:style>
  <w:style w:type="paragraph" w:customStyle="1" w:styleId="Cuadro0">
    <w:name w:val="Cuadro"/>
    <w:uiPriority w:val="99"/>
    <w:rsid w:val="003C6119"/>
    <w:pPr>
      <w:widowControl w:val="0"/>
      <w:spacing w:before="120" w:after="120" w:line="320" w:lineRule="auto"/>
    </w:pPr>
    <w:rPr>
      <w:rFonts w:ascii="Arial" w:hAnsi="Arial"/>
      <w:lang w:val="fr-FR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rsid w:val="003C6119"/>
    <w:rPr>
      <w:sz w:val="22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E23D08"/>
    <w:rPr>
      <w:rFonts w:ascii="Arial" w:hAnsi="Arial" w:cs="Times New Roman"/>
      <w:sz w:val="20"/>
      <w:szCs w:val="20"/>
      <w:lang w:eastAsia="es-ES"/>
    </w:rPr>
  </w:style>
  <w:style w:type="paragraph" w:customStyle="1" w:styleId="Codigo">
    <w:name w:val="Codigo"/>
    <w:basedOn w:val="Normal"/>
    <w:uiPriority w:val="99"/>
    <w:rsid w:val="003C6119"/>
    <w:pPr>
      <w:spacing w:after="0"/>
    </w:pPr>
    <w:rPr>
      <w:rFonts w:ascii="Courier (W1)" w:hAnsi="Courier (W1)"/>
      <w:sz w:val="18"/>
      <w:lang w:val="en-US"/>
    </w:rPr>
  </w:style>
  <w:style w:type="paragraph" w:customStyle="1" w:styleId="contenido">
    <w:name w:val="contenido"/>
    <w:basedOn w:val="Normal"/>
    <w:uiPriority w:val="99"/>
    <w:rsid w:val="003C6119"/>
    <w:pPr>
      <w:spacing w:after="0"/>
    </w:pPr>
  </w:style>
  <w:style w:type="paragraph" w:styleId="Textonotapie">
    <w:name w:val="footnote text"/>
    <w:basedOn w:val="Normal"/>
    <w:link w:val="TextonotapieCar"/>
    <w:uiPriority w:val="99"/>
    <w:semiHidden/>
    <w:rsid w:val="003C6119"/>
    <w:rPr>
      <w:sz w:val="18"/>
    </w:rPr>
  </w:style>
  <w:style w:type="character" w:customStyle="1" w:styleId="TextonotapieCar">
    <w:name w:val="Texto nota pie Car"/>
    <w:link w:val="Textonotapie"/>
    <w:uiPriority w:val="99"/>
    <w:semiHidden/>
    <w:locked/>
    <w:rsid w:val="00E23D08"/>
    <w:rPr>
      <w:rFonts w:ascii="Arial" w:hAnsi="Arial" w:cs="Times New Roman"/>
      <w:sz w:val="20"/>
      <w:szCs w:val="20"/>
      <w:lang w:eastAsia="es-ES"/>
    </w:rPr>
  </w:style>
  <w:style w:type="character" w:styleId="Refdenotaalpie">
    <w:name w:val="footnote reference"/>
    <w:uiPriority w:val="99"/>
    <w:semiHidden/>
    <w:rsid w:val="003C6119"/>
    <w:rPr>
      <w:rFonts w:cs="Times New Roman"/>
      <w:vertAlign w:val="superscript"/>
    </w:rPr>
  </w:style>
  <w:style w:type="paragraph" w:customStyle="1" w:styleId="Bibliografia">
    <w:name w:val="Bibliografia"/>
    <w:basedOn w:val="Normal"/>
    <w:autoRedefine/>
    <w:uiPriority w:val="99"/>
    <w:rsid w:val="003C6119"/>
    <w:pPr>
      <w:numPr>
        <w:numId w:val="1"/>
      </w:numPr>
    </w:pPr>
    <w:rPr>
      <w:color w:val="000000"/>
      <w:lang w:val="en-US"/>
    </w:rPr>
  </w:style>
  <w:style w:type="paragraph" w:styleId="TDC1">
    <w:name w:val="toc 1"/>
    <w:basedOn w:val="Normal"/>
    <w:next w:val="Normal"/>
    <w:autoRedefine/>
    <w:uiPriority w:val="99"/>
    <w:semiHidden/>
    <w:rsid w:val="003C6119"/>
    <w:pPr>
      <w:spacing w:before="360" w:after="360"/>
      <w:jc w:val="left"/>
    </w:pPr>
    <w:rPr>
      <w:rFonts w:ascii="Times New Roman" w:hAnsi="Times New Roman"/>
      <w:b/>
      <w:caps/>
      <w:sz w:val="22"/>
      <w:u w:val="single"/>
    </w:rPr>
  </w:style>
  <w:style w:type="paragraph" w:styleId="TDC2">
    <w:name w:val="toc 2"/>
    <w:basedOn w:val="Normal"/>
    <w:next w:val="Normal"/>
    <w:autoRedefine/>
    <w:uiPriority w:val="99"/>
    <w:semiHidden/>
    <w:rsid w:val="003C6119"/>
    <w:pPr>
      <w:spacing w:after="0"/>
      <w:jc w:val="left"/>
    </w:pPr>
    <w:rPr>
      <w:rFonts w:ascii="Times New Roman" w:hAnsi="Times New Roman"/>
      <w:b/>
      <w:smallCaps/>
      <w:sz w:val="22"/>
    </w:rPr>
  </w:style>
  <w:style w:type="paragraph" w:styleId="TDC3">
    <w:name w:val="toc 3"/>
    <w:basedOn w:val="Normal"/>
    <w:next w:val="Normal"/>
    <w:autoRedefine/>
    <w:uiPriority w:val="99"/>
    <w:semiHidden/>
    <w:rsid w:val="003C6119"/>
    <w:pPr>
      <w:spacing w:after="0"/>
      <w:jc w:val="left"/>
    </w:pPr>
    <w:rPr>
      <w:rFonts w:ascii="Times New Roman" w:hAnsi="Times New Roman"/>
      <w:smallCaps/>
      <w:sz w:val="22"/>
    </w:rPr>
  </w:style>
  <w:style w:type="paragraph" w:styleId="TDC4">
    <w:name w:val="toc 4"/>
    <w:basedOn w:val="Normal"/>
    <w:next w:val="Normal"/>
    <w:autoRedefine/>
    <w:uiPriority w:val="99"/>
    <w:semiHidden/>
    <w:rsid w:val="003C6119"/>
    <w:pPr>
      <w:spacing w:after="0"/>
      <w:jc w:val="left"/>
    </w:pPr>
    <w:rPr>
      <w:rFonts w:ascii="Times New Roman" w:hAnsi="Times New Roman"/>
      <w:sz w:val="22"/>
    </w:rPr>
  </w:style>
  <w:style w:type="paragraph" w:styleId="TDC5">
    <w:name w:val="toc 5"/>
    <w:basedOn w:val="Normal"/>
    <w:next w:val="Normal"/>
    <w:autoRedefine/>
    <w:uiPriority w:val="99"/>
    <w:semiHidden/>
    <w:rsid w:val="003C6119"/>
    <w:pPr>
      <w:spacing w:after="0"/>
      <w:jc w:val="left"/>
    </w:pPr>
    <w:rPr>
      <w:rFonts w:ascii="Times New Roman" w:hAnsi="Times New Roman"/>
      <w:sz w:val="22"/>
    </w:rPr>
  </w:style>
  <w:style w:type="paragraph" w:styleId="TDC6">
    <w:name w:val="toc 6"/>
    <w:basedOn w:val="Normal"/>
    <w:next w:val="Normal"/>
    <w:autoRedefine/>
    <w:uiPriority w:val="99"/>
    <w:semiHidden/>
    <w:rsid w:val="003C6119"/>
    <w:pPr>
      <w:spacing w:after="0"/>
      <w:jc w:val="left"/>
    </w:pPr>
    <w:rPr>
      <w:rFonts w:ascii="Times New Roman" w:hAnsi="Times New Roman"/>
      <w:sz w:val="22"/>
    </w:rPr>
  </w:style>
  <w:style w:type="paragraph" w:styleId="TDC7">
    <w:name w:val="toc 7"/>
    <w:basedOn w:val="Normal"/>
    <w:next w:val="Normal"/>
    <w:autoRedefine/>
    <w:uiPriority w:val="99"/>
    <w:semiHidden/>
    <w:rsid w:val="003C6119"/>
    <w:pPr>
      <w:spacing w:after="0"/>
      <w:jc w:val="left"/>
    </w:pPr>
    <w:rPr>
      <w:rFonts w:ascii="Times New Roman" w:hAnsi="Times New Roman"/>
      <w:sz w:val="22"/>
    </w:rPr>
  </w:style>
  <w:style w:type="paragraph" w:styleId="TDC8">
    <w:name w:val="toc 8"/>
    <w:basedOn w:val="Normal"/>
    <w:next w:val="Normal"/>
    <w:autoRedefine/>
    <w:uiPriority w:val="99"/>
    <w:semiHidden/>
    <w:rsid w:val="003C6119"/>
    <w:pPr>
      <w:spacing w:after="0"/>
      <w:jc w:val="left"/>
    </w:pPr>
    <w:rPr>
      <w:rFonts w:ascii="Times New Roman" w:hAnsi="Times New Roman"/>
      <w:sz w:val="22"/>
    </w:rPr>
  </w:style>
  <w:style w:type="paragraph" w:styleId="TDC9">
    <w:name w:val="toc 9"/>
    <w:basedOn w:val="Normal"/>
    <w:next w:val="Normal"/>
    <w:autoRedefine/>
    <w:uiPriority w:val="99"/>
    <w:semiHidden/>
    <w:rsid w:val="003C6119"/>
    <w:pPr>
      <w:spacing w:after="0"/>
      <w:jc w:val="left"/>
    </w:pPr>
    <w:rPr>
      <w:rFonts w:ascii="Times New Roman" w:hAnsi="Times New Roman"/>
      <w:sz w:val="22"/>
    </w:rPr>
  </w:style>
  <w:style w:type="paragraph" w:customStyle="1" w:styleId="Heading1-FormatOnly">
    <w:name w:val="Heading 1 - Format Only"/>
    <w:basedOn w:val="Ttulo1"/>
    <w:uiPriority w:val="99"/>
    <w:rsid w:val="003C6119"/>
    <w:pPr>
      <w:numPr>
        <w:numId w:val="0"/>
      </w:numPr>
      <w:outlineLvl w:val="9"/>
    </w:pPr>
  </w:style>
  <w:style w:type="paragraph" w:customStyle="1" w:styleId="Comment">
    <w:name w:val="Comment"/>
    <w:basedOn w:val="Normal"/>
    <w:rsid w:val="003C6119"/>
    <w:rPr>
      <w:rFonts w:ascii="Times New Roman" w:hAnsi="Times New Roman"/>
      <w:i/>
      <w:color w:val="000080"/>
    </w:rPr>
  </w:style>
  <w:style w:type="paragraph" w:customStyle="1" w:styleId="Table-Text">
    <w:name w:val="Table - Text"/>
    <w:basedOn w:val="Normal"/>
    <w:uiPriority w:val="99"/>
    <w:rsid w:val="003C6119"/>
    <w:pPr>
      <w:spacing w:before="60" w:after="60"/>
      <w:jc w:val="left"/>
    </w:pPr>
    <w:rPr>
      <w:rFonts w:ascii="Times New Roman" w:hAnsi="Times New Roman"/>
      <w:lang w:val="en-US"/>
    </w:rPr>
  </w:style>
  <w:style w:type="paragraph" w:customStyle="1" w:styleId="Table-ColHead">
    <w:name w:val="Table - Col. Head"/>
    <w:basedOn w:val="Normal"/>
    <w:uiPriority w:val="99"/>
    <w:rsid w:val="003C6119"/>
    <w:pPr>
      <w:keepNext/>
      <w:spacing w:before="60" w:after="60"/>
      <w:jc w:val="left"/>
    </w:pPr>
    <w:rPr>
      <w:b/>
      <w:noProof/>
      <w:sz w:val="18"/>
    </w:rPr>
  </w:style>
  <w:style w:type="paragraph" w:customStyle="1" w:styleId="Deliverable">
    <w:name w:val="Deliverable"/>
    <w:basedOn w:val="Normal"/>
    <w:uiPriority w:val="99"/>
    <w:rsid w:val="003C6119"/>
    <w:pPr>
      <w:spacing w:after="60"/>
      <w:ind w:left="288" w:hanging="288"/>
    </w:pPr>
    <w:rPr>
      <w:rFonts w:ascii="Times New Roman" w:hAnsi="Times New Roman"/>
      <w:lang w:val="en-US"/>
    </w:rPr>
  </w:style>
  <w:style w:type="paragraph" w:customStyle="1" w:styleId="FooterFirst">
    <w:name w:val="Footer First"/>
    <w:basedOn w:val="Piedepgina"/>
    <w:uiPriority w:val="99"/>
    <w:rsid w:val="003C6119"/>
    <w:pPr>
      <w:keepLines/>
      <w:tabs>
        <w:tab w:val="clear" w:pos="4419"/>
        <w:tab w:val="clear" w:pos="8838"/>
        <w:tab w:val="center" w:pos="4320"/>
      </w:tabs>
      <w:spacing w:after="0"/>
      <w:jc w:val="center"/>
    </w:pPr>
    <w:rPr>
      <w:rFonts w:ascii="Garamond" w:hAnsi="Garamond"/>
      <w:spacing w:val="-2"/>
      <w:sz w:val="24"/>
      <w:lang w:val="en-US"/>
    </w:rPr>
  </w:style>
  <w:style w:type="paragraph" w:customStyle="1" w:styleId="Epgrafe">
    <w:name w:val="Epígrafe"/>
    <w:basedOn w:val="Normal"/>
    <w:next w:val="Normal"/>
    <w:uiPriority w:val="99"/>
    <w:qFormat/>
    <w:rsid w:val="003C6119"/>
    <w:pPr>
      <w:spacing w:before="120"/>
      <w:jc w:val="center"/>
    </w:pPr>
    <w:rPr>
      <w:rFonts w:ascii="Times New Roman" w:hAnsi="Times New Roman"/>
      <w:i/>
      <w:sz w:val="18"/>
    </w:rPr>
  </w:style>
  <w:style w:type="paragraph" w:styleId="Tabladeilustraciones">
    <w:name w:val="table of figures"/>
    <w:basedOn w:val="Normal"/>
    <w:next w:val="Normal"/>
    <w:uiPriority w:val="99"/>
    <w:semiHidden/>
    <w:rsid w:val="003C6119"/>
    <w:pPr>
      <w:ind w:left="400" w:hanging="400"/>
    </w:pPr>
  </w:style>
  <w:style w:type="paragraph" w:customStyle="1" w:styleId="Cuadro2">
    <w:name w:val="Cuadro 2"/>
    <w:basedOn w:val="Normal"/>
    <w:uiPriority w:val="99"/>
    <w:rsid w:val="003C6119"/>
    <w:pPr>
      <w:spacing w:after="0"/>
    </w:pPr>
    <w:rPr>
      <w:rFonts w:ascii="Garamond" w:hAnsi="Garamond"/>
      <w:b/>
      <w:color w:val="000000"/>
      <w:sz w:val="28"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-Lista1">
    <w:name w:val="T-Lista1"/>
    <w:basedOn w:val="Normal"/>
    <w:uiPriority w:val="99"/>
    <w:rsid w:val="003C6119"/>
    <w:pPr>
      <w:tabs>
        <w:tab w:val="left" w:pos="-993"/>
      </w:tabs>
      <w:ind w:left="567" w:hanging="425"/>
    </w:pPr>
    <w:rPr>
      <w:noProof/>
      <w:color w:val="000000"/>
    </w:rPr>
  </w:style>
  <w:style w:type="paragraph" w:customStyle="1" w:styleId="BodyText-Elegant">
    <w:name w:val="Body Text - Elegant"/>
    <w:basedOn w:val="Normal"/>
    <w:uiPriority w:val="99"/>
    <w:rsid w:val="003C6119"/>
    <w:pPr>
      <w:spacing w:line="280" w:lineRule="exact"/>
    </w:pPr>
    <w:rPr>
      <w:rFonts w:ascii="Garamond" w:hAnsi="Garamond"/>
      <w:lang w:val="en-US"/>
    </w:rPr>
  </w:style>
  <w:style w:type="paragraph" w:customStyle="1" w:styleId="citacin">
    <w:name w:val="citación"/>
    <w:basedOn w:val="Normal"/>
    <w:autoRedefine/>
    <w:uiPriority w:val="99"/>
    <w:rsid w:val="003C6119"/>
    <w:pPr>
      <w:ind w:left="3828"/>
    </w:pPr>
    <w:rPr>
      <w:i/>
      <w:sz w:val="16"/>
    </w:rPr>
  </w:style>
  <w:style w:type="paragraph" w:customStyle="1" w:styleId="Pullquote-Elegant">
    <w:name w:val="Pullquote - Elegant"/>
    <w:basedOn w:val="BodyText-Elegant"/>
    <w:uiPriority w:val="99"/>
    <w:rsid w:val="003C6119"/>
    <w:pPr>
      <w:pBdr>
        <w:top w:val="double" w:sz="6" w:space="1" w:color="800080"/>
        <w:bottom w:val="double" w:sz="6" w:space="3" w:color="800080"/>
      </w:pBdr>
      <w:spacing w:after="0" w:line="240" w:lineRule="auto"/>
      <w:jc w:val="center"/>
    </w:pPr>
    <w:rPr>
      <w:i/>
      <w:color w:val="800080"/>
      <w:sz w:val="24"/>
      <w:lang w:val="es-CO"/>
    </w:rPr>
  </w:style>
  <w:style w:type="paragraph" w:styleId="Listaconvietas">
    <w:name w:val="List Bullet"/>
    <w:basedOn w:val="Normal"/>
    <w:autoRedefine/>
    <w:uiPriority w:val="99"/>
    <w:semiHidden/>
    <w:rsid w:val="003C6119"/>
    <w:pPr>
      <w:numPr>
        <w:numId w:val="2"/>
      </w:numPr>
    </w:pPr>
  </w:style>
  <w:style w:type="paragraph" w:styleId="Lista">
    <w:name w:val="List"/>
    <w:basedOn w:val="Normal"/>
    <w:uiPriority w:val="99"/>
    <w:semiHidden/>
    <w:rsid w:val="003C6119"/>
    <w:pPr>
      <w:widowControl w:val="0"/>
      <w:numPr>
        <w:numId w:val="3"/>
      </w:numPr>
    </w:pPr>
    <w:rPr>
      <w:color w:val="000000"/>
      <w:lang w:val="es-ES_tradnl"/>
    </w:rPr>
  </w:style>
  <w:style w:type="paragraph" w:customStyle="1" w:styleId="Vieta">
    <w:name w:val="Viñeta"/>
    <w:basedOn w:val="Normal"/>
    <w:autoRedefine/>
    <w:uiPriority w:val="99"/>
    <w:rsid w:val="003C6119"/>
    <w:pPr>
      <w:keepLines/>
      <w:numPr>
        <w:numId w:val="4"/>
      </w:numPr>
    </w:pPr>
    <w:rPr>
      <w:sz w:val="22"/>
      <w:lang w:val="es-MX"/>
    </w:rPr>
  </w:style>
  <w:style w:type="paragraph" w:customStyle="1" w:styleId="fig">
    <w:name w:val="fig"/>
    <w:basedOn w:val="Normal"/>
    <w:uiPriority w:val="99"/>
    <w:rsid w:val="003C6119"/>
    <w:pPr>
      <w:jc w:val="center"/>
    </w:pPr>
    <w:rPr>
      <w:sz w:val="16"/>
    </w:rPr>
  </w:style>
  <w:style w:type="paragraph" w:styleId="Textodeglobo">
    <w:name w:val="Balloon Text"/>
    <w:basedOn w:val="Normal"/>
    <w:link w:val="TextodegloboCar"/>
    <w:uiPriority w:val="99"/>
    <w:semiHidden/>
    <w:rsid w:val="00A8313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A83138"/>
    <w:rPr>
      <w:rFonts w:ascii="Tahoma" w:hAnsi="Tahoma" w:cs="Tahoma"/>
      <w:sz w:val="16"/>
      <w:szCs w:val="16"/>
      <w:lang w:eastAsia="es-ES"/>
    </w:rPr>
  </w:style>
  <w:style w:type="paragraph" w:customStyle="1" w:styleId="Titulotabla">
    <w:name w:val="Titulotabla"/>
    <w:basedOn w:val="Normal"/>
    <w:uiPriority w:val="99"/>
    <w:rsid w:val="003C6119"/>
    <w:rPr>
      <w:b/>
      <w:smallCaps/>
      <w:sz w:val="16"/>
    </w:rPr>
  </w:style>
  <w:style w:type="paragraph" w:customStyle="1" w:styleId="IdReq">
    <w:name w:val="IdReq"/>
    <w:basedOn w:val="Comment"/>
    <w:uiPriority w:val="99"/>
    <w:rsid w:val="003C6119"/>
    <w:pPr>
      <w:spacing w:after="0"/>
      <w:jc w:val="left"/>
    </w:pPr>
    <w:rPr>
      <w:rFonts w:ascii="Arial" w:hAnsi="Arial"/>
      <w:b/>
      <w:i w:val="0"/>
      <w:color w:val="000000"/>
    </w:rPr>
  </w:style>
  <w:style w:type="paragraph" w:styleId="Prrafodelista">
    <w:name w:val="List Paragraph"/>
    <w:basedOn w:val="Normal"/>
    <w:uiPriority w:val="34"/>
    <w:qFormat/>
    <w:rsid w:val="00A731A8"/>
    <w:pPr>
      <w:ind w:left="720"/>
      <w:contextualSpacing/>
    </w:pPr>
  </w:style>
  <w:style w:type="paragraph" w:customStyle="1" w:styleId="CM13">
    <w:name w:val="CM13"/>
    <w:basedOn w:val="Normal"/>
    <w:next w:val="Normal"/>
    <w:uiPriority w:val="99"/>
    <w:rsid w:val="008B3B1A"/>
    <w:pPr>
      <w:widowControl w:val="0"/>
      <w:autoSpaceDE w:val="0"/>
      <w:autoSpaceDN w:val="0"/>
      <w:adjustRightInd w:val="0"/>
      <w:spacing w:after="83"/>
      <w:jc w:val="left"/>
    </w:pPr>
    <w:rPr>
      <w:rFonts w:ascii="Times New Roman" w:hAnsi="Times New Roman"/>
      <w:sz w:val="24"/>
      <w:szCs w:val="24"/>
      <w:lang w:val="es-ES"/>
    </w:rPr>
  </w:style>
  <w:style w:type="paragraph" w:customStyle="1" w:styleId="CM4">
    <w:name w:val="CM4"/>
    <w:basedOn w:val="Normal"/>
    <w:next w:val="Normal"/>
    <w:uiPriority w:val="99"/>
    <w:rsid w:val="008B3B1A"/>
    <w:pPr>
      <w:widowControl w:val="0"/>
      <w:autoSpaceDE w:val="0"/>
      <w:autoSpaceDN w:val="0"/>
      <w:adjustRightInd w:val="0"/>
      <w:spacing w:after="0" w:line="278" w:lineRule="atLeast"/>
      <w:jc w:val="left"/>
    </w:pPr>
    <w:rPr>
      <w:rFonts w:ascii="Times New Roman" w:hAnsi="Times New Roman"/>
      <w:sz w:val="24"/>
      <w:szCs w:val="24"/>
      <w:lang w:val="es-ES"/>
    </w:rPr>
  </w:style>
  <w:style w:type="table" w:styleId="Tablaconcuadrcula">
    <w:name w:val="Table Grid"/>
    <w:basedOn w:val="Tablanormal"/>
    <w:uiPriority w:val="99"/>
    <w:locked/>
    <w:rsid w:val="008C38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locked/>
    <w:rsid w:val="0029436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character" w:styleId="Refdecomentario">
    <w:name w:val="annotation reference"/>
    <w:locked/>
    <w:rsid w:val="00A80AA9"/>
    <w:rPr>
      <w:sz w:val="16"/>
      <w:szCs w:val="16"/>
    </w:rPr>
  </w:style>
  <w:style w:type="paragraph" w:styleId="Textocomentario">
    <w:name w:val="annotation text"/>
    <w:basedOn w:val="Normal"/>
    <w:link w:val="TextocomentarioCar"/>
    <w:locked/>
    <w:rsid w:val="00A80AA9"/>
    <w:pPr>
      <w:spacing w:after="0"/>
      <w:jc w:val="left"/>
    </w:pPr>
    <w:rPr>
      <w:rFonts w:ascii="Times New Roman" w:hAnsi="Times New Roman"/>
      <w:lang w:val="es-ES"/>
    </w:rPr>
  </w:style>
  <w:style w:type="character" w:customStyle="1" w:styleId="TextocomentarioCar">
    <w:name w:val="Texto comentario Car"/>
    <w:link w:val="Textocomentario"/>
    <w:rsid w:val="00A80AA9"/>
    <w:rPr>
      <w:sz w:val="20"/>
      <w:szCs w:val="20"/>
      <w:lang w:val="es-ES" w:eastAsia="es-ES"/>
    </w:rPr>
  </w:style>
  <w:style w:type="paragraph" w:customStyle="1" w:styleId="Default">
    <w:name w:val="Default"/>
    <w:rsid w:val="009D3E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locked/>
    <w:rsid w:val="00720A5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0A51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E91970"/>
  </w:style>
  <w:style w:type="character" w:styleId="Hipervnculovisitado">
    <w:name w:val="FollowedHyperlink"/>
    <w:basedOn w:val="Fuentedeprrafopredeter"/>
    <w:uiPriority w:val="99"/>
    <w:semiHidden/>
    <w:unhideWhenUsed/>
    <w:locked/>
    <w:rsid w:val="00BF4BC9"/>
    <w:rPr>
      <w:color w:val="954F72" w:themeColor="followedHyperlink"/>
      <w:u w:val="single"/>
    </w:rPr>
  </w:style>
  <w:style w:type="paragraph" w:customStyle="1" w:styleId="xxxxxxmsonormal">
    <w:name w:val="x_xxxxxmsonormal"/>
    <w:basedOn w:val="Normal"/>
    <w:rsid w:val="008C75FD"/>
    <w:pPr>
      <w:spacing w:before="100" w:beforeAutospacing="1" w:after="100" w:afterAutospacing="1"/>
      <w:jc w:val="left"/>
    </w:pPr>
    <w:rPr>
      <w:rFonts w:ascii="Calibri" w:eastAsiaTheme="minorHAnsi" w:hAnsi="Calibri" w:cs="Calibri"/>
      <w:sz w:val="22"/>
      <w:szCs w:val="22"/>
      <w:lang w:eastAsia="es-CO"/>
    </w:rPr>
  </w:style>
  <w:style w:type="character" w:customStyle="1" w:styleId="contentpasted1">
    <w:name w:val="contentpasted1"/>
    <w:basedOn w:val="Fuentedeprrafopredeter"/>
    <w:rsid w:val="00A773BF"/>
  </w:style>
  <w:style w:type="character" w:customStyle="1" w:styleId="contentpasted3">
    <w:name w:val="contentpasted3"/>
    <w:basedOn w:val="Fuentedeprrafopredeter"/>
    <w:rsid w:val="00492317"/>
  </w:style>
  <w:style w:type="paragraph" w:customStyle="1" w:styleId="TableParagraph">
    <w:name w:val="Table Paragraph"/>
    <w:basedOn w:val="Normal"/>
    <w:uiPriority w:val="1"/>
    <w:qFormat/>
    <w:rsid w:val="0017250D"/>
    <w:pPr>
      <w:widowControl w:val="0"/>
      <w:autoSpaceDE w:val="0"/>
      <w:autoSpaceDN w:val="0"/>
      <w:spacing w:after="0"/>
      <w:jc w:val="left"/>
    </w:pPr>
    <w:rPr>
      <w:rFonts w:ascii="Arial MT" w:eastAsia="Arial MT" w:hAnsi="Arial MT" w:cs="Arial MT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2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79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1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43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8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545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1546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155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544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540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154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548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05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53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1539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154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1543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1551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1-5-CC-PACS-SIIF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85B68E966FBE4E9694CC1AFB5C8E22" ma:contentTypeVersion="1" ma:contentTypeDescription="Crear nuevo documento." ma:contentTypeScope="" ma:versionID="94ff7c26ffc0ecd7dc7afc3498c0f9c8">
  <xsd:schema xmlns:xsd="http://www.w3.org/2001/XMLSchema" xmlns:xs="http://www.w3.org/2001/XMLSchema" xmlns:p="http://schemas.microsoft.com/office/2006/metadata/properties" xmlns:ns2="42366d6e-1304-4b09-ad2b-0318095e3182" targetNamespace="http://schemas.microsoft.com/office/2006/metadata/properties" ma:root="true" ma:fieldsID="a41c22072e8b7ee5a03d80b18701cb6b" ns2:_="">
    <xsd:import namespace="42366d6e-1304-4b09-ad2b-0318095e318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66d6e-1304-4b09-ad2b-0318095e31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B35307-4A3A-4462-98D7-634E6B364E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B6C87F-3154-415F-9752-7A00325452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366d6e-1304-4b09-ad2b-0318095e3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F1C64D-EDDC-4A58-83E6-D48A234B79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339ED9-E4DB-4FD4-BC17-D0BC379964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1-5-CC-PACS-SIIF</Template>
  <TotalTime>82</TotalTime>
  <Pages>2</Pages>
  <Words>374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Apéndice C - Plan de Configuración de Software Genérico</vt:lpstr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Apéndice C - Plan de Configuración de Software Genérico</dc:title>
  <dc:subject/>
  <dc:creator>Rubby</dc:creator>
  <cp:keywords/>
  <dc:description/>
  <cp:lastModifiedBy>Cesar Augusto Rodriguez Chaparro</cp:lastModifiedBy>
  <cp:revision>47</cp:revision>
  <cp:lastPrinted>2010-09-07T21:21:00Z</cp:lastPrinted>
  <dcterms:created xsi:type="dcterms:W3CDTF">2024-08-30T17:06:00Z</dcterms:created>
  <dcterms:modified xsi:type="dcterms:W3CDTF">2025-07-11T14:25:00Z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0x010100E385B68E966FBE4E9694CC1AFB5C8E22</vt:lpwstr>
  </property>
</Properties>
</file>