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7250"/>
      </w:tblGrid>
      <w:tr w:rsidR="0A0AF67F" w14:paraId="6CA97076" w14:textId="77777777" w:rsidTr="00F65D4C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30E740F" w14:textId="5379E611" w:rsidR="0A0AF67F" w:rsidRDefault="0A0AF67F" w:rsidP="7FF32B31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NOMBRE </w:t>
            </w:r>
            <w:r w:rsidR="00813E59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O</w:t>
            </w: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RAZÓN SOCIAL DEL OTORGANTE DEL ESTÍMULO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E01A32" w14:textId="1CB3CF9A" w:rsidR="0A0AF67F" w:rsidRDefault="0A0AF67F" w:rsidP="0A0AF67F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:rsidRPr="00813E59" w14:paraId="55461258" w14:textId="77777777" w:rsidTr="00F65D4C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759E449" w14:textId="16FE4893" w:rsidR="0A0AF67F" w:rsidRDefault="0A0AF67F" w:rsidP="7FF32B31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NIT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1F539C" w14:textId="39300BE1" w:rsidR="0A0AF67F" w:rsidRPr="00256622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3E59" w:rsidRPr="00813E59" w14:paraId="2C000E55" w14:textId="77777777" w:rsidTr="00F65D4C">
        <w:trPr>
          <w:trHeight w:val="300"/>
        </w:trPr>
        <w:tc>
          <w:tcPr>
            <w:tcW w:w="2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3829869" w14:textId="551F2B55" w:rsidR="00813E59" w:rsidRDefault="00813E59" w:rsidP="00813E59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DIRECCIÓN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1DF300" w14:textId="034494C7" w:rsidR="00813E59" w:rsidRPr="0A0AF67F" w:rsidRDefault="00813E59" w:rsidP="00813E59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  <w:tr w:rsidR="00813E59" w:rsidRPr="00813E59" w14:paraId="21253D42" w14:textId="77777777" w:rsidTr="00F65D4C">
        <w:trPr>
          <w:trHeight w:val="300"/>
        </w:trPr>
        <w:tc>
          <w:tcPr>
            <w:tcW w:w="2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5F9F780" w14:textId="5C0F87F6" w:rsidR="00813E59" w:rsidRPr="0A0AF67F" w:rsidRDefault="00813E59" w:rsidP="0A0AF67F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98E20F" w14:textId="673A7EF4" w:rsidR="00813E59" w:rsidRPr="0A0AF67F" w:rsidRDefault="00813E59" w:rsidP="00813E59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pt-PT"/>
              </w:rPr>
            </w:pPr>
          </w:p>
        </w:tc>
      </w:tr>
    </w:tbl>
    <w:p w14:paraId="0857D756" w14:textId="77777777" w:rsidR="00813E59" w:rsidRDefault="00813E59"/>
    <w:tbl>
      <w:tblPr>
        <w:tblW w:w="979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7250"/>
      </w:tblGrid>
      <w:tr w:rsidR="00A019A6" w:rsidRPr="00A019A6" w14:paraId="253D25B6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29274A9" w14:textId="1745A442" w:rsidR="00A019A6" w:rsidRPr="00F65D4C" w:rsidRDefault="00A019A6" w:rsidP="00813E59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NÚMERO DEL PROCESO O RESOLUCIÓN MEDIANTE EL CUAL SE 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APROBÓ EL ESTÍMULO DE</w:t>
            </w: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LA </w:t>
            </w: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INICIATIVA O EXPERIENCIA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COMUNITARIA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925E6B" w14:textId="77777777" w:rsidR="00A019A6" w:rsidRPr="00F65D4C" w:rsidRDefault="00A019A6" w:rsidP="0A0AF67F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813E59" w14:paraId="1B14A7A6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42F03FC" w14:textId="77777777" w:rsidR="00813E59" w:rsidRPr="00A019A6" w:rsidRDefault="00813E59" w:rsidP="00813E59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AB8C3D2" w14:textId="11F56E5B" w:rsidR="00813E59" w:rsidRDefault="00813E59" w:rsidP="00813E59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NÚMERO DE LA INICIATIVA O EXPERIENCIA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COMUNITARIA</w:t>
            </w:r>
          </w:p>
          <w:p w14:paraId="68A5E09C" w14:textId="77777777" w:rsidR="00813E59" w:rsidRDefault="00813E59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A6ABAB" w14:textId="4A2550D9" w:rsidR="00813E59" w:rsidRPr="0A0AF67F" w:rsidRDefault="00813E59" w:rsidP="0A0AF67F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A019A6" w14:paraId="39E7071A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6302D7B" w14:textId="678397F7" w:rsidR="00A019A6" w:rsidRPr="00F65D4C" w:rsidRDefault="00A019A6" w:rsidP="00813E59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DEPARTAMENTO EN EL QUE SE DESARROLLÓ LA INICIATIVA O EXPERIENCIA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COMUNITARIA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4D9F5A" w14:textId="77777777" w:rsidR="00A019A6" w:rsidRPr="0A0AF67F" w:rsidRDefault="00A019A6" w:rsidP="0A0AF67F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A019A6" w14:paraId="0C90A187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D66DD31" w14:textId="455C20A1" w:rsidR="00A019A6" w:rsidRPr="00A019A6" w:rsidRDefault="00A019A6" w:rsidP="00813E59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MUNICIPIO EN EL QUE SE DESARROLLÓ LA INICIATIVA O EXPERIENCIA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COMUNITARIA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408739" w14:textId="77777777" w:rsidR="00A019A6" w:rsidRPr="0A0AF67F" w:rsidRDefault="00A019A6" w:rsidP="0A0AF67F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A0AF67F" w14:paraId="77384090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7AFD2E7" w14:textId="1FBBBFBB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06F34EA2" w14:textId="7088F874" w:rsidR="0A0AF67F" w:rsidRDefault="0A0AF67F" w:rsidP="7FF32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NOMBRE O RAZÓN SOCIAL DEL EJECUTOR DE LA INICIATIVA O EXPERIENCIA COMUNITARIA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QUE RECIBIÓ EL ESTÍMULO</w:t>
            </w:r>
          </w:p>
          <w:p w14:paraId="14D2505C" w14:textId="752AA264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92486AC" w14:textId="2B6A1D37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14:paraId="2AF2FD70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F4D2371" w14:textId="566B7818" w:rsidR="0A0AF67F" w:rsidRDefault="0A0AF67F" w:rsidP="7FF32B31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NIT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DADE9E" w14:textId="20EF9D9A" w:rsidR="0A0AF67F" w:rsidRDefault="0A0AF67F" w:rsidP="7FF32B31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14:paraId="10CF169A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889E66A" w14:textId="0ABAFA46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OBJETO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GENERAL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A28A4B" w14:textId="2C8F1276" w:rsidR="0A0AF67F" w:rsidRDefault="0A0AF67F" w:rsidP="0A0AF67F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14:paraId="670939BA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379BD15" w14:textId="4EEDFA4D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OBJETIVOS ESPECÍFICOS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75A805" w14:textId="416E93FD" w:rsidR="0A0AF67F" w:rsidRDefault="0A0AF67F" w:rsidP="0A0AF67F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28A05A29" w14:textId="1499F325" w:rsidR="0A0AF67F" w:rsidRDefault="0A0AF67F" w:rsidP="00EB7A6D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14:paraId="3B996F99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80268F" w14:textId="3BD244BD" w:rsidR="0A0AF67F" w:rsidRDefault="0A0AF67F" w:rsidP="7FF32B31">
            <w:pP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OBLIGACIONES ESPECÍFICAS DEL POSTULANTE DE LA INICIATIVA O EXPERIENCIA COMUNITARIA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E275ED2" w14:textId="2CA48C3B" w:rsidR="0A0AF67F" w:rsidRDefault="0A0AF67F" w:rsidP="00F65D4C">
            <w:pPr>
              <w:rPr>
                <w:rFonts w:eastAsia="Arial"/>
              </w:rPr>
            </w:pPr>
          </w:p>
        </w:tc>
      </w:tr>
      <w:tr w:rsidR="0A0AF67F" w14:paraId="1D069883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9EC0D8D" w14:textId="741E8329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6D00BC42" w14:textId="60DD000E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FECHA DE OTORGAMIENTO DEL ESTÍMULO</w:t>
            </w:r>
          </w:p>
          <w:p w14:paraId="6835A1A6" w14:textId="15104861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D909A0" w14:textId="3FA484E2" w:rsidR="0A0AF67F" w:rsidRDefault="0A0AF67F" w:rsidP="00F65D4C">
            <w:pPr>
              <w:contextualSpacing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14:paraId="31B0382E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D2C0756" w14:textId="30A9973D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VALOR TOTAL DEL ESTÍMULO OTORGADO 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EE3DE1" w14:textId="258A9697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14:paraId="56FF73F4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8F3B3EA" w14:textId="7D6BD3F4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PLAZO DE LA EJECUCIÓN DE LA INICIATIVA O EXPERIENCIA </w:t>
            </w:r>
            <w:r w:rsidR="003F3D10"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COMUNITARIA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75F1E1" w14:textId="50BFD314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14:paraId="4C4E3556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EECA9F3" w14:textId="45CBE6F7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22BA9E6C" w14:textId="197CB9F3" w:rsidR="0A0AF67F" w:rsidRDefault="0A0AF67F" w:rsidP="7FF32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FECHA DE INICIO</w:t>
            </w:r>
          </w:p>
          <w:p w14:paraId="24C09BB9" w14:textId="71CAE458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345E24" w14:textId="6A119741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14:paraId="07A21F3B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1A2CA5C" w14:textId="6DF23750" w:rsidR="0A0AF67F" w:rsidRDefault="0A0AF67F" w:rsidP="7FF32B31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FF32B3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FECHA DE TERMINACIÓN FINAL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2301BA" w14:textId="3F48E14A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A0AF67F" w14:paraId="7A22B363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6340B75" w14:textId="6753B6DE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ESTADO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249432" w14:textId="49A39699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7961105E" w14:textId="5F86DF51" w:rsidR="0A0AF67F" w:rsidRDefault="0A0AF67F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019A6" w14:paraId="7A185E2E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816E3A8" w14:textId="137A6E1A" w:rsidR="00A019A6" w:rsidRPr="00A019A6" w:rsidRDefault="00A019A6" w:rsidP="0A0AF67F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F65D4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lastRenderedPageBreak/>
              <w:t xml:space="preserve">RESULTADO REVISIÓN </w:t>
            </w:r>
            <w:r w:rsidRPr="7FF32B3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COMPONENTE</w:t>
            </w:r>
            <w:r w:rsidRPr="00F65D4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TÉCNICO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A3019A" w14:textId="77777777" w:rsidR="00A0562C" w:rsidRPr="00F65D4C" w:rsidRDefault="00A0562C" w:rsidP="00A0562C">
            <w:pPr>
              <w:spacing w:after="160" w:line="278" w:lineRule="auto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F65D4C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Opción 1. Después de la revisión de la información y soportes remitidos por la organización, se informa que los documentos aportados cumplen los requisitos exigidos en el componente técnico para esta iniciativa o experiencia comunitaria. </w:t>
            </w:r>
          </w:p>
          <w:p w14:paraId="56812B04" w14:textId="77777777" w:rsidR="00A0562C" w:rsidRPr="00F65D4C" w:rsidRDefault="00A0562C" w:rsidP="00A0562C">
            <w:pPr>
              <w:spacing w:after="160" w:line="278" w:lineRule="auto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F65D4C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Opción 2. Una vez revisada la información y los soportes remitidos por la organización, se informa que la documentación aportada no es suficiente para realizar la revisión del componente técnico de la iniciativa o experiencia comunitaria.</w:t>
            </w:r>
          </w:p>
          <w:p w14:paraId="345C0987" w14:textId="77777777" w:rsidR="00A0562C" w:rsidRPr="00F65D4C" w:rsidRDefault="00A0562C" w:rsidP="00A0562C">
            <w:pPr>
              <w:spacing w:after="160" w:line="278" w:lineRule="auto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F65D4C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Opción 3. La información aportada por la organización se encuentra parcialmente completa, la cual cumple con las obligaciones y condiciones técnicas mínimas.</w:t>
            </w:r>
          </w:p>
          <w:p w14:paraId="31288238" w14:textId="5C2CB6C2" w:rsidR="00A019A6" w:rsidRDefault="00A019A6" w:rsidP="0A0AF67F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019A6" w14:paraId="45D87E4A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AD966F5" w14:textId="301541C3" w:rsidR="00A019A6" w:rsidRPr="0A0AF67F" w:rsidRDefault="00A019A6" w:rsidP="00A019A6">
            <w:pP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7FF32B3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RESULTADO REVISIÓN COMPONENTE FINANCIER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736387" w14:textId="77777777" w:rsidR="00F36128" w:rsidRDefault="00F36128" w:rsidP="00F36128">
            <w:pPr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F65D4C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Opción 1. Después de la revisión de la información y soportes remitidos por la organización, se informa que los documentos aportados cumplen los requisitos exigidos en el componente financiero para esta iniciativa o experiencia comunitaria. </w:t>
            </w:r>
          </w:p>
          <w:p w14:paraId="5C724886" w14:textId="77777777" w:rsidR="00F36128" w:rsidRPr="00F65D4C" w:rsidRDefault="00F36128" w:rsidP="00F36128">
            <w:pPr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14:paraId="5ABE30D2" w14:textId="77777777" w:rsidR="00F36128" w:rsidRDefault="00F36128" w:rsidP="00F36128">
            <w:pPr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F65D4C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Opción 2. Una vez revisada la información y los soportes remitidos por la organización, se informa que la documentación aportada no es suficiente para realizar la revisión del componente financiero de la iniciativa o experiencia comunitaria.</w:t>
            </w:r>
          </w:p>
          <w:p w14:paraId="36A26242" w14:textId="77777777" w:rsidR="00F36128" w:rsidRPr="00F65D4C" w:rsidRDefault="00F36128" w:rsidP="00F36128">
            <w:pPr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14:paraId="4D63CF04" w14:textId="77777777" w:rsidR="00F36128" w:rsidRPr="00F65D4C" w:rsidRDefault="00F36128" w:rsidP="00F36128">
            <w:pPr>
              <w:spacing w:after="160" w:line="278" w:lineRule="auto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F65D4C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Opción 3. La información aportada por la organización se encuentra parcialmente completa, la cual cumple con las obligaciones y condiciones financieras mínimas.</w:t>
            </w:r>
          </w:p>
          <w:p w14:paraId="614F9A1F" w14:textId="61B16A9C" w:rsidR="00A019A6" w:rsidRDefault="00A019A6" w:rsidP="00A019A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019A6" w14:paraId="72E84D1E" w14:textId="77777777" w:rsidTr="7FF32B31">
        <w:trPr>
          <w:trHeight w:val="300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4426EC3" w14:textId="63D84B29" w:rsidR="00A019A6" w:rsidRDefault="00A019A6" w:rsidP="00A019A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94FA7EE" w14:textId="0156AAAB" w:rsidR="00A019A6" w:rsidRDefault="00A019A6" w:rsidP="00A019A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FECHA DE EXPEDICIÓN</w:t>
            </w:r>
          </w:p>
          <w:p w14:paraId="60D5AAF3" w14:textId="5177605D" w:rsidR="00A019A6" w:rsidRDefault="00A019A6" w:rsidP="00A019A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02DA07" w14:textId="6E53BDDB" w:rsidR="00A019A6" w:rsidRDefault="00A019A6" w:rsidP="00A019A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019A6" w14:paraId="7AE631E4" w14:textId="77777777" w:rsidTr="7FF32B31">
        <w:trPr>
          <w:trHeight w:val="300"/>
        </w:trPr>
        <w:tc>
          <w:tcPr>
            <w:tcW w:w="9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BB8974" w14:textId="320923D4" w:rsidR="00A019A6" w:rsidRDefault="00A019A6" w:rsidP="00A019A6">
            <w:pPr>
              <w:pBdr>
                <w:bottom w:val="single" w:sz="12" w:space="1" w:color="auto"/>
              </w:pBd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496DC464" w14:textId="768437C2" w:rsidR="00A019A6" w:rsidRDefault="00A019A6" w:rsidP="00A019A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1994BCE2" w14:textId="33DED26F" w:rsidR="00A019A6" w:rsidRDefault="00A019A6" w:rsidP="00A019A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0EF1866C" w14:textId="39B78B8D" w:rsidR="00A019A6" w:rsidRDefault="00A019A6" w:rsidP="00A019A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24C183E" w14:textId="45729342" w:rsidR="00A019A6" w:rsidRDefault="00A019A6" w:rsidP="00A019A6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                                                                                                                                  </w:t>
            </w:r>
          </w:p>
          <w:p w14:paraId="6170E1EA" w14:textId="7BAE3B7C" w:rsidR="00A019A6" w:rsidRDefault="00A019A6" w:rsidP="00A019A6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         __________________________________                                                       _________________________________</w:t>
            </w:r>
          </w:p>
          <w:p w14:paraId="64A57777" w14:textId="5F8DD2F5" w:rsidR="00A019A6" w:rsidRDefault="00761652" w:rsidP="00761652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        DIRECTOR </w:t>
            </w:r>
            <w:r w:rsidR="00A019A6"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1</w:t>
            </w:r>
            <w:r w:rsidR="00A019A6"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   </w:t>
            </w:r>
            <w:r w:rsidR="00A019A6" w:rsidRPr="0A0AF67F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                               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 xml:space="preserve">                  DIRECTOR 2</w:t>
            </w:r>
          </w:p>
          <w:p w14:paraId="7502DAE4" w14:textId="77777777" w:rsidR="00A019A6" w:rsidRDefault="00A019A6" w:rsidP="00A019A6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  <w:p w14:paraId="5947DDF7" w14:textId="136CFAD6" w:rsidR="00A019A6" w:rsidRDefault="00A019A6" w:rsidP="7FF32B31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019A6" w14:paraId="3ACB5266" w14:textId="77777777" w:rsidTr="00F65D4C">
        <w:trPr>
          <w:trHeight w:val="535"/>
        </w:trPr>
        <w:tc>
          <w:tcPr>
            <w:tcW w:w="97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E408D93" w14:textId="4361FA91" w:rsidR="00A019A6" w:rsidRPr="00F65D4C" w:rsidRDefault="00A019A6" w:rsidP="00F65D4C">
            <w:pPr>
              <w:ind w:left="708" w:hanging="708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F65D4C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  <w:t xml:space="preserve">NOTA: LA PRESENTE </w:t>
            </w:r>
            <w:r w:rsidR="000D16A2" w:rsidRPr="00F65D4C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  <w:t>ACTA</w:t>
            </w:r>
            <w:r w:rsidRPr="00F65D4C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  <w:t>SE EXPIDE DE ACUERDO CON LO QUE REPOSA EN EL EXPEDIENTE CONTRACTUAL QUE SE ENCUENTRA EN LA PLATAFORMA TRANSACCIONAL SECOP II</w:t>
            </w:r>
            <w:r w:rsidR="0001419B" w:rsidRPr="00F65D4C">
              <w:rPr>
                <w:rFonts w:ascii="Arial" w:eastAsia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  <w:t>.</w:t>
            </w:r>
          </w:p>
        </w:tc>
      </w:tr>
    </w:tbl>
    <w:p w14:paraId="4DD366F2" w14:textId="77777777" w:rsidR="00B809DE" w:rsidRDefault="00E80892" w:rsidP="006E76D1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lang w:val="es-ES"/>
        </w:rPr>
      </w:pPr>
      <w:r w:rsidRPr="00E80892">
        <w:rPr>
          <w:rFonts w:ascii="Arial Narrow" w:hAnsi="Arial Narrow"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58240" behindDoc="1" locked="0" layoutInCell="1" allowOverlap="1" wp14:anchorId="4E57954B" wp14:editId="11074A4C">
            <wp:simplePos x="0" y="0"/>
            <wp:positionH relativeFrom="column">
              <wp:posOffset>4429760</wp:posOffset>
            </wp:positionH>
            <wp:positionV relativeFrom="paragraph">
              <wp:posOffset>9206230</wp:posOffset>
            </wp:positionV>
            <wp:extent cx="2922905" cy="475615"/>
            <wp:effectExtent l="0" t="0" r="0" b="0"/>
            <wp:wrapNone/>
            <wp:docPr id="6" name="Imagen 6" descr="frase-0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se-01 (3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92518" w14:textId="3F4FC9E5" w:rsidR="006E76D1" w:rsidRPr="00B809DE" w:rsidRDefault="00B809DE" w:rsidP="006E76D1">
      <w:pPr>
        <w:rPr>
          <w:rFonts w:ascii="Calibri" w:eastAsia="Calibri" w:hAnsi="Calibri" w:cs="Calibri"/>
          <w:b/>
          <w:bCs/>
          <w:color w:val="000000" w:themeColor="text1"/>
          <w:sz w:val="16"/>
          <w:szCs w:val="16"/>
          <w:lang w:val="es-ES"/>
        </w:rPr>
      </w:pPr>
      <w:r>
        <w:rPr>
          <w:rFonts w:ascii="Calibri" w:eastAsia="Calibri" w:hAnsi="Calibri" w:cs="Calibri"/>
          <w:b/>
          <w:bCs/>
          <w:color w:val="000000" w:themeColor="text1"/>
          <w:sz w:val="16"/>
          <w:szCs w:val="16"/>
          <w:lang w:val="es-ES"/>
        </w:rPr>
        <w:t>Revisó</w:t>
      </w:r>
      <w:r w:rsidR="006E76D1" w:rsidRPr="414B1C6D">
        <w:rPr>
          <w:rFonts w:ascii="Calibri" w:eastAsia="Calibri" w:hAnsi="Calibri" w:cs="Calibri"/>
          <w:b/>
          <w:bCs/>
          <w:color w:val="000000" w:themeColor="text1"/>
          <w:sz w:val="16"/>
          <w:szCs w:val="16"/>
          <w:lang w:val="es-ES"/>
        </w:rPr>
        <w:t>:</w:t>
      </w:r>
      <w:r w:rsidR="006E76D1" w:rsidRPr="414B1C6D">
        <w:rPr>
          <w:rFonts w:ascii="Calibri" w:eastAsia="Calibri" w:hAnsi="Calibri" w:cs="Calibri"/>
          <w:color w:val="000000" w:themeColor="text1"/>
          <w:sz w:val="16"/>
          <w:szCs w:val="16"/>
          <w:lang w:val="es-ES"/>
        </w:rPr>
        <w:t xml:space="preserve"> </w:t>
      </w:r>
    </w:p>
    <w:p w14:paraId="05B0884A" w14:textId="735733C7" w:rsidR="006E76D1" w:rsidRPr="006E76D1" w:rsidRDefault="006E76D1" w:rsidP="006E76D1">
      <w:pPr>
        <w:rPr>
          <w:rFonts w:ascii="Arial Narrow" w:hAnsi="Arial Narrow" w:cs="Arial"/>
          <w:sz w:val="22"/>
          <w:szCs w:val="22"/>
          <w:lang w:eastAsia="es-CO"/>
        </w:rPr>
      </w:pPr>
    </w:p>
    <w:sectPr w:rsidR="006E76D1" w:rsidRPr="006E76D1" w:rsidSect="00D752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2694" w:right="1225" w:bottom="1418" w:left="132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D971" w14:textId="77777777" w:rsidR="00013F81" w:rsidRDefault="00013F81">
      <w:r>
        <w:separator/>
      </w:r>
    </w:p>
  </w:endnote>
  <w:endnote w:type="continuationSeparator" w:id="0">
    <w:p w14:paraId="660813ED" w14:textId="77777777" w:rsidR="00013F81" w:rsidRDefault="00013F81">
      <w:r>
        <w:continuationSeparator/>
      </w:r>
    </w:p>
  </w:endnote>
  <w:endnote w:type="continuationNotice" w:id="1">
    <w:p w14:paraId="6C1BF842" w14:textId="77777777" w:rsidR="00013F81" w:rsidRDefault="00013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FF17" w14:textId="77777777" w:rsidR="00CC0836" w:rsidRDefault="00CC08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C35D" w14:textId="14640CE3" w:rsidR="00BA1C03" w:rsidRDefault="00BA1C03" w:rsidP="00E80892">
    <w:r>
      <w:t xml:space="preserve">                                                                                                                                 </w:t>
    </w:r>
  </w:p>
  <w:p w14:paraId="535C3550" w14:textId="4A4173D3" w:rsidR="00061545" w:rsidRDefault="00AB396E" w:rsidP="00061545">
    <w:pPr>
      <w:pStyle w:val="Piedepgina"/>
      <w:jc w:val="center"/>
      <w:rPr>
        <w:rFonts w:ascii="Arial" w:hAnsi="Arial" w:cs="Arial"/>
        <w:i/>
        <w:sz w:val="12"/>
        <w:szCs w:val="12"/>
      </w:rPr>
    </w:pPr>
    <w:r>
      <w:rPr>
        <w:rFonts w:ascii="Tempus Sans ITC" w:hAnsi="Tempus Sans ITC"/>
        <w:b/>
      </w:rPr>
      <w:t>¡</w:t>
    </w:r>
    <w:r w:rsidR="00061545" w:rsidRPr="009A75E9">
      <w:rPr>
        <w:rFonts w:ascii="Tempus Sans ITC" w:hAnsi="Tempus Sans ITC"/>
        <w:b/>
      </w:rPr>
      <w:t>Antes de imprimir este documento… piense en el medio ambiente!</w:t>
    </w:r>
  </w:p>
  <w:p w14:paraId="34E745EF" w14:textId="4C053095" w:rsidR="00C23AC0" w:rsidRDefault="00061545" w:rsidP="00061545">
    <w:pPr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2772C050" w14:textId="1251116F" w:rsidR="00BA1C03" w:rsidRPr="00E7284D" w:rsidRDefault="00BA1C03" w:rsidP="00C23AC0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8241" behindDoc="1" locked="0" layoutInCell="1" allowOverlap="1" wp14:anchorId="78C9AFC7" wp14:editId="6C6964AB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8" name="Imagen 2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8240" behindDoc="1" locked="0" layoutInCell="1" allowOverlap="1" wp14:anchorId="73AEB303" wp14:editId="10165D7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29" name="Imagen 29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B8E" w:rsidRPr="00050B8E">
      <w:rPr>
        <w:rFonts w:ascii="Arial" w:hAnsi="Arial" w:cs="Arial"/>
        <w:sz w:val="12"/>
        <w:szCs w:val="12"/>
      </w:rPr>
      <w:t xml:space="preserve">LOS DATOS PROPORCIONADOS SERÁN TRATADOS </w:t>
    </w:r>
    <w:r w:rsidR="00C4668D" w:rsidRPr="00050B8E">
      <w:rPr>
        <w:rFonts w:ascii="Arial" w:hAnsi="Arial" w:cs="Arial"/>
        <w:sz w:val="12"/>
        <w:szCs w:val="12"/>
      </w:rPr>
      <w:t>DE ACUERDO CON</w:t>
    </w:r>
    <w:r w:rsidR="00050B8E" w:rsidRPr="00050B8E">
      <w:rPr>
        <w:rFonts w:ascii="Arial" w:hAnsi="Arial" w:cs="Arial"/>
        <w:sz w:val="12"/>
        <w:szCs w:val="12"/>
      </w:rPr>
      <w:t xml:space="preserve"> LA POLÍTICA DE TRATAMIENTO DE DATOS PERSONALES DEL ICBF Y A LA LEY 1581 DE 2012.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1342" w14:textId="77777777" w:rsidR="00CC0836" w:rsidRDefault="00CC0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D2687" w14:textId="77777777" w:rsidR="00013F81" w:rsidRDefault="00013F81">
      <w:r>
        <w:separator/>
      </w:r>
    </w:p>
  </w:footnote>
  <w:footnote w:type="continuationSeparator" w:id="0">
    <w:p w14:paraId="7DFAA9E7" w14:textId="77777777" w:rsidR="00013F81" w:rsidRDefault="00013F81">
      <w:r>
        <w:continuationSeparator/>
      </w:r>
    </w:p>
  </w:footnote>
  <w:footnote w:type="continuationNotice" w:id="1">
    <w:p w14:paraId="1D6B2251" w14:textId="77777777" w:rsidR="00013F81" w:rsidRDefault="00013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86DD" w14:textId="61576683" w:rsidR="006412F8" w:rsidRDefault="00000000">
    <w:pPr>
      <w:pStyle w:val="Encabezado"/>
    </w:pPr>
    <w:r>
      <w:rPr>
        <w:noProof/>
      </w:rPr>
      <w:pict w14:anchorId="7287DD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315126" o:spid="_x0000_s1030" type="#_x0000_t136" style="position:absolute;margin-left:0;margin-top:0;width:578.3pt;height:105.1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Á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3" w:type="dxa"/>
      <w:tblInd w:w="-7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0"/>
      <w:gridCol w:w="6376"/>
      <w:gridCol w:w="1658"/>
      <w:gridCol w:w="1409"/>
    </w:tblGrid>
    <w:tr w:rsidR="00275C2F" w:rsidRPr="00636C1E" w14:paraId="3F501908" w14:textId="77777777" w:rsidTr="7FF32B31">
      <w:trPr>
        <w:cantSplit/>
        <w:trHeight w:val="764"/>
      </w:trPr>
      <w:tc>
        <w:tcPr>
          <w:tcW w:w="1247" w:type="dxa"/>
          <w:vMerge w:val="restart"/>
        </w:tcPr>
        <w:p w14:paraId="40504DC9" w14:textId="77777777" w:rsidR="00275C2F" w:rsidRDefault="00275C2F" w:rsidP="00275C2F">
          <w:pPr>
            <w:pStyle w:val="Encabezado"/>
          </w:pPr>
          <w:r>
            <w:rPr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58243" behindDoc="0" locked="0" layoutInCell="1" allowOverlap="1" wp14:anchorId="12E1F105" wp14:editId="00E80398">
                <wp:simplePos x="0" y="0"/>
                <wp:positionH relativeFrom="column">
                  <wp:posOffset>4445</wp:posOffset>
                </wp:positionH>
                <wp:positionV relativeFrom="paragraph">
                  <wp:posOffset>67945</wp:posOffset>
                </wp:positionV>
                <wp:extent cx="638175" cy="752475"/>
                <wp:effectExtent l="0" t="0" r="9525" b="9525"/>
                <wp:wrapNone/>
                <wp:docPr id="2066414748" name="Imagen 206641474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5F1486B9" w14:textId="77777777" w:rsidR="00B37B79" w:rsidRPr="00171A92" w:rsidRDefault="00B37B79" w:rsidP="00B37B7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71A92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31814F22" w14:textId="2B718AB5" w:rsidR="00B37B79" w:rsidRPr="00171A92" w:rsidRDefault="345AF4B4" w:rsidP="00B37B79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71A92">
            <w:rPr>
              <w:rFonts w:ascii="Arial" w:hAnsi="Arial" w:cs="Arial"/>
              <w:b/>
              <w:bCs/>
              <w:sz w:val="20"/>
              <w:szCs w:val="20"/>
            </w:rPr>
            <w:t>PROMOCIÓN Y PREVENCIÓN</w:t>
          </w:r>
        </w:p>
        <w:p w14:paraId="76DF55C7" w14:textId="2687C722" w:rsidR="345AF4B4" w:rsidRPr="00171A92" w:rsidRDefault="345AF4B4" w:rsidP="345AF4B4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48C5A2B8" w14:textId="5A516986" w:rsidR="00B37B79" w:rsidRPr="00171A92" w:rsidRDefault="7FF32B31" w:rsidP="29AB92BE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7FF32B31">
            <w:rPr>
              <w:rFonts w:ascii="Arial" w:hAnsi="Arial" w:cs="Arial"/>
              <w:b/>
              <w:bCs/>
              <w:sz w:val="20"/>
              <w:szCs w:val="20"/>
            </w:rPr>
            <w:t>FORMATO ACTA DE CIERRE INICIATIVAS O</w:t>
          </w:r>
        </w:p>
        <w:p w14:paraId="61003EBD" w14:textId="3D7A524B" w:rsidR="00B37B79" w:rsidRPr="00171A92" w:rsidRDefault="345AF4B4" w:rsidP="345AF4B4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171A92">
            <w:rPr>
              <w:rFonts w:ascii="Arial" w:hAnsi="Arial" w:cs="Arial"/>
              <w:b/>
              <w:bCs/>
              <w:sz w:val="20"/>
              <w:szCs w:val="20"/>
            </w:rPr>
            <w:t xml:space="preserve"> EXPERIENCIAS COMUNITARIAS</w:t>
          </w:r>
        </w:p>
        <w:p w14:paraId="7F3B7CA4" w14:textId="798E31AC" w:rsidR="00275C2F" w:rsidRPr="00171A92" w:rsidRDefault="00275C2F" w:rsidP="00275C2F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1381" w:type="dxa"/>
          <w:vAlign w:val="center"/>
        </w:tcPr>
        <w:p w14:paraId="2829AA92" w14:textId="17B6ECCB" w:rsidR="00275C2F" w:rsidRPr="00CC0836" w:rsidRDefault="00171A92" w:rsidP="00171A92">
          <w:pPr>
            <w:pStyle w:val="Ttulo4"/>
            <w:shd w:val="clear" w:color="auto" w:fill="FFFFFF"/>
            <w:spacing w:before="0" w:beforeAutospacing="0" w:after="60" w:afterAutospacing="0"/>
            <w:ind w:left="15" w:right="15"/>
            <w:rPr>
              <w:rFonts w:ascii="Arial" w:hAnsi="Arial" w:cs="Arial"/>
              <w:b w:val="0"/>
              <w:bCs w:val="0"/>
              <w:sz w:val="20"/>
              <w:szCs w:val="20"/>
            </w:rPr>
          </w:pPr>
          <w:r w:rsidRPr="00CC0836">
            <w:rPr>
              <w:rFonts w:ascii="Arial" w:hAnsi="Arial" w:cs="Arial"/>
              <w:b w:val="0"/>
              <w:bCs w:val="0"/>
              <w:sz w:val="20"/>
              <w:szCs w:val="20"/>
            </w:rPr>
            <w:t>F</w:t>
          </w:r>
          <w:proofErr w:type="gramStart"/>
          <w:r w:rsidRPr="00CC0836">
            <w:rPr>
              <w:rFonts w:ascii="Arial" w:hAnsi="Arial" w:cs="Arial"/>
              <w:b w:val="0"/>
              <w:bCs w:val="0"/>
              <w:sz w:val="20"/>
              <w:szCs w:val="20"/>
            </w:rPr>
            <w:t>1.A</w:t>
          </w:r>
          <w:proofErr w:type="gramEnd"/>
          <w:r w:rsidRPr="00CC0836">
            <w:rPr>
              <w:rFonts w:ascii="Arial" w:hAnsi="Arial" w:cs="Arial"/>
              <w:b w:val="0"/>
              <w:bCs w:val="0"/>
              <w:sz w:val="20"/>
              <w:szCs w:val="20"/>
            </w:rPr>
            <w:t>2.M029.PP</w:t>
          </w:r>
        </w:p>
      </w:tc>
      <w:tc>
        <w:tcPr>
          <w:tcW w:w="1418" w:type="dxa"/>
          <w:vAlign w:val="center"/>
        </w:tcPr>
        <w:p w14:paraId="61817AC7" w14:textId="0215FB9F" w:rsidR="00275C2F" w:rsidRPr="00171A92" w:rsidRDefault="00CC0836" w:rsidP="00275C2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25/02</w:t>
          </w:r>
          <w:r w:rsidR="00171A92">
            <w:rPr>
              <w:rFonts w:ascii="Arial" w:hAnsi="Arial" w:cs="Arial"/>
              <w:sz w:val="20"/>
              <w:szCs w:val="20"/>
            </w:rPr>
            <w:t>/202</w:t>
          </w:r>
          <w:r w:rsidR="00F65D4C">
            <w:rPr>
              <w:rFonts w:ascii="Arial" w:hAnsi="Arial" w:cs="Arial"/>
              <w:sz w:val="20"/>
              <w:szCs w:val="20"/>
            </w:rPr>
            <w:t>5</w:t>
          </w:r>
        </w:p>
      </w:tc>
    </w:tr>
    <w:tr w:rsidR="00275C2F" w:rsidRPr="00636C1E" w14:paraId="1D8F05E5" w14:textId="77777777" w:rsidTr="7FF32B31">
      <w:trPr>
        <w:cantSplit/>
        <w:trHeight w:val="680"/>
      </w:trPr>
      <w:tc>
        <w:tcPr>
          <w:tcW w:w="1247" w:type="dxa"/>
          <w:vMerge/>
        </w:tcPr>
        <w:p w14:paraId="7EDD2198" w14:textId="77777777" w:rsidR="00275C2F" w:rsidRDefault="00275C2F" w:rsidP="00275C2F">
          <w:pPr>
            <w:pStyle w:val="Encabezado"/>
          </w:pPr>
        </w:p>
      </w:tc>
      <w:tc>
        <w:tcPr>
          <w:tcW w:w="6597" w:type="dxa"/>
          <w:vMerge/>
        </w:tcPr>
        <w:p w14:paraId="045EAE52" w14:textId="77777777" w:rsidR="00275C2F" w:rsidRPr="00171A92" w:rsidRDefault="00275C2F" w:rsidP="00275C2F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81" w:type="dxa"/>
          <w:vAlign w:val="center"/>
        </w:tcPr>
        <w:p w14:paraId="3F523B0F" w14:textId="06800DA1" w:rsidR="00275C2F" w:rsidRPr="00171A92" w:rsidRDefault="00171A92" w:rsidP="00275C2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CC0836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418" w:type="dxa"/>
          <w:tcMar>
            <w:left w:w="57" w:type="dxa"/>
            <w:right w:w="57" w:type="dxa"/>
          </w:tcMar>
          <w:vAlign w:val="center"/>
        </w:tcPr>
        <w:p w14:paraId="50B07BED" w14:textId="78828BAE" w:rsidR="00275C2F" w:rsidRPr="00171A92" w:rsidRDefault="00801E57" w:rsidP="00275C2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71A92">
            <w:rPr>
              <w:rFonts w:ascii="Arial" w:hAnsi="Arial" w:cs="Arial"/>
              <w:sz w:val="20"/>
              <w:szCs w:val="20"/>
            </w:rPr>
            <w:t>Página 1 de 1</w:t>
          </w:r>
        </w:p>
      </w:tc>
    </w:tr>
  </w:tbl>
  <w:p w14:paraId="02AD774D" w14:textId="6E2BD1E5" w:rsidR="00BA1C03" w:rsidRDefault="00000000" w:rsidP="00B95DE1">
    <w:pPr>
      <w:pStyle w:val="Encabezado"/>
      <w:tabs>
        <w:tab w:val="clear" w:pos="4252"/>
        <w:tab w:val="clear" w:pos="8504"/>
        <w:tab w:val="left" w:pos="7188"/>
      </w:tabs>
    </w:pPr>
    <w:r>
      <w:rPr>
        <w:noProof/>
      </w:rPr>
      <w:pict w14:anchorId="6CFD8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315127" o:spid="_x0000_s1031" type="#_x0000_t136" style="position:absolute;margin-left:0;margin-top:0;width:578.3pt;height:105.15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ÁSIFICADA"/>
          <w10:wrap anchorx="margin" anchory="margin"/>
        </v:shape>
      </w:pict>
    </w:r>
    <w:r w:rsidR="00B95DE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0C93" w14:textId="7F4E1A4E" w:rsidR="006412F8" w:rsidRDefault="00000000">
    <w:pPr>
      <w:pStyle w:val="Encabezado"/>
    </w:pPr>
    <w:r>
      <w:rPr>
        <w:noProof/>
      </w:rPr>
      <w:pict w14:anchorId="4E71D0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8315125" o:spid="_x0000_s1029" type="#_x0000_t136" style="position:absolute;margin-left:0;margin-top:0;width:578.3pt;height:105.1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LÁ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4974"/>
    <w:multiLevelType w:val="hybridMultilevel"/>
    <w:tmpl w:val="FD1CE1F8"/>
    <w:lvl w:ilvl="0" w:tplc="845EA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A3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28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A8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8B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01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25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64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25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0C73"/>
    <w:multiLevelType w:val="hybridMultilevel"/>
    <w:tmpl w:val="8E8865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02FB"/>
    <w:multiLevelType w:val="hybridMultilevel"/>
    <w:tmpl w:val="2A0423C6"/>
    <w:lvl w:ilvl="0" w:tplc="240A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065F"/>
    <w:multiLevelType w:val="hybridMultilevel"/>
    <w:tmpl w:val="47CA63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274FA"/>
    <w:multiLevelType w:val="hybridMultilevel"/>
    <w:tmpl w:val="C1DE0C22"/>
    <w:lvl w:ilvl="0" w:tplc="B5C4CF9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731B"/>
    <w:multiLevelType w:val="hybridMultilevel"/>
    <w:tmpl w:val="FFFFFFFF"/>
    <w:lvl w:ilvl="0" w:tplc="0E0AEEAA">
      <w:start w:val="1"/>
      <w:numFmt w:val="decimal"/>
      <w:lvlText w:val="%1."/>
      <w:lvlJc w:val="left"/>
      <w:pPr>
        <w:ind w:left="720" w:hanging="360"/>
      </w:pPr>
    </w:lvl>
    <w:lvl w:ilvl="1" w:tplc="9EF8400A">
      <w:start w:val="1"/>
      <w:numFmt w:val="lowerLetter"/>
      <w:lvlText w:val="%2."/>
      <w:lvlJc w:val="left"/>
      <w:pPr>
        <w:ind w:left="1440" w:hanging="360"/>
      </w:pPr>
    </w:lvl>
    <w:lvl w:ilvl="2" w:tplc="55121DAA">
      <w:start w:val="1"/>
      <w:numFmt w:val="lowerRoman"/>
      <w:lvlText w:val="%3."/>
      <w:lvlJc w:val="right"/>
      <w:pPr>
        <w:ind w:left="2160" w:hanging="180"/>
      </w:pPr>
    </w:lvl>
    <w:lvl w:ilvl="3" w:tplc="4E1875CA">
      <w:start w:val="1"/>
      <w:numFmt w:val="decimal"/>
      <w:lvlText w:val="%4."/>
      <w:lvlJc w:val="left"/>
      <w:pPr>
        <w:ind w:left="2880" w:hanging="360"/>
      </w:pPr>
    </w:lvl>
    <w:lvl w:ilvl="4" w:tplc="558EB66C">
      <w:start w:val="1"/>
      <w:numFmt w:val="lowerLetter"/>
      <w:lvlText w:val="%5."/>
      <w:lvlJc w:val="left"/>
      <w:pPr>
        <w:ind w:left="3600" w:hanging="360"/>
      </w:pPr>
    </w:lvl>
    <w:lvl w:ilvl="5" w:tplc="CB900124">
      <w:start w:val="1"/>
      <w:numFmt w:val="lowerRoman"/>
      <w:lvlText w:val="%6."/>
      <w:lvlJc w:val="right"/>
      <w:pPr>
        <w:ind w:left="4320" w:hanging="180"/>
      </w:pPr>
    </w:lvl>
    <w:lvl w:ilvl="6" w:tplc="08E477A0">
      <w:start w:val="1"/>
      <w:numFmt w:val="decimal"/>
      <w:lvlText w:val="%7."/>
      <w:lvlJc w:val="left"/>
      <w:pPr>
        <w:ind w:left="5040" w:hanging="360"/>
      </w:pPr>
    </w:lvl>
    <w:lvl w:ilvl="7" w:tplc="9424CF6E">
      <w:start w:val="1"/>
      <w:numFmt w:val="lowerLetter"/>
      <w:lvlText w:val="%8."/>
      <w:lvlJc w:val="left"/>
      <w:pPr>
        <w:ind w:left="5760" w:hanging="360"/>
      </w:pPr>
    </w:lvl>
    <w:lvl w:ilvl="8" w:tplc="6FC453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D214A"/>
    <w:multiLevelType w:val="hybridMultilevel"/>
    <w:tmpl w:val="AEA80D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D6BD9"/>
    <w:multiLevelType w:val="hybridMultilevel"/>
    <w:tmpl w:val="B184AB2C"/>
    <w:lvl w:ilvl="0" w:tplc="570CC854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87A8"/>
    <w:multiLevelType w:val="hybridMultilevel"/>
    <w:tmpl w:val="9218331C"/>
    <w:lvl w:ilvl="0" w:tplc="02863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6A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A0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4E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45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EF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A3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07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6F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014F3"/>
    <w:multiLevelType w:val="hybridMultilevel"/>
    <w:tmpl w:val="CB24BA1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0014C"/>
    <w:multiLevelType w:val="hybridMultilevel"/>
    <w:tmpl w:val="F2289614"/>
    <w:lvl w:ilvl="0" w:tplc="EB62C9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A6071"/>
    <w:multiLevelType w:val="hybridMultilevel"/>
    <w:tmpl w:val="11EC11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735BF"/>
    <w:multiLevelType w:val="hybridMultilevel"/>
    <w:tmpl w:val="596C03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90DAC"/>
    <w:multiLevelType w:val="hybridMultilevel"/>
    <w:tmpl w:val="59127F28"/>
    <w:lvl w:ilvl="0" w:tplc="BCD4AB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14"/>
        <w:szCs w:val="14"/>
      </w:rPr>
    </w:lvl>
    <w:lvl w:ilvl="1" w:tplc="65DC3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4"/>
        <w:szCs w:val="1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8671F"/>
    <w:multiLevelType w:val="hybridMultilevel"/>
    <w:tmpl w:val="778CAF28"/>
    <w:lvl w:ilvl="0" w:tplc="36BACCD4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C130D"/>
    <w:multiLevelType w:val="hybridMultilevel"/>
    <w:tmpl w:val="312A8C4E"/>
    <w:lvl w:ilvl="0" w:tplc="101A0D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CD02753A">
      <w:start w:val="1"/>
      <w:numFmt w:val="lowerLetter"/>
      <w:lvlText w:val="%2."/>
      <w:lvlJc w:val="left"/>
      <w:pPr>
        <w:ind w:left="1440" w:hanging="360"/>
      </w:pPr>
    </w:lvl>
    <w:lvl w:ilvl="2" w:tplc="A19A403A">
      <w:start w:val="1"/>
      <w:numFmt w:val="lowerRoman"/>
      <w:lvlText w:val="%3."/>
      <w:lvlJc w:val="right"/>
      <w:pPr>
        <w:ind w:left="2160" w:hanging="180"/>
      </w:pPr>
    </w:lvl>
    <w:lvl w:ilvl="3" w:tplc="84C8637A">
      <w:start w:val="1"/>
      <w:numFmt w:val="decimal"/>
      <w:lvlText w:val="%4."/>
      <w:lvlJc w:val="left"/>
      <w:pPr>
        <w:ind w:left="2880" w:hanging="360"/>
      </w:pPr>
    </w:lvl>
    <w:lvl w:ilvl="4" w:tplc="CE1A6286">
      <w:start w:val="1"/>
      <w:numFmt w:val="lowerLetter"/>
      <w:lvlText w:val="%5."/>
      <w:lvlJc w:val="left"/>
      <w:pPr>
        <w:ind w:left="3600" w:hanging="360"/>
      </w:pPr>
    </w:lvl>
    <w:lvl w:ilvl="5" w:tplc="2BA02784">
      <w:start w:val="1"/>
      <w:numFmt w:val="lowerRoman"/>
      <w:lvlText w:val="%6."/>
      <w:lvlJc w:val="right"/>
      <w:pPr>
        <w:ind w:left="4320" w:hanging="180"/>
      </w:pPr>
    </w:lvl>
    <w:lvl w:ilvl="6" w:tplc="5CEE70D4">
      <w:start w:val="1"/>
      <w:numFmt w:val="decimal"/>
      <w:lvlText w:val="%7."/>
      <w:lvlJc w:val="left"/>
      <w:pPr>
        <w:ind w:left="5040" w:hanging="360"/>
      </w:pPr>
    </w:lvl>
    <w:lvl w:ilvl="7" w:tplc="0FDA7CB0">
      <w:start w:val="1"/>
      <w:numFmt w:val="lowerLetter"/>
      <w:lvlText w:val="%8."/>
      <w:lvlJc w:val="left"/>
      <w:pPr>
        <w:ind w:left="5760" w:hanging="360"/>
      </w:pPr>
    </w:lvl>
    <w:lvl w:ilvl="8" w:tplc="CFBAA3E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11491"/>
    <w:multiLevelType w:val="hybridMultilevel"/>
    <w:tmpl w:val="46D4AC8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359931">
    <w:abstractNumId w:val="15"/>
  </w:num>
  <w:num w:numId="2" w16cid:durableId="1373773055">
    <w:abstractNumId w:val="0"/>
  </w:num>
  <w:num w:numId="3" w16cid:durableId="1780448056">
    <w:abstractNumId w:val="5"/>
  </w:num>
  <w:num w:numId="4" w16cid:durableId="1386291746">
    <w:abstractNumId w:val="13"/>
  </w:num>
  <w:num w:numId="5" w16cid:durableId="318777278">
    <w:abstractNumId w:val="14"/>
  </w:num>
  <w:num w:numId="6" w16cid:durableId="1748647174">
    <w:abstractNumId w:val="2"/>
  </w:num>
  <w:num w:numId="7" w16cid:durableId="1093934962">
    <w:abstractNumId w:val="11"/>
  </w:num>
  <w:num w:numId="8" w16cid:durableId="1423179840">
    <w:abstractNumId w:val="10"/>
  </w:num>
  <w:num w:numId="9" w16cid:durableId="830369599">
    <w:abstractNumId w:val="3"/>
  </w:num>
  <w:num w:numId="10" w16cid:durableId="450250594">
    <w:abstractNumId w:val="6"/>
  </w:num>
  <w:num w:numId="11" w16cid:durableId="566762220">
    <w:abstractNumId w:val="16"/>
  </w:num>
  <w:num w:numId="12" w16cid:durableId="1971280536">
    <w:abstractNumId w:val="7"/>
  </w:num>
  <w:num w:numId="13" w16cid:durableId="839084098">
    <w:abstractNumId w:val="4"/>
  </w:num>
  <w:num w:numId="14" w16cid:durableId="1759256015">
    <w:abstractNumId w:val="12"/>
  </w:num>
  <w:num w:numId="15" w16cid:durableId="661273567">
    <w:abstractNumId w:val="1"/>
  </w:num>
  <w:num w:numId="16" w16cid:durableId="925766334">
    <w:abstractNumId w:val="9"/>
  </w:num>
  <w:num w:numId="17" w16cid:durableId="180180460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4A"/>
    <w:rsid w:val="00004C0F"/>
    <w:rsid w:val="00011B0B"/>
    <w:rsid w:val="00012868"/>
    <w:rsid w:val="00013F81"/>
    <w:rsid w:val="0001419B"/>
    <w:rsid w:val="00014E5E"/>
    <w:rsid w:val="00014F5F"/>
    <w:rsid w:val="000273CB"/>
    <w:rsid w:val="000338BA"/>
    <w:rsid w:val="0003618E"/>
    <w:rsid w:val="00036D74"/>
    <w:rsid w:val="000372C1"/>
    <w:rsid w:val="000430F2"/>
    <w:rsid w:val="00050B8E"/>
    <w:rsid w:val="0005136F"/>
    <w:rsid w:val="00054B26"/>
    <w:rsid w:val="0005630C"/>
    <w:rsid w:val="00056565"/>
    <w:rsid w:val="00056A69"/>
    <w:rsid w:val="00060257"/>
    <w:rsid w:val="00061545"/>
    <w:rsid w:val="0006243F"/>
    <w:rsid w:val="00065193"/>
    <w:rsid w:val="000749AE"/>
    <w:rsid w:val="00087EFD"/>
    <w:rsid w:val="00092A47"/>
    <w:rsid w:val="00097C08"/>
    <w:rsid w:val="000A0E01"/>
    <w:rsid w:val="000A1B16"/>
    <w:rsid w:val="000A2FF7"/>
    <w:rsid w:val="000A4EC3"/>
    <w:rsid w:val="000A597E"/>
    <w:rsid w:val="000A5DF3"/>
    <w:rsid w:val="000A7228"/>
    <w:rsid w:val="000B0502"/>
    <w:rsid w:val="000B051C"/>
    <w:rsid w:val="000B1154"/>
    <w:rsid w:val="000C5E0E"/>
    <w:rsid w:val="000C6F1F"/>
    <w:rsid w:val="000D1280"/>
    <w:rsid w:val="000D12B2"/>
    <w:rsid w:val="000D137B"/>
    <w:rsid w:val="000D16A2"/>
    <w:rsid w:val="000D5BF9"/>
    <w:rsid w:val="000E0CED"/>
    <w:rsid w:val="000E4CE5"/>
    <w:rsid w:val="000E64C4"/>
    <w:rsid w:val="000E6BA4"/>
    <w:rsid w:val="000F1F88"/>
    <w:rsid w:val="000F2552"/>
    <w:rsid w:val="000F6785"/>
    <w:rsid w:val="00103D50"/>
    <w:rsid w:val="001051FA"/>
    <w:rsid w:val="00113C8A"/>
    <w:rsid w:val="00113F09"/>
    <w:rsid w:val="0011416E"/>
    <w:rsid w:val="0013446D"/>
    <w:rsid w:val="00134518"/>
    <w:rsid w:val="00136950"/>
    <w:rsid w:val="00141B6D"/>
    <w:rsid w:val="0014735D"/>
    <w:rsid w:val="00147F96"/>
    <w:rsid w:val="0015514E"/>
    <w:rsid w:val="00156561"/>
    <w:rsid w:val="001573D1"/>
    <w:rsid w:val="00160B59"/>
    <w:rsid w:val="0016304D"/>
    <w:rsid w:val="00163DF3"/>
    <w:rsid w:val="001707C1"/>
    <w:rsid w:val="00171A92"/>
    <w:rsid w:val="00175D13"/>
    <w:rsid w:val="001824CC"/>
    <w:rsid w:val="00190757"/>
    <w:rsid w:val="001915D5"/>
    <w:rsid w:val="00191E9F"/>
    <w:rsid w:val="00195E18"/>
    <w:rsid w:val="001A579C"/>
    <w:rsid w:val="001B5DC9"/>
    <w:rsid w:val="001C5F30"/>
    <w:rsid w:val="001D3F82"/>
    <w:rsid w:val="001D65C5"/>
    <w:rsid w:val="001E09C7"/>
    <w:rsid w:val="001E352A"/>
    <w:rsid w:val="001E5A1D"/>
    <w:rsid w:val="001E6181"/>
    <w:rsid w:val="001F1B5C"/>
    <w:rsid w:val="001F36C2"/>
    <w:rsid w:val="001F3DC9"/>
    <w:rsid w:val="001F4965"/>
    <w:rsid w:val="001F534A"/>
    <w:rsid w:val="00207FDF"/>
    <w:rsid w:val="0021031F"/>
    <w:rsid w:val="002154E9"/>
    <w:rsid w:val="002176FB"/>
    <w:rsid w:val="0022029F"/>
    <w:rsid w:val="002215DF"/>
    <w:rsid w:val="002236EA"/>
    <w:rsid w:val="00225FA2"/>
    <w:rsid w:val="0022610D"/>
    <w:rsid w:val="00227140"/>
    <w:rsid w:val="00231A6E"/>
    <w:rsid w:val="00231F00"/>
    <w:rsid w:val="00242763"/>
    <w:rsid w:val="002465DA"/>
    <w:rsid w:val="0025139B"/>
    <w:rsid w:val="00252E04"/>
    <w:rsid w:val="00253913"/>
    <w:rsid w:val="00256622"/>
    <w:rsid w:val="00265214"/>
    <w:rsid w:val="00272BFC"/>
    <w:rsid w:val="00272EB9"/>
    <w:rsid w:val="00273FC5"/>
    <w:rsid w:val="00274935"/>
    <w:rsid w:val="00274C84"/>
    <w:rsid w:val="00275C2F"/>
    <w:rsid w:val="0027603D"/>
    <w:rsid w:val="00286787"/>
    <w:rsid w:val="0029066A"/>
    <w:rsid w:val="00294976"/>
    <w:rsid w:val="0029508F"/>
    <w:rsid w:val="00297D6E"/>
    <w:rsid w:val="002A52B9"/>
    <w:rsid w:val="002A638F"/>
    <w:rsid w:val="002B1335"/>
    <w:rsid w:val="002B62DF"/>
    <w:rsid w:val="002C06EF"/>
    <w:rsid w:val="002C681B"/>
    <w:rsid w:val="002C7691"/>
    <w:rsid w:val="002D13EF"/>
    <w:rsid w:val="002D758B"/>
    <w:rsid w:val="002E52E5"/>
    <w:rsid w:val="002E5345"/>
    <w:rsid w:val="002E74BC"/>
    <w:rsid w:val="002F4C52"/>
    <w:rsid w:val="002F64D4"/>
    <w:rsid w:val="00301D4F"/>
    <w:rsid w:val="00305B26"/>
    <w:rsid w:val="00313672"/>
    <w:rsid w:val="00314E12"/>
    <w:rsid w:val="00315859"/>
    <w:rsid w:val="00322D22"/>
    <w:rsid w:val="00323B5F"/>
    <w:rsid w:val="00326BA5"/>
    <w:rsid w:val="00327AB8"/>
    <w:rsid w:val="00336D81"/>
    <w:rsid w:val="00344F41"/>
    <w:rsid w:val="00351212"/>
    <w:rsid w:val="0035559C"/>
    <w:rsid w:val="003567A5"/>
    <w:rsid w:val="0035783A"/>
    <w:rsid w:val="00357BCA"/>
    <w:rsid w:val="003663C1"/>
    <w:rsid w:val="003674A4"/>
    <w:rsid w:val="00371921"/>
    <w:rsid w:val="00377B6F"/>
    <w:rsid w:val="003859B6"/>
    <w:rsid w:val="003863D2"/>
    <w:rsid w:val="00387610"/>
    <w:rsid w:val="00393AF7"/>
    <w:rsid w:val="003A0F6A"/>
    <w:rsid w:val="003A25F2"/>
    <w:rsid w:val="003A7C1A"/>
    <w:rsid w:val="003B0062"/>
    <w:rsid w:val="003B1042"/>
    <w:rsid w:val="003C20BE"/>
    <w:rsid w:val="003C2382"/>
    <w:rsid w:val="003C41BD"/>
    <w:rsid w:val="003D0FB0"/>
    <w:rsid w:val="003D22B1"/>
    <w:rsid w:val="003D58A9"/>
    <w:rsid w:val="003D6CA6"/>
    <w:rsid w:val="003E38C8"/>
    <w:rsid w:val="003F3D10"/>
    <w:rsid w:val="004014C7"/>
    <w:rsid w:val="004030AB"/>
    <w:rsid w:val="0040411F"/>
    <w:rsid w:val="00414605"/>
    <w:rsid w:val="0042297A"/>
    <w:rsid w:val="00423A8A"/>
    <w:rsid w:val="0042629A"/>
    <w:rsid w:val="00432A80"/>
    <w:rsid w:val="00453ADB"/>
    <w:rsid w:val="00456D2E"/>
    <w:rsid w:val="004656A6"/>
    <w:rsid w:val="0047525E"/>
    <w:rsid w:val="0048267A"/>
    <w:rsid w:val="004829B4"/>
    <w:rsid w:val="004840D9"/>
    <w:rsid w:val="00485598"/>
    <w:rsid w:val="00485CAF"/>
    <w:rsid w:val="004862A7"/>
    <w:rsid w:val="0048698C"/>
    <w:rsid w:val="004922FA"/>
    <w:rsid w:val="00493A7A"/>
    <w:rsid w:val="004A4B29"/>
    <w:rsid w:val="004A4D15"/>
    <w:rsid w:val="004B0B45"/>
    <w:rsid w:val="004B49CC"/>
    <w:rsid w:val="004B5E8A"/>
    <w:rsid w:val="004B66CB"/>
    <w:rsid w:val="004B69F1"/>
    <w:rsid w:val="004C30D0"/>
    <w:rsid w:val="004C7FCD"/>
    <w:rsid w:val="004D27A5"/>
    <w:rsid w:val="004D28CB"/>
    <w:rsid w:val="004F5D04"/>
    <w:rsid w:val="004F6998"/>
    <w:rsid w:val="00507A40"/>
    <w:rsid w:val="00510A63"/>
    <w:rsid w:val="0051394A"/>
    <w:rsid w:val="00513F64"/>
    <w:rsid w:val="00517B1B"/>
    <w:rsid w:val="005224FE"/>
    <w:rsid w:val="005308F0"/>
    <w:rsid w:val="005352B6"/>
    <w:rsid w:val="0054200C"/>
    <w:rsid w:val="00546730"/>
    <w:rsid w:val="00550A2E"/>
    <w:rsid w:val="00554522"/>
    <w:rsid w:val="00556DF0"/>
    <w:rsid w:val="00557758"/>
    <w:rsid w:val="0056364E"/>
    <w:rsid w:val="0057601C"/>
    <w:rsid w:val="00581E21"/>
    <w:rsid w:val="0058234B"/>
    <w:rsid w:val="00586DD8"/>
    <w:rsid w:val="00587AA2"/>
    <w:rsid w:val="005958BD"/>
    <w:rsid w:val="00596EDE"/>
    <w:rsid w:val="005B0A19"/>
    <w:rsid w:val="005B228C"/>
    <w:rsid w:val="005B39EF"/>
    <w:rsid w:val="005B6BBA"/>
    <w:rsid w:val="005C39C5"/>
    <w:rsid w:val="005C4CFD"/>
    <w:rsid w:val="005D0A63"/>
    <w:rsid w:val="005D41A2"/>
    <w:rsid w:val="005D64F8"/>
    <w:rsid w:val="005E294B"/>
    <w:rsid w:val="005E3A9A"/>
    <w:rsid w:val="005E7A4F"/>
    <w:rsid w:val="005F0D8A"/>
    <w:rsid w:val="005F4EE7"/>
    <w:rsid w:val="005F7035"/>
    <w:rsid w:val="00603DC6"/>
    <w:rsid w:val="0060415C"/>
    <w:rsid w:val="00606E7E"/>
    <w:rsid w:val="00607AE7"/>
    <w:rsid w:val="00613470"/>
    <w:rsid w:val="00630808"/>
    <w:rsid w:val="00640633"/>
    <w:rsid w:val="006412F8"/>
    <w:rsid w:val="006441D0"/>
    <w:rsid w:val="0065059D"/>
    <w:rsid w:val="00655530"/>
    <w:rsid w:val="0066472A"/>
    <w:rsid w:val="00665DAB"/>
    <w:rsid w:val="00672D98"/>
    <w:rsid w:val="00675827"/>
    <w:rsid w:val="00676C7F"/>
    <w:rsid w:val="00684D07"/>
    <w:rsid w:val="006852A9"/>
    <w:rsid w:val="00691EB1"/>
    <w:rsid w:val="00692F50"/>
    <w:rsid w:val="00693BD9"/>
    <w:rsid w:val="006950E0"/>
    <w:rsid w:val="006A1375"/>
    <w:rsid w:val="006A1BCE"/>
    <w:rsid w:val="006A2D9D"/>
    <w:rsid w:val="006A42A6"/>
    <w:rsid w:val="006B704F"/>
    <w:rsid w:val="006C608C"/>
    <w:rsid w:val="006D2C36"/>
    <w:rsid w:val="006D4176"/>
    <w:rsid w:val="006D5054"/>
    <w:rsid w:val="006D5261"/>
    <w:rsid w:val="006D540C"/>
    <w:rsid w:val="006D60CF"/>
    <w:rsid w:val="006E0F8F"/>
    <w:rsid w:val="006E3213"/>
    <w:rsid w:val="006E4AAC"/>
    <w:rsid w:val="006E6CE8"/>
    <w:rsid w:val="006E76D1"/>
    <w:rsid w:val="006F0D65"/>
    <w:rsid w:val="006F249B"/>
    <w:rsid w:val="006F720E"/>
    <w:rsid w:val="00702BDF"/>
    <w:rsid w:val="00702C84"/>
    <w:rsid w:val="007112B1"/>
    <w:rsid w:val="007154A8"/>
    <w:rsid w:val="0071655F"/>
    <w:rsid w:val="00721FDC"/>
    <w:rsid w:val="00726BE4"/>
    <w:rsid w:val="00733512"/>
    <w:rsid w:val="00742927"/>
    <w:rsid w:val="00743580"/>
    <w:rsid w:val="007441B9"/>
    <w:rsid w:val="007461ED"/>
    <w:rsid w:val="007501B5"/>
    <w:rsid w:val="007538F5"/>
    <w:rsid w:val="00753E04"/>
    <w:rsid w:val="007610BD"/>
    <w:rsid w:val="00761652"/>
    <w:rsid w:val="00774DCB"/>
    <w:rsid w:val="00785C4C"/>
    <w:rsid w:val="00786E78"/>
    <w:rsid w:val="00787AD0"/>
    <w:rsid w:val="00797CB7"/>
    <w:rsid w:val="007A00B2"/>
    <w:rsid w:val="007A3525"/>
    <w:rsid w:val="007A3889"/>
    <w:rsid w:val="007A56E5"/>
    <w:rsid w:val="007A6FAF"/>
    <w:rsid w:val="007B5C91"/>
    <w:rsid w:val="007B7504"/>
    <w:rsid w:val="007C02D6"/>
    <w:rsid w:val="007C23A4"/>
    <w:rsid w:val="007C6D28"/>
    <w:rsid w:val="007D03CE"/>
    <w:rsid w:val="007D1B39"/>
    <w:rsid w:val="007E0336"/>
    <w:rsid w:val="007E167A"/>
    <w:rsid w:val="007E241D"/>
    <w:rsid w:val="007E643A"/>
    <w:rsid w:val="007E7CA9"/>
    <w:rsid w:val="007F0CE2"/>
    <w:rsid w:val="00801E57"/>
    <w:rsid w:val="00804AC7"/>
    <w:rsid w:val="00810BF9"/>
    <w:rsid w:val="0081184B"/>
    <w:rsid w:val="00813E59"/>
    <w:rsid w:val="00814986"/>
    <w:rsid w:val="00821DB1"/>
    <w:rsid w:val="00826947"/>
    <w:rsid w:val="00831F1E"/>
    <w:rsid w:val="00831FFA"/>
    <w:rsid w:val="0084217F"/>
    <w:rsid w:val="008436B1"/>
    <w:rsid w:val="008441C8"/>
    <w:rsid w:val="00853A59"/>
    <w:rsid w:val="0085507D"/>
    <w:rsid w:val="00860DF8"/>
    <w:rsid w:val="008673A2"/>
    <w:rsid w:val="00867DAC"/>
    <w:rsid w:val="008713E6"/>
    <w:rsid w:val="00872341"/>
    <w:rsid w:val="00876962"/>
    <w:rsid w:val="0088218A"/>
    <w:rsid w:val="0088365C"/>
    <w:rsid w:val="00884026"/>
    <w:rsid w:val="008842D7"/>
    <w:rsid w:val="00884AE9"/>
    <w:rsid w:val="00887412"/>
    <w:rsid w:val="008902F2"/>
    <w:rsid w:val="00893E7F"/>
    <w:rsid w:val="008951F2"/>
    <w:rsid w:val="008954A7"/>
    <w:rsid w:val="008B4EE6"/>
    <w:rsid w:val="008B5737"/>
    <w:rsid w:val="008D0C14"/>
    <w:rsid w:val="008D0D90"/>
    <w:rsid w:val="008D10A2"/>
    <w:rsid w:val="008D3901"/>
    <w:rsid w:val="008D64A8"/>
    <w:rsid w:val="008E35A0"/>
    <w:rsid w:val="008E5736"/>
    <w:rsid w:val="008E62E7"/>
    <w:rsid w:val="008E78E6"/>
    <w:rsid w:val="008F0EEA"/>
    <w:rsid w:val="008F1D99"/>
    <w:rsid w:val="008F3E35"/>
    <w:rsid w:val="008F61C0"/>
    <w:rsid w:val="009051B2"/>
    <w:rsid w:val="0091053D"/>
    <w:rsid w:val="009109F4"/>
    <w:rsid w:val="00910A6A"/>
    <w:rsid w:val="00912FD7"/>
    <w:rsid w:val="00913385"/>
    <w:rsid w:val="00913886"/>
    <w:rsid w:val="00916A2D"/>
    <w:rsid w:val="00916B99"/>
    <w:rsid w:val="00920C31"/>
    <w:rsid w:val="00921804"/>
    <w:rsid w:val="009255DC"/>
    <w:rsid w:val="0092649D"/>
    <w:rsid w:val="00926581"/>
    <w:rsid w:val="00927EE1"/>
    <w:rsid w:val="009301C8"/>
    <w:rsid w:val="00934418"/>
    <w:rsid w:val="0094178B"/>
    <w:rsid w:val="00941FB0"/>
    <w:rsid w:val="00951026"/>
    <w:rsid w:val="009535BF"/>
    <w:rsid w:val="00955CE3"/>
    <w:rsid w:val="00961C23"/>
    <w:rsid w:val="009644F6"/>
    <w:rsid w:val="00966A66"/>
    <w:rsid w:val="00971595"/>
    <w:rsid w:val="00972694"/>
    <w:rsid w:val="00975F35"/>
    <w:rsid w:val="009823E3"/>
    <w:rsid w:val="00993908"/>
    <w:rsid w:val="009A22E3"/>
    <w:rsid w:val="009A4A86"/>
    <w:rsid w:val="009A6772"/>
    <w:rsid w:val="009B25D5"/>
    <w:rsid w:val="009B6ACC"/>
    <w:rsid w:val="009C0A95"/>
    <w:rsid w:val="009C221B"/>
    <w:rsid w:val="009D39EB"/>
    <w:rsid w:val="009D4A46"/>
    <w:rsid w:val="009D702E"/>
    <w:rsid w:val="009F122F"/>
    <w:rsid w:val="009F7E93"/>
    <w:rsid w:val="00A019A6"/>
    <w:rsid w:val="00A026C0"/>
    <w:rsid w:val="00A02CBB"/>
    <w:rsid w:val="00A02ED6"/>
    <w:rsid w:val="00A0562C"/>
    <w:rsid w:val="00A16F3A"/>
    <w:rsid w:val="00A17002"/>
    <w:rsid w:val="00A24EC7"/>
    <w:rsid w:val="00A26CD1"/>
    <w:rsid w:val="00A31872"/>
    <w:rsid w:val="00A36AD2"/>
    <w:rsid w:val="00A41811"/>
    <w:rsid w:val="00A470D9"/>
    <w:rsid w:val="00A4747B"/>
    <w:rsid w:val="00A52052"/>
    <w:rsid w:val="00A642B3"/>
    <w:rsid w:val="00A71B46"/>
    <w:rsid w:val="00A8245A"/>
    <w:rsid w:val="00A82952"/>
    <w:rsid w:val="00A87F23"/>
    <w:rsid w:val="00A90509"/>
    <w:rsid w:val="00A92618"/>
    <w:rsid w:val="00A93E9C"/>
    <w:rsid w:val="00A96805"/>
    <w:rsid w:val="00A9703C"/>
    <w:rsid w:val="00AA3D8F"/>
    <w:rsid w:val="00AA5688"/>
    <w:rsid w:val="00AA57FE"/>
    <w:rsid w:val="00AB30B0"/>
    <w:rsid w:val="00AB396E"/>
    <w:rsid w:val="00AB47FE"/>
    <w:rsid w:val="00AB6244"/>
    <w:rsid w:val="00AC1ECD"/>
    <w:rsid w:val="00AC260C"/>
    <w:rsid w:val="00AC6A48"/>
    <w:rsid w:val="00AD54C5"/>
    <w:rsid w:val="00AE2F43"/>
    <w:rsid w:val="00AE6743"/>
    <w:rsid w:val="00B03F00"/>
    <w:rsid w:val="00B04224"/>
    <w:rsid w:val="00B0597E"/>
    <w:rsid w:val="00B10DFE"/>
    <w:rsid w:val="00B14DA3"/>
    <w:rsid w:val="00B157AD"/>
    <w:rsid w:val="00B158B5"/>
    <w:rsid w:val="00B225ED"/>
    <w:rsid w:val="00B24C44"/>
    <w:rsid w:val="00B27366"/>
    <w:rsid w:val="00B32A4E"/>
    <w:rsid w:val="00B34B70"/>
    <w:rsid w:val="00B370CF"/>
    <w:rsid w:val="00B37B79"/>
    <w:rsid w:val="00B403C8"/>
    <w:rsid w:val="00B42D09"/>
    <w:rsid w:val="00B459C9"/>
    <w:rsid w:val="00B45FE9"/>
    <w:rsid w:val="00B466CF"/>
    <w:rsid w:val="00B467EF"/>
    <w:rsid w:val="00B56949"/>
    <w:rsid w:val="00B809DE"/>
    <w:rsid w:val="00B816CD"/>
    <w:rsid w:val="00B90392"/>
    <w:rsid w:val="00B91964"/>
    <w:rsid w:val="00B92CBE"/>
    <w:rsid w:val="00B95DE1"/>
    <w:rsid w:val="00B97FA3"/>
    <w:rsid w:val="00BA1C03"/>
    <w:rsid w:val="00BA5A66"/>
    <w:rsid w:val="00BA698F"/>
    <w:rsid w:val="00BA6F00"/>
    <w:rsid w:val="00BB26A0"/>
    <w:rsid w:val="00BB6D2C"/>
    <w:rsid w:val="00BC0528"/>
    <w:rsid w:val="00BD0A93"/>
    <w:rsid w:val="00BD2897"/>
    <w:rsid w:val="00BD7C04"/>
    <w:rsid w:val="00BE71B0"/>
    <w:rsid w:val="00BE776F"/>
    <w:rsid w:val="00BF2536"/>
    <w:rsid w:val="00BF5D52"/>
    <w:rsid w:val="00C04299"/>
    <w:rsid w:val="00C05420"/>
    <w:rsid w:val="00C223F6"/>
    <w:rsid w:val="00C23AC0"/>
    <w:rsid w:val="00C2714C"/>
    <w:rsid w:val="00C273B9"/>
    <w:rsid w:val="00C30B71"/>
    <w:rsid w:val="00C322CA"/>
    <w:rsid w:val="00C37F48"/>
    <w:rsid w:val="00C407E7"/>
    <w:rsid w:val="00C4668D"/>
    <w:rsid w:val="00C51E84"/>
    <w:rsid w:val="00C5361F"/>
    <w:rsid w:val="00C63CBF"/>
    <w:rsid w:val="00C67187"/>
    <w:rsid w:val="00C91176"/>
    <w:rsid w:val="00C9299D"/>
    <w:rsid w:val="00C93029"/>
    <w:rsid w:val="00C9476D"/>
    <w:rsid w:val="00CA7D13"/>
    <w:rsid w:val="00CB195D"/>
    <w:rsid w:val="00CB330B"/>
    <w:rsid w:val="00CB6B12"/>
    <w:rsid w:val="00CB7026"/>
    <w:rsid w:val="00CB791D"/>
    <w:rsid w:val="00CC0836"/>
    <w:rsid w:val="00CC2171"/>
    <w:rsid w:val="00CC3E9B"/>
    <w:rsid w:val="00CC59B8"/>
    <w:rsid w:val="00CD442E"/>
    <w:rsid w:val="00CE336E"/>
    <w:rsid w:val="00CF59B5"/>
    <w:rsid w:val="00CF7F9D"/>
    <w:rsid w:val="00D01CCF"/>
    <w:rsid w:val="00D105C3"/>
    <w:rsid w:val="00D1135C"/>
    <w:rsid w:val="00D11954"/>
    <w:rsid w:val="00D11F23"/>
    <w:rsid w:val="00D12DB2"/>
    <w:rsid w:val="00D208C3"/>
    <w:rsid w:val="00D23440"/>
    <w:rsid w:val="00D3103D"/>
    <w:rsid w:val="00D353F2"/>
    <w:rsid w:val="00D362C9"/>
    <w:rsid w:val="00D4061B"/>
    <w:rsid w:val="00D44F5A"/>
    <w:rsid w:val="00D461CC"/>
    <w:rsid w:val="00D4681C"/>
    <w:rsid w:val="00D57368"/>
    <w:rsid w:val="00D61056"/>
    <w:rsid w:val="00D63438"/>
    <w:rsid w:val="00D64766"/>
    <w:rsid w:val="00D751D1"/>
    <w:rsid w:val="00D75253"/>
    <w:rsid w:val="00D8363C"/>
    <w:rsid w:val="00D90870"/>
    <w:rsid w:val="00D930DD"/>
    <w:rsid w:val="00D9441F"/>
    <w:rsid w:val="00D959FD"/>
    <w:rsid w:val="00D968AC"/>
    <w:rsid w:val="00DB251F"/>
    <w:rsid w:val="00DB3480"/>
    <w:rsid w:val="00DB4093"/>
    <w:rsid w:val="00DC15FC"/>
    <w:rsid w:val="00DC33CA"/>
    <w:rsid w:val="00DD415D"/>
    <w:rsid w:val="00DD4C27"/>
    <w:rsid w:val="00DF0008"/>
    <w:rsid w:val="00DF4A55"/>
    <w:rsid w:val="00DF55E4"/>
    <w:rsid w:val="00DF62D8"/>
    <w:rsid w:val="00E06DE4"/>
    <w:rsid w:val="00E13308"/>
    <w:rsid w:val="00E17C16"/>
    <w:rsid w:val="00E237E9"/>
    <w:rsid w:val="00E30340"/>
    <w:rsid w:val="00E43A52"/>
    <w:rsid w:val="00E505A4"/>
    <w:rsid w:val="00E50A7D"/>
    <w:rsid w:val="00E532A8"/>
    <w:rsid w:val="00E60882"/>
    <w:rsid w:val="00E61304"/>
    <w:rsid w:val="00E70315"/>
    <w:rsid w:val="00E72164"/>
    <w:rsid w:val="00E7284D"/>
    <w:rsid w:val="00E76B61"/>
    <w:rsid w:val="00E80892"/>
    <w:rsid w:val="00E832F6"/>
    <w:rsid w:val="00E83D52"/>
    <w:rsid w:val="00E856A6"/>
    <w:rsid w:val="00E863FB"/>
    <w:rsid w:val="00E87997"/>
    <w:rsid w:val="00E92508"/>
    <w:rsid w:val="00E960F0"/>
    <w:rsid w:val="00EA5DD4"/>
    <w:rsid w:val="00EB7A6D"/>
    <w:rsid w:val="00EC041F"/>
    <w:rsid w:val="00EC14CA"/>
    <w:rsid w:val="00EC24AC"/>
    <w:rsid w:val="00EC365C"/>
    <w:rsid w:val="00EC6427"/>
    <w:rsid w:val="00ED799D"/>
    <w:rsid w:val="00EE0910"/>
    <w:rsid w:val="00EE41BA"/>
    <w:rsid w:val="00EE6309"/>
    <w:rsid w:val="00EE721D"/>
    <w:rsid w:val="00EE7312"/>
    <w:rsid w:val="00EF4DA5"/>
    <w:rsid w:val="00F0645C"/>
    <w:rsid w:val="00F07F2A"/>
    <w:rsid w:val="00F17EA6"/>
    <w:rsid w:val="00F2075E"/>
    <w:rsid w:val="00F20A60"/>
    <w:rsid w:val="00F2FD63"/>
    <w:rsid w:val="00F36128"/>
    <w:rsid w:val="00F43829"/>
    <w:rsid w:val="00F448D2"/>
    <w:rsid w:val="00F53E6A"/>
    <w:rsid w:val="00F657E1"/>
    <w:rsid w:val="00F65D4C"/>
    <w:rsid w:val="00F6769B"/>
    <w:rsid w:val="00F7011B"/>
    <w:rsid w:val="00F745C2"/>
    <w:rsid w:val="00F772CB"/>
    <w:rsid w:val="00F86ADA"/>
    <w:rsid w:val="00F963D7"/>
    <w:rsid w:val="00FA0AFC"/>
    <w:rsid w:val="00FA388B"/>
    <w:rsid w:val="00FA4172"/>
    <w:rsid w:val="00FA56A9"/>
    <w:rsid w:val="00FA59DF"/>
    <w:rsid w:val="00FB35B4"/>
    <w:rsid w:val="00FB4472"/>
    <w:rsid w:val="00FB7EC8"/>
    <w:rsid w:val="00FC2E9B"/>
    <w:rsid w:val="00FC6F88"/>
    <w:rsid w:val="00FD1B20"/>
    <w:rsid w:val="00FD5747"/>
    <w:rsid w:val="00FD7C93"/>
    <w:rsid w:val="00FE764C"/>
    <w:rsid w:val="00FE7A3E"/>
    <w:rsid w:val="00FF0BC7"/>
    <w:rsid w:val="00FF5BEE"/>
    <w:rsid w:val="027AE4D1"/>
    <w:rsid w:val="03615AEF"/>
    <w:rsid w:val="036E1B15"/>
    <w:rsid w:val="03A06C96"/>
    <w:rsid w:val="0401D73C"/>
    <w:rsid w:val="0478CEE4"/>
    <w:rsid w:val="04C2F8D3"/>
    <w:rsid w:val="04FBF748"/>
    <w:rsid w:val="071F8BD2"/>
    <w:rsid w:val="080B067A"/>
    <w:rsid w:val="08518C55"/>
    <w:rsid w:val="0890B084"/>
    <w:rsid w:val="08C5F2B4"/>
    <w:rsid w:val="08E3E443"/>
    <w:rsid w:val="0A0AF67F"/>
    <w:rsid w:val="0BAAF8E1"/>
    <w:rsid w:val="0C34E38C"/>
    <w:rsid w:val="0D22DCB9"/>
    <w:rsid w:val="0D598B11"/>
    <w:rsid w:val="0E0FB095"/>
    <w:rsid w:val="0E430A15"/>
    <w:rsid w:val="0EA73CE4"/>
    <w:rsid w:val="11736523"/>
    <w:rsid w:val="12595DFC"/>
    <w:rsid w:val="12AA8328"/>
    <w:rsid w:val="133EECD0"/>
    <w:rsid w:val="133F7303"/>
    <w:rsid w:val="13634A79"/>
    <w:rsid w:val="14294C2B"/>
    <w:rsid w:val="14EB8B57"/>
    <w:rsid w:val="15A25E6B"/>
    <w:rsid w:val="1621E7B7"/>
    <w:rsid w:val="164A1A81"/>
    <w:rsid w:val="16A600B5"/>
    <w:rsid w:val="170247A4"/>
    <w:rsid w:val="1707F17C"/>
    <w:rsid w:val="1710F922"/>
    <w:rsid w:val="171CEBBF"/>
    <w:rsid w:val="18377C85"/>
    <w:rsid w:val="18FBB09D"/>
    <w:rsid w:val="190BEF4B"/>
    <w:rsid w:val="19514B05"/>
    <w:rsid w:val="1B0096ED"/>
    <w:rsid w:val="1B162F71"/>
    <w:rsid w:val="1B30ADF4"/>
    <w:rsid w:val="1B501905"/>
    <w:rsid w:val="1CA54E2C"/>
    <w:rsid w:val="1FE05A0D"/>
    <w:rsid w:val="2017A2EB"/>
    <w:rsid w:val="2062CE64"/>
    <w:rsid w:val="20944701"/>
    <w:rsid w:val="21221AF3"/>
    <w:rsid w:val="22EDE1CE"/>
    <w:rsid w:val="23ECF3E7"/>
    <w:rsid w:val="253758EE"/>
    <w:rsid w:val="255E3A9E"/>
    <w:rsid w:val="26F413B2"/>
    <w:rsid w:val="274594E9"/>
    <w:rsid w:val="28A5A2D0"/>
    <w:rsid w:val="28FD8B4D"/>
    <w:rsid w:val="297D03DB"/>
    <w:rsid w:val="29963198"/>
    <w:rsid w:val="29AB92BE"/>
    <w:rsid w:val="29B18F87"/>
    <w:rsid w:val="2B105EAE"/>
    <w:rsid w:val="2B3C6D9D"/>
    <w:rsid w:val="2B581F3D"/>
    <w:rsid w:val="2BC8AB56"/>
    <w:rsid w:val="2CD715AE"/>
    <w:rsid w:val="2D24B56E"/>
    <w:rsid w:val="2F62CAE8"/>
    <w:rsid w:val="3005C7A5"/>
    <w:rsid w:val="308C05F1"/>
    <w:rsid w:val="3181CF89"/>
    <w:rsid w:val="31A5DE80"/>
    <w:rsid w:val="31D9B0D8"/>
    <w:rsid w:val="325AF232"/>
    <w:rsid w:val="32C25839"/>
    <w:rsid w:val="32D56F11"/>
    <w:rsid w:val="33484635"/>
    <w:rsid w:val="337C8907"/>
    <w:rsid w:val="33E3CE80"/>
    <w:rsid w:val="345AF4B4"/>
    <w:rsid w:val="3476308C"/>
    <w:rsid w:val="359F7653"/>
    <w:rsid w:val="35A25073"/>
    <w:rsid w:val="35E2AB7C"/>
    <w:rsid w:val="37D5F0F3"/>
    <w:rsid w:val="39D1CB6F"/>
    <w:rsid w:val="39D2696A"/>
    <w:rsid w:val="3AAC16A7"/>
    <w:rsid w:val="3DAB45E6"/>
    <w:rsid w:val="3E4CF655"/>
    <w:rsid w:val="3F1CF6CA"/>
    <w:rsid w:val="40BD947E"/>
    <w:rsid w:val="42E4915C"/>
    <w:rsid w:val="43FDBDC2"/>
    <w:rsid w:val="4416ADE0"/>
    <w:rsid w:val="44884310"/>
    <w:rsid w:val="46774386"/>
    <w:rsid w:val="47EC39B0"/>
    <w:rsid w:val="488B3C15"/>
    <w:rsid w:val="48DF6EBF"/>
    <w:rsid w:val="490C3158"/>
    <w:rsid w:val="4A8C1B90"/>
    <w:rsid w:val="4BDD3E26"/>
    <w:rsid w:val="4C3C6D5D"/>
    <w:rsid w:val="4C690955"/>
    <w:rsid w:val="4CCC7B69"/>
    <w:rsid w:val="4CFDDA83"/>
    <w:rsid w:val="4D72EEF2"/>
    <w:rsid w:val="4DAE2812"/>
    <w:rsid w:val="4FAFF705"/>
    <w:rsid w:val="50839194"/>
    <w:rsid w:val="50994CBF"/>
    <w:rsid w:val="51CA05C8"/>
    <w:rsid w:val="5211298E"/>
    <w:rsid w:val="521FFBF7"/>
    <w:rsid w:val="53387850"/>
    <w:rsid w:val="53AB30CF"/>
    <w:rsid w:val="54187854"/>
    <w:rsid w:val="541BC3CD"/>
    <w:rsid w:val="546408CF"/>
    <w:rsid w:val="54A1738C"/>
    <w:rsid w:val="5584F297"/>
    <w:rsid w:val="571F5BCB"/>
    <w:rsid w:val="57366915"/>
    <w:rsid w:val="5770B15E"/>
    <w:rsid w:val="57BBB625"/>
    <w:rsid w:val="58805E67"/>
    <w:rsid w:val="5897368E"/>
    <w:rsid w:val="59341BC1"/>
    <w:rsid w:val="59654488"/>
    <w:rsid w:val="59AFD3D9"/>
    <w:rsid w:val="59F536BD"/>
    <w:rsid w:val="5A982841"/>
    <w:rsid w:val="5B1017BA"/>
    <w:rsid w:val="5BA58B0B"/>
    <w:rsid w:val="5BBBF740"/>
    <w:rsid w:val="5C687374"/>
    <w:rsid w:val="5E650C43"/>
    <w:rsid w:val="5EC7C696"/>
    <w:rsid w:val="60C01DA3"/>
    <w:rsid w:val="618E51EA"/>
    <w:rsid w:val="620FEC86"/>
    <w:rsid w:val="626286E3"/>
    <w:rsid w:val="62F23D37"/>
    <w:rsid w:val="63968ECC"/>
    <w:rsid w:val="63A50B32"/>
    <w:rsid w:val="640E3F12"/>
    <w:rsid w:val="6464ACA8"/>
    <w:rsid w:val="65D6D887"/>
    <w:rsid w:val="661421DC"/>
    <w:rsid w:val="66365A99"/>
    <w:rsid w:val="66A1A4D8"/>
    <w:rsid w:val="67534DB7"/>
    <w:rsid w:val="6A3CF441"/>
    <w:rsid w:val="6A60F491"/>
    <w:rsid w:val="6A6431C7"/>
    <w:rsid w:val="6AA3DA83"/>
    <w:rsid w:val="6AC04710"/>
    <w:rsid w:val="6CB7E56E"/>
    <w:rsid w:val="6CF47913"/>
    <w:rsid w:val="6E8C9F9C"/>
    <w:rsid w:val="6EB997B7"/>
    <w:rsid w:val="6EE27CFF"/>
    <w:rsid w:val="6F6F5938"/>
    <w:rsid w:val="72B41A3C"/>
    <w:rsid w:val="73490347"/>
    <w:rsid w:val="76978A45"/>
    <w:rsid w:val="76EE2EFA"/>
    <w:rsid w:val="785299CF"/>
    <w:rsid w:val="789543AF"/>
    <w:rsid w:val="79881574"/>
    <w:rsid w:val="7A0D8E60"/>
    <w:rsid w:val="7A738689"/>
    <w:rsid w:val="7ADD6E13"/>
    <w:rsid w:val="7B8DDF7E"/>
    <w:rsid w:val="7D9BEFC1"/>
    <w:rsid w:val="7ECB1C9A"/>
    <w:rsid w:val="7FF3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78DCC"/>
  <w15:docId w15:val="{71B0648D-DFF0-46F1-A5AA-09496C53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935"/>
    <w:rPr>
      <w:sz w:val="24"/>
      <w:szCs w:val="24"/>
      <w:lang w:val="es-CO"/>
    </w:rPr>
  </w:style>
  <w:style w:type="paragraph" w:styleId="Ttulo4">
    <w:name w:val="heading 4"/>
    <w:basedOn w:val="Normal"/>
    <w:link w:val="Ttulo4Car"/>
    <w:uiPriority w:val="9"/>
    <w:qFormat/>
    <w:rsid w:val="00171A92"/>
    <w:pPr>
      <w:spacing w:before="100" w:beforeAutospacing="1" w:after="100" w:afterAutospacing="1"/>
      <w:outlineLvl w:val="3"/>
    </w:pPr>
    <w:rPr>
      <w:b/>
      <w:bCs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9510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51026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43580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6A48"/>
    <w:rPr>
      <w:sz w:val="24"/>
      <w:szCs w:val="24"/>
      <w:lang w:val="es-CO"/>
    </w:rPr>
  </w:style>
  <w:style w:type="character" w:styleId="Nmerodepgina">
    <w:name w:val="page number"/>
    <w:basedOn w:val="Fuentedeprrafopredeter"/>
    <w:rsid w:val="002D758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545"/>
    <w:rPr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171A92"/>
    <w:rPr>
      <w:b/>
      <w:bCs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171A92"/>
    <w:rPr>
      <w:color w:val="0000FF"/>
      <w:u w:val="single"/>
    </w:rPr>
  </w:style>
  <w:style w:type="paragraph" w:styleId="Revisin">
    <w:name w:val="Revision"/>
    <w:hidden/>
    <w:uiPriority w:val="99"/>
    <w:semiHidden/>
    <w:rsid w:val="00813E59"/>
    <w:rPr>
      <w:sz w:val="24"/>
      <w:szCs w:val="24"/>
      <w:lang w:val="es-CO"/>
    </w:rPr>
  </w:style>
  <w:style w:type="character" w:styleId="Refdecomentario">
    <w:name w:val="annotation reference"/>
    <w:basedOn w:val="Fuentedeprrafopredeter"/>
    <w:semiHidden/>
    <w:unhideWhenUsed/>
    <w:rsid w:val="0094178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417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4178B"/>
    <w:rPr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417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4178B"/>
    <w:rPr>
      <w:b/>
      <w:bCs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1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19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15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c.Pardo\Escritorio\plantilla_comunicacion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db9cc-2477-4475-a64f-f17698851b40">
      <Terms xmlns="http://schemas.microsoft.com/office/infopath/2007/PartnerControls"/>
    </lcf76f155ced4ddcb4097134ff3c332f>
    <TaxCatchAll xmlns="3a947b33-2d65-48af-9e98-d710a33aa621" xsi:nil="true"/>
    <SharedWithUsers xmlns="3a947b33-2d65-48af-9e98-d710a33aa62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1686F7F941E347854A9FF5CDDFE623" ma:contentTypeVersion="15" ma:contentTypeDescription="Crear nuevo documento." ma:contentTypeScope="" ma:versionID="d3b2a14aacc7e8b5b4561087a9b066bb">
  <xsd:schema xmlns:xsd="http://www.w3.org/2001/XMLSchema" xmlns:xs="http://www.w3.org/2001/XMLSchema" xmlns:p="http://schemas.microsoft.com/office/2006/metadata/properties" xmlns:ns2="b4bdb9cc-2477-4475-a64f-f17698851b40" xmlns:ns3="3a947b33-2d65-48af-9e98-d710a33aa621" targetNamespace="http://schemas.microsoft.com/office/2006/metadata/properties" ma:root="true" ma:fieldsID="3be337006496e4f85a8ffa7c9e622b11" ns2:_="" ns3:_="">
    <xsd:import namespace="b4bdb9cc-2477-4475-a64f-f17698851b40"/>
    <xsd:import namespace="3a947b33-2d65-48af-9e98-d710a33aa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db9cc-2477-4475-a64f-f17698851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47b33-2d65-48af-9e98-d710a33aa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5e2e11-ecd4-4061-ba15-1eaf3dc09eab}" ma:internalName="TaxCatchAll" ma:showField="CatchAllData" ma:web="3a947b33-2d65-48af-9e98-d710a33aa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87C9-7F74-4253-B7F6-5D866210119A}">
  <ds:schemaRefs>
    <ds:schemaRef ds:uri="http://schemas.microsoft.com/office/2006/metadata/properties"/>
    <ds:schemaRef ds:uri="http://schemas.microsoft.com/office/infopath/2007/PartnerControls"/>
    <ds:schemaRef ds:uri="b4bdb9cc-2477-4475-a64f-f17698851b40"/>
    <ds:schemaRef ds:uri="3a947b33-2d65-48af-9e98-d710a33aa621"/>
  </ds:schemaRefs>
</ds:datastoreItem>
</file>

<file path=customXml/itemProps2.xml><?xml version="1.0" encoding="utf-8"?>
<ds:datastoreItem xmlns:ds="http://schemas.openxmlformats.org/officeDocument/2006/customXml" ds:itemID="{4087C1D4-ADA0-465E-8C6B-D1D06FCAE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db9cc-2477-4475-a64f-f17698851b40"/>
    <ds:schemaRef ds:uri="3a947b33-2d65-48af-9e98-d710a33aa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2CAED-7B8E-4DF5-9A27-75AB3FB4FE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B25F7-8791-4D88-AAEF-F2C4D707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plantilla_comunicaciones</Template>
  <TotalTime>8</TotalTime>
  <Pages>2</Pages>
  <Words>430</Words>
  <Characters>2368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DianaC.Pardo</dc:creator>
  <cp:keywords/>
  <dc:description/>
  <cp:lastModifiedBy>Cesar Augusto Rodriguez Chaparro</cp:lastModifiedBy>
  <cp:revision>5</cp:revision>
  <cp:lastPrinted>2015-10-15T15:26:00Z</cp:lastPrinted>
  <dcterms:created xsi:type="dcterms:W3CDTF">2025-02-24T15:46:00Z</dcterms:created>
  <dcterms:modified xsi:type="dcterms:W3CDTF">2025-02-25T16:50:00Z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0x010100C81686F7F941E347854A9FF5CDDFE623</vt:lpwstr>
  </property>
  <property fmtid="{D5CDD505-2E9C-101B-9397-08002B2CF9AE}" pid="3" name="MediaServiceImageTags">
    <vt:lpwstr/>
  </property>
</Properties>
</file>