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6249D" w14:textId="77777777" w:rsidR="000E6941" w:rsidRPr="004E12C2" w:rsidRDefault="000E6941" w:rsidP="008D38CE">
      <w:pPr>
        <w:rPr>
          <w:rFonts w:cs="Arial"/>
          <w:b/>
          <w:sz w:val="22"/>
          <w:szCs w:val="22"/>
        </w:rPr>
      </w:pPr>
    </w:p>
    <w:tbl>
      <w:tblPr>
        <w:tblW w:w="979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9"/>
        <w:gridCol w:w="4252"/>
      </w:tblGrid>
      <w:tr w:rsidR="008D38CE" w:rsidRPr="008D38CE" w14:paraId="03006868" w14:textId="77777777" w:rsidTr="0082649D">
        <w:trPr>
          <w:trHeight w:val="300"/>
        </w:trPr>
        <w:tc>
          <w:tcPr>
            <w:tcW w:w="5539" w:type="dxa"/>
            <w:noWrap/>
            <w:vAlign w:val="bottom"/>
            <w:hideMark/>
          </w:tcPr>
          <w:p w14:paraId="7FC3DAA0" w14:textId="77777777" w:rsidR="008D38CE" w:rsidRPr="008D38CE" w:rsidRDefault="008D38CE" w:rsidP="0082649D">
            <w:pPr>
              <w:rPr>
                <w:rFonts w:cs="Arial"/>
                <w:color w:val="000000"/>
                <w:sz w:val="22"/>
                <w:szCs w:val="22"/>
                <w:lang w:eastAsia="es-CO"/>
              </w:rPr>
            </w:pPr>
            <w:r w:rsidRPr="008D38CE">
              <w:rPr>
                <w:rFonts w:cs="Arial"/>
                <w:color w:val="000000"/>
                <w:sz w:val="22"/>
                <w:szCs w:val="22"/>
                <w:lang w:eastAsia="es-CO"/>
              </w:rPr>
              <w:t>Ciudad o municipio:</w:t>
            </w:r>
          </w:p>
        </w:tc>
        <w:tc>
          <w:tcPr>
            <w:tcW w:w="4252" w:type="dxa"/>
            <w:noWrap/>
            <w:vAlign w:val="bottom"/>
            <w:hideMark/>
          </w:tcPr>
          <w:p w14:paraId="17A729EF" w14:textId="77777777" w:rsidR="008D38CE" w:rsidRPr="008D38CE" w:rsidRDefault="008D38CE" w:rsidP="0082649D">
            <w:pPr>
              <w:rPr>
                <w:rFonts w:cs="Arial"/>
                <w:color w:val="000000"/>
                <w:sz w:val="22"/>
                <w:szCs w:val="22"/>
                <w:lang w:eastAsia="es-CO"/>
              </w:rPr>
            </w:pPr>
            <w:r w:rsidRPr="008D38CE">
              <w:rPr>
                <w:rFonts w:cs="Arial"/>
                <w:color w:val="000000"/>
                <w:sz w:val="22"/>
                <w:szCs w:val="22"/>
                <w:lang w:eastAsia="es-CO"/>
              </w:rPr>
              <w:t>Fecha:</w:t>
            </w:r>
          </w:p>
        </w:tc>
      </w:tr>
      <w:tr w:rsidR="008D38CE" w:rsidRPr="008D38CE" w14:paraId="650B1CA5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41B20232" w14:textId="77777777" w:rsidR="008D38CE" w:rsidRPr="008D38CE" w:rsidRDefault="008D38CE" w:rsidP="0082649D">
            <w:pPr>
              <w:rPr>
                <w:rFonts w:cs="Arial"/>
                <w:color w:val="000000"/>
                <w:sz w:val="22"/>
                <w:szCs w:val="22"/>
                <w:lang w:eastAsia="es-CO"/>
              </w:rPr>
            </w:pPr>
            <w:r w:rsidRPr="008D38CE">
              <w:rPr>
                <w:rFonts w:cs="Arial"/>
                <w:color w:val="000000"/>
                <w:sz w:val="22"/>
                <w:szCs w:val="22"/>
                <w:lang w:eastAsia="es-CO"/>
              </w:rPr>
              <w:t>Nombre del niño, niña o adolescente:</w:t>
            </w:r>
          </w:p>
        </w:tc>
      </w:tr>
      <w:tr w:rsidR="008D38CE" w:rsidRPr="008D38CE" w14:paraId="6B0DD6FE" w14:textId="77777777" w:rsidTr="0082649D">
        <w:trPr>
          <w:trHeight w:val="300"/>
        </w:trPr>
        <w:tc>
          <w:tcPr>
            <w:tcW w:w="5539" w:type="dxa"/>
            <w:noWrap/>
            <w:vAlign w:val="bottom"/>
            <w:hideMark/>
          </w:tcPr>
          <w:p w14:paraId="7656C6AC" w14:textId="77777777" w:rsidR="008D38CE" w:rsidRPr="008D38CE" w:rsidRDefault="008D38CE" w:rsidP="0082649D">
            <w:pPr>
              <w:rPr>
                <w:rFonts w:cs="Arial"/>
                <w:color w:val="000000"/>
                <w:sz w:val="22"/>
                <w:szCs w:val="22"/>
                <w:lang w:eastAsia="es-CO"/>
              </w:rPr>
            </w:pPr>
            <w:r w:rsidRPr="008D38CE">
              <w:rPr>
                <w:rFonts w:cs="Arial"/>
                <w:color w:val="000000"/>
                <w:sz w:val="22"/>
                <w:szCs w:val="22"/>
                <w:lang w:eastAsia="es-CO"/>
              </w:rPr>
              <w:t>Identificación:</w:t>
            </w:r>
          </w:p>
        </w:tc>
        <w:tc>
          <w:tcPr>
            <w:tcW w:w="4252" w:type="dxa"/>
            <w:noWrap/>
            <w:vAlign w:val="bottom"/>
            <w:hideMark/>
          </w:tcPr>
          <w:p w14:paraId="7A10A16D" w14:textId="77777777" w:rsidR="008D38CE" w:rsidRPr="008D38CE" w:rsidRDefault="008D38CE" w:rsidP="0082649D">
            <w:pPr>
              <w:rPr>
                <w:rFonts w:cs="Arial"/>
                <w:color w:val="000000"/>
                <w:sz w:val="22"/>
                <w:szCs w:val="22"/>
                <w:lang w:eastAsia="es-CO"/>
              </w:rPr>
            </w:pPr>
            <w:r w:rsidRPr="008D38CE">
              <w:rPr>
                <w:rFonts w:cs="Arial"/>
                <w:color w:val="000000"/>
                <w:sz w:val="22"/>
                <w:szCs w:val="22"/>
                <w:lang w:eastAsia="es-CO"/>
              </w:rPr>
              <w:t>Edad:</w:t>
            </w:r>
          </w:p>
        </w:tc>
      </w:tr>
      <w:tr w:rsidR="008D38CE" w:rsidRPr="008D38CE" w14:paraId="3C1456B9" w14:textId="77777777" w:rsidTr="0082649D">
        <w:trPr>
          <w:trHeight w:val="300"/>
        </w:trPr>
        <w:tc>
          <w:tcPr>
            <w:tcW w:w="5539" w:type="dxa"/>
            <w:noWrap/>
            <w:vAlign w:val="bottom"/>
            <w:hideMark/>
          </w:tcPr>
          <w:p w14:paraId="0CFDCCFB" w14:textId="77777777" w:rsidR="008D38CE" w:rsidRPr="008D38CE" w:rsidRDefault="008D38CE" w:rsidP="0082649D">
            <w:pPr>
              <w:rPr>
                <w:rFonts w:cs="Arial"/>
                <w:color w:val="000000"/>
                <w:sz w:val="22"/>
                <w:szCs w:val="22"/>
                <w:lang w:eastAsia="es-CO"/>
              </w:rPr>
            </w:pPr>
            <w:r w:rsidRPr="008D38CE">
              <w:rPr>
                <w:rFonts w:cs="Arial"/>
                <w:color w:val="000000"/>
                <w:sz w:val="22"/>
                <w:szCs w:val="22"/>
                <w:lang w:eastAsia="es-CO"/>
              </w:rPr>
              <w:t>Teléfono:</w:t>
            </w:r>
          </w:p>
        </w:tc>
        <w:tc>
          <w:tcPr>
            <w:tcW w:w="4252" w:type="dxa"/>
            <w:noWrap/>
            <w:vAlign w:val="bottom"/>
            <w:hideMark/>
          </w:tcPr>
          <w:p w14:paraId="7FAD72A6" w14:textId="77777777" w:rsidR="008D38CE" w:rsidRPr="008D38CE" w:rsidRDefault="008D38CE" w:rsidP="0082649D">
            <w:pPr>
              <w:rPr>
                <w:rFonts w:cs="Arial"/>
                <w:color w:val="000000"/>
                <w:sz w:val="22"/>
                <w:szCs w:val="22"/>
                <w:lang w:eastAsia="es-CO"/>
              </w:rPr>
            </w:pPr>
            <w:r w:rsidRPr="008D38CE">
              <w:rPr>
                <w:rFonts w:cs="Arial"/>
                <w:color w:val="000000"/>
                <w:sz w:val="22"/>
                <w:szCs w:val="22"/>
                <w:lang w:eastAsia="es-CO"/>
              </w:rPr>
              <w:t>Dirección:</w:t>
            </w:r>
          </w:p>
        </w:tc>
      </w:tr>
      <w:tr w:rsidR="008D38CE" w:rsidRPr="008D38CE" w14:paraId="549E32DD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734FB9F7" w14:textId="77777777" w:rsidR="008D38CE" w:rsidRPr="008D38CE" w:rsidRDefault="008D38CE" w:rsidP="0082649D">
            <w:pPr>
              <w:rPr>
                <w:rFonts w:cs="Arial"/>
                <w:color w:val="000000"/>
                <w:sz w:val="22"/>
                <w:szCs w:val="22"/>
                <w:lang w:eastAsia="es-CO"/>
              </w:rPr>
            </w:pPr>
            <w:r w:rsidRPr="008D38CE">
              <w:rPr>
                <w:rFonts w:cs="Arial"/>
                <w:color w:val="000000"/>
                <w:sz w:val="22"/>
                <w:szCs w:val="22"/>
                <w:lang w:eastAsia="es-CO"/>
              </w:rPr>
              <w:t>Municipio y departamento de Residencia:</w:t>
            </w:r>
          </w:p>
        </w:tc>
      </w:tr>
      <w:tr w:rsidR="008D38CE" w:rsidRPr="008D38CE" w14:paraId="5726F21F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center"/>
            <w:hideMark/>
          </w:tcPr>
          <w:p w14:paraId="5412251F" w14:textId="77777777" w:rsidR="008D38CE" w:rsidRPr="008D38CE" w:rsidRDefault="008D38CE" w:rsidP="0082649D">
            <w:pPr>
              <w:rPr>
                <w:rFonts w:cs="Arial"/>
                <w:color w:val="000000"/>
                <w:sz w:val="22"/>
                <w:szCs w:val="22"/>
                <w:lang w:eastAsia="es-CO"/>
              </w:rPr>
            </w:pPr>
            <w:r w:rsidRPr="008D38CE">
              <w:rPr>
                <w:rFonts w:cs="Arial"/>
                <w:color w:val="000000"/>
                <w:sz w:val="22"/>
                <w:szCs w:val="22"/>
                <w:lang w:eastAsia="es-CO"/>
              </w:rPr>
              <w:t>Nombre del Padre de Familia y/o Acudiente:</w:t>
            </w:r>
          </w:p>
        </w:tc>
      </w:tr>
      <w:tr w:rsidR="008D38CE" w:rsidRPr="008D38CE" w14:paraId="6BFEB195" w14:textId="77777777" w:rsidTr="0082649D">
        <w:trPr>
          <w:trHeight w:val="300"/>
        </w:trPr>
        <w:tc>
          <w:tcPr>
            <w:tcW w:w="5539" w:type="dxa"/>
            <w:noWrap/>
            <w:vAlign w:val="bottom"/>
            <w:hideMark/>
          </w:tcPr>
          <w:p w14:paraId="0C2383A1" w14:textId="77777777" w:rsidR="008D38CE" w:rsidRPr="008D38CE" w:rsidRDefault="008D38CE" w:rsidP="0082649D">
            <w:pPr>
              <w:rPr>
                <w:rFonts w:cs="Arial"/>
                <w:color w:val="000000"/>
                <w:sz w:val="22"/>
                <w:szCs w:val="22"/>
                <w:lang w:eastAsia="es-CO"/>
              </w:rPr>
            </w:pPr>
            <w:r w:rsidRPr="008D38CE">
              <w:rPr>
                <w:rFonts w:cs="Arial"/>
                <w:color w:val="000000"/>
                <w:sz w:val="22"/>
                <w:szCs w:val="22"/>
                <w:lang w:eastAsia="es-CO"/>
              </w:rPr>
              <w:t>Identificación:</w:t>
            </w:r>
          </w:p>
        </w:tc>
        <w:tc>
          <w:tcPr>
            <w:tcW w:w="4252" w:type="dxa"/>
            <w:noWrap/>
            <w:vAlign w:val="bottom"/>
            <w:hideMark/>
          </w:tcPr>
          <w:p w14:paraId="497D6E56" w14:textId="77777777" w:rsidR="008D38CE" w:rsidRPr="008D38CE" w:rsidRDefault="008D38CE" w:rsidP="0082649D">
            <w:pPr>
              <w:rPr>
                <w:rFonts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8D38CE" w:rsidRPr="008D38CE" w14:paraId="133063B4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24EF80E4" w14:textId="77777777" w:rsidR="008D38CE" w:rsidRPr="008D38CE" w:rsidRDefault="008D38CE" w:rsidP="0082649D">
            <w:pPr>
              <w:rPr>
                <w:rFonts w:cs="Arial"/>
                <w:color w:val="000000"/>
                <w:sz w:val="22"/>
                <w:szCs w:val="22"/>
                <w:lang w:eastAsia="es-CO"/>
              </w:rPr>
            </w:pPr>
            <w:r w:rsidRPr="008D38CE">
              <w:rPr>
                <w:rFonts w:cs="Arial"/>
                <w:color w:val="000000"/>
                <w:sz w:val="22"/>
                <w:szCs w:val="22"/>
                <w:lang w:eastAsia="es-CO"/>
              </w:rPr>
              <w:t xml:space="preserve">Entidad a la cual remite </w:t>
            </w:r>
          </w:p>
        </w:tc>
      </w:tr>
      <w:tr w:rsidR="008D38CE" w:rsidRPr="008D38CE" w14:paraId="026DF63F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center"/>
            <w:hideMark/>
          </w:tcPr>
          <w:p w14:paraId="426D9EB2" w14:textId="77777777" w:rsidR="008D38CE" w:rsidRPr="008D38CE" w:rsidRDefault="008D38CE" w:rsidP="0082649D">
            <w:pPr>
              <w:rPr>
                <w:rFonts w:cs="Arial"/>
                <w:color w:val="000000"/>
                <w:sz w:val="22"/>
                <w:szCs w:val="22"/>
                <w:lang w:eastAsia="es-CO"/>
              </w:rPr>
            </w:pPr>
            <w:r w:rsidRPr="008D38CE">
              <w:rPr>
                <w:rFonts w:cs="Arial"/>
                <w:color w:val="000000"/>
                <w:sz w:val="22"/>
                <w:szCs w:val="22"/>
                <w:lang w:eastAsia="es-CO"/>
              </w:rPr>
              <w:t xml:space="preserve">Motivo de la Remisión: </w:t>
            </w:r>
          </w:p>
        </w:tc>
      </w:tr>
      <w:tr w:rsidR="008D38CE" w:rsidRPr="008D38CE" w14:paraId="5EBF40F2" w14:textId="77777777" w:rsidTr="0082649D">
        <w:trPr>
          <w:trHeight w:val="256"/>
        </w:trPr>
        <w:tc>
          <w:tcPr>
            <w:tcW w:w="9791" w:type="dxa"/>
            <w:gridSpan w:val="2"/>
            <w:noWrap/>
            <w:vAlign w:val="bottom"/>
            <w:hideMark/>
          </w:tcPr>
          <w:p w14:paraId="4F8C91B9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1FFA2148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6A2B737B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58CAB32C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59DB9AB3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3E61478C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73487945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42AF50F0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3502ACE3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34FE55C9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5AC0E42C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23094141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1C2DC5C8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21B6668F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35192BE9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44462AC0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6D89386A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658AA8CD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52E2E57C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63CEE617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137AA9C0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177948EF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135DFB2A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63D967CB" w14:textId="77777777" w:rsidTr="0082649D">
        <w:trPr>
          <w:trHeight w:val="210"/>
        </w:trPr>
        <w:tc>
          <w:tcPr>
            <w:tcW w:w="9791" w:type="dxa"/>
            <w:gridSpan w:val="2"/>
            <w:noWrap/>
            <w:vAlign w:val="bottom"/>
            <w:hideMark/>
          </w:tcPr>
          <w:p w14:paraId="22EFC807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273AAC21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  <w:hideMark/>
          </w:tcPr>
          <w:p w14:paraId="266FB9E1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04E9B7AD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</w:tcPr>
          <w:p w14:paraId="10EA3B18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25ED0046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</w:tcPr>
          <w:p w14:paraId="153824EB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252FB62D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</w:tcPr>
          <w:p w14:paraId="10303A0D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  <w:tr w:rsidR="008D38CE" w:rsidRPr="008D38CE" w14:paraId="0EE9A8DF" w14:textId="77777777" w:rsidTr="0082649D">
        <w:trPr>
          <w:trHeight w:val="300"/>
        </w:trPr>
        <w:tc>
          <w:tcPr>
            <w:tcW w:w="9791" w:type="dxa"/>
            <w:gridSpan w:val="2"/>
            <w:noWrap/>
            <w:vAlign w:val="bottom"/>
          </w:tcPr>
          <w:p w14:paraId="326CB1B1" w14:textId="77777777" w:rsidR="008D38CE" w:rsidRPr="008D38CE" w:rsidRDefault="008D38CE" w:rsidP="0082649D">
            <w:pPr>
              <w:rPr>
                <w:rFonts w:cs="Arial"/>
                <w:sz w:val="22"/>
                <w:szCs w:val="22"/>
                <w:lang w:eastAsia="es-CO"/>
              </w:rPr>
            </w:pPr>
          </w:p>
        </w:tc>
      </w:tr>
    </w:tbl>
    <w:p w14:paraId="01155889" w14:textId="77777777" w:rsidR="008D38CE" w:rsidRDefault="008D38CE" w:rsidP="008D38CE">
      <w:pPr>
        <w:jc w:val="both"/>
        <w:rPr>
          <w:rFonts w:ascii="Verdana" w:hAnsi="Verdana"/>
        </w:rPr>
      </w:pPr>
    </w:p>
    <w:p w14:paraId="116F850B" w14:textId="551059C3" w:rsidR="008D38CE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 xml:space="preserve">Profesional (es) que realizan la remisión (Nombre, Profesión y firma) </w:t>
      </w:r>
    </w:p>
    <w:p w14:paraId="67A3FE0F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7E4FBA5A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2CA5CA21" w14:textId="4127465E" w:rsidR="002760E0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Nombre_______________________</w:t>
      </w:r>
      <w:r w:rsidR="002760E0">
        <w:rPr>
          <w:rFonts w:cs="Arial"/>
          <w:sz w:val="22"/>
          <w:szCs w:val="22"/>
        </w:rPr>
        <w:t>____</w:t>
      </w:r>
    </w:p>
    <w:p w14:paraId="53AD1A36" w14:textId="20490732" w:rsidR="008D38CE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Profesión _________________________</w:t>
      </w:r>
    </w:p>
    <w:p w14:paraId="40F96792" w14:textId="77777777" w:rsidR="008D38CE" w:rsidRDefault="008D38CE" w:rsidP="008D38CE">
      <w:pPr>
        <w:jc w:val="both"/>
        <w:rPr>
          <w:rFonts w:cs="Arial"/>
          <w:sz w:val="22"/>
          <w:szCs w:val="22"/>
        </w:rPr>
      </w:pPr>
    </w:p>
    <w:p w14:paraId="4D0A1FEB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32D36BD9" w14:textId="7043799F" w:rsidR="008D38CE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Firma ____________________</w:t>
      </w:r>
      <w:r w:rsidR="002760E0">
        <w:rPr>
          <w:rFonts w:cs="Arial"/>
          <w:sz w:val="22"/>
          <w:szCs w:val="22"/>
        </w:rPr>
        <w:t>________</w:t>
      </w:r>
    </w:p>
    <w:p w14:paraId="2DD40EB6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73DD42B0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52B812D2" w14:textId="73D80221" w:rsidR="002760E0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Nombre_______________________</w:t>
      </w:r>
      <w:r w:rsidR="002760E0">
        <w:rPr>
          <w:rFonts w:cs="Arial"/>
          <w:sz w:val="22"/>
          <w:szCs w:val="22"/>
        </w:rPr>
        <w:t>____</w:t>
      </w:r>
    </w:p>
    <w:p w14:paraId="0A54587F" w14:textId="734254B2" w:rsidR="008D38CE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Profesión _________________________</w:t>
      </w:r>
    </w:p>
    <w:p w14:paraId="4CC5DDE0" w14:textId="77777777" w:rsidR="008D38CE" w:rsidRDefault="008D38CE" w:rsidP="008D38CE">
      <w:pPr>
        <w:jc w:val="both"/>
        <w:rPr>
          <w:rFonts w:cs="Arial"/>
          <w:sz w:val="22"/>
          <w:szCs w:val="22"/>
        </w:rPr>
      </w:pPr>
    </w:p>
    <w:p w14:paraId="53EBDF31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60D3ABAB" w14:textId="03067A61" w:rsidR="008D38CE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lastRenderedPageBreak/>
        <w:t>Firma ________________________</w:t>
      </w:r>
      <w:r w:rsidR="002760E0">
        <w:rPr>
          <w:rFonts w:cs="Arial"/>
          <w:sz w:val="22"/>
          <w:szCs w:val="22"/>
        </w:rPr>
        <w:t>____</w:t>
      </w:r>
    </w:p>
    <w:p w14:paraId="10701C85" w14:textId="77777777" w:rsidR="008D38CE" w:rsidRDefault="008D38CE" w:rsidP="008D38CE">
      <w:pPr>
        <w:jc w:val="both"/>
        <w:rPr>
          <w:rFonts w:cs="Arial"/>
          <w:sz w:val="22"/>
          <w:szCs w:val="22"/>
        </w:rPr>
      </w:pPr>
    </w:p>
    <w:p w14:paraId="59BEA2FC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0D08CD5B" w14:textId="2F1621CD" w:rsidR="002760E0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Nombre_______________________</w:t>
      </w:r>
      <w:r w:rsidR="002760E0">
        <w:rPr>
          <w:rFonts w:cs="Arial"/>
          <w:sz w:val="22"/>
          <w:szCs w:val="22"/>
        </w:rPr>
        <w:t>____</w:t>
      </w:r>
    </w:p>
    <w:p w14:paraId="336DAD6B" w14:textId="52AE8A9F" w:rsidR="008D38CE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Profesión _________________________</w:t>
      </w:r>
    </w:p>
    <w:p w14:paraId="472880F0" w14:textId="77777777" w:rsidR="008D38CE" w:rsidRDefault="008D38CE" w:rsidP="008D38CE">
      <w:pPr>
        <w:jc w:val="both"/>
        <w:rPr>
          <w:rFonts w:cs="Arial"/>
          <w:sz w:val="22"/>
          <w:szCs w:val="22"/>
        </w:rPr>
      </w:pPr>
    </w:p>
    <w:p w14:paraId="7E0BA7CB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11A2A3BC" w14:textId="1AEDC253" w:rsidR="008D38CE" w:rsidRPr="008D38CE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Firma ________________________</w:t>
      </w:r>
      <w:r w:rsidR="002760E0">
        <w:rPr>
          <w:rFonts w:cs="Arial"/>
          <w:sz w:val="22"/>
          <w:szCs w:val="22"/>
        </w:rPr>
        <w:t>____</w:t>
      </w:r>
    </w:p>
    <w:p w14:paraId="2770302D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15F4EFC3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709ED544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Este formato debe diligenciarse en original y copia. La copia debe ser firmada por la persona que la recibe.</w:t>
      </w:r>
    </w:p>
    <w:p w14:paraId="18689235" w14:textId="77777777" w:rsidR="008D38CE" w:rsidRDefault="008D38CE" w:rsidP="008D38CE">
      <w:pPr>
        <w:jc w:val="both"/>
        <w:rPr>
          <w:rFonts w:cs="Arial"/>
          <w:sz w:val="22"/>
          <w:szCs w:val="22"/>
        </w:rPr>
      </w:pPr>
    </w:p>
    <w:p w14:paraId="2502B88F" w14:textId="77777777" w:rsidR="008D38CE" w:rsidRDefault="008D38CE" w:rsidP="008D38CE">
      <w:pPr>
        <w:jc w:val="both"/>
        <w:rPr>
          <w:rFonts w:cs="Arial"/>
          <w:sz w:val="22"/>
          <w:szCs w:val="22"/>
        </w:rPr>
      </w:pPr>
    </w:p>
    <w:p w14:paraId="54870B34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7EBDC282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50DBEB76" w14:textId="77777777" w:rsidR="008D38CE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Documentos anexos:</w:t>
      </w:r>
    </w:p>
    <w:p w14:paraId="4749A3EF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1FE4FFFC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____________________________</w:t>
      </w:r>
    </w:p>
    <w:p w14:paraId="2F3D3287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____________________________</w:t>
      </w:r>
    </w:p>
    <w:p w14:paraId="59C81F90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____________________________</w:t>
      </w:r>
    </w:p>
    <w:p w14:paraId="6D6FABD4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>____________________________</w:t>
      </w:r>
    </w:p>
    <w:p w14:paraId="701FE005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11E21156" w14:textId="77777777" w:rsidR="008D38CE" w:rsidRPr="008D38CE" w:rsidRDefault="008D38CE" w:rsidP="008D38CE">
      <w:pPr>
        <w:jc w:val="both"/>
        <w:rPr>
          <w:rFonts w:cs="Arial"/>
          <w:sz w:val="22"/>
          <w:szCs w:val="22"/>
        </w:rPr>
      </w:pPr>
    </w:p>
    <w:p w14:paraId="4E9752B5" w14:textId="77777777" w:rsidR="000E6941" w:rsidRPr="008D38CE" w:rsidRDefault="000E6941" w:rsidP="000E6941">
      <w:pPr>
        <w:jc w:val="both"/>
        <w:rPr>
          <w:rFonts w:cs="Arial"/>
          <w:sz w:val="22"/>
          <w:szCs w:val="22"/>
        </w:rPr>
      </w:pPr>
    </w:p>
    <w:p w14:paraId="1E4CC206" w14:textId="77777777" w:rsidR="00C658E4" w:rsidRPr="008D38CE" w:rsidRDefault="00C658E4" w:rsidP="000E6941">
      <w:pPr>
        <w:jc w:val="both"/>
        <w:rPr>
          <w:rFonts w:cs="Arial"/>
          <w:sz w:val="22"/>
          <w:szCs w:val="22"/>
        </w:rPr>
      </w:pPr>
    </w:p>
    <w:p w14:paraId="698A2D9D" w14:textId="77777777" w:rsidR="00EF185E" w:rsidRPr="008D38CE" w:rsidRDefault="00EF185E" w:rsidP="004E12C2">
      <w:pPr>
        <w:spacing w:line="360" w:lineRule="auto"/>
        <w:rPr>
          <w:rFonts w:cs="Arial"/>
          <w:noProof/>
          <w:sz w:val="22"/>
          <w:szCs w:val="22"/>
        </w:rPr>
      </w:pPr>
    </w:p>
    <w:p w14:paraId="7B8C72D8" w14:textId="77777777" w:rsidR="008D38CE" w:rsidRPr="008D38CE" w:rsidRDefault="008D38CE" w:rsidP="008D38CE">
      <w:pPr>
        <w:rPr>
          <w:rFonts w:cs="Arial"/>
          <w:sz w:val="22"/>
          <w:szCs w:val="22"/>
        </w:rPr>
      </w:pPr>
    </w:p>
    <w:p w14:paraId="7652DCD0" w14:textId="77777777" w:rsidR="008D38CE" w:rsidRPr="008D38CE" w:rsidRDefault="008D38CE" w:rsidP="008D38CE">
      <w:pPr>
        <w:rPr>
          <w:rFonts w:cs="Arial"/>
          <w:sz w:val="22"/>
          <w:szCs w:val="22"/>
        </w:rPr>
      </w:pPr>
    </w:p>
    <w:p w14:paraId="3CEAD05E" w14:textId="77777777" w:rsidR="008D38CE" w:rsidRPr="008D38CE" w:rsidRDefault="008D38CE" w:rsidP="008D38CE">
      <w:pPr>
        <w:rPr>
          <w:rFonts w:cs="Arial"/>
          <w:sz w:val="22"/>
          <w:szCs w:val="22"/>
        </w:rPr>
      </w:pPr>
    </w:p>
    <w:p w14:paraId="50B99D3B" w14:textId="77777777" w:rsidR="008D38CE" w:rsidRPr="008D38CE" w:rsidRDefault="008D38CE" w:rsidP="008D38CE">
      <w:pPr>
        <w:rPr>
          <w:rFonts w:cs="Arial"/>
          <w:sz w:val="22"/>
          <w:szCs w:val="22"/>
        </w:rPr>
      </w:pPr>
    </w:p>
    <w:p w14:paraId="3A76237D" w14:textId="77777777" w:rsidR="008D38CE" w:rsidRPr="008D38CE" w:rsidRDefault="008D38CE" w:rsidP="008D38CE">
      <w:pPr>
        <w:rPr>
          <w:rFonts w:cs="Arial"/>
          <w:noProof/>
          <w:sz w:val="22"/>
          <w:szCs w:val="22"/>
        </w:rPr>
      </w:pPr>
    </w:p>
    <w:p w14:paraId="010C0173" w14:textId="22402072" w:rsidR="008D38CE" w:rsidRPr="008D38CE" w:rsidRDefault="008D38CE" w:rsidP="008D38CE">
      <w:pPr>
        <w:tabs>
          <w:tab w:val="left" w:pos="5412"/>
        </w:tabs>
        <w:rPr>
          <w:rFonts w:cs="Arial"/>
          <w:sz w:val="22"/>
          <w:szCs w:val="22"/>
        </w:rPr>
      </w:pPr>
      <w:r w:rsidRPr="008D38CE">
        <w:rPr>
          <w:rFonts w:cs="Arial"/>
          <w:sz w:val="22"/>
          <w:szCs w:val="22"/>
        </w:rPr>
        <w:tab/>
      </w:r>
    </w:p>
    <w:sectPr w:rsidR="008D38CE" w:rsidRPr="008D38CE" w:rsidSect="0035767F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008" w:right="1183" w:bottom="0" w:left="1701" w:header="426" w:footer="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12362" w14:textId="77777777" w:rsidR="00045831" w:rsidRDefault="00045831" w:rsidP="009B2507">
      <w:r>
        <w:separator/>
      </w:r>
    </w:p>
  </w:endnote>
  <w:endnote w:type="continuationSeparator" w:id="0">
    <w:p w14:paraId="3CD9BE74" w14:textId="77777777" w:rsidR="00045831" w:rsidRDefault="00045831" w:rsidP="009B2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mpus Sans ITC">
    <w:altName w:val="Gabriola"/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1B80" w14:textId="001C1E55" w:rsidR="001A04C3" w:rsidRDefault="009E0835" w:rsidP="001A04C3">
    <w:pPr>
      <w:pStyle w:val="Piedepgina"/>
      <w:contextualSpacing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1A04C3" w:rsidRPr="009A75E9">
      <w:rPr>
        <w:rFonts w:ascii="Tempus Sans ITC" w:hAnsi="Tempus Sans ITC"/>
        <w:b/>
      </w:rPr>
      <w:t>Antes de imprimir este documento… piense en el medio ambiente!</w:t>
    </w:r>
    <w:r w:rsidR="001A04C3">
      <w:rPr>
        <w:rFonts w:ascii="Tempus Sans ITC" w:hAnsi="Tempus Sans ITC"/>
        <w:b/>
      </w:rPr>
      <w:t xml:space="preserve">  </w:t>
    </w:r>
  </w:p>
  <w:p w14:paraId="5617CA4D" w14:textId="77777777" w:rsidR="001A04C3" w:rsidRPr="00401190" w:rsidRDefault="001A04C3" w:rsidP="001A04C3">
    <w:pPr>
      <w:pStyle w:val="Piedepgina"/>
      <w:contextualSpacing/>
      <w:jc w:val="center"/>
      <w:rPr>
        <w:rFonts w:cs="Arial"/>
        <w:sz w:val="12"/>
        <w:szCs w:val="12"/>
      </w:rPr>
    </w:pPr>
    <w:r>
      <w:rPr>
        <w:rFonts w:cs="Arial"/>
        <w:sz w:val="12"/>
        <w:szCs w:val="12"/>
      </w:rPr>
      <w:t xml:space="preserve">    </w:t>
    </w:r>
    <w:r w:rsidRPr="002835E6">
      <w:rPr>
        <w:rFonts w:cs="Arial"/>
        <w:sz w:val="12"/>
        <w:szCs w:val="12"/>
      </w:rPr>
      <w:t>Cualquier copia impresa de este documento se considera como COPIA NO CONTROLADA.</w:t>
    </w:r>
  </w:p>
  <w:p w14:paraId="69B8CCC7" w14:textId="6CC7F46B" w:rsidR="001A04C3" w:rsidRPr="0035767F" w:rsidRDefault="009E0835" w:rsidP="0035767F">
    <w:pPr>
      <w:pStyle w:val="Piedepgina"/>
      <w:tabs>
        <w:tab w:val="left" w:pos="3735"/>
      </w:tabs>
      <w:contextualSpacing/>
      <w:rPr>
        <w:rFonts w:ascii="Tempus Sans ITC" w:hAnsi="Tempus Sans ITC"/>
        <w:b/>
        <w:sz w:val="12"/>
        <w:szCs w:val="12"/>
      </w:rPr>
    </w:pPr>
    <w:r>
      <w:rPr>
        <w:rFonts w:ascii="Tempus Sans ITC" w:hAnsi="Tempus Sans ITC"/>
        <w:b/>
      </w:rPr>
      <w:tab/>
    </w:r>
    <w:r>
      <w:rPr>
        <w:rFonts w:ascii="Tempus Sans ITC" w:hAnsi="Tempus Sans ITC"/>
        <w:b/>
      </w:rPr>
      <w:tab/>
    </w:r>
  </w:p>
  <w:p w14:paraId="7194E234" w14:textId="1412B7E1" w:rsidR="001A04C3" w:rsidRPr="0035767F" w:rsidRDefault="001A04C3" w:rsidP="001A04C3">
    <w:pPr>
      <w:pStyle w:val="Piedepgina"/>
      <w:contextualSpacing/>
      <w:jc w:val="center"/>
      <w:rPr>
        <w:rFonts w:ascii="Calibri" w:hAnsi="Calibri"/>
        <w:color w:val="000000"/>
        <w:sz w:val="14"/>
        <w:szCs w:val="14"/>
      </w:rPr>
    </w:pPr>
    <w:r w:rsidRPr="0035767F">
      <w:rPr>
        <w:rFonts w:ascii="Calibri" w:hAnsi="Calibri"/>
        <w:b/>
        <w:bCs/>
        <w:color w:val="000000"/>
        <w:sz w:val="14"/>
        <w:szCs w:val="14"/>
      </w:rPr>
      <w:t xml:space="preserve">LOS DATOS PROPORCIONADOS SERAN TRATADOS DE ACUERDO </w:t>
    </w:r>
    <w:r w:rsidR="00AE6CB5">
      <w:rPr>
        <w:rFonts w:ascii="Calibri" w:hAnsi="Calibri"/>
        <w:b/>
        <w:bCs/>
        <w:color w:val="000000"/>
        <w:sz w:val="14"/>
        <w:szCs w:val="14"/>
      </w:rPr>
      <w:t>CON</w:t>
    </w:r>
    <w:r w:rsidR="00AE6CB5" w:rsidRPr="0035767F">
      <w:rPr>
        <w:rFonts w:ascii="Calibri" w:hAnsi="Calibri"/>
        <w:b/>
        <w:bCs/>
        <w:color w:val="000000"/>
        <w:sz w:val="14"/>
        <w:szCs w:val="14"/>
      </w:rPr>
      <w:t xml:space="preserve"> </w:t>
    </w:r>
    <w:r w:rsidRPr="0035767F">
      <w:rPr>
        <w:rFonts w:ascii="Calibri" w:hAnsi="Calibri"/>
        <w:b/>
        <w:bCs/>
        <w:color w:val="000000"/>
        <w:sz w:val="14"/>
        <w:szCs w:val="14"/>
      </w:rPr>
      <w:t>LA POLITICA DE TRATAMIENTO DE DATOS PERSONALES DEL ICBF Y A LA LEY 1581 DE 2012 </w:t>
    </w:r>
  </w:p>
  <w:p w14:paraId="77B6E504" w14:textId="77777777" w:rsidR="00C658E4" w:rsidRDefault="00C658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FEDC" w14:textId="77777777" w:rsidR="00045831" w:rsidRDefault="00045831" w:rsidP="009B2507">
      <w:r>
        <w:separator/>
      </w:r>
    </w:p>
  </w:footnote>
  <w:footnote w:type="continuationSeparator" w:id="0">
    <w:p w14:paraId="500B116D" w14:textId="77777777" w:rsidR="00045831" w:rsidRDefault="00045831" w:rsidP="009B2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8A6B" w14:textId="77777777" w:rsidR="00DC24C1" w:rsidRDefault="00045831">
    <w:pPr>
      <w:pStyle w:val="Encabezado"/>
    </w:pPr>
    <w:r>
      <w:rPr>
        <w:noProof/>
      </w:rPr>
      <w:pict w14:anchorId="186368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154016" o:spid="_x0000_s1043" type="#_x0000_t136" style="position:absolute;margin-left:0;margin-top:0;width:494.6pt;height:16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ERV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ED060" w14:textId="77777777" w:rsidR="00C658E4" w:rsidRPr="00C658E4" w:rsidRDefault="00045831" w:rsidP="00C658E4">
    <w:pPr>
      <w:pStyle w:val="Encabezado"/>
    </w:pPr>
    <w:r>
      <w:rPr>
        <w:noProof/>
      </w:rPr>
      <w:pict w14:anchorId="38A384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154017" o:spid="_x0000_s1044" type="#_x0000_t136" style="position:absolute;margin-left:0;margin-top:0;width:494.6pt;height:164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ERVADA"/>
          <w10:wrap anchorx="margin" anchory="margin"/>
        </v:shape>
      </w:pict>
    </w:r>
    <w:r w:rsidR="0083338B" w:rsidRPr="00C658E4">
      <w:t xml:space="preserve"> </w:t>
    </w:r>
  </w:p>
  <w:tbl>
    <w:tblPr>
      <w:tblW w:w="10503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76"/>
      <w:gridCol w:w="5795"/>
      <w:gridCol w:w="1718"/>
      <w:gridCol w:w="1714"/>
    </w:tblGrid>
    <w:tr w:rsidR="00C658E4" w:rsidRPr="00ED33BE" w14:paraId="251324B6" w14:textId="77777777" w:rsidTr="001734A1">
      <w:trPr>
        <w:cantSplit/>
        <w:trHeight w:val="613"/>
      </w:trPr>
      <w:tc>
        <w:tcPr>
          <w:tcW w:w="1276" w:type="dxa"/>
          <w:vMerge w:val="restart"/>
        </w:tcPr>
        <w:p w14:paraId="557CC359" w14:textId="77777777" w:rsidR="00C658E4" w:rsidRPr="00ED33BE" w:rsidRDefault="00C658E4" w:rsidP="00C658E4">
          <w:pPr>
            <w:pStyle w:val="Encabezado"/>
            <w:rPr>
              <w:sz w:val="20"/>
              <w:szCs w:val="22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42376AA" wp14:editId="0F8C4CB9">
                <wp:simplePos x="0" y="0"/>
                <wp:positionH relativeFrom="column">
                  <wp:posOffset>-19050</wp:posOffset>
                </wp:positionH>
                <wp:positionV relativeFrom="paragraph">
                  <wp:posOffset>29210</wp:posOffset>
                </wp:positionV>
                <wp:extent cx="685800" cy="800100"/>
                <wp:effectExtent l="0" t="0" r="0" b="0"/>
                <wp:wrapNone/>
                <wp:docPr id="967043143" name="Imagen 2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95" w:type="dxa"/>
          <w:vMerge w:val="restart"/>
        </w:tcPr>
        <w:p w14:paraId="18BAD003" w14:textId="77777777" w:rsidR="00A05643" w:rsidRPr="0035767F" w:rsidRDefault="001A04C3" w:rsidP="00C658E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cs="Arial"/>
              <w:b/>
              <w:bCs/>
              <w:sz w:val="20"/>
              <w:szCs w:val="22"/>
            </w:rPr>
          </w:pPr>
          <w:r w:rsidRPr="0035767F">
            <w:rPr>
              <w:rFonts w:cs="Arial"/>
              <w:b/>
              <w:bCs/>
              <w:sz w:val="20"/>
              <w:szCs w:val="22"/>
            </w:rPr>
            <w:t>PROCESO</w:t>
          </w:r>
          <w:r w:rsidR="00C658E4" w:rsidRPr="0035767F">
            <w:rPr>
              <w:rFonts w:cs="Arial"/>
              <w:b/>
              <w:bCs/>
              <w:sz w:val="20"/>
              <w:szCs w:val="22"/>
            </w:rPr>
            <w:t xml:space="preserve"> </w:t>
          </w:r>
        </w:p>
        <w:p w14:paraId="0F1BAF3A" w14:textId="1BA4B4DA" w:rsidR="00C658E4" w:rsidRPr="0035767F" w:rsidRDefault="00C658E4" w:rsidP="00C658E4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cs="Arial"/>
              <w:b/>
              <w:bCs/>
              <w:sz w:val="20"/>
              <w:szCs w:val="22"/>
            </w:rPr>
          </w:pPr>
          <w:r w:rsidRPr="0035767F">
            <w:rPr>
              <w:rFonts w:cs="Arial"/>
              <w:b/>
              <w:bCs/>
              <w:sz w:val="20"/>
              <w:szCs w:val="22"/>
            </w:rPr>
            <w:t xml:space="preserve">PROTECCIÓN </w:t>
          </w:r>
        </w:p>
        <w:p w14:paraId="341E09D4" w14:textId="77777777" w:rsidR="00C658E4" w:rsidRPr="00ED33BE" w:rsidRDefault="00C658E4" w:rsidP="00C658E4">
          <w:pPr>
            <w:pStyle w:val="Encabezado"/>
            <w:jc w:val="center"/>
            <w:rPr>
              <w:b/>
              <w:sz w:val="20"/>
              <w:szCs w:val="22"/>
            </w:rPr>
          </w:pPr>
        </w:p>
        <w:p w14:paraId="7F6BE7F9" w14:textId="77777777" w:rsidR="00C658E4" w:rsidRDefault="00C658E4" w:rsidP="00C658E4">
          <w:pPr>
            <w:pStyle w:val="Encabezado"/>
            <w:jc w:val="center"/>
            <w:rPr>
              <w:rFonts w:cs="Arial"/>
              <w:b/>
              <w:sz w:val="20"/>
              <w:szCs w:val="22"/>
            </w:rPr>
          </w:pPr>
          <w:r w:rsidRPr="00C658E4">
            <w:rPr>
              <w:rFonts w:cs="Arial"/>
              <w:b/>
              <w:sz w:val="20"/>
              <w:szCs w:val="22"/>
            </w:rPr>
            <w:t>FORMATO DE REMISIÓN A OTRAS ENTIDADES</w:t>
          </w:r>
        </w:p>
        <w:p w14:paraId="7D241128" w14:textId="77777777" w:rsidR="008D38CE" w:rsidRDefault="008D38CE" w:rsidP="00C658E4">
          <w:pPr>
            <w:pStyle w:val="Encabezado"/>
            <w:jc w:val="center"/>
            <w:rPr>
              <w:rFonts w:cs="Arial"/>
              <w:b/>
              <w:sz w:val="20"/>
              <w:szCs w:val="22"/>
            </w:rPr>
          </w:pPr>
        </w:p>
        <w:p w14:paraId="6434E1E6" w14:textId="0885A7EC" w:rsidR="00C658E4" w:rsidRPr="00ED33BE" w:rsidRDefault="008D38CE" w:rsidP="0035767F">
          <w:pPr>
            <w:jc w:val="center"/>
          </w:pPr>
          <w:r w:rsidRPr="008D38CE">
            <w:rPr>
              <w:rFonts w:cs="Arial"/>
              <w:b/>
              <w:bCs/>
              <w:sz w:val="20"/>
              <w:szCs w:val="20"/>
            </w:rPr>
            <w:t>EQUIPO MÓVIL DE PROTECCIÓN INTEGRAL-EMPI</w:t>
          </w:r>
        </w:p>
      </w:tc>
      <w:tc>
        <w:tcPr>
          <w:tcW w:w="1718" w:type="dxa"/>
          <w:vAlign w:val="center"/>
        </w:tcPr>
        <w:p w14:paraId="5BCB20AD" w14:textId="7F63B1B6" w:rsidR="00C658E4" w:rsidRPr="009B74F0" w:rsidRDefault="00A05643" w:rsidP="00C658E4">
          <w:pPr>
            <w:pStyle w:val="Piedepgina"/>
            <w:jc w:val="center"/>
            <w:rPr>
              <w:rFonts w:cs="Arial"/>
              <w:sz w:val="20"/>
              <w:szCs w:val="22"/>
            </w:rPr>
          </w:pPr>
          <w:r w:rsidRPr="009B74F0">
            <w:rPr>
              <w:rFonts w:cs="Arial"/>
              <w:sz w:val="20"/>
              <w:szCs w:val="22"/>
            </w:rPr>
            <w:t>F</w:t>
          </w:r>
          <w:r w:rsidR="009B74F0">
            <w:rPr>
              <w:rFonts w:cs="Arial"/>
              <w:sz w:val="20"/>
              <w:szCs w:val="22"/>
            </w:rPr>
            <w:t>15</w:t>
          </w:r>
          <w:r w:rsidRPr="009B74F0">
            <w:rPr>
              <w:rFonts w:cs="Arial"/>
              <w:sz w:val="20"/>
              <w:szCs w:val="22"/>
            </w:rPr>
            <w:t>.P2</w:t>
          </w:r>
          <w:r w:rsidR="0033326D" w:rsidRPr="009B74F0">
            <w:rPr>
              <w:rFonts w:cs="Arial"/>
              <w:sz w:val="20"/>
              <w:szCs w:val="22"/>
            </w:rPr>
            <w:t>.P</w:t>
          </w:r>
        </w:p>
      </w:tc>
      <w:tc>
        <w:tcPr>
          <w:tcW w:w="1714" w:type="dxa"/>
          <w:vAlign w:val="center"/>
        </w:tcPr>
        <w:p w14:paraId="1AB17646" w14:textId="4CF58440" w:rsidR="00C658E4" w:rsidRPr="009B74F0" w:rsidRDefault="009B74F0" w:rsidP="002A67B2">
          <w:pPr>
            <w:pStyle w:val="Encabezado"/>
            <w:jc w:val="center"/>
            <w:rPr>
              <w:rFonts w:cs="Arial"/>
              <w:sz w:val="20"/>
              <w:szCs w:val="22"/>
            </w:rPr>
          </w:pPr>
          <w:r>
            <w:rPr>
              <w:rFonts w:cs="Arial"/>
              <w:sz w:val="20"/>
              <w:szCs w:val="22"/>
            </w:rPr>
            <w:t>27/04/2026</w:t>
          </w:r>
        </w:p>
      </w:tc>
    </w:tr>
    <w:tr w:rsidR="00C658E4" w:rsidRPr="00ED33BE" w14:paraId="04E12F90" w14:textId="77777777" w:rsidTr="001734A1">
      <w:trPr>
        <w:cantSplit/>
        <w:trHeight w:val="244"/>
      </w:trPr>
      <w:tc>
        <w:tcPr>
          <w:tcW w:w="1276" w:type="dxa"/>
          <w:vMerge/>
        </w:tcPr>
        <w:p w14:paraId="6A742651" w14:textId="77777777" w:rsidR="00C658E4" w:rsidRPr="00ED33BE" w:rsidRDefault="00C658E4" w:rsidP="00C658E4">
          <w:pPr>
            <w:pStyle w:val="Encabezado"/>
            <w:rPr>
              <w:sz w:val="20"/>
              <w:szCs w:val="22"/>
            </w:rPr>
          </w:pPr>
        </w:p>
      </w:tc>
      <w:tc>
        <w:tcPr>
          <w:tcW w:w="5795" w:type="dxa"/>
          <w:vMerge/>
        </w:tcPr>
        <w:p w14:paraId="04EEE738" w14:textId="77777777" w:rsidR="00C658E4" w:rsidRPr="00ED33BE" w:rsidRDefault="00C658E4" w:rsidP="00C658E4">
          <w:pPr>
            <w:pStyle w:val="Encabezado"/>
            <w:rPr>
              <w:sz w:val="20"/>
              <w:szCs w:val="22"/>
            </w:rPr>
          </w:pPr>
        </w:p>
      </w:tc>
      <w:tc>
        <w:tcPr>
          <w:tcW w:w="1718" w:type="dxa"/>
          <w:vAlign w:val="center"/>
        </w:tcPr>
        <w:p w14:paraId="5C28F123" w14:textId="15B72D03" w:rsidR="00C658E4" w:rsidRPr="009B74F0" w:rsidRDefault="00C0217C" w:rsidP="00C658E4">
          <w:pPr>
            <w:pStyle w:val="Encabezado"/>
            <w:jc w:val="center"/>
            <w:rPr>
              <w:rFonts w:cs="Arial"/>
              <w:sz w:val="20"/>
              <w:szCs w:val="22"/>
            </w:rPr>
          </w:pPr>
          <w:r w:rsidRPr="009B74F0">
            <w:rPr>
              <w:rFonts w:cs="Arial"/>
              <w:sz w:val="20"/>
              <w:szCs w:val="22"/>
            </w:rPr>
            <w:t xml:space="preserve">Versión </w:t>
          </w:r>
          <w:r w:rsidR="008D38CE" w:rsidRPr="009B74F0">
            <w:rPr>
              <w:rFonts w:cs="Arial"/>
              <w:sz w:val="20"/>
              <w:szCs w:val="22"/>
            </w:rPr>
            <w:t>1</w:t>
          </w:r>
        </w:p>
      </w:tc>
      <w:tc>
        <w:tcPr>
          <w:tcW w:w="1714" w:type="dxa"/>
          <w:tcMar>
            <w:left w:w="57" w:type="dxa"/>
            <w:right w:w="57" w:type="dxa"/>
          </w:tcMar>
          <w:vAlign w:val="center"/>
        </w:tcPr>
        <w:p w14:paraId="29B7A27C" w14:textId="04F31EF8" w:rsidR="00C658E4" w:rsidRPr="009B74F0" w:rsidRDefault="00C658E4" w:rsidP="00C658E4">
          <w:pPr>
            <w:pStyle w:val="Encabezado"/>
            <w:jc w:val="center"/>
            <w:rPr>
              <w:rFonts w:cs="Arial"/>
              <w:sz w:val="20"/>
              <w:szCs w:val="22"/>
            </w:rPr>
          </w:pPr>
          <w:r w:rsidRPr="009B74F0">
            <w:rPr>
              <w:rFonts w:cs="Arial"/>
              <w:sz w:val="20"/>
              <w:szCs w:val="22"/>
            </w:rPr>
            <w:t xml:space="preserve">Página </w:t>
          </w:r>
          <w:r w:rsidRPr="009B74F0">
            <w:rPr>
              <w:rStyle w:val="Nmerodepgina"/>
              <w:szCs w:val="22"/>
            </w:rPr>
            <w:fldChar w:fldCharType="begin"/>
          </w:r>
          <w:r w:rsidRPr="009B74F0">
            <w:rPr>
              <w:rStyle w:val="Nmerodepgina"/>
              <w:szCs w:val="22"/>
            </w:rPr>
            <w:instrText xml:space="preserve"> PAGE </w:instrText>
          </w:r>
          <w:r w:rsidRPr="009B74F0">
            <w:rPr>
              <w:rStyle w:val="Nmerodepgina"/>
              <w:szCs w:val="22"/>
            </w:rPr>
            <w:fldChar w:fldCharType="separate"/>
          </w:r>
          <w:r w:rsidR="00BA32AD" w:rsidRPr="009B74F0">
            <w:rPr>
              <w:rStyle w:val="Nmerodepgina"/>
              <w:noProof/>
              <w:szCs w:val="22"/>
            </w:rPr>
            <w:t>2</w:t>
          </w:r>
          <w:r w:rsidRPr="009B74F0">
            <w:rPr>
              <w:rStyle w:val="Nmerodepgina"/>
              <w:szCs w:val="22"/>
            </w:rPr>
            <w:fldChar w:fldCharType="end"/>
          </w:r>
          <w:r w:rsidRPr="009B74F0">
            <w:rPr>
              <w:rStyle w:val="Nmerodepgina"/>
              <w:rFonts w:cs="Arial"/>
              <w:szCs w:val="22"/>
            </w:rPr>
            <w:t xml:space="preserve"> de</w:t>
          </w:r>
          <w:r w:rsidRPr="009B74F0">
            <w:rPr>
              <w:rFonts w:cs="Arial"/>
              <w:sz w:val="20"/>
              <w:szCs w:val="22"/>
            </w:rPr>
            <w:t xml:space="preserve"> </w:t>
          </w:r>
          <w:r w:rsidRPr="009B74F0">
            <w:rPr>
              <w:rFonts w:cs="Arial"/>
              <w:sz w:val="20"/>
              <w:szCs w:val="22"/>
            </w:rPr>
            <w:fldChar w:fldCharType="begin"/>
          </w:r>
          <w:r w:rsidRPr="009B74F0">
            <w:rPr>
              <w:rFonts w:cs="Arial"/>
              <w:sz w:val="20"/>
              <w:szCs w:val="22"/>
            </w:rPr>
            <w:instrText xml:space="preserve"> SECTIONPAGES   \* MERGEFORMAT </w:instrText>
          </w:r>
          <w:r w:rsidRPr="009B74F0">
            <w:rPr>
              <w:rFonts w:cs="Arial"/>
              <w:sz w:val="20"/>
              <w:szCs w:val="22"/>
            </w:rPr>
            <w:fldChar w:fldCharType="separate"/>
          </w:r>
          <w:r w:rsidR="00BE6F2B">
            <w:rPr>
              <w:rFonts w:cs="Arial"/>
              <w:noProof/>
              <w:sz w:val="20"/>
              <w:szCs w:val="22"/>
            </w:rPr>
            <w:t>2</w:t>
          </w:r>
          <w:r w:rsidRPr="009B74F0">
            <w:rPr>
              <w:rFonts w:cs="Arial"/>
              <w:sz w:val="20"/>
              <w:szCs w:val="22"/>
            </w:rPr>
            <w:fldChar w:fldCharType="end"/>
          </w:r>
        </w:p>
      </w:tc>
    </w:tr>
  </w:tbl>
  <w:p w14:paraId="4DEA69D9" w14:textId="77777777" w:rsidR="008A4A5A" w:rsidRPr="00C658E4" w:rsidRDefault="008A4A5A" w:rsidP="00C658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87AA4" w14:textId="77777777" w:rsidR="00DC24C1" w:rsidRDefault="00045831">
    <w:pPr>
      <w:pStyle w:val="Encabezado"/>
    </w:pPr>
    <w:r>
      <w:rPr>
        <w:noProof/>
      </w:rPr>
      <w:pict w14:anchorId="14681D8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2154015" o:spid="_x0000_s1042" type="#_x0000_t136" style="position:absolute;margin-left:0;margin-top:0;width:494.6pt;height:164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RESERV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7081"/>
    <w:multiLevelType w:val="hybridMultilevel"/>
    <w:tmpl w:val="0D70E004"/>
    <w:lvl w:ilvl="0" w:tplc="F83819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17568"/>
    <w:multiLevelType w:val="hybridMultilevel"/>
    <w:tmpl w:val="E1EE1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B3203"/>
    <w:multiLevelType w:val="hybridMultilevel"/>
    <w:tmpl w:val="A308DF58"/>
    <w:lvl w:ilvl="0" w:tplc="76AAEF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62B0"/>
    <w:multiLevelType w:val="hybridMultilevel"/>
    <w:tmpl w:val="3850AA34"/>
    <w:lvl w:ilvl="0" w:tplc="8CE83B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9423D7"/>
    <w:multiLevelType w:val="hybridMultilevel"/>
    <w:tmpl w:val="4800A94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20777"/>
    <w:multiLevelType w:val="hybridMultilevel"/>
    <w:tmpl w:val="2B3E541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371A57"/>
    <w:multiLevelType w:val="hybridMultilevel"/>
    <w:tmpl w:val="26F29AC8"/>
    <w:lvl w:ilvl="0" w:tplc="76AAEF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169456">
    <w:abstractNumId w:val="5"/>
  </w:num>
  <w:num w:numId="2" w16cid:durableId="2111075270">
    <w:abstractNumId w:val="1"/>
  </w:num>
  <w:num w:numId="3" w16cid:durableId="67652648">
    <w:abstractNumId w:val="4"/>
  </w:num>
  <w:num w:numId="4" w16cid:durableId="100881212">
    <w:abstractNumId w:val="6"/>
  </w:num>
  <w:num w:numId="5" w16cid:durableId="1434012684">
    <w:abstractNumId w:val="0"/>
  </w:num>
  <w:num w:numId="6" w16cid:durableId="1479103699">
    <w:abstractNumId w:val="2"/>
  </w:num>
  <w:num w:numId="7" w16cid:durableId="168011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06"/>
    <w:rsid w:val="000317BA"/>
    <w:rsid w:val="00044502"/>
    <w:rsid w:val="00045831"/>
    <w:rsid w:val="00052850"/>
    <w:rsid w:val="00057C8E"/>
    <w:rsid w:val="00063AF6"/>
    <w:rsid w:val="00071208"/>
    <w:rsid w:val="00080EA1"/>
    <w:rsid w:val="00083136"/>
    <w:rsid w:val="00094560"/>
    <w:rsid w:val="00097777"/>
    <w:rsid w:val="000A175A"/>
    <w:rsid w:val="000B37CE"/>
    <w:rsid w:val="000B4FB1"/>
    <w:rsid w:val="000C291A"/>
    <w:rsid w:val="000D27E9"/>
    <w:rsid w:val="000D532D"/>
    <w:rsid w:val="000E6941"/>
    <w:rsid w:val="0011428B"/>
    <w:rsid w:val="00133C7B"/>
    <w:rsid w:val="00144119"/>
    <w:rsid w:val="00156923"/>
    <w:rsid w:val="00174DA6"/>
    <w:rsid w:val="00176500"/>
    <w:rsid w:val="001817C1"/>
    <w:rsid w:val="001954D8"/>
    <w:rsid w:val="001A04C3"/>
    <w:rsid w:val="001A22A8"/>
    <w:rsid w:val="001B33D4"/>
    <w:rsid w:val="001B48D0"/>
    <w:rsid w:val="001C4BB3"/>
    <w:rsid w:val="001D0625"/>
    <w:rsid w:val="001F163C"/>
    <w:rsid w:val="00210894"/>
    <w:rsid w:val="002155DC"/>
    <w:rsid w:val="00221E83"/>
    <w:rsid w:val="0022351A"/>
    <w:rsid w:val="00225ABF"/>
    <w:rsid w:val="00237744"/>
    <w:rsid w:val="00237E1F"/>
    <w:rsid w:val="00263982"/>
    <w:rsid w:val="00272545"/>
    <w:rsid w:val="0027527A"/>
    <w:rsid w:val="002760E0"/>
    <w:rsid w:val="002A14AF"/>
    <w:rsid w:val="002A67B2"/>
    <w:rsid w:val="002A6FBE"/>
    <w:rsid w:val="002C0809"/>
    <w:rsid w:val="002C55CF"/>
    <w:rsid w:val="002F208A"/>
    <w:rsid w:val="0031599B"/>
    <w:rsid w:val="0033326D"/>
    <w:rsid w:val="0034369E"/>
    <w:rsid w:val="0035767F"/>
    <w:rsid w:val="00364EDC"/>
    <w:rsid w:val="00377DB2"/>
    <w:rsid w:val="00386BDF"/>
    <w:rsid w:val="00392155"/>
    <w:rsid w:val="00396D92"/>
    <w:rsid w:val="003B19AC"/>
    <w:rsid w:val="003B29D7"/>
    <w:rsid w:val="003C17BB"/>
    <w:rsid w:val="003C4C0B"/>
    <w:rsid w:val="003D2A74"/>
    <w:rsid w:val="003E45BA"/>
    <w:rsid w:val="003F1506"/>
    <w:rsid w:val="00403F80"/>
    <w:rsid w:val="00425A36"/>
    <w:rsid w:val="00427F56"/>
    <w:rsid w:val="004645E2"/>
    <w:rsid w:val="0046746E"/>
    <w:rsid w:val="00471E42"/>
    <w:rsid w:val="004721F6"/>
    <w:rsid w:val="00473D4F"/>
    <w:rsid w:val="004826D0"/>
    <w:rsid w:val="004A1ACA"/>
    <w:rsid w:val="004C18B3"/>
    <w:rsid w:val="004D2CDD"/>
    <w:rsid w:val="004E12C2"/>
    <w:rsid w:val="004E45E4"/>
    <w:rsid w:val="004E62C5"/>
    <w:rsid w:val="0050787E"/>
    <w:rsid w:val="00510F6F"/>
    <w:rsid w:val="005125AF"/>
    <w:rsid w:val="00512BF6"/>
    <w:rsid w:val="00531B7D"/>
    <w:rsid w:val="0054678E"/>
    <w:rsid w:val="00552201"/>
    <w:rsid w:val="00560CC2"/>
    <w:rsid w:val="00566D75"/>
    <w:rsid w:val="005834AD"/>
    <w:rsid w:val="00595304"/>
    <w:rsid w:val="0059705C"/>
    <w:rsid w:val="005B48F6"/>
    <w:rsid w:val="005B59C5"/>
    <w:rsid w:val="005C56E3"/>
    <w:rsid w:val="005D23D4"/>
    <w:rsid w:val="005D5A5E"/>
    <w:rsid w:val="006022D0"/>
    <w:rsid w:val="00610FFC"/>
    <w:rsid w:val="006C2CD6"/>
    <w:rsid w:val="006C4477"/>
    <w:rsid w:val="006D085F"/>
    <w:rsid w:val="006E704C"/>
    <w:rsid w:val="006F4DE6"/>
    <w:rsid w:val="00726189"/>
    <w:rsid w:val="0072777F"/>
    <w:rsid w:val="00731F67"/>
    <w:rsid w:val="00741BBF"/>
    <w:rsid w:val="00751485"/>
    <w:rsid w:val="00751B11"/>
    <w:rsid w:val="007657D5"/>
    <w:rsid w:val="00770640"/>
    <w:rsid w:val="00771404"/>
    <w:rsid w:val="007827D8"/>
    <w:rsid w:val="007A2779"/>
    <w:rsid w:val="007B7B2E"/>
    <w:rsid w:val="007E1E34"/>
    <w:rsid w:val="00810FEE"/>
    <w:rsid w:val="008130F8"/>
    <w:rsid w:val="0082649B"/>
    <w:rsid w:val="0083338B"/>
    <w:rsid w:val="00846ED4"/>
    <w:rsid w:val="00851E3B"/>
    <w:rsid w:val="00864E88"/>
    <w:rsid w:val="00874DEB"/>
    <w:rsid w:val="00887455"/>
    <w:rsid w:val="00893DC2"/>
    <w:rsid w:val="00897568"/>
    <w:rsid w:val="008A4A5A"/>
    <w:rsid w:val="008B575C"/>
    <w:rsid w:val="008C0FB3"/>
    <w:rsid w:val="008C1933"/>
    <w:rsid w:val="008C7BBF"/>
    <w:rsid w:val="008D38CE"/>
    <w:rsid w:val="008F1760"/>
    <w:rsid w:val="008F3648"/>
    <w:rsid w:val="00901099"/>
    <w:rsid w:val="00923629"/>
    <w:rsid w:val="009269C2"/>
    <w:rsid w:val="00930F14"/>
    <w:rsid w:val="0093389E"/>
    <w:rsid w:val="00936C60"/>
    <w:rsid w:val="009429F0"/>
    <w:rsid w:val="00947969"/>
    <w:rsid w:val="00961062"/>
    <w:rsid w:val="00965498"/>
    <w:rsid w:val="0097616B"/>
    <w:rsid w:val="0098385F"/>
    <w:rsid w:val="00984394"/>
    <w:rsid w:val="0098517E"/>
    <w:rsid w:val="009A4C7C"/>
    <w:rsid w:val="009B1AC5"/>
    <w:rsid w:val="009B2507"/>
    <w:rsid w:val="009B74F0"/>
    <w:rsid w:val="009C3FFF"/>
    <w:rsid w:val="009C408A"/>
    <w:rsid w:val="009D604B"/>
    <w:rsid w:val="009E0835"/>
    <w:rsid w:val="009E154B"/>
    <w:rsid w:val="009E60FC"/>
    <w:rsid w:val="009F369B"/>
    <w:rsid w:val="009F3B89"/>
    <w:rsid w:val="009F6CB1"/>
    <w:rsid w:val="00A05643"/>
    <w:rsid w:val="00A06D55"/>
    <w:rsid w:val="00A07C52"/>
    <w:rsid w:val="00A123E1"/>
    <w:rsid w:val="00A154E9"/>
    <w:rsid w:val="00A217D6"/>
    <w:rsid w:val="00A2320E"/>
    <w:rsid w:val="00A26BDC"/>
    <w:rsid w:val="00A37ADD"/>
    <w:rsid w:val="00A4316C"/>
    <w:rsid w:val="00A4337E"/>
    <w:rsid w:val="00A460A7"/>
    <w:rsid w:val="00A509C1"/>
    <w:rsid w:val="00A56E8D"/>
    <w:rsid w:val="00A713D2"/>
    <w:rsid w:val="00A80947"/>
    <w:rsid w:val="00AA5DE3"/>
    <w:rsid w:val="00AB00BC"/>
    <w:rsid w:val="00AB38ED"/>
    <w:rsid w:val="00AB39B2"/>
    <w:rsid w:val="00AB77AE"/>
    <w:rsid w:val="00AC3E14"/>
    <w:rsid w:val="00AC4B08"/>
    <w:rsid w:val="00AC4DE2"/>
    <w:rsid w:val="00AD3D8D"/>
    <w:rsid w:val="00AE6CB5"/>
    <w:rsid w:val="00AF425A"/>
    <w:rsid w:val="00B02195"/>
    <w:rsid w:val="00B1103E"/>
    <w:rsid w:val="00B5575E"/>
    <w:rsid w:val="00B60030"/>
    <w:rsid w:val="00B63416"/>
    <w:rsid w:val="00B65B64"/>
    <w:rsid w:val="00B75AC2"/>
    <w:rsid w:val="00B8024F"/>
    <w:rsid w:val="00B86314"/>
    <w:rsid w:val="00B86380"/>
    <w:rsid w:val="00B97B06"/>
    <w:rsid w:val="00BA0B93"/>
    <w:rsid w:val="00BA32AD"/>
    <w:rsid w:val="00BC7749"/>
    <w:rsid w:val="00BD3BBA"/>
    <w:rsid w:val="00BE45CE"/>
    <w:rsid w:val="00BE6F2B"/>
    <w:rsid w:val="00C01DF3"/>
    <w:rsid w:val="00C0217C"/>
    <w:rsid w:val="00C145F1"/>
    <w:rsid w:val="00C17D48"/>
    <w:rsid w:val="00C37AFD"/>
    <w:rsid w:val="00C50DAE"/>
    <w:rsid w:val="00C51911"/>
    <w:rsid w:val="00C658E4"/>
    <w:rsid w:val="00C668AD"/>
    <w:rsid w:val="00C746D9"/>
    <w:rsid w:val="00C75C7F"/>
    <w:rsid w:val="00C77FF5"/>
    <w:rsid w:val="00C83C33"/>
    <w:rsid w:val="00C9597D"/>
    <w:rsid w:val="00CB6509"/>
    <w:rsid w:val="00CB7D16"/>
    <w:rsid w:val="00CC38B4"/>
    <w:rsid w:val="00CF16D7"/>
    <w:rsid w:val="00CF5436"/>
    <w:rsid w:val="00D030DD"/>
    <w:rsid w:val="00D05471"/>
    <w:rsid w:val="00D05F2F"/>
    <w:rsid w:val="00D0616D"/>
    <w:rsid w:val="00D358E4"/>
    <w:rsid w:val="00D44C96"/>
    <w:rsid w:val="00D46783"/>
    <w:rsid w:val="00D719D1"/>
    <w:rsid w:val="00D81F04"/>
    <w:rsid w:val="00D83151"/>
    <w:rsid w:val="00DA400C"/>
    <w:rsid w:val="00DA59C2"/>
    <w:rsid w:val="00DC24C1"/>
    <w:rsid w:val="00DD53FC"/>
    <w:rsid w:val="00DE08BE"/>
    <w:rsid w:val="00DE1D10"/>
    <w:rsid w:val="00DF3653"/>
    <w:rsid w:val="00E07150"/>
    <w:rsid w:val="00E109E9"/>
    <w:rsid w:val="00E11AB0"/>
    <w:rsid w:val="00E20903"/>
    <w:rsid w:val="00E308C2"/>
    <w:rsid w:val="00E31D28"/>
    <w:rsid w:val="00E41690"/>
    <w:rsid w:val="00E669E1"/>
    <w:rsid w:val="00E708F9"/>
    <w:rsid w:val="00E8279A"/>
    <w:rsid w:val="00E862A7"/>
    <w:rsid w:val="00EB3A6E"/>
    <w:rsid w:val="00EC309A"/>
    <w:rsid w:val="00EC697A"/>
    <w:rsid w:val="00ED32F3"/>
    <w:rsid w:val="00EF185E"/>
    <w:rsid w:val="00F069D2"/>
    <w:rsid w:val="00F07974"/>
    <w:rsid w:val="00F263C7"/>
    <w:rsid w:val="00F263D7"/>
    <w:rsid w:val="00F3307F"/>
    <w:rsid w:val="00F37EB7"/>
    <w:rsid w:val="00F4007B"/>
    <w:rsid w:val="00F50D26"/>
    <w:rsid w:val="00F70E55"/>
    <w:rsid w:val="00F85466"/>
    <w:rsid w:val="00F9246C"/>
    <w:rsid w:val="00F935CC"/>
    <w:rsid w:val="00F9431A"/>
    <w:rsid w:val="00FA105B"/>
    <w:rsid w:val="00FA1A50"/>
    <w:rsid w:val="00FC37DC"/>
    <w:rsid w:val="00FE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48EE1"/>
  <w15:docId w15:val="{9D9CBAB3-EB02-4448-B154-D24327CA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416"/>
    <w:rPr>
      <w:rFonts w:ascii="Arial" w:eastAsia="Times New Roman" w:hAnsi="Arial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C0FB3"/>
    <w:pPr>
      <w:keepNext/>
      <w:jc w:val="center"/>
      <w:outlineLvl w:val="1"/>
    </w:pPr>
    <w:rPr>
      <w:rFonts w:ascii="Tahoma" w:hAnsi="Tahoma"/>
      <w:b/>
      <w:sz w:val="22"/>
      <w:szCs w:val="20"/>
      <w:lang w:val="es-CO" w:eastAsia="x-none"/>
    </w:rPr>
  </w:style>
  <w:style w:type="paragraph" w:styleId="Ttulo5">
    <w:name w:val="heading 5"/>
    <w:basedOn w:val="Normal"/>
    <w:next w:val="Normal"/>
    <w:link w:val="Ttulo5Car"/>
    <w:qFormat/>
    <w:rsid w:val="008C0FB3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es-CO" w:eastAsia="x-none"/>
    </w:rPr>
  </w:style>
  <w:style w:type="paragraph" w:styleId="Ttulo7">
    <w:name w:val="heading 7"/>
    <w:basedOn w:val="Normal"/>
    <w:next w:val="Normal"/>
    <w:link w:val="Ttulo7Car"/>
    <w:qFormat/>
    <w:rsid w:val="008C0FB3"/>
    <w:pPr>
      <w:spacing w:before="240" w:after="60"/>
      <w:outlineLvl w:val="6"/>
    </w:pPr>
    <w:rPr>
      <w:rFonts w:ascii="Times New Roman" w:hAnsi="Times New Roman"/>
      <w:lang w:val="es-CO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4D2CDD"/>
    <w:rPr>
      <w:color w:val="0000FF"/>
      <w:u w:val="single"/>
    </w:rPr>
  </w:style>
  <w:style w:type="paragraph" w:styleId="Textoindependiente">
    <w:name w:val="Body Text"/>
    <w:basedOn w:val="Normal"/>
    <w:rsid w:val="00B97B06"/>
    <w:pPr>
      <w:jc w:val="both"/>
    </w:pPr>
  </w:style>
  <w:style w:type="character" w:customStyle="1" w:styleId="Ttulo2Car">
    <w:name w:val="Título 2 Car"/>
    <w:link w:val="Ttulo2"/>
    <w:rsid w:val="008C0FB3"/>
    <w:rPr>
      <w:rFonts w:ascii="Tahoma" w:eastAsia="Times New Roman" w:hAnsi="Tahoma"/>
      <w:b/>
      <w:sz w:val="22"/>
      <w:lang w:val="es-CO"/>
    </w:rPr>
  </w:style>
  <w:style w:type="character" w:customStyle="1" w:styleId="Ttulo5Car">
    <w:name w:val="Título 5 Car"/>
    <w:link w:val="Ttulo5"/>
    <w:rsid w:val="008C0FB3"/>
    <w:rPr>
      <w:rFonts w:ascii="Times New Roman" w:eastAsia="Times New Roman" w:hAnsi="Times New Roman"/>
      <w:b/>
      <w:bCs/>
      <w:i/>
      <w:iCs/>
      <w:sz w:val="26"/>
      <w:szCs w:val="26"/>
      <w:lang w:val="es-CO"/>
    </w:rPr>
  </w:style>
  <w:style w:type="character" w:customStyle="1" w:styleId="Ttulo7Car">
    <w:name w:val="Título 7 Car"/>
    <w:link w:val="Ttulo7"/>
    <w:rsid w:val="008C0FB3"/>
    <w:rPr>
      <w:rFonts w:ascii="Times New Roman" w:eastAsia="Times New Roman" w:hAnsi="Times New Roman"/>
      <w:sz w:val="24"/>
      <w:szCs w:val="24"/>
      <w:lang w:val="es-CO"/>
    </w:rPr>
  </w:style>
  <w:style w:type="paragraph" w:styleId="Prrafodelista">
    <w:name w:val="List Paragraph"/>
    <w:basedOn w:val="Normal"/>
    <w:uiPriority w:val="34"/>
    <w:qFormat/>
    <w:rsid w:val="00DE1D10"/>
    <w:pPr>
      <w:ind w:left="708"/>
    </w:pPr>
  </w:style>
  <w:style w:type="paragraph" w:styleId="Sinespaciado">
    <w:name w:val="No Spacing"/>
    <w:uiPriority w:val="1"/>
    <w:qFormat/>
    <w:rsid w:val="00751B11"/>
    <w:rPr>
      <w:sz w:val="24"/>
      <w:szCs w:val="40"/>
      <w:lang w:val="es-MX" w:eastAsia="en-US"/>
    </w:rPr>
  </w:style>
  <w:style w:type="character" w:styleId="Nmerodepgina">
    <w:name w:val="page number"/>
    <w:rsid w:val="00C658E4"/>
    <w:rPr>
      <w:rFonts w:ascii="Arial" w:hAnsi="Arial"/>
      <w:sz w:val="20"/>
    </w:rPr>
  </w:style>
  <w:style w:type="paragraph" w:styleId="Revisin">
    <w:name w:val="Revision"/>
    <w:hidden/>
    <w:uiPriority w:val="99"/>
    <w:semiHidden/>
    <w:rsid w:val="00A05643"/>
    <w:rPr>
      <w:rFonts w:ascii="Arial" w:eastAsia="Times New Roman" w:hAnsi="Arial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E08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E083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E0835"/>
    <w:rPr>
      <w:rFonts w:ascii="Arial" w:eastAsia="Times New Roman" w:hAnsi="Arial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08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0835"/>
    <w:rPr>
      <w:rFonts w:ascii="Arial" w:eastAsia="Times New Roman" w:hAnsi="Arial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FALDITA!\Desktop\RV%20Correcciones%20Plantillas\Bicentenario_BajoCauc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C2DB-F60B-44A9-8910-99EB8DCDB00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Bicentenario_BajoCauca</Template>
  <TotalTime>3</TotalTime>
  <Pages>2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INUNDACION POR OLA INVERNAL EN EL MUNICIPIO DE CACERES</vt:lpstr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INUNDACION POR OLA INVERNAL EN EL MUNICIPIO DE CACERES</dc:title>
  <dc:creator>MAFALDITA!</dc:creator>
  <cp:lastModifiedBy>Cesar Augusto Rodriguez Chaparro</cp:lastModifiedBy>
  <cp:revision>4</cp:revision>
  <cp:lastPrinted>2010-12-09T14:54:00Z</cp:lastPrinted>
  <dcterms:created xsi:type="dcterms:W3CDTF">2026-04-20T22:20:00Z</dcterms:created>
  <dcterms:modified xsi:type="dcterms:W3CDTF">2026-04-27T20:10:00Z</dcterms:modified>
</cp:coreProperties>
</file>