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0C92" w14:textId="77777777" w:rsidR="00453104" w:rsidRPr="00EC60A5" w:rsidRDefault="00453104" w:rsidP="00ED6952">
      <w:pPr>
        <w:pStyle w:val="Textoindependiente"/>
        <w:jc w:val="center"/>
        <w:rPr>
          <w:rFonts w:ascii="Calibri" w:hAnsi="Calibri" w:cs="Arial"/>
          <w:b/>
        </w:rPr>
      </w:pPr>
    </w:p>
    <w:p w14:paraId="76B92C61" w14:textId="77777777" w:rsidR="00444053" w:rsidRPr="0088016B" w:rsidRDefault="00444053" w:rsidP="009F673C">
      <w:pPr>
        <w:pStyle w:val="Prrafodelista"/>
        <w:numPr>
          <w:ilvl w:val="0"/>
          <w:numId w:val="24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88016B">
        <w:rPr>
          <w:rFonts w:ascii="Arial" w:hAnsi="Arial" w:cs="Arial"/>
          <w:b/>
          <w:sz w:val="24"/>
          <w:szCs w:val="24"/>
        </w:rPr>
        <w:t>DATOS GENERALES DE UBICACIÓN DEL INMUEBLE:</w:t>
      </w:r>
    </w:p>
    <w:p w14:paraId="38E8824B" w14:textId="77777777" w:rsidR="0004413C" w:rsidRPr="00700409" w:rsidRDefault="0004413C" w:rsidP="009F673C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7"/>
        <w:gridCol w:w="5945"/>
      </w:tblGrid>
      <w:tr w:rsidR="00444053" w:rsidRPr="00700409" w14:paraId="46DC602E" w14:textId="77777777" w:rsidTr="009F673C">
        <w:tc>
          <w:tcPr>
            <w:tcW w:w="2790" w:type="dxa"/>
          </w:tcPr>
          <w:p w14:paraId="4ADB573B" w14:textId="77777777" w:rsidR="00444053" w:rsidRPr="00700409" w:rsidRDefault="009F673C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Departamento</w:t>
            </w:r>
          </w:p>
        </w:tc>
        <w:tc>
          <w:tcPr>
            <w:tcW w:w="6016" w:type="dxa"/>
          </w:tcPr>
          <w:p w14:paraId="5BAE400F" w14:textId="77777777" w:rsidR="00444053" w:rsidRPr="00700409" w:rsidRDefault="00444053" w:rsidP="00EC60A5">
            <w:pPr>
              <w:rPr>
                <w:rFonts w:ascii="Arial" w:hAnsi="Arial" w:cs="Arial"/>
              </w:rPr>
            </w:pPr>
          </w:p>
        </w:tc>
      </w:tr>
      <w:tr w:rsidR="00444053" w:rsidRPr="00700409" w14:paraId="1DA79CB4" w14:textId="77777777" w:rsidTr="009F673C">
        <w:tc>
          <w:tcPr>
            <w:tcW w:w="2790" w:type="dxa"/>
          </w:tcPr>
          <w:p w14:paraId="0F62B1A9" w14:textId="77777777" w:rsidR="00444053" w:rsidRPr="00700409" w:rsidRDefault="009F673C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Municipio</w:t>
            </w:r>
          </w:p>
        </w:tc>
        <w:tc>
          <w:tcPr>
            <w:tcW w:w="6016" w:type="dxa"/>
          </w:tcPr>
          <w:p w14:paraId="584657EA" w14:textId="77777777" w:rsidR="00444053" w:rsidRPr="00700409" w:rsidRDefault="00444053" w:rsidP="00EC60A5">
            <w:pPr>
              <w:rPr>
                <w:rFonts w:ascii="Arial" w:hAnsi="Arial" w:cs="Arial"/>
              </w:rPr>
            </w:pPr>
          </w:p>
        </w:tc>
      </w:tr>
      <w:tr w:rsidR="00444053" w:rsidRPr="00700409" w14:paraId="36CAEEAF" w14:textId="77777777" w:rsidTr="009F673C">
        <w:tc>
          <w:tcPr>
            <w:tcW w:w="2790" w:type="dxa"/>
          </w:tcPr>
          <w:p w14:paraId="4233600F" w14:textId="77777777" w:rsidR="00444053" w:rsidRPr="00700409" w:rsidRDefault="009F673C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Vereda</w:t>
            </w:r>
          </w:p>
        </w:tc>
        <w:tc>
          <w:tcPr>
            <w:tcW w:w="6016" w:type="dxa"/>
          </w:tcPr>
          <w:p w14:paraId="47F901E8" w14:textId="77777777" w:rsidR="00444053" w:rsidRPr="00700409" w:rsidRDefault="00444053" w:rsidP="00EC60A5">
            <w:pPr>
              <w:rPr>
                <w:rFonts w:ascii="Arial" w:hAnsi="Arial" w:cs="Arial"/>
              </w:rPr>
            </w:pPr>
          </w:p>
        </w:tc>
      </w:tr>
      <w:tr w:rsidR="00444053" w:rsidRPr="00700409" w14:paraId="4765598C" w14:textId="77777777" w:rsidTr="009F673C">
        <w:tc>
          <w:tcPr>
            <w:tcW w:w="2790" w:type="dxa"/>
          </w:tcPr>
          <w:p w14:paraId="22337B67" w14:textId="77777777" w:rsidR="00444053" w:rsidRPr="00700409" w:rsidRDefault="009F673C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Barrio</w:t>
            </w:r>
          </w:p>
        </w:tc>
        <w:tc>
          <w:tcPr>
            <w:tcW w:w="6016" w:type="dxa"/>
          </w:tcPr>
          <w:p w14:paraId="2C11F15D" w14:textId="77777777" w:rsidR="00444053" w:rsidRPr="00700409" w:rsidRDefault="00444053" w:rsidP="00EC60A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053" w:rsidRPr="00700409" w14:paraId="4D5524A2" w14:textId="77777777" w:rsidTr="009F673C">
        <w:tc>
          <w:tcPr>
            <w:tcW w:w="2790" w:type="dxa"/>
          </w:tcPr>
          <w:p w14:paraId="162924C2" w14:textId="77777777" w:rsidR="00444053" w:rsidRPr="00700409" w:rsidRDefault="009F673C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Dirección</w:t>
            </w:r>
          </w:p>
        </w:tc>
        <w:tc>
          <w:tcPr>
            <w:tcW w:w="6016" w:type="dxa"/>
          </w:tcPr>
          <w:p w14:paraId="4373D23C" w14:textId="77777777" w:rsidR="00444053" w:rsidRPr="00700409" w:rsidRDefault="00444053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</w:p>
        </w:tc>
      </w:tr>
    </w:tbl>
    <w:p w14:paraId="566B36B6" w14:textId="77777777" w:rsidR="00444053" w:rsidRPr="00700409" w:rsidRDefault="00444053" w:rsidP="009F673C">
      <w:pPr>
        <w:jc w:val="center"/>
        <w:rPr>
          <w:rFonts w:ascii="Arial" w:hAnsi="Arial" w:cs="Arial"/>
          <w:b/>
          <w:color w:val="000000"/>
        </w:rPr>
      </w:pPr>
    </w:p>
    <w:p w14:paraId="6A1ED87B" w14:textId="77777777" w:rsidR="001A05D7" w:rsidRPr="00700409" w:rsidRDefault="001A05D7" w:rsidP="009F673C">
      <w:pPr>
        <w:jc w:val="center"/>
        <w:rPr>
          <w:rFonts w:ascii="Arial" w:hAnsi="Arial" w:cs="Arial"/>
          <w:b/>
          <w:color w:val="000000"/>
        </w:rPr>
      </w:pPr>
    </w:p>
    <w:p w14:paraId="3C63C3E5" w14:textId="77777777" w:rsidR="00444053" w:rsidRPr="00700409" w:rsidRDefault="00444053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LINDEROS FÍSICOS DEL INMUEBLE:</w:t>
      </w:r>
    </w:p>
    <w:p w14:paraId="5A5F0088" w14:textId="77777777" w:rsidR="00204FD6" w:rsidRPr="00700409" w:rsidRDefault="00204FD6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5961"/>
      </w:tblGrid>
      <w:tr w:rsidR="00204FD6" w:rsidRPr="00700409" w14:paraId="1E4041B4" w14:textId="77777777" w:rsidTr="00EC60A5">
        <w:tc>
          <w:tcPr>
            <w:tcW w:w="2778" w:type="dxa"/>
          </w:tcPr>
          <w:p w14:paraId="09A4412B" w14:textId="77777777" w:rsidR="00204FD6" w:rsidRPr="00700409" w:rsidRDefault="00204FD6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Norte</w:t>
            </w:r>
          </w:p>
        </w:tc>
        <w:tc>
          <w:tcPr>
            <w:tcW w:w="6028" w:type="dxa"/>
          </w:tcPr>
          <w:p w14:paraId="7D64C757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</w:p>
        </w:tc>
      </w:tr>
      <w:tr w:rsidR="00204FD6" w:rsidRPr="00700409" w14:paraId="0149B7F1" w14:textId="77777777" w:rsidTr="00EC60A5">
        <w:tc>
          <w:tcPr>
            <w:tcW w:w="2778" w:type="dxa"/>
          </w:tcPr>
          <w:p w14:paraId="22255BDA" w14:textId="77777777" w:rsidR="00204FD6" w:rsidRPr="00700409" w:rsidRDefault="00204FD6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Sur</w:t>
            </w:r>
          </w:p>
        </w:tc>
        <w:tc>
          <w:tcPr>
            <w:tcW w:w="6028" w:type="dxa"/>
          </w:tcPr>
          <w:p w14:paraId="0E417C49" w14:textId="77777777" w:rsidR="00204FD6" w:rsidRPr="00700409" w:rsidRDefault="00204FD6" w:rsidP="00EC60A5">
            <w:pPr>
              <w:rPr>
                <w:rFonts w:ascii="Arial" w:hAnsi="Arial" w:cs="Arial"/>
              </w:rPr>
            </w:pPr>
          </w:p>
        </w:tc>
      </w:tr>
      <w:tr w:rsidR="00204FD6" w:rsidRPr="00700409" w14:paraId="4EE32492" w14:textId="77777777" w:rsidTr="00EC60A5">
        <w:tc>
          <w:tcPr>
            <w:tcW w:w="2778" w:type="dxa"/>
          </w:tcPr>
          <w:p w14:paraId="04224D9B" w14:textId="77777777" w:rsidR="00204FD6" w:rsidRPr="00700409" w:rsidRDefault="00204FD6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Oriente</w:t>
            </w:r>
          </w:p>
        </w:tc>
        <w:tc>
          <w:tcPr>
            <w:tcW w:w="6028" w:type="dxa"/>
          </w:tcPr>
          <w:p w14:paraId="3307D780" w14:textId="77777777" w:rsidR="00204FD6" w:rsidRPr="00700409" w:rsidRDefault="00204FD6" w:rsidP="00EC60A5">
            <w:pPr>
              <w:rPr>
                <w:rFonts w:ascii="Arial" w:hAnsi="Arial" w:cs="Arial"/>
              </w:rPr>
            </w:pPr>
          </w:p>
        </w:tc>
      </w:tr>
      <w:tr w:rsidR="00204FD6" w:rsidRPr="00700409" w14:paraId="027886B8" w14:textId="77777777" w:rsidTr="00EC60A5">
        <w:tc>
          <w:tcPr>
            <w:tcW w:w="2778" w:type="dxa"/>
          </w:tcPr>
          <w:p w14:paraId="7AFED222" w14:textId="77777777" w:rsidR="00204FD6" w:rsidRPr="00700409" w:rsidRDefault="00204FD6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Occidente</w:t>
            </w:r>
          </w:p>
        </w:tc>
        <w:tc>
          <w:tcPr>
            <w:tcW w:w="6028" w:type="dxa"/>
          </w:tcPr>
          <w:p w14:paraId="1CD069D3" w14:textId="77777777" w:rsidR="00204FD6" w:rsidRPr="00700409" w:rsidRDefault="00204FD6" w:rsidP="00EC60A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FD6" w:rsidRPr="00700409" w14:paraId="69CD986C" w14:textId="77777777" w:rsidTr="00EC60A5">
        <w:tc>
          <w:tcPr>
            <w:tcW w:w="2778" w:type="dxa"/>
          </w:tcPr>
          <w:p w14:paraId="64D4E3C2" w14:textId="77777777" w:rsidR="00204FD6" w:rsidRPr="00700409" w:rsidRDefault="00204FD6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Nadir</w:t>
            </w:r>
          </w:p>
        </w:tc>
        <w:tc>
          <w:tcPr>
            <w:tcW w:w="6028" w:type="dxa"/>
          </w:tcPr>
          <w:p w14:paraId="56327C0B" w14:textId="77777777" w:rsidR="00204FD6" w:rsidRPr="00700409" w:rsidRDefault="00204FD6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</w:p>
        </w:tc>
      </w:tr>
      <w:tr w:rsidR="00204FD6" w:rsidRPr="00700409" w14:paraId="6FE6C8D8" w14:textId="77777777" w:rsidTr="00EC60A5">
        <w:tc>
          <w:tcPr>
            <w:tcW w:w="2778" w:type="dxa"/>
          </w:tcPr>
          <w:p w14:paraId="0F5D4CB1" w14:textId="77777777" w:rsidR="00204FD6" w:rsidRPr="00700409" w:rsidRDefault="00204FD6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  <w:r w:rsidRPr="00700409"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  <w:t>Cenit</w:t>
            </w:r>
          </w:p>
        </w:tc>
        <w:tc>
          <w:tcPr>
            <w:tcW w:w="6028" w:type="dxa"/>
          </w:tcPr>
          <w:p w14:paraId="0953D388" w14:textId="77777777" w:rsidR="00204FD6" w:rsidRPr="00700409" w:rsidRDefault="00204FD6" w:rsidP="00EC60A5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CO" w:eastAsia="es-MX"/>
              </w:rPr>
            </w:pPr>
          </w:p>
        </w:tc>
      </w:tr>
    </w:tbl>
    <w:p w14:paraId="03B3E867" w14:textId="77777777" w:rsidR="00204FD6" w:rsidRPr="00700409" w:rsidRDefault="00204FD6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E77A7B" w14:textId="77777777" w:rsidR="001A05D7" w:rsidRPr="00700409" w:rsidRDefault="001A05D7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5289F6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TIPO DE INMUEBLE</w:t>
      </w:r>
    </w:p>
    <w:p w14:paraId="578394EE" w14:textId="77777777" w:rsidR="00204FD6" w:rsidRPr="00700409" w:rsidRDefault="00204FD6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719"/>
        <w:gridCol w:w="1839"/>
        <w:gridCol w:w="2809"/>
      </w:tblGrid>
      <w:tr w:rsidR="00204FD6" w:rsidRPr="00700409" w14:paraId="2CC8D470" w14:textId="77777777" w:rsidTr="00EC60A5">
        <w:tc>
          <w:tcPr>
            <w:tcW w:w="2367" w:type="dxa"/>
            <w:shd w:val="clear" w:color="auto" w:fill="auto"/>
          </w:tcPr>
          <w:p w14:paraId="6DF56452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Apartamento</w:t>
            </w:r>
          </w:p>
        </w:tc>
        <w:tc>
          <w:tcPr>
            <w:tcW w:w="1744" w:type="dxa"/>
            <w:shd w:val="clear" w:color="auto" w:fill="auto"/>
          </w:tcPr>
          <w:p w14:paraId="7A169346" w14:textId="10D19AC0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6901219" wp14:editId="674302D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29845</wp:posOffset>
                      </wp:positionV>
                      <wp:extent cx="123825" cy="85725"/>
                      <wp:effectExtent l="0" t="0" r="9525" b="9525"/>
                      <wp:wrapNone/>
                      <wp:docPr id="5" name="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25186" id="5 Rectángulo" o:spid="_x0000_s1026" style="position:absolute;margin-left:4.15pt;margin-top:2.35pt;width:9.75pt;height:6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4F1CDD70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Finca</w:t>
            </w:r>
          </w:p>
        </w:tc>
        <w:tc>
          <w:tcPr>
            <w:tcW w:w="2852" w:type="dxa"/>
            <w:shd w:val="clear" w:color="auto" w:fill="auto"/>
          </w:tcPr>
          <w:p w14:paraId="2167F904" w14:textId="0D6F7367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0131729" wp14:editId="3A9BFE1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201295</wp:posOffset>
                      </wp:positionV>
                      <wp:extent cx="123825" cy="85725"/>
                      <wp:effectExtent l="0" t="0" r="9525" b="9525"/>
                      <wp:wrapNone/>
                      <wp:docPr id="822802455" name="1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C466D" id="13 Rectángulo" o:spid="_x0000_s1026" style="position:absolute;margin-left:-.45pt;margin-top:15.85pt;width:9.75pt;height: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D4K4+7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6C3DB5" wp14:editId="3E08494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29845</wp:posOffset>
                      </wp:positionV>
                      <wp:extent cx="123825" cy="85725"/>
                      <wp:effectExtent l="0" t="0" r="9525" b="9525"/>
                      <wp:wrapNone/>
                      <wp:docPr id="12" name="1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5E3CB" id="12 Rectángulo" o:spid="_x0000_s1026" style="position:absolute;margin-left:-.45pt;margin-top:2.35pt;width:9.75pt;height: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" filled="f" strokecolor="#0d0d0d" strokeweight="1pt">
                      <v:path arrowok="t"/>
                    </v:rect>
                  </w:pict>
                </mc:Fallback>
              </mc:AlternateContent>
            </w: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E884356" wp14:editId="49A7D2D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363220</wp:posOffset>
                      </wp:positionV>
                      <wp:extent cx="123825" cy="85725"/>
                      <wp:effectExtent l="0" t="0" r="9525" b="9525"/>
                      <wp:wrapNone/>
                      <wp:docPr id="14" name="1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02FBB" id="14 Rectángulo" o:spid="_x0000_s1026" style="position:absolute;margin-left:-.45pt;margin-top:28.6pt;width:9.75pt;height: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Lhj7utwAAAAG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8C1A61" wp14:editId="1DD858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534670</wp:posOffset>
                      </wp:positionV>
                      <wp:extent cx="123825" cy="85725"/>
                      <wp:effectExtent l="0" t="0" r="9525" b="9525"/>
                      <wp:wrapNone/>
                      <wp:docPr id="15" name="1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A699C" id="15 Rectángulo" o:spid="_x0000_s1026" style="position:absolute;margin-left:-.45pt;margin-top:42.1pt;width:9.75pt;height: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LSWV3twAAAAG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DCB06F" wp14:editId="22E37B0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887095</wp:posOffset>
                      </wp:positionV>
                      <wp:extent cx="123825" cy="85725"/>
                      <wp:effectExtent l="0" t="0" r="9525" b="9525"/>
                      <wp:wrapNone/>
                      <wp:docPr id="671770275" name="1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CD0E0" id="17 Rectángulo" o:spid="_x0000_s1026" style="position:absolute;margin-left:-.45pt;margin-top:69.85pt;width:9.75pt;height: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" filled="f" strokecolor="#0d0d0d" strokeweight="1pt">
                      <v:path arrowok="t"/>
                    </v:rect>
                  </w:pict>
                </mc:Fallback>
              </mc:AlternateContent>
            </w: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E69912E" wp14:editId="49ECFA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706120</wp:posOffset>
                      </wp:positionV>
                      <wp:extent cx="123825" cy="85725"/>
                      <wp:effectExtent l="0" t="0" r="9525" b="9525"/>
                      <wp:wrapNone/>
                      <wp:docPr id="16" name="1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3BA18" id="16 Rectángulo" o:spid="_x0000_s1026" style="position:absolute;margin-left:-.45pt;margin-top:55.6pt;width:9.75pt;height: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04FD6" w:rsidRPr="00700409" w14:paraId="5A13B41A" w14:textId="77777777" w:rsidTr="00EC60A5">
        <w:tc>
          <w:tcPr>
            <w:tcW w:w="2367" w:type="dxa"/>
            <w:shd w:val="clear" w:color="auto" w:fill="auto"/>
          </w:tcPr>
          <w:p w14:paraId="2F8A9931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Bodega</w:t>
            </w:r>
          </w:p>
        </w:tc>
        <w:tc>
          <w:tcPr>
            <w:tcW w:w="1744" w:type="dxa"/>
            <w:shd w:val="clear" w:color="auto" w:fill="auto"/>
          </w:tcPr>
          <w:p w14:paraId="7323B1BB" w14:textId="38FB08D9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2F3591F" wp14:editId="671F5B3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34290</wp:posOffset>
                      </wp:positionV>
                      <wp:extent cx="123825" cy="85725"/>
                      <wp:effectExtent l="0" t="0" r="9525" b="9525"/>
                      <wp:wrapNone/>
                      <wp:docPr id="6" name="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67A2A" id="6 Rectángulo" o:spid="_x0000_s1026" style="position:absolute;margin-left:4.15pt;margin-top:2.7pt;width:9.75pt;height: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QzqJX9wAAAAF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3B665755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Garaje</w:t>
            </w:r>
          </w:p>
        </w:tc>
        <w:tc>
          <w:tcPr>
            <w:tcW w:w="2852" w:type="dxa"/>
            <w:shd w:val="clear" w:color="auto" w:fill="auto"/>
          </w:tcPr>
          <w:p w14:paraId="60313038" w14:textId="77777777" w:rsidR="00204FD6" w:rsidRPr="00700409" w:rsidRDefault="00204FD6" w:rsidP="00EC60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4FD6" w:rsidRPr="00700409" w14:paraId="60023FFF" w14:textId="77777777" w:rsidTr="00EC60A5">
        <w:tc>
          <w:tcPr>
            <w:tcW w:w="2367" w:type="dxa"/>
            <w:shd w:val="clear" w:color="auto" w:fill="auto"/>
          </w:tcPr>
          <w:p w14:paraId="40F12888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Casa</w:t>
            </w:r>
          </w:p>
        </w:tc>
        <w:tc>
          <w:tcPr>
            <w:tcW w:w="1744" w:type="dxa"/>
            <w:shd w:val="clear" w:color="auto" w:fill="auto"/>
          </w:tcPr>
          <w:p w14:paraId="7EACB023" w14:textId="557244AB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CAEB1B5" wp14:editId="091A6A7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29210</wp:posOffset>
                      </wp:positionV>
                      <wp:extent cx="123825" cy="85725"/>
                      <wp:effectExtent l="0" t="0" r="9525" b="9525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12081" id="7 Rectángulo" o:spid="_x0000_s1026" style="position:absolute;margin-left:4.15pt;margin-top:2.3pt;width:9.75pt;height:6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gtoVh9wAAAAF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41EE1A89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Local</w:t>
            </w:r>
          </w:p>
        </w:tc>
        <w:tc>
          <w:tcPr>
            <w:tcW w:w="2852" w:type="dxa"/>
            <w:shd w:val="clear" w:color="auto" w:fill="auto"/>
          </w:tcPr>
          <w:p w14:paraId="667CE24B" w14:textId="77777777" w:rsidR="00204FD6" w:rsidRPr="00700409" w:rsidRDefault="00204FD6" w:rsidP="00EC60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4FD6" w:rsidRPr="00700409" w14:paraId="15E190E8" w14:textId="77777777" w:rsidTr="00EC60A5">
        <w:tc>
          <w:tcPr>
            <w:tcW w:w="2367" w:type="dxa"/>
            <w:shd w:val="clear" w:color="auto" w:fill="auto"/>
          </w:tcPr>
          <w:p w14:paraId="515DF0ED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Casa</w:t>
            </w:r>
            <w:r w:rsidR="00060950">
              <w:rPr>
                <w:rFonts w:ascii="Arial" w:hAnsi="Arial" w:cs="Arial"/>
              </w:rPr>
              <w:t>-L</w:t>
            </w:r>
            <w:r w:rsidRPr="00700409">
              <w:rPr>
                <w:rFonts w:ascii="Arial" w:hAnsi="Arial" w:cs="Arial"/>
              </w:rPr>
              <w:t>ote</w:t>
            </w:r>
          </w:p>
        </w:tc>
        <w:tc>
          <w:tcPr>
            <w:tcW w:w="1744" w:type="dxa"/>
            <w:shd w:val="clear" w:color="auto" w:fill="auto"/>
          </w:tcPr>
          <w:p w14:paraId="1BF0A564" w14:textId="0920168B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4E4567B" wp14:editId="6807AA6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33655</wp:posOffset>
                      </wp:positionV>
                      <wp:extent cx="123825" cy="85725"/>
                      <wp:effectExtent l="0" t="0" r="9525" b="9525"/>
                      <wp:wrapNone/>
                      <wp:docPr id="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2C73A" id="8 Rectángulo" o:spid="_x0000_s1026" style="position:absolute;margin-left:4.15pt;margin-top:2.65pt;width:9.75pt;height: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oNcii9wAAAAF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7A05B961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Lote</w:t>
            </w:r>
          </w:p>
        </w:tc>
        <w:tc>
          <w:tcPr>
            <w:tcW w:w="2852" w:type="dxa"/>
            <w:shd w:val="clear" w:color="auto" w:fill="auto"/>
          </w:tcPr>
          <w:p w14:paraId="48A5A617" w14:textId="77777777" w:rsidR="00204FD6" w:rsidRPr="00700409" w:rsidRDefault="00204FD6" w:rsidP="00EC60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4FD6" w:rsidRPr="00700409" w14:paraId="3AE804E5" w14:textId="77777777" w:rsidTr="00EC60A5">
        <w:tc>
          <w:tcPr>
            <w:tcW w:w="2367" w:type="dxa"/>
            <w:shd w:val="clear" w:color="auto" w:fill="auto"/>
          </w:tcPr>
          <w:p w14:paraId="0980D1E0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Depósito</w:t>
            </w:r>
          </w:p>
        </w:tc>
        <w:tc>
          <w:tcPr>
            <w:tcW w:w="1744" w:type="dxa"/>
            <w:shd w:val="clear" w:color="auto" w:fill="auto"/>
          </w:tcPr>
          <w:p w14:paraId="2E003DB1" w14:textId="3914F074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6D66B8C" wp14:editId="2D2D2C9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38100</wp:posOffset>
                      </wp:positionV>
                      <wp:extent cx="123825" cy="85725"/>
                      <wp:effectExtent l="0" t="0" r="9525" b="9525"/>
                      <wp:wrapNone/>
                      <wp:docPr id="9" name="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025F7" id="9 Rectángulo" o:spid="_x0000_s1026" style="position:absolute;margin-left:4.15pt;margin-top:3pt;width:9.75pt;height: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PjldNtwAAAAF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5A4B756F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Oficina</w:t>
            </w:r>
          </w:p>
        </w:tc>
        <w:tc>
          <w:tcPr>
            <w:tcW w:w="2852" w:type="dxa"/>
            <w:shd w:val="clear" w:color="auto" w:fill="auto"/>
          </w:tcPr>
          <w:p w14:paraId="1BE4FDC4" w14:textId="77777777" w:rsidR="00204FD6" w:rsidRPr="00700409" w:rsidRDefault="00204FD6" w:rsidP="00EC60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4FD6" w:rsidRPr="00700409" w14:paraId="4A59E295" w14:textId="77777777" w:rsidTr="00EC60A5">
        <w:tc>
          <w:tcPr>
            <w:tcW w:w="2367" w:type="dxa"/>
            <w:shd w:val="clear" w:color="auto" w:fill="auto"/>
          </w:tcPr>
          <w:p w14:paraId="7210A3F9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Edificio</w:t>
            </w:r>
          </w:p>
        </w:tc>
        <w:tc>
          <w:tcPr>
            <w:tcW w:w="1744" w:type="dxa"/>
            <w:shd w:val="clear" w:color="auto" w:fill="auto"/>
          </w:tcPr>
          <w:p w14:paraId="036F7F0C" w14:textId="6FA474CB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AE8C2E9" wp14:editId="2479CC6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27940</wp:posOffset>
                      </wp:positionV>
                      <wp:extent cx="123825" cy="85725"/>
                      <wp:effectExtent l="0" t="0" r="9525" b="9525"/>
                      <wp:wrapNone/>
                      <wp:docPr id="10" name="1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A111" id="10 Rectángulo" o:spid="_x0000_s1026" style="position:absolute;margin-left:4.15pt;margin-top:2.2pt;width:9.75pt;height: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67699EF0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Parqueadero</w:t>
            </w:r>
          </w:p>
        </w:tc>
        <w:tc>
          <w:tcPr>
            <w:tcW w:w="2852" w:type="dxa"/>
            <w:shd w:val="clear" w:color="auto" w:fill="auto"/>
          </w:tcPr>
          <w:p w14:paraId="5A034423" w14:textId="77777777" w:rsidR="00204FD6" w:rsidRPr="00700409" w:rsidRDefault="00204FD6" w:rsidP="00EC60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4FD6" w:rsidRPr="00700409" w14:paraId="4EF1DD00" w14:textId="77777777" w:rsidTr="00EC60A5">
        <w:tc>
          <w:tcPr>
            <w:tcW w:w="2367" w:type="dxa"/>
            <w:shd w:val="clear" w:color="auto" w:fill="auto"/>
          </w:tcPr>
          <w:p w14:paraId="75564F3C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Otro</w:t>
            </w:r>
          </w:p>
        </w:tc>
        <w:tc>
          <w:tcPr>
            <w:tcW w:w="1744" w:type="dxa"/>
            <w:shd w:val="clear" w:color="auto" w:fill="auto"/>
          </w:tcPr>
          <w:p w14:paraId="0B2A9A39" w14:textId="60172DA7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E8A3172" wp14:editId="4AA9686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32385</wp:posOffset>
                      </wp:positionV>
                      <wp:extent cx="123825" cy="85725"/>
                      <wp:effectExtent l="0" t="0" r="9525" b="9525"/>
                      <wp:wrapNone/>
                      <wp:docPr id="11" name="1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30C10" id="11 Rectángulo" o:spid="_x0000_s1026" style="position:absolute;margin-left:4.15pt;margin-top:2.55pt;width:9.75pt;height: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5+gSW9wAAAAF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7C6B460F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¿Cual?</w:t>
            </w:r>
          </w:p>
        </w:tc>
        <w:tc>
          <w:tcPr>
            <w:tcW w:w="2852" w:type="dxa"/>
            <w:shd w:val="clear" w:color="auto" w:fill="auto"/>
          </w:tcPr>
          <w:p w14:paraId="3A6BA6FC" w14:textId="77777777" w:rsidR="00204FD6" w:rsidRPr="00700409" w:rsidRDefault="00204FD6" w:rsidP="00EC60A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B81F78" w14:textId="77777777" w:rsidR="00204FD6" w:rsidRPr="00700409" w:rsidRDefault="00204FD6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9C0999" w14:textId="77777777" w:rsidR="001A05D7" w:rsidRPr="00700409" w:rsidRDefault="001A05D7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29059B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SITUACIÓN ACTUAL DEL INMUEBLE</w:t>
      </w:r>
    </w:p>
    <w:p w14:paraId="56C8C8AC" w14:textId="77777777" w:rsidR="00204FD6" w:rsidRPr="00700409" w:rsidRDefault="00204FD6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</w:tblGrid>
      <w:tr w:rsidR="00204FD6" w:rsidRPr="00700409" w14:paraId="3C2A585E" w14:textId="77777777" w:rsidTr="00EC60A5">
        <w:tc>
          <w:tcPr>
            <w:tcW w:w="4253" w:type="dxa"/>
            <w:shd w:val="clear" w:color="auto" w:fill="auto"/>
          </w:tcPr>
          <w:p w14:paraId="6FC7659E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Uso propio</w:t>
            </w:r>
          </w:p>
        </w:tc>
        <w:tc>
          <w:tcPr>
            <w:tcW w:w="850" w:type="dxa"/>
            <w:shd w:val="clear" w:color="auto" w:fill="auto"/>
          </w:tcPr>
          <w:p w14:paraId="4F925742" w14:textId="13A586E5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97C338" wp14:editId="60F78B3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29845</wp:posOffset>
                      </wp:positionV>
                      <wp:extent cx="123825" cy="85725"/>
                      <wp:effectExtent l="0" t="0" r="9525" b="9525"/>
                      <wp:wrapNone/>
                      <wp:docPr id="19" name="1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FEB3F" id="19 Rectángulo" o:spid="_x0000_s1026" style="position:absolute;margin-left:10.15pt;margin-top:2.35pt;width:9.75pt;height: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Ae+sdf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04FD6" w:rsidRPr="00700409" w14:paraId="04DD5E78" w14:textId="77777777" w:rsidTr="00EC60A5">
        <w:tc>
          <w:tcPr>
            <w:tcW w:w="4253" w:type="dxa"/>
            <w:shd w:val="clear" w:color="auto" w:fill="auto"/>
          </w:tcPr>
          <w:p w14:paraId="3F8CDC60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Entregado en comodato</w:t>
            </w:r>
          </w:p>
        </w:tc>
        <w:tc>
          <w:tcPr>
            <w:tcW w:w="850" w:type="dxa"/>
            <w:shd w:val="clear" w:color="auto" w:fill="auto"/>
          </w:tcPr>
          <w:p w14:paraId="19EF1AA1" w14:textId="33A44C86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292F43" wp14:editId="5811883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34290</wp:posOffset>
                      </wp:positionV>
                      <wp:extent cx="123825" cy="85725"/>
                      <wp:effectExtent l="0" t="0" r="9525" b="9525"/>
                      <wp:wrapNone/>
                      <wp:docPr id="29" name="2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04B4" id="29 Rectángulo" o:spid="_x0000_s1026" style="position:absolute;margin-left:10.15pt;margin-top:2.7pt;width:9.75pt;height: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KfP5WP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04FD6" w:rsidRPr="00700409" w14:paraId="423803BB" w14:textId="77777777" w:rsidTr="00EC60A5">
        <w:tc>
          <w:tcPr>
            <w:tcW w:w="4253" w:type="dxa"/>
            <w:shd w:val="clear" w:color="auto" w:fill="auto"/>
          </w:tcPr>
          <w:p w14:paraId="3B7DDC1D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Desocupado</w:t>
            </w:r>
          </w:p>
        </w:tc>
        <w:tc>
          <w:tcPr>
            <w:tcW w:w="850" w:type="dxa"/>
            <w:shd w:val="clear" w:color="auto" w:fill="auto"/>
          </w:tcPr>
          <w:p w14:paraId="6672190D" w14:textId="7F91B9BD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06D0BE" wp14:editId="0C2EEEF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29210</wp:posOffset>
                      </wp:positionV>
                      <wp:extent cx="123825" cy="85725"/>
                      <wp:effectExtent l="0" t="0" r="9525" b="9525"/>
                      <wp:wrapNone/>
                      <wp:docPr id="30" name="3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2194E" id="30 Rectángulo" o:spid="_x0000_s1026" style="position:absolute;margin-left:10.15pt;margin-top:2.3pt;width:9.75pt;height: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GYvebv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04FD6" w:rsidRPr="00700409" w14:paraId="531BFFF3" w14:textId="77777777" w:rsidTr="00EC60A5">
        <w:tc>
          <w:tcPr>
            <w:tcW w:w="4253" w:type="dxa"/>
            <w:shd w:val="clear" w:color="auto" w:fill="auto"/>
          </w:tcPr>
          <w:p w14:paraId="79F3E802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Ocupado por copropietario</w:t>
            </w:r>
          </w:p>
        </w:tc>
        <w:tc>
          <w:tcPr>
            <w:tcW w:w="850" w:type="dxa"/>
            <w:shd w:val="clear" w:color="auto" w:fill="auto"/>
          </w:tcPr>
          <w:p w14:paraId="1D189515" w14:textId="3CA816CB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82D3B9" wp14:editId="4AA525C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33655</wp:posOffset>
                      </wp:positionV>
                      <wp:extent cx="123825" cy="85725"/>
                      <wp:effectExtent l="0" t="0" r="9525" b="9525"/>
                      <wp:wrapNone/>
                      <wp:docPr id="31" name="3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EB86" id="31 Rectángulo" o:spid="_x0000_s1026" style="position:absolute;margin-left:10.15pt;margin-top:2.65pt;width:9.75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EQiTrf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04FD6" w:rsidRPr="00700409" w14:paraId="3A9FA605" w14:textId="77777777" w:rsidTr="00EC60A5">
        <w:tc>
          <w:tcPr>
            <w:tcW w:w="4253" w:type="dxa"/>
            <w:shd w:val="clear" w:color="auto" w:fill="auto"/>
          </w:tcPr>
          <w:p w14:paraId="7436E564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Invadido</w:t>
            </w:r>
          </w:p>
        </w:tc>
        <w:tc>
          <w:tcPr>
            <w:tcW w:w="850" w:type="dxa"/>
            <w:shd w:val="clear" w:color="auto" w:fill="auto"/>
          </w:tcPr>
          <w:p w14:paraId="790B1E8B" w14:textId="6837C80A" w:rsidR="00204FD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016416" wp14:editId="4FCC35C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38100</wp:posOffset>
                      </wp:positionV>
                      <wp:extent cx="123825" cy="85725"/>
                      <wp:effectExtent l="0" t="0" r="9525" b="9525"/>
                      <wp:wrapNone/>
                      <wp:docPr id="32" name="3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4C3F4" id="32 Rectángulo" o:spid="_x0000_s1026" style="position:absolute;margin-left:10.15pt;margin-top:3pt;width:9.7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NrMMQr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04FD6" w:rsidRPr="00700409" w14:paraId="6AB0AB05" w14:textId="77777777" w:rsidTr="00EC60A5">
        <w:tc>
          <w:tcPr>
            <w:tcW w:w="4253" w:type="dxa"/>
            <w:shd w:val="clear" w:color="auto" w:fill="auto"/>
          </w:tcPr>
          <w:p w14:paraId="19B0DA79" w14:textId="77777777" w:rsidR="00204FD6" w:rsidRPr="00700409" w:rsidRDefault="00204FD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Otro</w:t>
            </w:r>
          </w:p>
        </w:tc>
        <w:tc>
          <w:tcPr>
            <w:tcW w:w="850" w:type="dxa"/>
            <w:shd w:val="clear" w:color="auto" w:fill="auto"/>
          </w:tcPr>
          <w:p w14:paraId="30BA0077" w14:textId="6BAF8CAB" w:rsidR="00204FD6" w:rsidRPr="00700409" w:rsidRDefault="0088016B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9477B" wp14:editId="6244279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33020</wp:posOffset>
                      </wp:positionV>
                      <wp:extent cx="123825" cy="85725"/>
                      <wp:effectExtent l="0" t="0" r="9525" b="9525"/>
                      <wp:wrapNone/>
                      <wp:docPr id="52" name="5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627B7" id="52 Rectángulo" o:spid="_x0000_s1026" style="position:absolute;margin-left:10.15pt;margin-top:2.6pt;width:9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EKjTzv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169DDE33" w14:textId="77777777" w:rsidR="00204FD6" w:rsidRPr="00700409" w:rsidRDefault="00204FD6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61F5E9" w14:textId="77777777" w:rsidR="00204FD6" w:rsidRPr="00700409" w:rsidRDefault="00204FD6" w:rsidP="00204FD6">
      <w:pPr>
        <w:jc w:val="both"/>
        <w:rPr>
          <w:rFonts w:ascii="Arial" w:hAnsi="Arial" w:cs="Arial"/>
          <w:u w:val="single"/>
        </w:rPr>
      </w:pPr>
      <w:r w:rsidRPr="00700409">
        <w:rPr>
          <w:rFonts w:ascii="Arial" w:hAnsi="Arial" w:cs="Arial"/>
        </w:rPr>
        <w:t xml:space="preserve">Cual: </w:t>
      </w:r>
      <w:r w:rsidRPr="00700409">
        <w:rPr>
          <w:rFonts w:ascii="Arial" w:hAnsi="Arial" w:cs="Arial"/>
        </w:rPr>
        <w:tab/>
        <w:t>_____________________________________________________________________</w:t>
      </w:r>
    </w:p>
    <w:p w14:paraId="6623CC00" w14:textId="77777777" w:rsidR="00204FD6" w:rsidRPr="00700409" w:rsidRDefault="00204FD6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560C79" w14:textId="77777777" w:rsidR="001A05D7" w:rsidRPr="00700409" w:rsidRDefault="001A05D7" w:rsidP="00204FD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2923B9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NOMBRE DEL PROGRAMA QUE FUNCIONA</w:t>
      </w:r>
    </w:p>
    <w:p w14:paraId="7B4C38A9" w14:textId="77777777" w:rsidR="00393A6E" w:rsidRPr="00700409" w:rsidRDefault="00393A6E" w:rsidP="00393A6E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269E09" w14:textId="77777777" w:rsidR="00393A6E" w:rsidRPr="00700409" w:rsidRDefault="00393A6E" w:rsidP="00393A6E">
      <w:pPr>
        <w:pStyle w:val="Prrafodelista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700409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028995D1" w14:textId="77777777" w:rsidR="00393A6E" w:rsidRPr="00700409" w:rsidRDefault="00393A6E" w:rsidP="00393A6E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p w14:paraId="73451E88" w14:textId="77777777" w:rsidR="001A05D7" w:rsidRPr="00700409" w:rsidRDefault="001A05D7" w:rsidP="00393A6E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p w14:paraId="3DB13CAC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ESTADO FÍSICO DEL INMUEBLE</w:t>
      </w:r>
    </w:p>
    <w:p w14:paraId="5371673A" w14:textId="77777777" w:rsidR="001A05D7" w:rsidRPr="00700409" w:rsidRDefault="001A05D7" w:rsidP="001A05D7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3"/>
      </w:tblGrid>
      <w:tr w:rsidR="001A05D7" w:rsidRPr="00700409" w14:paraId="6028E36E" w14:textId="77777777" w:rsidTr="00EC60A5">
        <w:tc>
          <w:tcPr>
            <w:tcW w:w="1559" w:type="dxa"/>
            <w:shd w:val="clear" w:color="auto" w:fill="auto"/>
          </w:tcPr>
          <w:p w14:paraId="4092069E" w14:textId="77777777" w:rsidR="001A05D7" w:rsidRPr="00700409" w:rsidRDefault="00D61A4C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Bueno</w:t>
            </w:r>
          </w:p>
        </w:tc>
        <w:tc>
          <w:tcPr>
            <w:tcW w:w="993" w:type="dxa"/>
            <w:shd w:val="clear" w:color="auto" w:fill="auto"/>
          </w:tcPr>
          <w:p w14:paraId="3D14C07A" w14:textId="19A21597" w:rsidR="001A05D7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808F5" wp14:editId="64A7EFA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29845</wp:posOffset>
                      </wp:positionV>
                      <wp:extent cx="123825" cy="85725"/>
                      <wp:effectExtent l="0" t="0" r="9525" b="9525"/>
                      <wp:wrapNone/>
                      <wp:docPr id="35" name="3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A86E7" id="35 Rectángulo" o:spid="_x0000_s1026" style="position:absolute;margin-left:10.15pt;margin-top:2.35pt;width:9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Ae+sdf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1A05D7" w:rsidRPr="00700409" w14:paraId="338601D9" w14:textId="77777777" w:rsidTr="00EC60A5">
        <w:tc>
          <w:tcPr>
            <w:tcW w:w="1559" w:type="dxa"/>
            <w:shd w:val="clear" w:color="auto" w:fill="auto"/>
          </w:tcPr>
          <w:p w14:paraId="1BA9EE5F" w14:textId="77777777" w:rsidR="001A05D7" w:rsidRPr="00700409" w:rsidRDefault="00D61A4C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Regular</w:t>
            </w:r>
          </w:p>
        </w:tc>
        <w:tc>
          <w:tcPr>
            <w:tcW w:w="993" w:type="dxa"/>
            <w:shd w:val="clear" w:color="auto" w:fill="auto"/>
          </w:tcPr>
          <w:p w14:paraId="612A6C34" w14:textId="18D18FBC" w:rsidR="001A05D7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C7F97" wp14:editId="43546C7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34290</wp:posOffset>
                      </wp:positionV>
                      <wp:extent cx="123825" cy="85725"/>
                      <wp:effectExtent l="0" t="0" r="9525" b="9525"/>
                      <wp:wrapNone/>
                      <wp:docPr id="36" name="3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BBAFB" id="36 Rectángulo" o:spid="_x0000_s1026" style="position:absolute;margin-left:10.15pt;margin-top:2.7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KfP5WP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1A05D7" w:rsidRPr="00700409" w14:paraId="1F4030E1" w14:textId="77777777" w:rsidTr="00EC60A5">
        <w:tc>
          <w:tcPr>
            <w:tcW w:w="1559" w:type="dxa"/>
            <w:shd w:val="clear" w:color="auto" w:fill="auto"/>
          </w:tcPr>
          <w:p w14:paraId="3701BE72" w14:textId="77777777" w:rsidR="001A05D7" w:rsidRPr="00700409" w:rsidRDefault="00D61A4C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Malo</w:t>
            </w:r>
          </w:p>
        </w:tc>
        <w:tc>
          <w:tcPr>
            <w:tcW w:w="993" w:type="dxa"/>
            <w:shd w:val="clear" w:color="auto" w:fill="auto"/>
          </w:tcPr>
          <w:p w14:paraId="58F3E25F" w14:textId="1AB1038C" w:rsidR="001A05D7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77C81" wp14:editId="3CCCDFC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29210</wp:posOffset>
                      </wp:positionV>
                      <wp:extent cx="123825" cy="85725"/>
                      <wp:effectExtent l="0" t="0" r="9525" b="9525"/>
                      <wp:wrapNone/>
                      <wp:docPr id="37" name="3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4D2E" id="37 Rectángulo" o:spid="_x0000_s1026" style="position:absolute;margin-left:10.15pt;margin-top:2.3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GYvebv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7C9FDD75" w14:textId="77777777" w:rsidR="001A05D7" w:rsidRPr="00700409" w:rsidRDefault="001A05D7" w:rsidP="001A05D7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FFDAC6" w14:textId="77777777" w:rsidR="001A05D7" w:rsidRPr="00700409" w:rsidRDefault="001A05D7" w:rsidP="001A05D7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78AEC7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SERVICIOS PÚBLICOS</w:t>
      </w:r>
    </w:p>
    <w:p w14:paraId="4DD5E1C2" w14:textId="77777777" w:rsidR="001A05D7" w:rsidRPr="00700409" w:rsidRDefault="001A05D7" w:rsidP="001A05D7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790"/>
        <w:gridCol w:w="1315"/>
        <w:gridCol w:w="2941"/>
      </w:tblGrid>
      <w:tr w:rsidR="001A05D7" w:rsidRPr="00700409" w14:paraId="698BF7F2" w14:textId="77777777" w:rsidTr="00EC60A5">
        <w:tc>
          <w:tcPr>
            <w:tcW w:w="3721" w:type="dxa"/>
            <w:shd w:val="clear" w:color="auto" w:fill="auto"/>
          </w:tcPr>
          <w:p w14:paraId="2142A4AC" w14:textId="77777777" w:rsidR="001A05D7" w:rsidRPr="00700409" w:rsidRDefault="001A05D7" w:rsidP="00EC60A5">
            <w:pPr>
              <w:jc w:val="center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b/>
              </w:rPr>
              <w:t>TIPO DE SERVICIO</w:t>
            </w:r>
          </w:p>
        </w:tc>
        <w:tc>
          <w:tcPr>
            <w:tcW w:w="798" w:type="dxa"/>
            <w:shd w:val="clear" w:color="auto" w:fill="auto"/>
          </w:tcPr>
          <w:p w14:paraId="14B4221E" w14:textId="77777777" w:rsidR="001A05D7" w:rsidRPr="00700409" w:rsidRDefault="001A05D7" w:rsidP="00EC60A5">
            <w:pPr>
              <w:jc w:val="center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332" w:type="dxa"/>
            <w:shd w:val="clear" w:color="auto" w:fill="auto"/>
          </w:tcPr>
          <w:p w14:paraId="5D8DA540" w14:textId="77777777" w:rsidR="001A05D7" w:rsidRPr="00700409" w:rsidRDefault="001A05D7" w:rsidP="00EC60A5">
            <w:pPr>
              <w:jc w:val="center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55" w:type="dxa"/>
            <w:shd w:val="clear" w:color="auto" w:fill="auto"/>
          </w:tcPr>
          <w:p w14:paraId="1E09659D" w14:textId="77777777" w:rsidR="001A05D7" w:rsidRPr="00700409" w:rsidRDefault="001A05D7" w:rsidP="00EC60A5">
            <w:pPr>
              <w:jc w:val="center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b/>
              </w:rPr>
              <w:t>OBSERVACIONES</w:t>
            </w:r>
          </w:p>
        </w:tc>
      </w:tr>
      <w:tr w:rsidR="001A05D7" w:rsidRPr="00700409" w14:paraId="1D3293C1" w14:textId="77777777" w:rsidTr="00EC60A5">
        <w:tc>
          <w:tcPr>
            <w:tcW w:w="3721" w:type="dxa"/>
            <w:shd w:val="clear" w:color="auto" w:fill="auto"/>
          </w:tcPr>
          <w:p w14:paraId="39B3FCCB" w14:textId="77777777" w:rsidR="001A05D7" w:rsidRPr="00700409" w:rsidRDefault="001A05D7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Acueducto y alcantarillado</w:t>
            </w:r>
          </w:p>
        </w:tc>
        <w:tc>
          <w:tcPr>
            <w:tcW w:w="798" w:type="dxa"/>
            <w:shd w:val="clear" w:color="auto" w:fill="auto"/>
          </w:tcPr>
          <w:p w14:paraId="48F5D794" w14:textId="338CF586" w:rsidR="001A05D7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6020A0" wp14:editId="451436F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29845</wp:posOffset>
                      </wp:positionV>
                      <wp:extent cx="123825" cy="85725"/>
                      <wp:effectExtent l="0" t="0" r="9525" b="9525"/>
                      <wp:wrapNone/>
                      <wp:docPr id="40" name="4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EA5B7" id="40 Rectángulo" o:spid="_x0000_s1026" style="position:absolute;margin-left:10.15pt;margin-top:2.35pt;width:9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Ae+sdf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2" w:type="dxa"/>
            <w:shd w:val="clear" w:color="auto" w:fill="auto"/>
          </w:tcPr>
          <w:p w14:paraId="1A5C2ED2" w14:textId="68D894A8" w:rsidR="001A05D7" w:rsidRPr="00700409" w:rsidRDefault="0088016B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D08A11" wp14:editId="663A6243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372745</wp:posOffset>
                      </wp:positionV>
                      <wp:extent cx="123825" cy="85725"/>
                      <wp:effectExtent l="0" t="0" r="9525" b="9525"/>
                      <wp:wrapNone/>
                      <wp:docPr id="55" name="5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98BE1" id="55 Rectángulo" o:spid="_x0000_s1026" style="position:absolute;margin-left:25.35pt;margin-top:29.35pt;width:9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" filled="f" strokecolor="#0d0d0d" strokeweight="1pt">
                      <v:path arrowok="t"/>
                    </v:rect>
                  </w:pict>
                </mc:Fallback>
              </mc:AlternateContent>
            </w: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4D9640" wp14:editId="1D0FEF67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29845</wp:posOffset>
                      </wp:positionV>
                      <wp:extent cx="123825" cy="85725"/>
                      <wp:effectExtent l="0" t="0" r="9525" b="9525"/>
                      <wp:wrapNone/>
                      <wp:docPr id="53" name="5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DF160" id="53 Rectángulo" o:spid="_x0000_s1026" style="position:absolute;margin-left:25.35pt;margin-top:2.35pt;width:9.7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" filled="f" strokecolor="#0d0d0d" strokeweight="1pt">
                      <v:path arrowok="t"/>
                    </v:rect>
                  </w:pict>
                </mc:Fallback>
              </mc:AlternateContent>
            </w: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89FA8F" wp14:editId="014DD2B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201295</wp:posOffset>
                      </wp:positionV>
                      <wp:extent cx="123825" cy="85725"/>
                      <wp:effectExtent l="0" t="0" r="9525" b="9525"/>
                      <wp:wrapNone/>
                      <wp:docPr id="54" name="5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81B0E" id="54 Rectángulo" o:spid="_x0000_s1026" style="position:absolute;margin-left:25.35pt;margin-top:15.85pt;width:9.7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ILoZzrdAAAABw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955" w:type="dxa"/>
            <w:shd w:val="clear" w:color="auto" w:fill="auto"/>
          </w:tcPr>
          <w:p w14:paraId="5D7CF0E6" w14:textId="77777777" w:rsidR="001A05D7" w:rsidRPr="00700409" w:rsidRDefault="001A05D7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</w:p>
        </w:tc>
      </w:tr>
      <w:tr w:rsidR="001A05D7" w:rsidRPr="00700409" w14:paraId="5DA7F396" w14:textId="77777777" w:rsidTr="00EC60A5">
        <w:tc>
          <w:tcPr>
            <w:tcW w:w="3721" w:type="dxa"/>
            <w:shd w:val="clear" w:color="auto" w:fill="auto"/>
          </w:tcPr>
          <w:p w14:paraId="385B11AE" w14:textId="77777777" w:rsidR="001A05D7" w:rsidRPr="00700409" w:rsidRDefault="001A05D7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Energía</w:t>
            </w:r>
          </w:p>
        </w:tc>
        <w:tc>
          <w:tcPr>
            <w:tcW w:w="798" w:type="dxa"/>
            <w:shd w:val="clear" w:color="auto" w:fill="auto"/>
          </w:tcPr>
          <w:p w14:paraId="18C20D64" w14:textId="65206F7D" w:rsidR="001A05D7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5DE33E" wp14:editId="378ADBD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34290</wp:posOffset>
                      </wp:positionV>
                      <wp:extent cx="123825" cy="85725"/>
                      <wp:effectExtent l="0" t="0" r="9525" b="9525"/>
                      <wp:wrapNone/>
                      <wp:docPr id="41" name="4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C5D2A" id="41 Rectángulo" o:spid="_x0000_s1026" style="position:absolute;margin-left:10.15pt;margin-top:2.7pt;width:9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KfP5WP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2" w:type="dxa"/>
            <w:shd w:val="clear" w:color="auto" w:fill="auto"/>
          </w:tcPr>
          <w:p w14:paraId="67886C40" w14:textId="77777777" w:rsidR="001A05D7" w:rsidRPr="00700409" w:rsidRDefault="001A05D7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</w:p>
        </w:tc>
        <w:tc>
          <w:tcPr>
            <w:tcW w:w="2955" w:type="dxa"/>
            <w:shd w:val="clear" w:color="auto" w:fill="auto"/>
          </w:tcPr>
          <w:p w14:paraId="77ADB28E" w14:textId="77777777" w:rsidR="001A05D7" w:rsidRPr="00700409" w:rsidRDefault="001A05D7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</w:p>
        </w:tc>
      </w:tr>
      <w:tr w:rsidR="001A05D7" w:rsidRPr="00700409" w14:paraId="58EA4223" w14:textId="77777777" w:rsidTr="00EC60A5">
        <w:tc>
          <w:tcPr>
            <w:tcW w:w="3721" w:type="dxa"/>
            <w:shd w:val="clear" w:color="auto" w:fill="auto"/>
          </w:tcPr>
          <w:p w14:paraId="0F38A107" w14:textId="77777777" w:rsidR="001A05D7" w:rsidRPr="00700409" w:rsidRDefault="001A05D7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Gas</w:t>
            </w:r>
          </w:p>
        </w:tc>
        <w:tc>
          <w:tcPr>
            <w:tcW w:w="798" w:type="dxa"/>
            <w:shd w:val="clear" w:color="auto" w:fill="auto"/>
          </w:tcPr>
          <w:p w14:paraId="0A8653BA" w14:textId="718755AB" w:rsidR="001A05D7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E38A34" wp14:editId="2BBFA0C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29210</wp:posOffset>
                      </wp:positionV>
                      <wp:extent cx="123825" cy="85725"/>
                      <wp:effectExtent l="0" t="0" r="9525" b="9525"/>
                      <wp:wrapNone/>
                      <wp:docPr id="42" name="4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9C3A8" id="42 Rectángulo" o:spid="_x0000_s1026" style="position:absolute;margin-left:10.15pt;margin-top:2.3pt;width:9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GYvebv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2" w:type="dxa"/>
            <w:shd w:val="clear" w:color="auto" w:fill="auto"/>
          </w:tcPr>
          <w:p w14:paraId="5E46B34D" w14:textId="77777777" w:rsidR="001A05D7" w:rsidRPr="00700409" w:rsidRDefault="001A05D7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</w:p>
        </w:tc>
        <w:tc>
          <w:tcPr>
            <w:tcW w:w="2955" w:type="dxa"/>
            <w:shd w:val="clear" w:color="auto" w:fill="auto"/>
          </w:tcPr>
          <w:p w14:paraId="59597BAB" w14:textId="77777777" w:rsidR="001A05D7" w:rsidRPr="00700409" w:rsidRDefault="001A05D7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</w:p>
        </w:tc>
      </w:tr>
      <w:tr w:rsidR="001A05D7" w:rsidRPr="00700409" w14:paraId="77A4594F" w14:textId="77777777" w:rsidTr="00EC60A5">
        <w:tc>
          <w:tcPr>
            <w:tcW w:w="3721" w:type="dxa"/>
            <w:shd w:val="clear" w:color="auto" w:fill="auto"/>
          </w:tcPr>
          <w:p w14:paraId="2DF80B96" w14:textId="77777777" w:rsidR="001A05D7" w:rsidRPr="00700409" w:rsidRDefault="001A05D7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Teléfono</w:t>
            </w:r>
          </w:p>
        </w:tc>
        <w:tc>
          <w:tcPr>
            <w:tcW w:w="798" w:type="dxa"/>
            <w:shd w:val="clear" w:color="auto" w:fill="auto"/>
          </w:tcPr>
          <w:p w14:paraId="1FE14F4A" w14:textId="040DDD93" w:rsidR="001A05D7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39CE12" wp14:editId="2362100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33655</wp:posOffset>
                      </wp:positionV>
                      <wp:extent cx="123825" cy="85725"/>
                      <wp:effectExtent l="0" t="0" r="9525" b="9525"/>
                      <wp:wrapNone/>
                      <wp:docPr id="43" name="4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1E4DD" id="43 Rectángulo" o:spid="_x0000_s1026" style="position:absolute;margin-left:10.15pt;margin-top:2.65pt;width:9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EQiTrf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2" w:type="dxa"/>
            <w:shd w:val="clear" w:color="auto" w:fill="auto"/>
          </w:tcPr>
          <w:p w14:paraId="21AB7C89" w14:textId="78063A6A" w:rsidR="001A05D7" w:rsidRPr="00700409" w:rsidRDefault="0088016B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A378EF" wp14:editId="1B99D828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33655</wp:posOffset>
                      </wp:positionV>
                      <wp:extent cx="123825" cy="85725"/>
                      <wp:effectExtent l="0" t="0" r="9525" b="9525"/>
                      <wp:wrapNone/>
                      <wp:docPr id="56" name="5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A527D" id="56 Rectángulo" o:spid="_x0000_s1026" style="position:absolute;margin-left:25.35pt;margin-top:2.65pt;width:9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PQUNzNwAAAAG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955" w:type="dxa"/>
            <w:shd w:val="clear" w:color="auto" w:fill="auto"/>
          </w:tcPr>
          <w:p w14:paraId="4AD56584" w14:textId="77777777" w:rsidR="001A05D7" w:rsidRPr="00700409" w:rsidRDefault="001A05D7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</w:p>
        </w:tc>
      </w:tr>
      <w:tr w:rsidR="001A05D7" w:rsidRPr="00700409" w14:paraId="2A9725E5" w14:textId="77777777" w:rsidTr="00EC60A5">
        <w:tc>
          <w:tcPr>
            <w:tcW w:w="3721" w:type="dxa"/>
            <w:shd w:val="clear" w:color="auto" w:fill="auto"/>
          </w:tcPr>
          <w:p w14:paraId="77031C2A" w14:textId="77777777" w:rsidR="001A05D7" w:rsidRPr="00700409" w:rsidRDefault="001A05D7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Vigilancia</w:t>
            </w:r>
          </w:p>
        </w:tc>
        <w:tc>
          <w:tcPr>
            <w:tcW w:w="798" w:type="dxa"/>
            <w:shd w:val="clear" w:color="auto" w:fill="auto"/>
          </w:tcPr>
          <w:p w14:paraId="4D5C69D3" w14:textId="17ED2A59" w:rsidR="001A05D7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632DFB" wp14:editId="09A8485F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38100</wp:posOffset>
                      </wp:positionV>
                      <wp:extent cx="123825" cy="85725"/>
                      <wp:effectExtent l="0" t="0" r="9525" b="9525"/>
                      <wp:wrapNone/>
                      <wp:docPr id="44" name="4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FD05B" id="44 Rectángulo" o:spid="_x0000_s1026" style="position:absolute;margin-left:10.15pt;margin-top:3pt;width:9.7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NrMMQr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2" w:type="dxa"/>
            <w:shd w:val="clear" w:color="auto" w:fill="auto"/>
          </w:tcPr>
          <w:p w14:paraId="6D549326" w14:textId="6FC2BCFB" w:rsidR="001A05D7" w:rsidRPr="00700409" w:rsidRDefault="0088016B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E7E91F" wp14:editId="7343167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28575</wp:posOffset>
                      </wp:positionV>
                      <wp:extent cx="123825" cy="85725"/>
                      <wp:effectExtent l="0" t="0" r="9525" b="9525"/>
                      <wp:wrapNone/>
                      <wp:docPr id="57" name="5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A660C" id="57 Rectángulo" o:spid="_x0000_s1026" style="position:absolute;margin-left:25.35pt;margin-top:2.25pt;width:9.7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955" w:type="dxa"/>
            <w:shd w:val="clear" w:color="auto" w:fill="auto"/>
          </w:tcPr>
          <w:p w14:paraId="609E0E4A" w14:textId="77777777" w:rsidR="001A05D7" w:rsidRPr="00700409" w:rsidRDefault="001A05D7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</w:p>
        </w:tc>
      </w:tr>
    </w:tbl>
    <w:p w14:paraId="03958315" w14:textId="77777777" w:rsidR="001A05D7" w:rsidRPr="00700409" w:rsidRDefault="001A05D7" w:rsidP="001A05D7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D27BA5" w14:textId="77777777" w:rsidR="00CA5012" w:rsidRPr="00700409" w:rsidRDefault="00CA5012" w:rsidP="001A05D7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DE3991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INGRESO AL INMUEBLE</w:t>
      </w:r>
    </w:p>
    <w:p w14:paraId="7A53343B" w14:textId="77777777" w:rsidR="001A05D7" w:rsidRPr="00700409" w:rsidRDefault="001A05D7" w:rsidP="001A05D7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702"/>
        <w:gridCol w:w="993"/>
        <w:gridCol w:w="993"/>
      </w:tblGrid>
      <w:tr w:rsidR="001239F6" w:rsidRPr="00700409" w14:paraId="4E76415E" w14:textId="77777777" w:rsidTr="00EC60A5">
        <w:tc>
          <w:tcPr>
            <w:tcW w:w="851" w:type="dxa"/>
            <w:shd w:val="clear" w:color="auto" w:fill="auto"/>
          </w:tcPr>
          <w:p w14:paraId="6507C35A" w14:textId="77777777" w:rsidR="001239F6" w:rsidRPr="00700409" w:rsidRDefault="001239F6" w:rsidP="00EC60A5">
            <w:pPr>
              <w:jc w:val="both"/>
              <w:rPr>
                <w:rFonts w:ascii="Arial" w:hAnsi="Arial" w:cs="Arial"/>
              </w:rPr>
            </w:pPr>
            <w:r w:rsidRPr="00700409">
              <w:rPr>
                <w:rFonts w:ascii="Arial" w:hAnsi="Arial" w:cs="Arial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14:paraId="75DE40B7" w14:textId="77777777" w:rsidR="001239F6" w:rsidRPr="00700409" w:rsidRDefault="001239F6" w:rsidP="00EC60A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6A659155" w14:textId="0AC0F655" w:rsidR="001239F6" w:rsidRPr="00700409" w:rsidRDefault="0088016B" w:rsidP="00EC60A5">
            <w:pPr>
              <w:jc w:val="both"/>
              <w:rPr>
                <w:rFonts w:ascii="Arial" w:hAnsi="Arial" w:cs="Arial"/>
                <w:b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E73C86" wp14:editId="47CFD23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29845</wp:posOffset>
                      </wp:positionV>
                      <wp:extent cx="123825" cy="85725"/>
                      <wp:effectExtent l="0" t="0" r="9525" b="9525"/>
                      <wp:wrapNone/>
                      <wp:docPr id="48" name="4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93AC" id="48 Rectángulo" o:spid="_x0000_s1026" style="position:absolute;margin-left:10.15pt;margin-top:2.35pt;width:9.7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2" w:type="dxa"/>
            <w:shd w:val="clear" w:color="auto" w:fill="auto"/>
          </w:tcPr>
          <w:p w14:paraId="55855699" w14:textId="77777777" w:rsidR="001239F6" w:rsidRPr="00700409" w:rsidRDefault="001239F6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</w:p>
        </w:tc>
        <w:tc>
          <w:tcPr>
            <w:tcW w:w="993" w:type="dxa"/>
            <w:shd w:val="clear" w:color="auto" w:fill="auto"/>
          </w:tcPr>
          <w:p w14:paraId="77581AEC" w14:textId="77777777" w:rsidR="001239F6" w:rsidRPr="00700409" w:rsidRDefault="001239F6" w:rsidP="00EC60A5">
            <w:pPr>
              <w:rPr>
                <w:rFonts w:ascii="Arial" w:hAnsi="Arial" w:cs="Arial"/>
                <w:noProof/>
                <w:lang w:eastAsia="es-CO"/>
              </w:rPr>
            </w:pPr>
            <w:r w:rsidRPr="00700409">
              <w:rPr>
                <w:rFonts w:ascii="Arial" w:hAnsi="Arial" w:cs="Arial"/>
                <w:noProof/>
                <w:lang w:eastAsia="es-CO"/>
              </w:rPr>
              <w:t>NO</w:t>
            </w:r>
          </w:p>
        </w:tc>
        <w:tc>
          <w:tcPr>
            <w:tcW w:w="993" w:type="dxa"/>
            <w:shd w:val="clear" w:color="auto" w:fill="auto"/>
          </w:tcPr>
          <w:p w14:paraId="0A0DCCCB" w14:textId="0D32ECF1" w:rsidR="001239F6" w:rsidRPr="00700409" w:rsidRDefault="0088016B" w:rsidP="00EC60A5">
            <w:pPr>
              <w:jc w:val="both"/>
              <w:rPr>
                <w:rFonts w:ascii="Arial" w:hAnsi="Arial" w:cs="Arial"/>
                <w:b/>
                <w:noProof/>
                <w:lang w:eastAsia="es-CO"/>
              </w:rPr>
            </w:pPr>
            <w:r w:rsidRPr="007004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09E0F5" wp14:editId="619E33B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29845</wp:posOffset>
                      </wp:positionV>
                      <wp:extent cx="123825" cy="85725"/>
                      <wp:effectExtent l="0" t="0" r="9525" b="9525"/>
                      <wp:wrapNone/>
                      <wp:docPr id="51" name="5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DB09" id="51 Rectángulo" o:spid="_x0000_s1026" style="position:absolute;margin-left:14.05pt;margin-top:2.35pt;width:9.7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" filled="f" strokecolor="#0d0d0d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29B680C7" w14:textId="77777777" w:rsidR="001A05D7" w:rsidRPr="00700409" w:rsidRDefault="001A05D7" w:rsidP="001A05D7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770CA9" w14:textId="77777777" w:rsidR="00CA5012" w:rsidRPr="00700409" w:rsidRDefault="00CA5012" w:rsidP="001A05D7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2D9C57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OBSERVACIONES FRENTE A LA EDIFICACIÓN</w:t>
      </w:r>
    </w:p>
    <w:p w14:paraId="3BD3937E" w14:textId="77777777" w:rsidR="001A05D7" w:rsidRPr="00700409" w:rsidRDefault="001A05D7" w:rsidP="001A05D7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CE131A" w14:textId="77777777" w:rsidR="001A05D7" w:rsidRPr="00700409" w:rsidRDefault="001A05D7" w:rsidP="001A05D7">
      <w:pPr>
        <w:pStyle w:val="Prrafodelista"/>
        <w:spacing w:after="0" w:line="240" w:lineRule="auto"/>
        <w:ind w:left="66"/>
        <w:jc w:val="both"/>
        <w:rPr>
          <w:rFonts w:ascii="Arial" w:hAnsi="Arial" w:cs="Arial"/>
          <w:sz w:val="24"/>
          <w:szCs w:val="24"/>
        </w:rPr>
      </w:pPr>
      <w:r w:rsidRPr="0070040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FAD7B" w14:textId="77777777" w:rsidR="001A05D7" w:rsidRPr="00700409" w:rsidRDefault="001A05D7" w:rsidP="001A05D7">
      <w:pPr>
        <w:pStyle w:val="Prrafodelista"/>
        <w:spacing w:after="0" w:line="240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0E6F03C8" w14:textId="77777777" w:rsidR="00CA5012" w:rsidRPr="00700409" w:rsidRDefault="00CA5012" w:rsidP="001A05D7">
      <w:pPr>
        <w:pStyle w:val="Prrafodelista"/>
        <w:spacing w:after="0" w:line="240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53F0B6B2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RESPONSABLE DE LA VISITA</w:t>
      </w:r>
    </w:p>
    <w:p w14:paraId="549DAD7E" w14:textId="77777777" w:rsidR="00CA5012" w:rsidRPr="00700409" w:rsidRDefault="00CA5012" w:rsidP="00CA5012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15AB04" w14:textId="77777777" w:rsidR="004272FC" w:rsidRDefault="004272FC" w:rsidP="00CA5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    _________________________________________</w:t>
      </w:r>
    </w:p>
    <w:p w14:paraId="1A4E960B" w14:textId="77777777" w:rsidR="00CA5012" w:rsidRPr="00700409" w:rsidRDefault="00CF56B0" w:rsidP="00CA5012">
      <w:pPr>
        <w:jc w:val="both"/>
        <w:rPr>
          <w:rFonts w:ascii="Arial" w:hAnsi="Arial" w:cs="Arial"/>
        </w:rPr>
      </w:pPr>
      <w:r w:rsidRPr="00700409">
        <w:rPr>
          <w:rFonts w:ascii="Arial" w:hAnsi="Arial" w:cs="Arial"/>
        </w:rPr>
        <w:t>Nomb</w:t>
      </w:r>
      <w:r w:rsidR="004272FC">
        <w:rPr>
          <w:rFonts w:ascii="Arial" w:hAnsi="Arial" w:cs="Arial"/>
        </w:rPr>
        <w:t>re: _________________________________________</w:t>
      </w:r>
    </w:p>
    <w:p w14:paraId="53DED273" w14:textId="77777777" w:rsidR="00CA5012" w:rsidRPr="00700409" w:rsidRDefault="004272FC" w:rsidP="00CA50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Cargo:  __________________________________________</w:t>
      </w:r>
    </w:p>
    <w:p w14:paraId="263C774C" w14:textId="77777777" w:rsidR="00CA5012" w:rsidRPr="00700409" w:rsidRDefault="00CF56B0" w:rsidP="00CA5012">
      <w:pPr>
        <w:jc w:val="both"/>
        <w:rPr>
          <w:rFonts w:ascii="Arial" w:hAnsi="Arial" w:cs="Arial"/>
        </w:rPr>
      </w:pPr>
      <w:r w:rsidRPr="00700409">
        <w:rPr>
          <w:rFonts w:ascii="Arial" w:hAnsi="Arial" w:cs="Arial"/>
        </w:rPr>
        <w:t>Dependencia</w:t>
      </w:r>
      <w:r w:rsidRPr="00700409">
        <w:rPr>
          <w:rFonts w:ascii="Arial" w:hAnsi="Arial" w:cs="Arial"/>
        </w:rPr>
        <w:tab/>
      </w:r>
      <w:r w:rsidR="00CA5012" w:rsidRPr="00700409">
        <w:rPr>
          <w:rFonts w:ascii="Arial" w:hAnsi="Arial" w:cs="Arial"/>
        </w:rPr>
        <w:t>_____________________________________</w:t>
      </w:r>
    </w:p>
    <w:p w14:paraId="78B95933" w14:textId="77777777" w:rsidR="00CA5012" w:rsidRPr="00700409" w:rsidRDefault="00CA5012" w:rsidP="00CA5012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9FFB60" w14:textId="77777777" w:rsidR="001239F6" w:rsidRPr="00700409" w:rsidRDefault="001239F6" w:rsidP="00CA5012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7B89D7" w14:textId="77777777" w:rsidR="009F673C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PERSONA QUE ACOMPAÑÓ LA VISITA</w:t>
      </w:r>
    </w:p>
    <w:p w14:paraId="6363A93D" w14:textId="77777777" w:rsidR="004272FC" w:rsidRDefault="004272FC" w:rsidP="004272FC">
      <w:pPr>
        <w:pStyle w:val="Prrafodelista"/>
        <w:spacing w:after="0" w:line="240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0160627B" w14:textId="77777777" w:rsidR="004272FC" w:rsidRPr="00700409" w:rsidRDefault="004272FC" w:rsidP="004272FC">
      <w:pPr>
        <w:pStyle w:val="Prrafodelista"/>
        <w:spacing w:after="0" w:line="240" w:lineRule="auto"/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69AEA993" w14:textId="77777777" w:rsidR="004272FC" w:rsidRDefault="004272FC" w:rsidP="004272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    _________________________________________</w:t>
      </w:r>
    </w:p>
    <w:p w14:paraId="6CAC62A3" w14:textId="77777777" w:rsidR="001239F6" w:rsidRPr="00700409" w:rsidRDefault="00CF56B0" w:rsidP="001239F6">
      <w:pPr>
        <w:jc w:val="both"/>
        <w:rPr>
          <w:rFonts w:ascii="Arial" w:hAnsi="Arial" w:cs="Arial"/>
        </w:rPr>
      </w:pPr>
      <w:r w:rsidRPr="00700409">
        <w:rPr>
          <w:rFonts w:ascii="Arial" w:hAnsi="Arial" w:cs="Arial"/>
        </w:rPr>
        <w:t>Nombr</w:t>
      </w:r>
      <w:r w:rsidR="004272FC">
        <w:rPr>
          <w:rFonts w:ascii="Arial" w:hAnsi="Arial" w:cs="Arial"/>
        </w:rPr>
        <w:t>e: _________________________________________</w:t>
      </w:r>
    </w:p>
    <w:p w14:paraId="2C5104A5" w14:textId="77777777" w:rsidR="001239F6" w:rsidRPr="00700409" w:rsidRDefault="00CF56B0" w:rsidP="001239F6">
      <w:pPr>
        <w:jc w:val="both"/>
        <w:rPr>
          <w:rFonts w:ascii="Arial" w:hAnsi="Arial" w:cs="Arial"/>
          <w:u w:val="single"/>
        </w:rPr>
      </w:pPr>
      <w:r w:rsidRPr="00700409">
        <w:rPr>
          <w:rFonts w:ascii="Arial" w:hAnsi="Arial" w:cs="Arial"/>
        </w:rPr>
        <w:t>Car</w:t>
      </w:r>
      <w:r w:rsidR="004272FC">
        <w:rPr>
          <w:rFonts w:ascii="Arial" w:hAnsi="Arial" w:cs="Arial"/>
        </w:rPr>
        <w:t>go:   _________________________________________</w:t>
      </w:r>
    </w:p>
    <w:p w14:paraId="3B2C0A7A" w14:textId="77777777" w:rsidR="001239F6" w:rsidRPr="00700409" w:rsidRDefault="00CF56B0" w:rsidP="001239F6">
      <w:pPr>
        <w:jc w:val="both"/>
        <w:rPr>
          <w:rFonts w:ascii="Arial" w:hAnsi="Arial" w:cs="Arial"/>
        </w:rPr>
      </w:pPr>
      <w:r w:rsidRPr="00700409">
        <w:rPr>
          <w:rFonts w:ascii="Arial" w:hAnsi="Arial" w:cs="Arial"/>
        </w:rPr>
        <w:t>Dependencia</w:t>
      </w:r>
      <w:r w:rsidR="004272FC">
        <w:rPr>
          <w:rFonts w:ascii="Arial" w:hAnsi="Arial" w:cs="Arial"/>
        </w:rPr>
        <w:t>:</w:t>
      </w:r>
      <w:r w:rsidRPr="00700409">
        <w:rPr>
          <w:rFonts w:ascii="Arial" w:hAnsi="Arial" w:cs="Arial"/>
        </w:rPr>
        <w:t>________________________________</w:t>
      </w:r>
      <w:r w:rsidR="001239F6" w:rsidRPr="00700409">
        <w:rPr>
          <w:rFonts w:ascii="Arial" w:hAnsi="Arial" w:cs="Arial"/>
        </w:rPr>
        <w:t>_____</w:t>
      </w:r>
    </w:p>
    <w:p w14:paraId="239AD0AD" w14:textId="77777777" w:rsidR="001239F6" w:rsidRPr="00700409" w:rsidRDefault="001239F6" w:rsidP="001239F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4434F9" w14:textId="77777777" w:rsidR="001239F6" w:rsidRPr="00700409" w:rsidRDefault="001239F6" w:rsidP="001239F6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B0E9CF" w14:textId="77777777" w:rsidR="009F673C" w:rsidRPr="00700409" w:rsidRDefault="009F673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CIUDAD Y FECHA DE LA VISITA</w:t>
      </w:r>
    </w:p>
    <w:p w14:paraId="32066A44" w14:textId="77777777" w:rsidR="00D61A4C" w:rsidRPr="00700409" w:rsidRDefault="00D61A4C" w:rsidP="00D61A4C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3B2771CB" w14:textId="77777777" w:rsidR="00D61A4C" w:rsidRPr="00700409" w:rsidRDefault="00D61A4C" w:rsidP="00D61A4C">
      <w:pPr>
        <w:pStyle w:val="Prrafodelista"/>
        <w:spacing w:after="0" w:line="240" w:lineRule="auto"/>
        <w:ind w:left="66"/>
        <w:jc w:val="both"/>
        <w:rPr>
          <w:rFonts w:ascii="Arial" w:hAnsi="Arial" w:cs="Arial"/>
          <w:sz w:val="24"/>
          <w:szCs w:val="24"/>
        </w:rPr>
      </w:pPr>
      <w:r w:rsidRPr="0070040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3455056" w14:textId="77777777" w:rsidR="008E5F6E" w:rsidRPr="00700409" w:rsidRDefault="008E5F6E" w:rsidP="00D61A4C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527DA0B" w14:textId="77777777" w:rsidR="008E5F6E" w:rsidRPr="00700409" w:rsidRDefault="008E5F6E" w:rsidP="00D61A4C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24E4B9EE" w14:textId="77777777" w:rsidR="00D61A4C" w:rsidRPr="00700409" w:rsidRDefault="00D61A4C" w:rsidP="009F673C">
      <w:pPr>
        <w:pStyle w:val="Prrafodelista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409">
        <w:rPr>
          <w:rFonts w:ascii="Arial" w:hAnsi="Arial" w:cs="Arial"/>
          <w:b/>
          <w:sz w:val="24"/>
          <w:szCs w:val="24"/>
        </w:rPr>
        <w:t>REGISTRO FOTOGRÁFICO</w:t>
      </w:r>
    </w:p>
    <w:p w14:paraId="75BDA272" w14:textId="77777777" w:rsidR="00444053" w:rsidRPr="00700409" w:rsidRDefault="00444053" w:rsidP="009F673C">
      <w:pPr>
        <w:jc w:val="center"/>
        <w:rPr>
          <w:rFonts w:ascii="Arial" w:hAnsi="Arial" w:cs="Arial"/>
        </w:rPr>
      </w:pPr>
    </w:p>
    <w:p w14:paraId="070DD818" w14:textId="77777777" w:rsidR="00444053" w:rsidRPr="00700409" w:rsidRDefault="00444053" w:rsidP="00444053">
      <w:pPr>
        <w:jc w:val="center"/>
        <w:rPr>
          <w:rFonts w:ascii="Arial" w:hAnsi="Arial" w:cs="Arial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444053" w:rsidRPr="00700409" w14:paraId="268C63E9" w14:textId="77777777" w:rsidTr="00EC60A5">
        <w:trPr>
          <w:trHeight w:val="3105"/>
        </w:trPr>
        <w:tc>
          <w:tcPr>
            <w:tcW w:w="4394" w:type="dxa"/>
            <w:shd w:val="clear" w:color="auto" w:fill="auto"/>
          </w:tcPr>
          <w:p w14:paraId="3927BAC1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09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395" w:type="dxa"/>
            <w:shd w:val="clear" w:color="auto" w:fill="auto"/>
          </w:tcPr>
          <w:p w14:paraId="44345422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053" w:rsidRPr="00700409" w14:paraId="2DBE2CF9" w14:textId="77777777" w:rsidTr="00EC60A5">
        <w:tc>
          <w:tcPr>
            <w:tcW w:w="4394" w:type="dxa"/>
            <w:shd w:val="clear" w:color="auto" w:fill="auto"/>
          </w:tcPr>
          <w:p w14:paraId="72E1A706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5D19906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64E86128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1E41D8A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674E0116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68C8D8C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91F048F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5FEAD7A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651FEC1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2A71F5C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06ADFD2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F193523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395" w:type="dxa"/>
            <w:shd w:val="clear" w:color="auto" w:fill="auto"/>
          </w:tcPr>
          <w:p w14:paraId="25183BE3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444053" w:rsidRPr="00700409" w14:paraId="78C0116A" w14:textId="77777777" w:rsidTr="00EC60A5">
        <w:tc>
          <w:tcPr>
            <w:tcW w:w="4394" w:type="dxa"/>
            <w:shd w:val="clear" w:color="auto" w:fill="auto"/>
          </w:tcPr>
          <w:p w14:paraId="73D022CF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2D4594C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7727EAA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E723996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F183D2E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FEFFA21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45BBDE6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E90E857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82E0588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8970786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50886B5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3249E3B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ED6F40E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75DA6E3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ED81839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395" w:type="dxa"/>
            <w:shd w:val="clear" w:color="auto" w:fill="auto"/>
          </w:tcPr>
          <w:p w14:paraId="532620AB" w14:textId="77777777" w:rsidR="00444053" w:rsidRPr="00700409" w:rsidRDefault="00444053" w:rsidP="00EC60A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14:paraId="7B6912C7" w14:textId="77777777" w:rsidR="00444053" w:rsidRPr="00700409" w:rsidRDefault="00444053" w:rsidP="00E67856">
      <w:pPr>
        <w:jc w:val="center"/>
        <w:rPr>
          <w:rFonts w:ascii="Arial" w:hAnsi="Arial" w:cs="Arial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444053" w:rsidRPr="00700409" w14:paraId="396E153D" w14:textId="77777777" w:rsidTr="00EC60A5">
        <w:trPr>
          <w:trHeight w:val="2474"/>
        </w:trPr>
        <w:tc>
          <w:tcPr>
            <w:tcW w:w="4394" w:type="dxa"/>
            <w:shd w:val="clear" w:color="auto" w:fill="auto"/>
          </w:tcPr>
          <w:p w14:paraId="0902657E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409">
              <w:rPr>
                <w:rFonts w:ascii="Arial" w:hAnsi="Arial" w:cs="Arial"/>
                <w:sz w:val="24"/>
                <w:szCs w:val="24"/>
              </w:rPr>
              <w:br w:type="page"/>
            </w:r>
            <w:r w:rsidRPr="00700409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3BFC365D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E7257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35444F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8A2FDD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B0EBA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509617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9AC3C1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547CF5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4AA58A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BD4D25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4525C9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77A56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FACF634" w14:textId="77777777" w:rsidR="00444053" w:rsidRPr="00700409" w:rsidRDefault="00444053" w:rsidP="00EC60A5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053" w:rsidRPr="00700409" w14:paraId="1D756905" w14:textId="77777777" w:rsidTr="00EC60A5">
        <w:tc>
          <w:tcPr>
            <w:tcW w:w="4394" w:type="dxa"/>
            <w:shd w:val="clear" w:color="auto" w:fill="auto"/>
          </w:tcPr>
          <w:p w14:paraId="4F3191A9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BADEBB1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A37C357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684D9281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2FA5E05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9F5A2A8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F6DF3C1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82D1318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44273B4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45DC77D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CBACD12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559EA07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4395" w:type="dxa"/>
            <w:shd w:val="clear" w:color="auto" w:fill="auto"/>
          </w:tcPr>
          <w:p w14:paraId="1573FB1E" w14:textId="77777777" w:rsidR="00444053" w:rsidRPr="00700409" w:rsidRDefault="00444053" w:rsidP="00EC60A5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14:paraId="3C4AA45B" w14:textId="77777777" w:rsidR="00444053" w:rsidRPr="00EC60A5" w:rsidRDefault="00444053" w:rsidP="00E67856">
      <w:pPr>
        <w:jc w:val="center"/>
        <w:rPr>
          <w:rFonts w:ascii="Calibri" w:hAnsi="Calibri" w:cs="Arial"/>
          <w:sz w:val="20"/>
          <w:szCs w:val="20"/>
        </w:rPr>
      </w:pPr>
    </w:p>
    <w:sectPr w:rsidR="00444053" w:rsidRPr="00EC60A5" w:rsidSect="00044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7" w:right="1701" w:bottom="1417" w:left="1701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10FE" w14:textId="77777777" w:rsidR="00AC38CD" w:rsidRDefault="00AC38CD">
      <w:r>
        <w:separator/>
      </w:r>
    </w:p>
  </w:endnote>
  <w:endnote w:type="continuationSeparator" w:id="0">
    <w:p w14:paraId="57E677CF" w14:textId="77777777" w:rsidR="00AC38CD" w:rsidRDefault="00AC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A3B1" w14:textId="77777777" w:rsidR="00983FFC" w:rsidRDefault="00983F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6D77" w14:textId="2AA1957E" w:rsidR="0004413C" w:rsidRDefault="00983FFC" w:rsidP="0004413C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04413C" w:rsidRPr="009A75E9">
      <w:rPr>
        <w:rFonts w:ascii="Tempus Sans ITC" w:hAnsi="Tempus Sans ITC"/>
        <w:b/>
      </w:rPr>
      <w:t>Antes de imprimir este documento… piense en el medio ambiente!</w:t>
    </w:r>
    <w:r w:rsidR="0004413C">
      <w:rPr>
        <w:rFonts w:ascii="Tempus Sans ITC" w:hAnsi="Tempus Sans ITC"/>
        <w:b/>
      </w:rPr>
      <w:t xml:space="preserve">  </w:t>
    </w:r>
  </w:p>
  <w:p w14:paraId="0C384C6B" w14:textId="77777777" w:rsidR="0004413C" w:rsidRDefault="0004413C" w:rsidP="0004413C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66D864B5" w14:textId="77777777" w:rsidR="0004413C" w:rsidRDefault="0004413C" w:rsidP="0004413C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169C6AAB" w14:textId="1D125EB1" w:rsidR="00700409" w:rsidRPr="00E7284D" w:rsidRDefault="0088016B" w:rsidP="00700409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CDF8F78" wp14:editId="01971BCE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17" name="Imagen 3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409" w:rsidRPr="00050B8E">
      <w:rPr>
        <w:rFonts w:ascii="Arial" w:hAnsi="Arial" w:cs="Arial"/>
        <w:sz w:val="12"/>
        <w:szCs w:val="12"/>
      </w:rPr>
      <w:t>LOS DATOS PROPORCIONADOS SERÁN TRATADOS DE ACUERDO A LA POLÍTICA DE TRATAMIENTO DE DATOS PERSONALES DEL ICBF Y A LA LEY 1581 DE 2012.</w:t>
    </w:r>
  </w:p>
  <w:p w14:paraId="09B4DFB7" w14:textId="77777777" w:rsidR="00700409" w:rsidRPr="00401190" w:rsidRDefault="00700409" w:rsidP="0004413C">
    <w:pPr>
      <w:pStyle w:val="Piedepgina"/>
      <w:jc w:val="center"/>
      <w:rPr>
        <w:rFonts w:ascii="Arial" w:hAnsi="Arial" w:cs="Arial"/>
        <w:sz w:val="12"/>
        <w:szCs w:val="12"/>
      </w:rPr>
    </w:pPr>
  </w:p>
  <w:p w14:paraId="7AF72ECB" w14:textId="77777777" w:rsidR="00DF337A" w:rsidRDefault="00DF337A" w:rsidP="00DF337A">
    <w:r>
      <w:t xml:space="preserve">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48A4" w14:textId="77777777" w:rsidR="00983FFC" w:rsidRDefault="00983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54ED" w14:textId="77777777" w:rsidR="00AC38CD" w:rsidRDefault="00AC38CD">
      <w:r>
        <w:separator/>
      </w:r>
    </w:p>
  </w:footnote>
  <w:footnote w:type="continuationSeparator" w:id="0">
    <w:p w14:paraId="3020FD03" w14:textId="77777777" w:rsidR="00AC38CD" w:rsidRDefault="00AC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2016" w14:textId="77777777" w:rsidR="0004413C" w:rsidRDefault="002E1993">
    <w:pPr>
      <w:pStyle w:val="Encabezado"/>
    </w:pPr>
    <w:r>
      <w:rPr>
        <w:noProof/>
      </w:rPr>
      <w:pict w14:anchorId="46BCF2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428422" o:spid="_x0000_s1039" type="#_x0000_t136" style="position:absolute;margin-left:0;margin-top:0;width:436.2pt;height:186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10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04413C" w:rsidRPr="00EC60A5" w14:paraId="3179B9A4" w14:textId="77777777" w:rsidTr="0004413C">
      <w:trPr>
        <w:cantSplit/>
        <w:trHeight w:val="557"/>
      </w:trPr>
      <w:tc>
        <w:tcPr>
          <w:tcW w:w="1229" w:type="dxa"/>
          <w:vMerge w:val="restart"/>
        </w:tcPr>
        <w:p w14:paraId="04D0E01B" w14:textId="585A8885" w:rsidR="0004413C" w:rsidRPr="00EC60A5" w:rsidRDefault="0088016B" w:rsidP="0004413C">
          <w:pPr>
            <w:pStyle w:val="Encabezado"/>
            <w:rPr>
              <w:rFonts w:ascii="Calibri" w:hAnsi="Calibri"/>
            </w:rPr>
          </w:pPr>
          <w:r w:rsidRPr="00EC60A5">
            <w:rPr>
              <w:rFonts w:ascii="Calibri" w:hAnsi="Calibri"/>
              <w:noProof/>
            </w:rPr>
            <w:drawing>
              <wp:anchor distT="0" distB="0" distL="114300" distR="114300" simplePos="0" relativeHeight="251655680" behindDoc="0" locked="0" layoutInCell="1" allowOverlap="1" wp14:anchorId="45CD37B9" wp14:editId="4AB68D60">
                <wp:simplePos x="0" y="0"/>
                <wp:positionH relativeFrom="column">
                  <wp:posOffset>52070</wp:posOffset>
                </wp:positionH>
                <wp:positionV relativeFrom="paragraph">
                  <wp:posOffset>19685</wp:posOffset>
                </wp:positionV>
                <wp:extent cx="556895" cy="668655"/>
                <wp:effectExtent l="0" t="0" r="0" b="0"/>
                <wp:wrapNone/>
                <wp:docPr id="13" name="Imagen 5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  <w:vAlign w:val="center"/>
        </w:tcPr>
        <w:p w14:paraId="5C320E6D" w14:textId="77777777" w:rsidR="0004413C" w:rsidRPr="00700409" w:rsidRDefault="0004413C" w:rsidP="0004413C">
          <w:pPr>
            <w:jc w:val="center"/>
            <w:rPr>
              <w:rFonts w:ascii="Arial" w:hAnsi="Arial" w:cs="Arial"/>
              <w:b/>
              <w:color w:val="000000"/>
            </w:rPr>
          </w:pPr>
          <w:r w:rsidRPr="00700409">
            <w:rPr>
              <w:rFonts w:ascii="Arial" w:hAnsi="Arial" w:cs="Arial"/>
              <w:b/>
              <w:color w:val="000000"/>
            </w:rPr>
            <w:t>PROCESO SERVICIOS ADMINISTRATIVOS</w:t>
          </w:r>
        </w:p>
        <w:p w14:paraId="0760424B" w14:textId="77777777" w:rsidR="0004413C" w:rsidRPr="00700409" w:rsidRDefault="0004413C" w:rsidP="0004413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12DBF0CB" w14:textId="77777777" w:rsidR="0004413C" w:rsidRPr="00700409" w:rsidRDefault="0004413C" w:rsidP="0004413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00409">
            <w:rPr>
              <w:rFonts w:ascii="Arial" w:hAnsi="Arial" w:cs="Arial"/>
              <w:sz w:val="20"/>
              <w:szCs w:val="20"/>
            </w:rPr>
            <w:t>FORMATO ACTA DE INSPECCIÓN OCULAR</w:t>
          </w:r>
          <w:r w:rsidR="00A258E8" w:rsidRPr="00700409">
            <w:rPr>
              <w:rFonts w:ascii="Arial" w:hAnsi="Arial" w:cs="Arial"/>
              <w:sz w:val="20"/>
              <w:szCs w:val="20"/>
            </w:rPr>
            <w:t xml:space="preserve"> </w:t>
          </w:r>
          <w:r w:rsidR="00DF3A26">
            <w:rPr>
              <w:rFonts w:ascii="Arial" w:hAnsi="Arial" w:cs="Arial"/>
              <w:sz w:val="20"/>
              <w:szCs w:val="20"/>
            </w:rPr>
            <w:t xml:space="preserve">BIENES </w:t>
          </w:r>
          <w:r w:rsidR="00A258E8" w:rsidRPr="00700409">
            <w:rPr>
              <w:rFonts w:ascii="Arial" w:hAnsi="Arial" w:cs="Arial"/>
              <w:sz w:val="20"/>
              <w:szCs w:val="20"/>
            </w:rPr>
            <w:t xml:space="preserve">INMUEBLES </w:t>
          </w:r>
        </w:p>
      </w:tc>
      <w:tc>
        <w:tcPr>
          <w:tcW w:w="1595" w:type="dxa"/>
          <w:vAlign w:val="center"/>
        </w:tcPr>
        <w:p w14:paraId="1AB16268" w14:textId="77777777" w:rsidR="0004413C" w:rsidRPr="00983FFC" w:rsidRDefault="009C43C1" w:rsidP="0004413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83FFC">
            <w:rPr>
              <w:rFonts w:ascii="Arial" w:hAnsi="Arial" w:cs="Arial"/>
              <w:sz w:val="20"/>
              <w:szCs w:val="20"/>
            </w:rPr>
            <w:t>F3.P13.SA</w:t>
          </w:r>
        </w:p>
      </w:tc>
      <w:tc>
        <w:tcPr>
          <w:tcW w:w="1559" w:type="dxa"/>
          <w:vAlign w:val="center"/>
        </w:tcPr>
        <w:p w14:paraId="2218EE46" w14:textId="7A305CDC" w:rsidR="0004413C" w:rsidRPr="00983FFC" w:rsidRDefault="00983FFC" w:rsidP="0004413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29/01/2024</w:t>
          </w:r>
        </w:p>
      </w:tc>
    </w:tr>
    <w:tr w:rsidR="0004413C" w:rsidRPr="00EC60A5" w14:paraId="0F1B3067" w14:textId="77777777" w:rsidTr="0004413C">
      <w:trPr>
        <w:cantSplit/>
        <w:trHeight w:val="552"/>
      </w:trPr>
      <w:tc>
        <w:tcPr>
          <w:tcW w:w="1229" w:type="dxa"/>
          <w:vMerge/>
        </w:tcPr>
        <w:p w14:paraId="25D383A0" w14:textId="77777777" w:rsidR="0004413C" w:rsidRPr="00EC60A5" w:rsidRDefault="0004413C" w:rsidP="0004413C">
          <w:pPr>
            <w:pStyle w:val="Encabezado"/>
            <w:rPr>
              <w:rFonts w:ascii="Calibri" w:hAnsi="Calibri"/>
            </w:rPr>
          </w:pPr>
        </w:p>
      </w:tc>
      <w:tc>
        <w:tcPr>
          <w:tcW w:w="6498" w:type="dxa"/>
          <w:vMerge/>
        </w:tcPr>
        <w:p w14:paraId="3E6D49B2" w14:textId="77777777" w:rsidR="0004413C" w:rsidRPr="00700409" w:rsidRDefault="0004413C" w:rsidP="0004413C">
          <w:pPr>
            <w:pStyle w:val="Encabezado"/>
            <w:rPr>
              <w:rFonts w:ascii="Arial" w:hAnsi="Arial" w:cs="Arial"/>
            </w:rPr>
          </w:pPr>
        </w:p>
      </w:tc>
      <w:tc>
        <w:tcPr>
          <w:tcW w:w="1595" w:type="dxa"/>
          <w:vAlign w:val="center"/>
        </w:tcPr>
        <w:p w14:paraId="01B110D4" w14:textId="77777777" w:rsidR="0004413C" w:rsidRPr="00983FFC" w:rsidRDefault="009C43C1" w:rsidP="0004413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83FFC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060950" w:rsidRPr="00983FFC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00DF3C5B" w14:textId="59E9D88B" w:rsidR="0004413C" w:rsidRPr="00983FFC" w:rsidRDefault="002E1993" w:rsidP="0004413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E1993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2E1993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E1993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2E1993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E1993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1</w:t>
          </w:r>
          <w:r w:rsidRPr="002E1993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E1993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2E1993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E1993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2E1993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E1993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2</w:t>
          </w:r>
          <w:r w:rsidRPr="002E1993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11C9284" w14:textId="554874C3" w:rsidR="00813EC4" w:rsidRPr="00EC60A5" w:rsidRDefault="002E1993" w:rsidP="0004413C">
    <w:pPr>
      <w:pStyle w:val="Encabezado"/>
      <w:tabs>
        <w:tab w:val="clear" w:pos="8504"/>
        <w:tab w:val="right" w:pos="9214"/>
      </w:tabs>
      <w:ind w:right="-568"/>
      <w:rPr>
        <w:rFonts w:ascii="Calibri" w:hAnsi="Calibri"/>
        <w:sz w:val="16"/>
      </w:rPr>
    </w:pPr>
    <w:r>
      <w:rPr>
        <w:rFonts w:ascii="Calibri" w:hAnsi="Calibri"/>
        <w:noProof/>
      </w:rPr>
      <w:pict w14:anchorId="59C06A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428423" o:spid="_x0000_s1042" type="#_x0000_t136" style="position:absolute;margin-left:0;margin-top:0;width:436.2pt;height:186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  <w:r w:rsidR="00565C19" w:rsidRPr="00EC60A5">
      <w:rPr>
        <w:rFonts w:ascii="Calibri" w:hAnsi="Calibri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4413C" w:rsidRPr="00EC60A5">
      <w:rPr>
        <w:rFonts w:ascii="Calibri" w:hAnsi="Calibri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3AF6" w14:textId="77777777" w:rsidR="0004413C" w:rsidRDefault="002E1993">
    <w:pPr>
      <w:pStyle w:val="Encabezado"/>
    </w:pPr>
    <w:r>
      <w:rPr>
        <w:noProof/>
      </w:rPr>
      <w:pict w14:anchorId="578FD1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428421" o:spid="_x0000_s1038" type="#_x0000_t136" style="position:absolute;margin-left:0;margin-top:0;width:436.2pt;height:186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EE4"/>
    <w:multiLevelType w:val="hybridMultilevel"/>
    <w:tmpl w:val="FBF8EC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94934"/>
    <w:multiLevelType w:val="hybridMultilevel"/>
    <w:tmpl w:val="5F10402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259E9"/>
    <w:multiLevelType w:val="hybridMultilevel"/>
    <w:tmpl w:val="8FB8EF24"/>
    <w:lvl w:ilvl="0" w:tplc="8B1E7C86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F47"/>
    <w:multiLevelType w:val="hybridMultilevel"/>
    <w:tmpl w:val="5F10402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54D62"/>
    <w:multiLevelType w:val="hybridMultilevel"/>
    <w:tmpl w:val="25B27EEA"/>
    <w:lvl w:ilvl="0" w:tplc="D7C2B05C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C5A59"/>
    <w:multiLevelType w:val="hybridMultilevel"/>
    <w:tmpl w:val="5F10402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F52B36"/>
    <w:multiLevelType w:val="hybridMultilevel"/>
    <w:tmpl w:val="78E8BAD8"/>
    <w:lvl w:ilvl="0" w:tplc="11E26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4D75"/>
    <w:multiLevelType w:val="hybridMultilevel"/>
    <w:tmpl w:val="3E0496EA"/>
    <w:lvl w:ilvl="0" w:tplc="FAF052C2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F5D3E"/>
    <w:multiLevelType w:val="singleLevel"/>
    <w:tmpl w:val="8B3853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7634368"/>
    <w:multiLevelType w:val="hybridMultilevel"/>
    <w:tmpl w:val="7CFA0FEE"/>
    <w:lvl w:ilvl="0" w:tplc="A37439D2">
      <w:start w:val="29"/>
      <w:numFmt w:val="upperLetter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C66DA"/>
    <w:multiLevelType w:val="hybridMultilevel"/>
    <w:tmpl w:val="30FA5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1661B"/>
    <w:multiLevelType w:val="hybridMultilevel"/>
    <w:tmpl w:val="5F10402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441480"/>
    <w:multiLevelType w:val="hybridMultilevel"/>
    <w:tmpl w:val="6E286620"/>
    <w:lvl w:ilvl="0" w:tplc="40CC604A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234CA"/>
    <w:multiLevelType w:val="hybridMultilevel"/>
    <w:tmpl w:val="CE867C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A3EB0"/>
    <w:multiLevelType w:val="hybridMultilevel"/>
    <w:tmpl w:val="6E4235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50C3E"/>
    <w:multiLevelType w:val="hybridMultilevel"/>
    <w:tmpl w:val="A3A6806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47C0479C"/>
    <w:multiLevelType w:val="hybridMultilevel"/>
    <w:tmpl w:val="E7B4A82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490183"/>
    <w:multiLevelType w:val="hybridMultilevel"/>
    <w:tmpl w:val="5F10402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7F2C48"/>
    <w:multiLevelType w:val="hybridMultilevel"/>
    <w:tmpl w:val="24289030"/>
    <w:lvl w:ilvl="0" w:tplc="E4DA3E5E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443192"/>
    <w:multiLevelType w:val="singleLevel"/>
    <w:tmpl w:val="8B38530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CFD2EBB"/>
    <w:multiLevelType w:val="hybridMultilevel"/>
    <w:tmpl w:val="D6AE8E2A"/>
    <w:lvl w:ilvl="0" w:tplc="946C58F2">
      <w:start w:val="29"/>
      <w:numFmt w:val="upperLetter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D72FD3"/>
    <w:multiLevelType w:val="hybridMultilevel"/>
    <w:tmpl w:val="C36EE20E"/>
    <w:lvl w:ilvl="0" w:tplc="B030CBFA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13560"/>
    <w:multiLevelType w:val="hybridMultilevel"/>
    <w:tmpl w:val="BB622320"/>
    <w:lvl w:ilvl="0" w:tplc="0C0A0019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52750B"/>
    <w:multiLevelType w:val="hybridMultilevel"/>
    <w:tmpl w:val="CCA0C1EA"/>
    <w:lvl w:ilvl="0" w:tplc="15D62536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967B91"/>
    <w:multiLevelType w:val="hybridMultilevel"/>
    <w:tmpl w:val="5F10402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C3C789B"/>
    <w:multiLevelType w:val="hybridMultilevel"/>
    <w:tmpl w:val="F026A8DE"/>
    <w:lvl w:ilvl="0" w:tplc="71322A3E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C22D3"/>
    <w:multiLevelType w:val="hybridMultilevel"/>
    <w:tmpl w:val="C3EA7CC6"/>
    <w:lvl w:ilvl="0" w:tplc="56B85712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5609F0"/>
    <w:multiLevelType w:val="hybridMultilevel"/>
    <w:tmpl w:val="D3B8E73A"/>
    <w:lvl w:ilvl="0" w:tplc="E49A77D6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7E236F"/>
    <w:multiLevelType w:val="hybridMultilevel"/>
    <w:tmpl w:val="DBE8F51A"/>
    <w:lvl w:ilvl="0" w:tplc="4CC82CE6">
      <w:start w:val="29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C64D2"/>
    <w:multiLevelType w:val="hybridMultilevel"/>
    <w:tmpl w:val="5F10402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7114956">
    <w:abstractNumId w:val="19"/>
    <w:lvlOverride w:ilvl="0">
      <w:startOverride w:val="2"/>
    </w:lvlOverride>
  </w:num>
  <w:num w:numId="2" w16cid:durableId="1167860225">
    <w:abstractNumId w:val="8"/>
    <w:lvlOverride w:ilvl="0">
      <w:startOverride w:val="1"/>
    </w:lvlOverride>
  </w:num>
  <w:num w:numId="3" w16cid:durableId="816461575">
    <w:abstractNumId w:val="6"/>
  </w:num>
  <w:num w:numId="4" w16cid:durableId="1184592441">
    <w:abstractNumId w:val="10"/>
  </w:num>
  <w:num w:numId="5" w16cid:durableId="1103261651">
    <w:abstractNumId w:val="18"/>
  </w:num>
  <w:num w:numId="6" w16cid:durableId="1303922897">
    <w:abstractNumId w:val="28"/>
  </w:num>
  <w:num w:numId="7" w16cid:durableId="1153839465">
    <w:abstractNumId w:val="2"/>
  </w:num>
  <w:num w:numId="8" w16cid:durableId="1257401134">
    <w:abstractNumId w:val="23"/>
  </w:num>
  <w:num w:numId="9" w16cid:durableId="545992466">
    <w:abstractNumId w:val="26"/>
  </w:num>
  <w:num w:numId="10" w16cid:durableId="154536695">
    <w:abstractNumId w:val="7"/>
  </w:num>
  <w:num w:numId="11" w16cid:durableId="1244101762">
    <w:abstractNumId w:val="22"/>
  </w:num>
  <w:num w:numId="12" w16cid:durableId="1255549615">
    <w:abstractNumId w:val="27"/>
  </w:num>
  <w:num w:numId="13" w16cid:durableId="1006516728">
    <w:abstractNumId w:val="21"/>
  </w:num>
  <w:num w:numId="14" w16cid:durableId="830295314">
    <w:abstractNumId w:val="4"/>
  </w:num>
  <w:num w:numId="15" w16cid:durableId="1643847321">
    <w:abstractNumId w:val="16"/>
  </w:num>
  <w:num w:numId="16" w16cid:durableId="157620618">
    <w:abstractNumId w:val="9"/>
  </w:num>
  <w:num w:numId="17" w16cid:durableId="184515301">
    <w:abstractNumId w:val="12"/>
  </w:num>
  <w:num w:numId="18" w16cid:durableId="52119933">
    <w:abstractNumId w:val="14"/>
  </w:num>
  <w:num w:numId="19" w16cid:durableId="283510251">
    <w:abstractNumId w:val="25"/>
  </w:num>
  <w:num w:numId="20" w16cid:durableId="673457655">
    <w:abstractNumId w:val="0"/>
  </w:num>
  <w:num w:numId="21" w16cid:durableId="759066344">
    <w:abstractNumId w:val="20"/>
  </w:num>
  <w:num w:numId="22" w16cid:durableId="76754514">
    <w:abstractNumId w:val="15"/>
  </w:num>
  <w:num w:numId="23" w16cid:durableId="1320305175">
    <w:abstractNumId w:val="13"/>
  </w:num>
  <w:num w:numId="24" w16cid:durableId="1098210963">
    <w:abstractNumId w:val="1"/>
  </w:num>
  <w:num w:numId="25" w16cid:durableId="1936787196">
    <w:abstractNumId w:val="24"/>
  </w:num>
  <w:num w:numId="26" w16cid:durableId="362708893">
    <w:abstractNumId w:val="17"/>
  </w:num>
  <w:num w:numId="27" w16cid:durableId="4212371">
    <w:abstractNumId w:val="5"/>
  </w:num>
  <w:num w:numId="28" w16cid:durableId="775368690">
    <w:abstractNumId w:val="3"/>
  </w:num>
  <w:num w:numId="29" w16cid:durableId="379019120">
    <w:abstractNumId w:val="29"/>
  </w:num>
  <w:num w:numId="30" w16cid:durableId="134225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C3"/>
    <w:rsid w:val="00001163"/>
    <w:rsid w:val="00005492"/>
    <w:rsid w:val="000060AD"/>
    <w:rsid w:val="0001130A"/>
    <w:rsid w:val="000120CC"/>
    <w:rsid w:val="000134A5"/>
    <w:rsid w:val="000165CE"/>
    <w:rsid w:val="000210DE"/>
    <w:rsid w:val="000238F6"/>
    <w:rsid w:val="00023F48"/>
    <w:rsid w:val="000277A0"/>
    <w:rsid w:val="000304FB"/>
    <w:rsid w:val="00035B54"/>
    <w:rsid w:val="00035F0D"/>
    <w:rsid w:val="00036342"/>
    <w:rsid w:val="00037809"/>
    <w:rsid w:val="00040CAF"/>
    <w:rsid w:val="00043A5D"/>
    <w:rsid w:val="0004413C"/>
    <w:rsid w:val="000466F2"/>
    <w:rsid w:val="00046D56"/>
    <w:rsid w:val="00050411"/>
    <w:rsid w:val="0005627A"/>
    <w:rsid w:val="000575F6"/>
    <w:rsid w:val="00057E96"/>
    <w:rsid w:val="00060950"/>
    <w:rsid w:val="00062BF2"/>
    <w:rsid w:val="0006595A"/>
    <w:rsid w:val="0006611B"/>
    <w:rsid w:val="0006616A"/>
    <w:rsid w:val="000662EF"/>
    <w:rsid w:val="00066A1E"/>
    <w:rsid w:val="00066FA5"/>
    <w:rsid w:val="000671EE"/>
    <w:rsid w:val="000702C8"/>
    <w:rsid w:val="000740E2"/>
    <w:rsid w:val="000767C7"/>
    <w:rsid w:val="00077006"/>
    <w:rsid w:val="000771C3"/>
    <w:rsid w:val="0008092C"/>
    <w:rsid w:val="00080A81"/>
    <w:rsid w:val="00083641"/>
    <w:rsid w:val="00087C80"/>
    <w:rsid w:val="00091A20"/>
    <w:rsid w:val="00092365"/>
    <w:rsid w:val="000937BF"/>
    <w:rsid w:val="000A037B"/>
    <w:rsid w:val="000A115F"/>
    <w:rsid w:val="000A175D"/>
    <w:rsid w:val="000A5DDC"/>
    <w:rsid w:val="000A6638"/>
    <w:rsid w:val="000B022F"/>
    <w:rsid w:val="000B42DE"/>
    <w:rsid w:val="000B658D"/>
    <w:rsid w:val="000C176E"/>
    <w:rsid w:val="000C6FC4"/>
    <w:rsid w:val="000D3F56"/>
    <w:rsid w:val="000D4EAB"/>
    <w:rsid w:val="000D6422"/>
    <w:rsid w:val="000D7912"/>
    <w:rsid w:val="000E105F"/>
    <w:rsid w:val="000E26A1"/>
    <w:rsid w:val="000E38BA"/>
    <w:rsid w:val="000E4FB4"/>
    <w:rsid w:val="000E5262"/>
    <w:rsid w:val="000E52EA"/>
    <w:rsid w:val="000E53BF"/>
    <w:rsid w:val="000E6C6A"/>
    <w:rsid w:val="000E74F1"/>
    <w:rsid w:val="000E7C38"/>
    <w:rsid w:val="000F035A"/>
    <w:rsid w:val="000F052F"/>
    <w:rsid w:val="000F11C9"/>
    <w:rsid w:val="000F197F"/>
    <w:rsid w:val="000F281F"/>
    <w:rsid w:val="000F2D78"/>
    <w:rsid w:val="000F36F4"/>
    <w:rsid w:val="000F511B"/>
    <w:rsid w:val="000F538B"/>
    <w:rsid w:val="000F59B8"/>
    <w:rsid w:val="000F66FD"/>
    <w:rsid w:val="00102C0C"/>
    <w:rsid w:val="0010392F"/>
    <w:rsid w:val="00106A10"/>
    <w:rsid w:val="00111E5C"/>
    <w:rsid w:val="001239F6"/>
    <w:rsid w:val="001245D2"/>
    <w:rsid w:val="0012548E"/>
    <w:rsid w:val="001260DE"/>
    <w:rsid w:val="001321B1"/>
    <w:rsid w:val="00134296"/>
    <w:rsid w:val="00134A1B"/>
    <w:rsid w:val="00136F4A"/>
    <w:rsid w:val="00137BA8"/>
    <w:rsid w:val="0014166C"/>
    <w:rsid w:val="00147808"/>
    <w:rsid w:val="00152457"/>
    <w:rsid w:val="00154D4A"/>
    <w:rsid w:val="001616C5"/>
    <w:rsid w:val="00161CA1"/>
    <w:rsid w:val="001644AB"/>
    <w:rsid w:val="00164CB8"/>
    <w:rsid w:val="0016584A"/>
    <w:rsid w:val="001727BD"/>
    <w:rsid w:val="00174E8C"/>
    <w:rsid w:val="001758CD"/>
    <w:rsid w:val="0017729D"/>
    <w:rsid w:val="00180C05"/>
    <w:rsid w:val="00184D5A"/>
    <w:rsid w:val="00185B38"/>
    <w:rsid w:val="00187A70"/>
    <w:rsid w:val="00195A6C"/>
    <w:rsid w:val="00196784"/>
    <w:rsid w:val="0019793B"/>
    <w:rsid w:val="001A0193"/>
    <w:rsid w:val="001A05D7"/>
    <w:rsid w:val="001A0D38"/>
    <w:rsid w:val="001A26B9"/>
    <w:rsid w:val="001A3FA3"/>
    <w:rsid w:val="001A51D8"/>
    <w:rsid w:val="001B1AEA"/>
    <w:rsid w:val="001B5BB2"/>
    <w:rsid w:val="001B7FA9"/>
    <w:rsid w:val="001C0C28"/>
    <w:rsid w:val="001C1247"/>
    <w:rsid w:val="001C3F85"/>
    <w:rsid w:val="001D1D46"/>
    <w:rsid w:val="001D4326"/>
    <w:rsid w:val="001D5FEC"/>
    <w:rsid w:val="001E48AC"/>
    <w:rsid w:val="001E70E5"/>
    <w:rsid w:val="001E778A"/>
    <w:rsid w:val="001E7993"/>
    <w:rsid w:val="001F0C23"/>
    <w:rsid w:val="001F1A28"/>
    <w:rsid w:val="001F310D"/>
    <w:rsid w:val="001F3CB4"/>
    <w:rsid w:val="001F5E2A"/>
    <w:rsid w:val="00200BFD"/>
    <w:rsid w:val="00200E61"/>
    <w:rsid w:val="00201E51"/>
    <w:rsid w:val="00202D1E"/>
    <w:rsid w:val="00203113"/>
    <w:rsid w:val="00204FD6"/>
    <w:rsid w:val="002055C6"/>
    <w:rsid w:val="00205C27"/>
    <w:rsid w:val="0020715C"/>
    <w:rsid w:val="00207696"/>
    <w:rsid w:val="00207A39"/>
    <w:rsid w:val="00213E0D"/>
    <w:rsid w:val="00213F39"/>
    <w:rsid w:val="00216FF4"/>
    <w:rsid w:val="00217AB6"/>
    <w:rsid w:val="00222A79"/>
    <w:rsid w:val="00223C73"/>
    <w:rsid w:val="002242C6"/>
    <w:rsid w:val="002254A3"/>
    <w:rsid w:val="002264AF"/>
    <w:rsid w:val="002279C8"/>
    <w:rsid w:val="002301E9"/>
    <w:rsid w:val="0023109F"/>
    <w:rsid w:val="0023212B"/>
    <w:rsid w:val="0023637F"/>
    <w:rsid w:val="0025052F"/>
    <w:rsid w:val="00250B59"/>
    <w:rsid w:val="002526A0"/>
    <w:rsid w:val="00253059"/>
    <w:rsid w:val="0025587E"/>
    <w:rsid w:val="00256108"/>
    <w:rsid w:val="002574EF"/>
    <w:rsid w:val="00257F82"/>
    <w:rsid w:val="00261525"/>
    <w:rsid w:val="00263810"/>
    <w:rsid w:val="00275968"/>
    <w:rsid w:val="002767FB"/>
    <w:rsid w:val="00277C60"/>
    <w:rsid w:val="00282E7D"/>
    <w:rsid w:val="00283C7F"/>
    <w:rsid w:val="00284A27"/>
    <w:rsid w:val="002858A8"/>
    <w:rsid w:val="00285BA6"/>
    <w:rsid w:val="0029216C"/>
    <w:rsid w:val="00292285"/>
    <w:rsid w:val="00296FA0"/>
    <w:rsid w:val="002977DB"/>
    <w:rsid w:val="002A16CA"/>
    <w:rsid w:val="002A1B03"/>
    <w:rsid w:val="002A34B9"/>
    <w:rsid w:val="002A432C"/>
    <w:rsid w:val="002A55A0"/>
    <w:rsid w:val="002B1B4C"/>
    <w:rsid w:val="002B5FBC"/>
    <w:rsid w:val="002B6E51"/>
    <w:rsid w:val="002B7C4C"/>
    <w:rsid w:val="002D056E"/>
    <w:rsid w:val="002D0C13"/>
    <w:rsid w:val="002D0CB5"/>
    <w:rsid w:val="002D24A7"/>
    <w:rsid w:val="002D3232"/>
    <w:rsid w:val="002D6D95"/>
    <w:rsid w:val="002D7B9B"/>
    <w:rsid w:val="002E1993"/>
    <w:rsid w:val="002E305E"/>
    <w:rsid w:val="002E4211"/>
    <w:rsid w:val="002E5C52"/>
    <w:rsid w:val="002E710D"/>
    <w:rsid w:val="002F24D2"/>
    <w:rsid w:val="002F3280"/>
    <w:rsid w:val="002F4CB8"/>
    <w:rsid w:val="002F7C28"/>
    <w:rsid w:val="00306180"/>
    <w:rsid w:val="00311534"/>
    <w:rsid w:val="0031174B"/>
    <w:rsid w:val="003142DF"/>
    <w:rsid w:val="003278AE"/>
    <w:rsid w:val="00327CE5"/>
    <w:rsid w:val="00330DC5"/>
    <w:rsid w:val="00330E38"/>
    <w:rsid w:val="00333CDD"/>
    <w:rsid w:val="00333D61"/>
    <w:rsid w:val="00334FCA"/>
    <w:rsid w:val="0033521F"/>
    <w:rsid w:val="003368ED"/>
    <w:rsid w:val="00340ECB"/>
    <w:rsid w:val="00341E49"/>
    <w:rsid w:val="0034293C"/>
    <w:rsid w:val="00344C73"/>
    <w:rsid w:val="0034653E"/>
    <w:rsid w:val="0034671A"/>
    <w:rsid w:val="00347B89"/>
    <w:rsid w:val="00354448"/>
    <w:rsid w:val="003570DD"/>
    <w:rsid w:val="00357319"/>
    <w:rsid w:val="003616E3"/>
    <w:rsid w:val="00361D83"/>
    <w:rsid w:val="003658AE"/>
    <w:rsid w:val="00365F49"/>
    <w:rsid w:val="0036702A"/>
    <w:rsid w:val="003721D4"/>
    <w:rsid w:val="00374169"/>
    <w:rsid w:val="003779D1"/>
    <w:rsid w:val="00380806"/>
    <w:rsid w:val="00385B1F"/>
    <w:rsid w:val="00387824"/>
    <w:rsid w:val="0039083B"/>
    <w:rsid w:val="0039245A"/>
    <w:rsid w:val="003928DE"/>
    <w:rsid w:val="00393A6E"/>
    <w:rsid w:val="003A1EAF"/>
    <w:rsid w:val="003A1F1B"/>
    <w:rsid w:val="003A1F97"/>
    <w:rsid w:val="003A3C96"/>
    <w:rsid w:val="003A4945"/>
    <w:rsid w:val="003A54B1"/>
    <w:rsid w:val="003A712C"/>
    <w:rsid w:val="003B4AC6"/>
    <w:rsid w:val="003B7356"/>
    <w:rsid w:val="003B78F7"/>
    <w:rsid w:val="003C1C55"/>
    <w:rsid w:val="003C2413"/>
    <w:rsid w:val="003C45E1"/>
    <w:rsid w:val="003D05A6"/>
    <w:rsid w:val="003D166A"/>
    <w:rsid w:val="003D3A34"/>
    <w:rsid w:val="003D499A"/>
    <w:rsid w:val="003D72DD"/>
    <w:rsid w:val="003F33D5"/>
    <w:rsid w:val="004013E3"/>
    <w:rsid w:val="00401710"/>
    <w:rsid w:val="00401CD7"/>
    <w:rsid w:val="00402418"/>
    <w:rsid w:val="004039BB"/>
    <w:rsid w:val="00405CE0"/>
    <w:rsid w:val="00407454"/>
    <w:rsid w:val="00413C6B"/>
    <w:rsid w:val="00413E77"/>
    <w:rsid w:val="0041567B"/>
    <w:rsid w:val="00415A1C"/>
    <w:rsid w:val="004169C7"/>
    <w:rsid w:val="00422853"/>
    <w:rsid w:val="00422DA7"/>
    <w:rsid w:val="0042418B"/>
    <w:rsid w:val="004248F2"/>
    <w:rsid w:val="00425482"/>
    <w:rsid w:val="00426977"/>
    <w:rsid w:val="004272FC"/>
    <w:rsid w:val="004303B6"/>
    <w:rsid w:val="004317C1"/>
    <w:rsid w:val="0043327A"/>
    <w:rsid w:val="004337E6"/>
    <w:rsid w:val="00434D64"/>
    <w:rsid w:val="0043503B"/>
    <w:rsid w:val="00437944"/>
    <w:rsid w:val="00440B9D"/>
    <w:rsid w:val="00442DF0"/>
    <w:rsid w:val="00444053"/>
    <w:rsid w:val="004466A4"/>
    <w:rsid w:val="00451B9B"/>
    <w:rsid w:val="00452566"/>
    <w:rsid w:val="00453104"/>
    <w:rsid w:val="00456DD6"/>
    <w:rsid w:val="0045767C"/>
    <w:rsid w:val="00462011"/>
    <w:rsid w:val="00462DAB"/>
    <w:rsid w:val="00464FFA"/>
    <w:rsid w:val="00465820"/>
    <w:rsid w:val="00465E6E"/>
    <w:rsid w:val="0046726D"/>
    <w:rsid w:val="00467EE2"/>
    <w:rsid w:val="00474AB4"/>
    <w:rsid w:val="0047515D"/>
    <w:rsid w:val="00475B1C"/>
    <w:rsid w:val="00476CAF"/>
    <w:rsid w:val="004773AE"/>
    <w:rsid w:val="00477FE7"/>
    <w:rsid w:val="00480707"/>
    <w:rsid w:val="004868A6"/>
    <w:rsid w:val="0049275E"/>
    <w:rsid w:val="00493DDD"/>
    <w:rsid w:val="004A41D3"/>
    <w:rsid w:val="004A6105"/>
    <w:rsid w:val="004B03A9"/>
    <w:rsid w:val="004B0DE4"/>
    <w:rsid w:val="004B2001"/>
    <w:rsid w:val="004B3F83"/>
    <w:rsid w:val="004B7413"/>
    <w:rsid w:val="004C1DE6"/>
    <w:rsid w:val="004C2627"/>
    <w:rsid w:val="004C3DB6"/>
    <w:rsid w:val="004C6E0D"/>
    <w:rsid w:val="004D0194"/>
    <w:rsid w:val="004D095E"/>
    <w:rsid w:val="004D3954"/>
    <w:rsid w:val="004D48FD"/>
    <w:rsid w:val="004D760A"/>
    <w:rsid w:val="004E0172"/>
    <w:rsid w:val="004E021B"/>
    <w:rsid w:val="004E0EF9"/>
    <w:rsid w:val="004E1133"/>
    <w:rsid w:val="004E129A"/>
    <w:rsid w:val="004E65B1"/>
    <w:rsid w:val="004F32D7"/>
    <w:rsid w:val="004F369E"/>
    <w:rsid w:val="004F60C8"/>
    <w:rsid w:val="0050006D"/>
    <w:rsid w:val="00500E4E"/>
    <w:rsid w:val="0050383A"/>
    <w:rsid w:val="0050578E"/>
    <w:rsid w:val="00507F62"/>
    <w:rsid w:val="00522F2D"/>
    <w:rsid w:val="00524732"/>
    <w:rsid w:val="00525D81"/>
    <w:rsid w:val="0052740E"/>
    <w:rsid w:val="00527E82"/>
    <w:rsid w:val="00530CD4"/>
    <w:rsid w:val="00535EFB"/>
    <w:rsid w:val="0054031C"/>
    <w:rsid w:val="0054240B"/>
    <w:rsid w:val="005428F8"/>
    <w:rsid w:val="00555151"/>
    <w:rsid w:val="00562074"/>
    <w:rsid w:val="005620A3"/>
    <w:rsid w:val="00562A8E"/>
    <w:rsid w:val="0056354E"/>
    <w:rsid w:val="00565C19"/>
    <w:rsid w:val="0056681C"/>
    <w:rsid w:val="00566FB5"/>
    <w:rsid w:val="00572FE1"/>
    <w:rsid w:val="00573099"/>
    <w:rsid w:val="00574E9C"/>
    <w:rsid w:val="00580F66"/>
    <w:rsid w:val="00581FD6"/>
    <w:rsid w:val="00585833"/>
    <w:rsid w:val="00585A83"/>
    <w:rsid w:val="00586AA5"/>
    <w:rsid w:val="00593DB5"/>
    <w:rsid w:val="005955F8"/>
    <w:rsid w:val="00596818"/>
    <w:rsid w:val="00597216"/>
    <w:rsid w:val="00597D6B"/>
    <w:rsid w:val="005A1105"/>
    <w:rsid w:val="005A23C9"/>
    <w:rsid w:val="005A27B0"/>
    <w:rsid w:val="005A481D"/>
    <w:rsid w:val="005B068E"/>
    <w:rsid w:val="005B2432"/>
    <w:rsid w:val="005B667A"/>
    <w:rsid w:val="005C0004"/>
    <w:rsid w:val="005C45FB"/>
    <w:rsid w:val="005C4861"/>
    <w:rsid w:val="005D46B0"/>
    <w:rsid w:val="005D7A51"/>
    <w:rsid w:val="005E069F"/>
    <w:rsid w:val="005E0998"/>
    <w:rsid w:val="005E6892"/>
    <w:rsid w:val="005F1D33"/>
    <w:rsid w:val="005F5949"/>
    <w:rsid w:val="005F5F59"/>
    <w:rsid w:val="00603940"/>
    <w:rsid w:val="006063D7"/>
    <w:rsid w:val="00607F44"/>
    <w:rsid w:val="0061058E"/>
    <w:rsid w:val="00611824"/>
    <w:rsid w:val="00611D78"/>
    <w:rsid w:val="00613272"/>
    <w:rsid w:val="00620BA1"/>
    <w:rsid w:val="00622701"/>
    <w:rsid w:val="006231B0"/>
    <w:rsid w:val="006232C5"/>
    <w:rsid w:val="006253DB"/>
    <w:rsid w:val="006255B0"/>
    <w:rsid w:val="00633FC8"/>
    <w:rsid w:val="00637001"/>
    <w:rsid w:val="00641765"/>
    <w:rsid w:val="0064184C"/>
    <w:rsid w:val="00642755"/>
    <w:rsid w:val="006438B8"/>
    <w:rsid w:val="00645938"/>
    <w:rsid w:val="00652CC3"/>
    <w:rsid w:val="0065351A"/>
    <w:rsid w:val="00653BE4"/>
    <w:rsid w:val="0066131F"/>
    <w:rsid w:val="006625D0"/>
    <w:rsid w:val="00663C15"/>
    <w:rsid w:val="00663F71"/>
    <w:rsid w:val="006674D7"/>
    <w:rsid w:val="006708D1"/>
    <w:rsid w:val="00671B51"/>
    <w:rsid w:val="00672E01"/>
    <w:rsid w:val="00681268"/>
    <w:rsid w:val="00681A60"/>
    <w:rsid w:val="00681BE6"/>
    <w:rsid w:val="0068257A"/>
    <w:rsid w:val="00683BFB"/>
    <w:rsid w:val="00686F0D"/>
    <w:rsid w:val="006900D7"/>
    <w:rsid w:val="006925E1"/>
    <w:rsid w:val="006935BF"/>
    <w:rsid w:val="0069390D"/>
    <w:rsid w:val="0069696F"/>
    <w:rsid w:val="006A1869"/>
    <w:rsid w:val="006A1DDC"/>
    <w:rsid w:val="006A21E1"/>
    <w:rsid w:val="006A232D"/>
    <w:rsid w:val="006A24D9"/>
    <w:rsid w:val="006A3C2F"/>
    <w:rsid w:val="006A496E"/>
    <w:rsid w:val="006A504E"/>
    <w:rsid w:val="006A57B8"/>
    <w:rsid w:val="006A6D0A"/>
    <w:rsid w:val="006B05E6"/>
    <w:rsid w:val="006B30AC"/>
    <w:rsid w:val="006B5C20"/>
    <w:rsid w:val="006B6669"/>
    <w:rsid w:val="006C0EBA"/>
    <w:rsid w:val="006C19E7"/>
    <w:rsid w:val="006C408A"/>
    <w:rsid w:val="006C52A7"/>
    <w:rsid w:val="006C6CB4"/>
    <w:rsid w:val="006C7FFA"/>
    <w:rsid w:val="006D4E85"/>
    <w:rsid w:val="006D7707"/>
    <w:rsid w:val="006E6170"/>
    <w:rsid w:val="006F471D"/>
    <w:rsid w:val="006F4F18"/>
    <w:rsid w:val="006F7DD9"/>
    <w:rsid w:val="007000BD"/>
    <w:rsid w:val="00700409"/>
    <w:rsid w:val="00700888"/>
    <w:rsid w:val="007028F8"/>
    <w:rsid w:val="00707F88"/>
    <w:rsid w:val="0071126A"/>
    <w:rsid w:val="00713F0E"/>
    <w:rsid w:val="00716514"/>
    <w:rsid w:val="0071653C"/>
    <w:rsid w:val="007166DD"/>
    <w:rsid w:val="007176EE"/>
    <w:rsid w:val="0072014D"/>
    <w:rsid w:val="00722CFE"/>
    <w:rsid w:val="00726BCA"/>
    <w:rsid w:val="00730820"/>
    <w:rsid w:val="007323F2"/>
    <w:rsid w:val="00734A4C"/>
    <w:rsid w:val="00734C15"/>
    <w:rsid w:val="007373EA"/>
    <w:rsid w:val="007419A0"/>
    <w:rsid w:val="00745219"/>
    <w:rsid w:val="007455E2"/>
    <w:rsid w:val="00745B34"/>
    <w:rsid w:val="0074670F"/>
    <w:rsid w:val="007470D8"/>
    <w:rsid w:val="00747993"/>
    <w:rsid w:val="00747B9E"/>
    <w:rsid w:val="00750B2F"/>
    <w:rsid w:val="0075354E"/>
    <w:rsid w:val="007543B9"/>
    <w:rsid w:val="007571A8"/>
    <w:rsid w:val="00760415"/>
    <w:rsid w:val="00764959"/>
    <w:rsid w:val="00764D3B"/>
    <w:rsid w:val="00770D49"/>
    <w:rsid w:val="0077144F"/>
    <w:rsid w:val="00782C00"/>
    <w:rsid w:val="00786B05"/>
    <w:rsid w:val="0078704C"/>
    <w:rsid w:val="00790716"/>
    <w:rsid w:val="00790E47"/>
    <w:rsid w:val="00790EBA"/>
    <w:rsid w:val="00793A1E"/>
    <w:rsid w:val="007967B7"/>
    <w:rsid w:val="00796EDA"/>
    <w:rsid w:val="007971C2"/>
    <w:rsid w:val="007A34CB"/>
    <w:rsid w:val="007A4F5B"/>
    <w:rsid w:val="007B0646"/>
    <w:rsid w:val="007B22B4"/>
    <w:rsid w:val="007B4DF5"/>
    <w:rsid w:val="007C023A"/>
    <w:rsid w:val="007C09F7"/>
    <w:rsid w:val="007C1651"/>
    <w:rsid w:val="007C2037"/>
    <w:rsid w:val="007C40FE"/>
    <w:rsid w:val="007C47EE"/>
    <w:rsid w:val="007D360B"/>
    <w:rsid w:val="007D618B"/>
    <w:rsid w:val="007E09AC"/>
    <w:rsid w:val="007E62DD"/>
    <w:rsid w:val="007E6EB5"/>
    <w:rsid w:val="007F0371"/>
    <w:rsid w:val="007F0C7C"/>
    <w:rsid w:val="007F1B57"/>
    <w:rsid w:val="007F1B63"/>
    <w:rsid w:val="007F23B7"/>
    <w:rsid w:val="007F3A93"/>
    <w:rsid w:val="007F4369"/>
    <w:rsid w:val="007F4872"/>
    <w:rsid w:val="007F752B"/>
    <w:rsid w:val="008020EE"/>
    <w:rsid w:val="00805AC4"/>
    <w:rsid w:val="00806E75"/>
    <w:rsid w:val="00813EC4"/>
    <w:rsid w:val="00814D31"/>
    <w:rsid w:val="00817FE8"/>
    <w:rsid w:val="00822842"/>
    <w:rsid w:val="00823C64"/>
    <w:rsid w:val="0082487E"/>
    <w:rsid w:val="00824B2A"/>
    <w:rsid w:val="00824C69"/>
    <w:rsid w:val="00825EA5"/>
    <w:rsid w:val="0083295F"/>
    <w:rsid w:val="00836CBC"/>
    <w:rsid w:val="00837F2D"/>
    <w:rsid w:val="008404A3"/>
    <w:rsid w:val="00841FFA"/>
    <w:rsid w:val="00842A62"/>
    <w:rsid w:val="00843516"/>
    <w:rsid w:val="008448BD"/>
    <w:rsid w:val="008465F2"/>
    <w:rsid w:val="008470FA"/>
    <w:rsid w:val="00851300"/>
    <w:rsid w:val="008514F7"/>
    <w:rsid w:val="008525DB"/>
    <w:rsid w:val="008557F0"/>
    <w:rsid w:val="008562C7"/>
    <w:rsid w:val="0085691F"/>
    <w:rsid w:val="00857397"/>
    <w:rsid w:val="00857622"/>
    <w:rsid w:val="008609F5"/>
    <w:rsid w:val="00860DC2"/>
    <w:rsid w:val="00863BDB"/>
    <w:rsid w:val="00865953"/>
    <w:rsid w:val="0087248C"/>
    <w:rsid w:val="00873388"/>
    <w:rsid w:val="00874239"/>
    <w:rsid w:val="0087681A"/>
    <w:rsid w:val="00877272"/>
    <w:rsid w:val="0088016B"/>
    <w:rsid w:val="00882640"/>
    <w:rsid w:val="00884C85"/>
    <w:rsid w:val="00885FAE"/>
    <w:rsid w:val="008912F2"/>
    <w:rsid w:val="00892B43"/>
    <w:rsid w:val="008946C8"/>
    <w:rsid w:val="00894978"/>
    <w:rsid w:val="00894F43"/>
    <w:rsid w:val="008A525D"/>
    <w:rsid w:val="008A5C63"/>
    <w:rsid w:val="008A5D9C"/>
    <w:rsid w:val="008A5F6D"/>
    <w:rsid w:val="008A766F"/>
    <w:rsid w:val="008C6268"/>
    <w:rsid w:val="008C6914"/>
    <w:rsid w:val="008E1BB1"/>
    <w:rsid w:val="008E35AB"/>
    <w:rsid w:val="008E3740"/>
    <w:rsid w:val="008E55CB"/>
    <w:rsid w:val="008E5F6E"/>
    <w:rsid w:val="008E7041"/>
    <w:rsid w:val="008E7823"/>
    <w:rsid w:val="008F0C72"/>
    <w:rsid w:val="008F1877"/>
    <w:rsid w:val="008F20F2"/>
    <w:rsid w:val="008F5568"/>
    <w:rsid w:val="009012C5"/>
    <w:rsid w:val="009030E1"/>
    <w:rsid w:val="009057E5"/>
    <w:rsid w:val="00907CC5"/>
    <w:rsid w:val="009111D2"/>
    <w:rsid w:val="009115C7"/>
    <w:rsid w:val="00911F4A"/>
    <w:rsid w:val="00914E4B"/>
    <w:rsid w:val="009233FD"/>
    <w:rsid w:val="0092499C"/>
    <w:rsid w:val="0092709B"/>
    <w:rsid w:val="00930738"/>
    <w:rsid w:val="00931ED9"/>
    <w:rsid w:val="00937343"/>
    <w:rsid w:val="009379F8"/>
    <w:rsid w:val="00937B07"/>
    <w:rsid w:val="009414D1"/>
    <w:rsid w:val="00946C9E"/>
    <w:rsid w:val="00951AB6"/>
    <w:rsid w:val="009522D1"/>
    <w:rsid w:val="00952419"/>
    <w:rsid w:val="0095669E"/>
    <w:rsid w:val="00956C67"/>
    <w:rsid w:val="009603C0"/>
    <w:rsid w:val="00960F06"/>
    <w:rsid w:val="00962D21"/>
    <w:rsid w:val="00962EC1"/>
    <w:rsid w:val="00964AFB"/>
    <w:rsid w:val="0097281D"/>
    <w:rsid w:val="0097416C"/>
    <w:rsid w:val="009743DF"/>
    <w:rsid w:val="009744EC"/>
    <w:rsid w:val="00977E77"/>
    <w:rsid w:val="0098101E"/>
    <w:rsid w:val="00981D42"/>
    <w:rsid w:val="00981EF3"/>
    <w:rsid w:val="00983F61"/>
    <w:rsid w:val="00983FCF"/>
    <w:rsid w:val="00983FFC"/>
    <w:rsid w:val="00985BE0"/>
    <w:rsid w:val="00993518"/>
    <w:rsid w:val="00994A67"/>
    <w:rsid w:val="009A2B47"/>
    <w:rsid w:val="009A2F42"/>
    <w:rsid w:val="009A3AAC"/>
    <w:rsid w:val="009A5884"/>
    <w:rsid w:val="009B0082"/>
    <w:rsid w:val="009B1C20"/>
    <w:rsid w:val="009B6BCA"/>
    <w:rsid w:val="009B7BD2"/>
    <w:rsid w:val="009C0450"/>
    <w:rsid w:val="009C1B9F"/>
    <w:rsid w:val="009C2775"/>
    <w:rsid w:val="009C293F"/>
    <w:rsid w:val="009C43C1"/>
    <w:rsid w:val="009C6E62"/>
    <w:rsid w:val="009D2AD1"/>
    <w:rsid w:val="009D310F"/>
    <w:rsid w:val="009D5381"/>
    <w:rsid w:val="009D578E"/>
    <w:rsid w:val="009E2490"/>
    <w:rsid w:val="009E3411"/>
    <w:rsid w:val="009E574E"/>
    <w:rsid w:val="009E71DA"/>
    <w:rsid w:val="009E7983"/>
    <w:rsid w:val="009F5114"/>
    <w:rsid w:val="009F673C"/>
    <w:rsid w:val="009F7F7F"/>
    <w:rsid w:val="00A00EE0"/>
    <w:rsid w:val="00A0135F"/>
    <w:rsid w:val="00A0179A"/>
    <w:rsid w:val="00A10764"/>
    <w:rsid w:val="00A10796"/>
    <w:rsid w:val="00A1376A"/>
    <w:rsid w:val="00A15191"/>
    <w:rsid w:val="00A2004E"/>
    <w:rsid w:val="00A238B6"/>
    <w:rsid w:val="00A258E8"/>
    <w:rsid w:val="00A27F96"/>
    <w:rsid w:val="00A3059A"/>
    <w:rsid w:val="00A32430"/>
    <w:rsid w:val="00A32D1E"/>
    <w:rsid w:val="00A33C23"/>
    <w:rsid w:val="00A3659D"/>
    <w:rsid w:val="00A41710"/>
    <w:rsid w:val="00A43C13"/>
    <w:rsid w:val="00A44A33"/>
    <w:rsid w:val="00A44D40"/>
    <w:rsid w:val="00A456A6"/>
    <w:rsid w:val="00A46562"/>
    <w:rsid w:val="00A466AC"/>
    <w:rsid w:val="00A5175A"/>
    <w:rsid w:val="00A51C06"/>
    <w:rsid w:val="00A5488F"/>
    <w:rsid w:val="00A54A8D"/>
    <w:rsid w:val="00A575E2"/>
    <w:rsid w:val="00A61FD1"/>
    <w:rsid w:val="00A62487"/>
    <w:rsid w:val="00A65825"/>
    <w:rsid w:val="00A66557"/>
    <w:rsid w:val="00A71C29"/>
    <w:rsid w:val="00A73295"/>
    <w:rsid w:val="00A73743"/>
    <w:rsid w:val="00A741AD"/>
    <w:rsid w:val="00A752AC"/>
    <w:rsid w:val="00A76AA9"/>
    <w:rsid w:val="00A77327"/>
    <w:rsid w:val="00A77BA6"/>
    <w:rsid w:val="00A82D0D"/>
    <w:rsid w:val="00A938F5"/>
    <w:rsid w:val="00A939DC"/>
    <w:rsid w:val="00A95FA9"/>
    <w:rsid w:val="00A97861"/>
    <w:rsid w:val="00AA3F10"/>
    <w:rsid w:val="00AA7A9A"/>
    <w:rsid w:val="00AB00A4"/>
    <w:rsid w:val="00AB29C0"/>
    <w:rsid w:val="00AB2C7C"/>
    <w:rsid w:val="00AB5124"/>
    <w:rsid w:val="00AC043D"/>
    <w:rsid w:val="00AC1543"/>
    <w:rsid w:val="00AC38CD"/>
    <w:rsid w:val="00AC62CF"/>
    <w:rsid w:val="00AC7A49"/>
    <w:rsid w:val="00AD1DD9"/>
    <w:rsid w:val="00AD2CA4"/>
    <w:rsid w:val="00AD51FF"/>
    <w:rsid w:val="00AD62BC"/>
    <w:rsid w:val="00AD7494"/>
    <w:rsid w:val="00AD7580"/>
    <w:rsid w:val="00AE0BE7"/>
    <w:rsid w:val="00AE3EF2"/>
    <w:rsid w:val="00AE5AD3"/>
    <w:rsid w:val="00AE5B28"/>
    <w:rsid w:val="00AE5E45"/>
    <w:rsid w:val="00AF0F0A"/>
    <w:rsid w:val="00AF300A"/>
    <w:rsid w:val="00B01FEC"/>
    <w:rsid w:val="00B026EC"/>
    <w:rsid w:val="00B036FD"/>
    <w:rsid w:val="00B04468"/>
    <w:rsid w:val="00B044DE"/>
    <w:rsid w:val="00B0635A"/>
    <w:rsid w:val="00B12E6D"/>
    <w:rsid w:val="00B131E1"/>
    <w:rsid w:val="00B15307"/>
    <w:rsid w:val="00B25CE4"/>
    <w:rsid w:val="00B26CA7"/>
    <w:rsid w:val="00B27548"/>
    <w:rsid w:val="00B27EDA"/>
    <w:rsid w:val="00B41057"/>
    <w:rsid w:val="00B41407"/>
    <w:rsid w:val="00B4183B"/>
    <w:rsid w:val="00B41ED8"/>
    <w:rsid w:val="00B43A3A"/>
    <w:rsid w:val="00B43C1F"/>
    <w:rsid w:val="00B43FF0"/>
    <w:rsid w:val="00B44761"/>
    <w:rsid w:val="00B45E77"/>
    <w:rsid w:val="00B51AA2"/>
    <w:rsid w:val="00B54455"/>
    <w:rsid w:val="00B54993"/>
    <w:rsid w:val="00B54EF7"/>
    <w:rsid w:val="00B55BAE"/>
    <w:rsid w:val="00B55EB6"/>
    <w:rsid w:val="00B567CB"/>
    <w:rsid w:val="00B62C51"/>
    <w:rsid w:val="00B65165"/>
    <w:rsid w:val="00B6663A"/>
    <w:rsid w:val="00B6769C"/>
    <w:rsid w:val="00B67A14"/>
    <w:rsid w:val="00B7081D"/>
    <w:rsid w:val="00B728A1"/>
    <w:rsid w:val="00B76581"/>
    <w:rsid w:val="00B80846"/>
    <w:rsid w:val="00B81532"/>
    <w:rsid w:val="00B819AE"/>
    <w:rsid w:val="00B81F49"/>
    <w:rsid w:val="00B823BA"/>
    <w:rsid w:val="00B845D1"/>
    <w:rsid w:val="00B84D5D"/>
    <w:rsid w:val="00B858AE"/>
    <w:rsid w:val="00B876A7"/>
    <w:rsid w:val="00B94933"/>
    <w:rsid w:val="00B94C7E"/>
    <w:rsid w:val="00B94CA6"/>
    <w:rsid w:val="00B95752"/>
    <w:rsid w:val="00B96459"/>
    <w:rsid w:val="00B97F41"/>
    <w:rsid w:val="00BA68CE"/>
    <w:rsid w:val="00BA6BD7"/>
    <w:rsid w:val="00BA731E"/>
    <w:rsid w:val="00BB374E"/>
    <w:rsid w:val="00BB3A7C"/>
    <w:rsid w:val="00BC047D"/>
    <w:rsid w:val="00BC095E"/>
    <w:rsid w:val="00BC35D8"/>
    <w:rsid w:val="00BC535B"/>
    <w:rsid w:val="00BE515A"/>
    <w:rsid w:val="00BE6E08"/>
    <w:rsid w:val="00BE788C"/>
    <w:rsid w:val="00BF1805"/>
    <w:rsid w:val="00BF4FA0"/>
    <w:rsid w:val="00BF7304"/>
    <w:rsid w:val="00C00352"/>
    <w:rsid w:val="00C01CF8"/>
    <w:rsid w:val="00C040AD"/>
    <w:rsid w:val="00C053E9"/>
    <w:rsid w:val="00C11B47"/>
    <w:rsid w:val="00C13FB4"/>
    <w:rsid w:val="00C26481"/>
    <w:rsid w:val="00C273E2"/>
    <w:rsid w:val="00C3249F"/>
    <w:rsid w:val="00C33DEF"/>
    <w:rsid w:val="00C36CE8"/>
    <w:rsid w:val="00C421CE"/>
    <w:rsid w:val="00C43AE5"/>
    <w:rsid w:val="00C44A8A"/>
    <w:rsid w:val="00C47CB8"/>
    <w:rsid w:val="00C47D0A"/>
    <w:rsid w:val="00C505FD"/>
    <w:rsid w:val="00C51CCE"/>
    <w:rsid w:val="00C51D10"/>
    <w:rsid w:val="00C5280C"/>
    <w:rsid w:val="00C5389D"/>
    <w:rsid w:val="00C545E7"/>
    <w:rsid w:val="00C56776"/>
    <w:rsid w:val="00C578A4"/>
    <w:rsid w:val="00C60DDD"/>
    <w:rsid w:val="00C61B86"/>
    <w:rsid w:val="00C63B83"/>
    <w:rsid w:val="00C7042F"/>
    <w:rsid w:val="00C745BE"/>
    <w:rsid w:val="00C7556B"/>
    <w:rsid w:val="00C80503"/>
    <w:rsid w:val="00C81763"/>
    <w:rsid w:val="00C81B66"/>
    <w:rsid w:val="00C82DB1"/>
    <w:rsid w:val="00C83950"/>
    <w:rsid w:val="00C846C1"/>
    <w:rsid w:val="00C852BF"/>
    <w:rsid w:val="00C907A0"/>
    <w:rsid w:val="00C91C9D"/>
    <w:rsid w:val="00C92FBC"/>
    <w:rsid w:val="00C96419"/>
    <w:rsid w:val="00C96A5D"/>
    <w:rsid w:val="00CA0067"/>
    <w:rsid w:val="00CA17AF"/>
    <w:rsid w:val="00CA272C"/>
    <w:rsid w:val="00CA2E21"/>
    <w:rsid w:val="00CA4423"/>
    <w:rsid w:val="00CA4C51"/>
    <w:rsid w:val="00CA5012"/>
    <w:rsid w:val="00CB0BAF"/>
    <w:rsid w:val="00CB6F37"/>
    <w:rsid w:val="00CB7430"/>
    <w:rsid w:val="00CB7D4A"/>
    <w:rsid w:val="00CB7EB2"/>
    <w:rsid w:val="00CC474A"/>
    <w:rsid w:val="00CC6F33"/>
    <w:rsid w:val="00CC7844"/>
    <w:rsid w:val="00CC7D33"/>
    <w:rsid w:val="00CD20CC"/>
    <w:rsid w:val="00CD306C"/>
    <w:rsid w:val="00CD419E"/>
    <w:rsid w:val="00CE0E31"/>
    <w:rsid w:val="00CE1A21"/>
    <w:rsid w:val="00CE2575"/>
    <w:rsid w:val="00CE53C4"/>
    <w:rsid w:val="00CE7760"/>
    <w:rsid w:val="00CF3C5F"/>
    <w:rsid w:val="00CF4F3D"/>
    <w:rsid w:val="00CF56B0"/>
    <w:rsid w:val="00D00333"/>
    <w:rsid w:val="00D0089C"/>
    <w:rsid w:val="00D00A30"/>
    <w:rsid w:val="00D01B06"/>
    <w:rsid w:val="00D048A0"/>
    <w:rsid w:val="00D0528C"/>
    <w:rsid w:val="00D05527"/>
    <w:rsid w:val="00D07432"/>
    <w:rsid w:val="00D12A8B"/>
    <w:rsid w:val="00D13B85"/>
    <w:rsid w:val="00D2086B"/>
    <w:rsid w:val="00D3012F"/>
    <w:rsid w:val="00D32FC4"/>
    <w:rsid w:val="00D338C3"/>
    <w:rsid w:val="00D33B02"/>
    <w:rsid w:val="00D36647"/>
    <w:rsid w:val="00D3767A"/>
    <w:rsid w:val="00D37EB1"/>
    <w:rsid w:val="00D402FF"/>
    <w:rsid w:val="00D407B5"/>
    <w:rsid w:val="00D409A7"/>
    <w:rsid w:val="00D40F52"/>
    <w:rsid w:val="00D45566"/>
    <w:rsid w:val="00D45839"/>
    <w:rsid w:val="00D468DB"/>
    <w:rsid w:val="00D507BB"/>
    <w:rsid w:val="00D51FDD"/>
    <w:rsid w:val="00D538AE"/>
    <w:rsid w:val="00D55D67"/>
    <w:rsid w:val="00D61A4C"/>
    <w:rsid w:val="00D62709"/>
    <w:rsid w:val="00D6397E"/>
    <w:rsid w:val="00D6411C"/>
    <w:rsid w:val="00D65C0D"/>
    <w:rsid w:val="00D65C68"/>
    <w:rsid w:val="00D66707"/>
    <w:rsid w:val="00D722B0"/>
    <w:rsid w:val="00D73EE7"/>
    <w:rsid w:val="00D77CF2"/>
    <w:rsid w:val="00D840B4"/>
    <w:rsid w:val="00D847EE"/>
    <w:rsid w:val="00D86ECE"/>
    <w:rsid w:val="00D915D3"/>
    <w:rsid w:val="00D9161C"/>
    <w:rsid w:val="00D91F93"/>
    <w:rsid w:val="00D94A89"/>
    <w:rsid w:val="00DA1662"/>
    <w:rsid w:val="00DA2F53"/>
    <w:rsid w:val="00DA31F0"/>
    <w:rsid w:val="00DA3CE3"/>
    <w:rsid w:val="00DB1E64"/>
    <w:rsid w:val="00DB1F47"/>
    <w:rsid w:val="00DB43E1"/>
    <w:rsid w:val="00DB5DD2"/>
    <w:rsid w:val="00DC3660"/>
    <w:rsid w:val="00DC377E"/>
    <w:rsid w:val="00DC7CD4"/>
    <w:rsid w:val="00DD20BE"/>
    <w:rsid w:val="00DD24EE"/>
    <w:rsid w:val="00DD32D2"/>
    <w:rsid w:val="00DD7C71"/>
    <w:rsid w:val="00DD7F7F"/>
    <w:rsid w:val="00DE1A27"/>
    <w:rsid w:val="00DE20B2"/>
    <w:rsid w:val="00DF24E2"/>
    <w:rsid w:val="00DF2D07"/>
    <w:rsid w:val="00DF320E"/>
    <w:rsid w:val="00DF337A"/>
    <w:rsid w:val="00DF3A26"/>
    <w:rsid w:val="00E0191B"/>
    <w:rsid w:val="00E035ED"/>
    <w:rsid w:val="00E03FAE"/>
    <w:rsid w:val="00E10BF8"/>
    <w:rsid w:val="00E120F1"/>
    <w:rsid w:val="00E1278E"/>
    <w:rsid w:val="00E12BB7"/>
    <w:rsid w:val="00E13CB4"/>
    <w:rsid w:val="00E150DD"/>
    <w:rsid w:val="00E16839"/>
    <w:rsid w:val="00E20EAE"/>
    <w:rsid w:val="00E20F07"/>
    <w:rsid w:val="00E21595"/>
    <w:rsid w:val="00E237A5"/>
    <w:rsid w:val="00E24ACA"/>
    <w:rsid w:val="00E30AC8"/>
    <w:rsid w:val="00E30C1D"/>
    <w:rsid w:val="00E316CB"/>
    <w:rsid w:val="00E367C1"/>
    <w:rsid w:val="00E37C90"/>
    <w:rsid w:val="00E42039"/>
    <w:rsid w:val="00E42F8C"/>
    <w:rsid w:val="00E441E5"/>
    <w:rsid w:val="00E44E67"/>
    <w:rsid w:val="00E460E9"/>
    <w:rsid w:val="00E46FEE"/>
    <w:rsid w:val="00E477C7"/>
    <w:rsid w:val="00E52C27"/>
    <w:rsid w:val="00E549BA"/>
    <w:rsid w:val="00E62D73"/>
    <w:rsid w:val="00E65C0B"/>
    <w:rsid w:val="00E67856"/>
    <w:rsid w:val="00E73B45"/>
    <w:rsid w:val="00E8038F"/>
    <w:rsid w:val="00E83E7F"/>
    <w:rsid w:val="00E9190C"/>
    <w:rsid w:val="00E92C79"/>
    <w:rsid w:val="00E92F32"/>
    <w:rsid w:val="00E94721"/>
    <w:rsid w:val="00E95E00"/>
    <w:rsid w:val="00EA04A4"/>
    <w:rsid w:val="00EA0D66"/>
    <w:rsid w:val="00EA3D4C"/>
    <w:rsid w:val="00EA4AC1"/>
    <w:rsid w:val="00EA7E7C"/>
    <w:rsid w:val="00EB2000"/>
    <w:rsid w:val="00EB2F2D"/>
    <w:rsid w:val="00EB37B8"/>
    <w:rsid w:val="00EB38BF"/>
    <w:rsid w:val="00EB3C3B"/>
    <w:rsid w:val="00EB6A18"/>
    <w:rsid w:val="00EC337B"/>
    <w:rsid w:val="00EC3844"/>
    <w:rsid w:val="00EC47C4"/>
    <w:rsid w:val="00EC55FA"/>
    <w:rsid w:val="00EC60A5"/>
    <w:rsid w:val="00EC63EE"/>
    <w:rsid w:val="00EC67E8"/>
    <w:rsid w:val="00ED12CB"/>
    <w:rsid w:val="00ED181D"/>
    <w:rsid w:val="00ED1967"/>
    <w:rsid w:val="00ED25A6"/>
    <w:rsid w:val="00ED2C41"/>
    <w:rsid w:val="00ED428C"/>
    <w:rsid w:val="00ED6952"/>
    <w:rsid w:val="00ED6AFD"/>
    <w:rsid w:val="00EE27C1"/>
    <w:rsid w:val="00EE42E5"/>
    <w:rsid w:val="00EE4CE0"/>
    <w:rsid w:val="00EF4A18"/>
    <w:rsid w:val="00EF500B"/>
    <w:rsid w:val="00EF60E8"/>
    <w:rsid w:val="00F01915"/>
    <w:rsid w:val="00F02A08"/>
    <w:rsid w:val="00F04939"/>
    <w:rsid w:val="00F07829"/>
    <w:rsid w:val="00F109D6"/>
    <w:rsid w:val="00F10E03"/>
    <w:rsid w:val="00F1265C"/>
    <w:rsid w:val="00F12FF7"/>
    <w:rsid w:val="00F14FB5"/>
    <w:rsid w:val="00F21F01"/>
    <w:rsid w:val="00F22406"/>
    <w:rsid w:val="00F24028"/>
    <w:rsid w:val="00F242A4"/>
    <w:rsid w:val="00F31610"/>
    <w:rsid w:val="00F31D43"/>
    <w:rsid w:val="00F34C82"/>
    <w:rsid w:val="00F35DDF"/>
    <w:rsid w:val="00F35E20"/>
    <w:rsid w:val="00F37538"/>
    <w:rsid w:val="00F379A9"/>
    <w:rsid w:val="00F407D0"/>
    <w:rsid w:val="00F4164E"/>
    <w:rsid w:val="00F44E38"/>
    <w:rsid w:val="00F45959"/>
    <w:rsid w:val="00F47ECE"/>
    <w:rsid w:val="00F523EC"/>
    <w:rsid w:val="00F54844"/>
    <w:rsid w:val="00F5485C"/>
    <w:rsid w:val="00F66206"/>
    <w:rsid w:val="00F709BE"/>
    <w:rsid w:val="00F7146A"/>
    <w:rsid w:val="00F764DD"/>
    <w:rsid w:val="00F82F7D"/>
    <w:rsid w:val="00F853C9"/>
    <w:rsid w:val="00F85E0F"/>
    <w:rsid w:val="00F8657D"/>
    <w:rsid w:val="00F8711F"/>
    <w:rsid w:val="00F934DE"/>
    <w:rsid w:val="00F945A4"/>
    <w:rsid w:val="00FA74CF"/>
    <w:rsid w:val="00FB103C"/>
    <w:rsid w:val="00FB5FB5"/>
    <w:rsid w:val="00FC03C4"/>
    <w:rsid w:val="00FC4DFD"/>
    <w:rsid w:val="00FC635F"/>
    <w:rsid w:val="00FC68B0"/>
    <w:rsid w:val="00FD2EB8"/>
    <w:rsid w:val="00FD51EE"/>
    <w:rsid w:val="00FD54A1"/>
    <w:rsid w:val="00FD5FDA"/>
    <w:rsid w:val="00FD6D54"/>
    <w:rsid w:val="00FE2FB0"/>
    <w:rsid w:val="00FE4F01"/>
    <w:rsid w:val="00FE742C"/>
    <w:rsid w:val="00FF437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53590"/>
  <w15:chartTrackingRefBased/>
  <w15:docId w15:val="{F315F02C-4D8B-4842-9744-5A699B7F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378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2709B"/>
    <w:pPr>
      <w:keepNext/>
      <w:tabs>
        <w:tab w:val="left" w:pos="1701"/>
      </w:tabs>
      <w:ind w:left="426"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0210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03780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D695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270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709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709B"/>
    <w:pPr>
      <w:jc w:val="both"/>
    </w:pPr>
    <w:rPr>
      <w:rFonts w:ascii="Tahoma" w:hAnsi="Tahoma"/>
      <w:sz w:val="20"/>
      <w:szCs w:val="20"/>
    </w:rPr>
  </w:style>
  <w:style w:type="character" w:styleId="Nmerodepgina">
    <w:name w:val="page number"/>
    <w:basedOn w:val="Fuentedeprrafopredeter"/>
    <w:rsid w:val="0092709B"/>
  </w:style>
  <w:style w:type="paragraph" w:styleId="Textoindependiente2">
    <w:name w:val="Body Text 2"/>
    <w:basedOn w:val="Normal"/>
    <w:rsid w:val="00D32FC4"/>
    <w:pPr>
      <w:spacing w:after="120" w:line="480" w:lineRule="auto"/>
    </w:pPr>
  </w:style>
  <w:style w:type="table" w:styleId="Tablaconcuadrcula">
    <w:name w:val="Table Grid"/>
    <w:basedOn w:val="Tablanormal"/>
    <w:rsid w:val="0050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4303B6"/>
    <w:pPr>
      <w:ind w:left="283" w:hanging="283"/>
    </w:pPr>
  </w:style>
  <w:style w:type="paragraph" w:customStyle="1" w:styleId="Ttulodeldocumento">
    <w:name w:val="Título del documento"/>
    <w:basedOn w:val="Normal"/>
    <w:rsid w:val="004303B6"/>
  </w:style>
  <w:style w:type="paragraph" w:styleId="Encabezadodemensaje">
    <w:name w:val="Message Header"/>
    <w:basedOn w:val="Normal"/>
    <w:rsid w:val="004303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ierre">
    <w:name w:val="Closing"/>
    <w:basedOn w:val="Normal"/>
    <w:rsid w:val="004303B6"/>
    <w:pPr>
      <w:ind w:left="4252"/>
    </w:pPr>
  </w:style>
  <w:style w:type="paragraph" w:customStyle="1" w:styleId="ListaCC">
    <w:name w:val="Lista CC."/>
    <w:basedOn w:val="Normal"/>
    <w:rsid w:val="004303B6"/>
  </w:style>
  <w:style w:type="paragraph" w:styleId="Firma">
    <w:name w:val="Signature"/>
    <w:basedOn w:val="Normal"/>
    <w:rsid w:val="004303B6"/>
    <w:pPr>
      <w:ind w:left="4252"/>
    </w:pPr>
  </w:style>
  <w:style w:type="paragraph" w:customStyle="1" w:styleId="Firmapuesto">
    <w:name w:val="Firma puesto"/>
    <w:basedOn w:val="Firma"/>
    <w:rsid w:val="004303B6"/>
  </w:style>
  <w:style w:type="paragraph" w:customStyle="1" w:styleId="Firmaorganizacin">
    <w:name w:val="Firma organización"/>
    <w:basedOn w:val="Firma"/>
    <w:rsid w:val="004303B6"/>
  </w:style>
  <w:style w:type="paragraph" w:customStyle="1" w:styleId="Infodocumentosadjuntos">
    <w:name w:val="Info documentos adjuntos"/>
    <w:basedOn w:val="Normal"/>
    <w:rsid w:val="004303B6"/>
  </w:style>
  <w:style w:type="character" w:styleId="Refdecomentario">
    <w:name w:val="annotation reference"/>
    <w:semiHidden/>
    <w:rsid w:val="007C47EE"/>
    <w:rPr>
      <w:sz w:val="16"/>
      <w:szCs w:val="16"/>
    </w:rPr>
  </w:style>
  <w:style w:type="paragraph" w:styleId="Textocomentario">
    <w:name w:val="annotation text"/>
    <w:basedOn w:val="Normal"/>
    <w:semiHidden/>
    <w:rsid w:val="007C47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C47EE"/>
    <w:rPr>
      <w:b/>
      <w:bCs/>
    </w:rPr>
  </w:style>
  <w:style w:type="paragraph" w:styleId="Textodeglobo">
    <w:name w:val="Balloon Text"/>
    <w:basedOn w:val="Normal"/>
    <w:semiHidden/>
    <w:rsid w:val="007C47E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7C47EE"/>
    <w:rPr>
      <w:sz w:val="20"/>
      <w:szCs w:val="20"/>
    </w:rPr>
  </w:style>
  <w:style w:type="character" w:styleId="Refdenotaalpie">
    <w:name w:val="footnote reference"/>
    <w:semiHidden/>
    <w:rsid w:val="007C47EE"/>
    <w:rPr>
      <w:vertAlign w:val="superscript"/>
    </w:rPr>
  </w:style>
  <w:style w:type="character" w:styleId="Hipervnculo">
    <w:name w:val="Hyperlink"/>
    <w:rsid w:val="007C47EE"/>
    <w:rPr>
      <w:color w:val="0000FF"/>
      <w:u w:val="single"/>
    </w:rPr>
  </w:style>
  <w:style w:type="paragraph" w:styleId="NormalWeb">
    <w:name w:val="Normal (Web)"/>
    <w:basedOn w:val="Normal"/>
    <w:rsid w:val="008514F7"/>
    <w:pPr>
      <w:spacing w:before="100" w:beforeAutospacing="1" w:after="100" w:afterAutospacing="1"/>
    </w:pPr>
    <w:rPr>
      <w:lang w:val="es-ES"/>
    </w:rPr>
  </w:style>
  <w:style w:type="paragraph" w:styleId="Textoindependiente3">
    <w:name w:val="Body Text 3"/>
    <w:basedOn w:val="Normal"/>
    <w:rsid w:val="000466F2"/>
    <w:pPr>
      <w:spacing w:after="120"/>
    </w:pPr>
    <w:rPr>
      <w:sz w:val="16"/>
      <w:szCs w:val="16"/>
    </w:rPr>
  </w:style>
  <w:style w:type="character" w:styleId="Hipervnculovisitado">
    <w:name w:val="FollowedHyperlink"/>
    <w:rsid w:val="00993518"/>
    <w:rPr>
      <w:color w:val="800080"/>
      <w:u w:val="single"/>
    </w:rPr>
  </w:style>
  <w:style w:type="character" w:customStyle="1" w:styleId="EncabezadoCar">
    <w:name w:val="Encabezado Car"/>
    <w:link w:val="Encabezado"/>
    <w:rsid w:val="00565C19"/>
    <w:rPr>
      <w:sz w:val="24"/>
      <w:szCs w:val="24"/>
      <w:lang w:val="es-CO" w:eastAsia="es-ES"/>
    </w:rPr>
  </w:style>
  <w:style w:type="character" w:customStyle="1" w:styleId="PiedepginaCar">
    <w:name w:val="Pie de página Car"/>
    <w:link w:val="Piedepgina"/>
    <w:uiPriority w:val="99"/>
    <w:rsid w:val="00DF337A"/>
    <w:rPr>
      <w:sz w:val="24"/>
      <w:szCs w:val="24"/>
      <w:lang w:val="es-CO"/>
    </w:rPr>
  </w:style>
  <w:style w:type="character" w:customStyle="1" w:styleId="Ttulo7Car">
    <w:name w:val="Título 7 Car"/>
    <w:link w:val="Ttulo7"/>
    <w:semiHidden/>
    <w:rsid w:val="00ED6952"/>
    <w:rPr>
      <w:rFonts w:ascii="Calibri" w:eastAsia="Times New Roman" w:hAnsi="Calibri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44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444053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444053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CBF%20JUNIO%2021\AUTO%20INHIBITORIO%20103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AA171EB471B48B1CC1D0B830D2573" ma:contentTypeVersion="17" ma:contentTypeDescription="Crear nuevo documento." ma:contentTypeScope="" ma:versionID="41b837ad070ef9df42caab587d6fdec4">
  <xsd:schema xmlns:xsd="http://www.w3.org/2001/XMLSchema" xmlns:xs="http://www.w3.org/2001/XMLSchema" xmlns:p="http://schemas.microsoft.com/office/2006/metadata/properties" xmlns:ns2="4ad7cec7-c4f8-4da3-aacd-e209464063d9" xmlns:ns3="e38f91ab-addf-46ce-a247-6d139be0a9c1" targetNamespace="http://schemas.microsoft.com/office/2006/metadata/properties" ma:root="true" ma:fieldsID="fb1c2c52ed34a3744c4f47cc9cae6135" ns2:_="" ns3:_="">
    <xsd:import namespace="4ad7cec7-c4f8-4da3-aacd-e209464063d9"/>
    <xsd:import namespace="e38f91ab-addf-46ce-a247-6d139be0a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cec7-c4f8-4da3-aacd-e20946406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91ab-addf-46ce-a247-6d139be0a9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df1c28-7281-41fe-b592-5c863cbdb7a0}" ma:internalName="TaxCatchAll" ma:showField="CatchAllData" ma:web="e38f91ab-addf-46ce-a247-6d139be0a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46AA4-19A7-4FAD-8C32-3AC6EB6D6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EDABA-5F18-4FBD-A9D6-207B0BB07B52}"/>
</file>

<file path=customXml/itemProps3.xml><?xml version="1.0" encoding="utf-8"?>
<ds:datastoreItem xmlns:ds="http://schemas.openxmlformats.org/officeDocument/2006/customXml" ds:itemID="{777E87BE-9150-4553-BBA4-58FC07984C89}"/>
</file>

<file path=docProps/app.xml><?xml version="1.0" encoding="utf-8"?>
<Properties xmlns="http://schemas.openxmlformats.org/officeDocument/2006/extended-properties" xmlns:vt="http://schemas.openxmlformats.org/officeDocument/2006/docPropsVTypes">
  <Template>AUTO INHIBITORIO 1032</Template>
  <TotalTime>4</TotalTime>
  <Pages>4</Pages>
  <Words>140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 INHIBITORIO</vt:lpstr>
    </vt:vector>
  </TitlesOfParts>
  <Company>xp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INHIBITORIO</dc:title>
  <dc:subject/>
  <dc:creator>Javier.Gonzalez</dc:creator>
  <cp:keywords/>
  <dc:description/>
  <cp:lastModifiedBy>Cesar Augusto Rodriguez Chaparro</cp:lastModifiedBy>
  <cp:revision>6</cp:revision>
  <cp:lastPrinted>2016-11-30T13:58:00Z</cp:lastPrinted>
  <dcterms:created xsi:type="dcterms:W3CDTF">2023-12-06T19:40:00Z</dcterms:created>
  <dcterms:modified xsi:type="dcterms:W3CDTF">2024-01-29T16:32:00Z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