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19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422"/>
        <w:gridCol w:w="2422"/>
        <w:gridCol w:w="3519"/>
      </w:tblGrid>
      <w:tr w:rsidR="00A453AE" w:rsidRPr="00AA2FA0" w14:paraId="500315B0" w14:textId="77777777" w:rsidTr="00451715">
        <w:trPr>
          <w:trHeight w:val="336"/>
        </w:trPr>
        <w:tc>
          <w:tcPr>
            <w:tcW w:w="3828" w:type="dxa"/>
            <w:vAlign w:val="center"/>
          </w:tcPr>
          <w:p w14:paraId="5C12444E" w14:textId="2ED94DD8" w:rsidR="00A453AE" w:rsidRPr="00C31FA6" w:rsidRDefault="00CC1F97" w:rsidP="0001675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 w:rsidRPr="00C31FA6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Departamento</w:t>
            </w:r>
          </w:p>
        </w:tc>
        <w:tc>
          <w:tcPr>
            <w:tcW w:w="2422" w:type="dxa"/>
            <w:vAlign w:val="center"/>
          </w:tcPr>
          <w:p w14:paraId="75652349" w14:textId="77777777" w:rsidR="00A453AE" w:rsidRPr="00C31FA6" w:rsidRDefault="00A453AE" w:rsidP="003B6F5F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2422" w:type="dxa"/>
            <w:vAlign w:val="center"/>
          </w:tcPr>
          <w:p w14:paraId="4407A819" w14:textId="4F72027E" w:rsidR="00A453AE" w:rsidRPr="00C31FA6" w:rsidRDefault="00CC1F97" w:rsidP="00730575">
            <w:pPr>
              <w:ind w:left="708" w:hanging="708"/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 w:rsidRPr="00C31FA6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Municipio</w:t>
            </w:r>
          </w:p>
        </w:tc>
        <w:tc>
          <w:tcPr>
            <w:tcW w:w="3519" w:type="dxa"/>
            <w:vAlign w:val="center"/>
          </w:tcPr>
          <w:p w14:paraId="187B5F48" w14:textId="2DA6DC7B" w:rsidR="00A453AE" w:rsidRPr="00C31FA6" w:rsidRDefault="00A453AE" w:rsidP="003B6F5F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</w:p>
        </w:tc>
      </w:tr>
      <w:tr w:rsidR="003B2285" w:rsidRPr="00AA2FA0" w14:paraId="050D94FD" w14:textId="77777777" w:rsidTr="00451715">
        <w:trPr>
          <w:trHeight w:val="340"/>
        </w:trPr>
        <w:tc>
          <w:tcPr>
            <w:tcW w:w="3828" w:type="dxa"/>
            <w:vAlign w:val="center"/>
          </w:tcPr>
          <w:p w14:paraId="7739490D" w14:textId="0A64CF79" w:rsidR="003B2285" w:rsidRPr="00C31FA6" w:rsidRDefault="003F197F" w:rsidP="0001675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 w:rsidRPr="00C31FA6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 xml:space="preserve">Fecha inicio y cierre </w:t>
            </w:r>
            <w:r w:rsidR="007D0CAF" w:rsidRPr="00C31FA6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 xml:space="preserve">de </w:t>
            </w:r>
            <w:r w:rsidRPr="00C31FA6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acciones</w:t>
            </w:r>
            <w:r w:rsidR="005D5F7E" w:rsidRPr="00C31FA6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 xml:space="preserve"> </w:t>
            </w:r>
          </w:p>
        </w:tc>
        <w:tc>
          <w:tcPr>
            <w:tcW w:w="8363" w:type="dxa"/>
            <w:gridSpan w:val="3"/>
            <w:vAlign w:val="center"/>
          </w:tcPr>
          <w:p w14:paraId="6BB47586" w14:textId="77777777" w:rsidR="003B2285" w:rsidRPr="00C31FA6" w:rsidRDefault="003B2285" w:rsidP="00C34BCE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</w:p>
        </w:tc>
      </w:tr>
      <w:tr w:rsidR="00C34BCE" w:rsidRPr="00AA2FA0" w14:paraId="2CF5F3B1" w14:textId="77777777" w:rsidTr="00451715">
        <w:trPr>
          <w:trHeight w:val="340"/>
        </w:trPr>
        <w:tc>
          <w:tcPr>
            <w:tcW w:w="3828" w:type="dxa"/>
            <w:vAlign w:val="center"/>
          </w:tcPr>
          <w:p w14:paraId="2163D42F" w14:textId="2927689A" w:rsidR="00C34BCE" w:rsidRPr="00C31FA6" w:rsidRDefault="00C34BCE" w:rsidP="0001675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 w:rsidRPr="00C31FA6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No</w:t>
            </w:r>
            <w:r w:rsidR="003617B0" w:rsidRPr="00C31FA6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.</w:t>
            </w:r>
            <w:r w:rsidR="00CC1F97" w:rsidRPr="00C31FA6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 xml:space="preserve"> </w:t>
            </w:r>
            <w:r w:rsidR="00F54EB9" w:rsidRPr="00C31FA6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d</w:t>
            </w:r>
            <w:r w:rsidRPr="00C31FA6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e</w:t>
            </w:r>
            <w:r w:rsidR="003C07CA" w:rsidRPr="00C31FA6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 xml:space="preserve"> la</w:t>
            </w:r>
            <w:r w:rsidRPr="00C31FA6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 xml:space="preserve"> </w:t>
            </w:r>
            <w:r w:rsidR="00F54EB9" w:rsidRPr="00C31FA6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experiencia o iniciativa</w:t>
            </w:r>
          </w:p>
        </w:tc>
        <w:tc>
          <w:tcPr>
            <w:tcW w:w="8363" w:type="dxa"/>
            <w:gridSpan w:val="3"/>
            <w:vAlign w:val="center"/>
          </w:tcPr>
          <w:p w14:paraId="03D567A6" w14:textId="77777777" w:rsidR="00C34BCE" w:rsidRPr="00C31FA6" w:rsidRDefault="00C34BCE" w:rsidP="00C34BCE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</w:p>
        </w:tc>
      </w:tr>
      <w:tr w:rsidR="00C34BCE" w:rsidRPr="00AA2FA0" w14:paraId="5CC11792" w14:textId="77777777" w:rsidTr="00451715">
        <w:trPr>
          <w:trHeight w:val="340"/>
        </w:trPr>
        <w:tc>
          <w:tcPr>
            <w:tcW w:w="3828" w:type="dxa"/>
            <w:vAlign w:val="center"/>
          </w:tcPr>
          <w:p w14:paraId="7292A377" w14:textId="60A901B7" w:rsidR="00C34BCE" w:rsidRPr="00C31FA6" w:rsidRDefault="00C34BCE" w:rsidP="0001675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 w:rsidRPr="00C31FA6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Nombre de</w:t>
            </w:r>
            <w:r w:rsidR="00F4237D" w:rsidRPr="00C31FA6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 xml:space="preserve"> la organización que </w:t>
            </w:r>
            <w:r w:rsidR="003F197F" w:rsidRPr="00C31FA6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 xml:space="preserve">implementa </w:t>
            </w:r>
            <w:r w:rsidR="00F4237D" w:rsidRPr="00C31FA6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 xml:space="preserve">la </w:t>
            </w:r>
            <w:r w:rsidR="00F54EB9" w:rsidRPr="00C31FA6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experiencia o iniciativa</w:t>
            </w:r>
          </w:p>
        </w:tc>
        <w:tc>
          <w:tcPr>
            <w:tcW w:w="8363" w:type="dxa"/>
            <w:gridSpan w:val="3"/>
            <w:vAlign w:val="center"/>
          </w:tcPr>
          <w:p w14:paraId="7E960815" w14:textId="77048BD2" w:rsidR="00C34BCE" w:rsidRPr="00C31FA6" w:rsidRDefault="00C34BCE" w:rsidP="00C34BCE">
            <w:pPr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</w:p>
        </w:tc>
      </w:tr>
      <w:tr w:rsidR="00F662F7" w:rsidRPr="00AA2FA0" w14:paraId="22808D1E" w14:textId="77777777" w:rsidTr="00451715">
        <w:trPr>
          <w:trHeight w:val="340"/>
        </w:trPr>
        <w:tc>
          <w:tcPr>
            <w:tcW w:w="3828" w:type="dxa"/>
          </w:tcPr>
          <w:p w14:paraId="2E0B130D" w14:textId="4AA9F06A" w:rsidR="00F662F7" w:rsidRPr="00C31FA6" w:rsidRDefault="00C84524" w:rsidP="0026135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</w:pPr>
            <w:r w:rsidRPr="00C31FA6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Lugar</w:t>
            </w:r>
            <w:r w:rsidR="003F197F" w:rsidRPr="00C31FA6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/es</w:t>
            </w:r>
            <w:r w:rsidRPr="00C31FA6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 xml:space="preserve"> donde se desarroll</w:t>
            </w:r>
            <w:r w:rsidR="003F197F" w:rsidRPr="00C31FA6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ó</w:t>
            </w:r>
            <w:r w:rsidRPr="00C31FA6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 xml:space="preserve"> la </w:t>
            </w:r>
            <w:r w:rsidR="00F54EB9" w:rsidRPr="00C31FA6">
              <w:rPr>
                <w:rFonts w:ascii="Arial" w:hAnsi="Arial" w:cs="Arial"/>
                <w:b/>
                <w:sz w:val="20"/>
                <w:szCs w:val="20"/>
                <w:lang w:val="es-ES" w:eastAsia="en-US"/>
              </w:rPr>
              <w:t>experiencia o iniciativa</w:t>
            </w:r>
          </w:p>
        </w:tc>
        <w:tc>
          <w:tcPr>
            <w:tcW w:w="8363" w:type="dxa"/>
            <w:gridSpan w:val="3"/>
            <w:vAlign w:val="center"/>
          </w:tcPr>
          <w:p w14:paraId="79E6B37C" w14:textId="77777777" w:rsidR="00F662F7" w:rsidRPr="00C31FA6" w:rsidRDefault="00F662F7" w:rsidP="0026135C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  <w:lang w:val="es-ES" w:eastAsia="en-US"/>
              </w:rPr>
            </w:pPr>
          </w:p>
        </w:tc>
      </w:tr>
      <w:tr w:rsidR="0026135C" w:rsidRPr="00AA2FA0" w14:paraId="562F6EF8" w14:textId="77777777" w:rsidTr="00451715">
        <w:tblPrEx>
          <w:tblCellMar>
            <w:left w:w="70" w:type="dxa"/>
            <w:right w:w="70" w:type="dxa"/>
          </w:tblCellMar>
        </w:tblPrEx>
        <w:trPr>
          <w:trHeight w:val="363"/>
        </w:trPr>
        <w:tc>
          <w:tcPr>
            <w:tcW w:w="12191" w:type="dxa"/>
            <w:gridSpan w:val="4"/>
          </w:tcPr>
          <w:p w14:paraId="0747CDF6" w14:textId="5F916A73" w:rsidR="0026135C" w:rsidRPr="00AA2FA0" w:rsidRDefault="0026135C" w:rsidP="00076951">
            <w:pPr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  <w:p w14:paraId="29547C36" w14:textId="7A2D0CC4" w:rsidR="00E65E0F" w:rsidRPr="00C31FA6" w:rsidRDefault="00E65E0F" w:rsidP="00B6403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 w:eastAsia="en-US"/>
              </w:rPr>
            </w:pPr>
            <w:r w:rsidRPr="00C31FA6">
              <w:rPr>
                <w:rFonts w:ascii="Arial" w:hAnsi="Arial" w:cs="Arial"/>
                <w:b/>
                <w:bCs/>
                <w:sz w:val="20"/>
                <w:szCs w:val="20"/>
                <w:lang w:val="es-ES" w:eastAsia="en-US"/>
              </w:rPr>
              <w:t xml:space="preserve">DESCRIPCIÓN ASPECTOS CLAVES PARTICIPANTES DE LA </w:t>
            </w:r>
            <w:r w:rsidR="00F54EB9" w:rsidRPr="00C31FA6">
              <w:rPr>
                <w:rFonts w:ascii="Arial" w:hAnsi="Arial" w:cs="Arial"/>
                <w:b/>
                <w:bCs/>
                <w:sz w:val="20"/>
                <w:szCs w:val="20"/>
                <w:lang w:val="es-ES" w:eastAsia="en-US"/>
              </w:rPr>
              <w:t>EXPERIENCIA O INICIATIVA</w:t>
            </w:r>
            <w:r w:rsidRPr="00C31FA6">
              <w:rPr>
                <w:rFonts w:ascii="Arial" w:hAnsi="Arial" w:cs="Arial"/>
                <w:b/>
                <w:bCs/>
                <w:sz w:val="20"/>
                <w:szCs w:val="20"/>
                <w:lang w:val="es-ES" w:eastAsia="en-US"/>
              </w:rPr>
              <w:t xml:space="preserve"> COMUNITARIA</w:t>
            </w:r>
          </w:p>
          <w:p w14:paraId="2FEDA93A" w14:textId="77777777" w:rsidR="00E65E0F" w:rsidRPr="00C31FA6" w:rsidRDefault="00E65E0F" w:rsidP="00B6403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 w:eastAsia="en-US"/>
              </w:rPr>
            </w:pPr>
          </w:p>
          <w:p w14:paraId="09CDE50E" w14:textId="0FD410A8" w:rsidR="00E65E0F" w:rsidRPr="00C31FA6" w:rsidRDefault="00E65E0F" w:rsidP="00B6403B">
            <w:pPr>
              <w:jc w:val="both"/>
              <w:rPr>
                <w:rFonts w:ascii="Arial" w:hAnsi="Arial" w:cs="Arial"/>
                <w:sz w:val="20"/>
                <w:szCs w:val="20"/>
                <w:lang w:val="es-ES" w:eastAsia="en-US"/>
              </w:rPr>
            </w:pPr>
            <w:r w:rsidRPr="00C31FA6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Indique a continuación los siguientes aspectos claves sobre las niñas, los niños y adolescentes participantes de la </w:t>
            </w:r>
            <w:r w:rsidR="00F54EB9" w:rsidRPr="00C31FA6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experiencia o iniciativa </w:t>
            </w:r>
            <w:r w:rsidRPr="00C31FA6">
              <w:rPr>
                <w:rFonts w:ascii="Arial" w:hAnsi="Arial" w:cs="Arial"/>
                <w:sz w:val="20"/>
                <w:szCs w:val="20"/>
                <w:lang w:val="es-ES" w:eastAsia="en-US"/>
              </w:rPr>
              <w:t xml:space="preserve">comunitaria: </w:t>
            </w:r>
          </w:p>
          <w:p w14:paraId="0D87F1C5" w14:textId="77777777" w:rsidR="00E65E0F" w:rsidRPr="00AA2FA0" w:rsidRDefault="00E65E0F" w:rsidP="00B6403B">
            <w:pPr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6"/>
              <w:gridCol w:w="1004"/>
              <w:gridCol w:w="1003"/>
              <w:gridCol w:w="1158"/>
              <w:gridCol w:w="849"/>
              <w:gridCol w:w="2007"/>
              <w:gridCol w:w="1003"/>
              <w:gridCol w:w="1528"/>
              <w:gridCol w:w="567"/>
              <w:gridCol w:w="916"/>
            </w:tblGrid>
            <w:tr w:rsidR="008C7E6D" w:rsidRPr="00C31FA6" w14:paraId="692EE5DC" w14:textId="77777777" w:rsidTr="00C31FA6">
              <w:trPr>
                <w:trHeight w:val="740"/>
              </w:trPr>
              <w:tc>
                <w:tcPr>
                  <w:tcW w:w="3010" w:type="dxa"/>
                  <w:gridSpan w:val="2"/>
                  <w:shd w:val="clear" w:color="auto" w:fill="auto"/>
                  <w:vAlign w:val="center"/>
                </w:tcPr>
                <w:p w14:paraId="07866A38" w14:textId="753C9109" w:rsidR="008C7E6D" w:rsidRPr="00C31FA6" w:rsidRDefault="008C7E6D" w:rsidP="00C31F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  <w:proofErr w:type="spellStart"/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N°</w:t>
                  </w:r>
                  <w:proofErr w:type="spellEnd"/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 xml:space="preserve"> total de participantes de niñas, niños (6 a 13 años 11 meses y 29 días)</w:t>
                  </w:r>
                </w:p>
              </w:tc>
              <w:tc>
                <w:tcPr>
                  <w:tcW w:w="9031" w:type="dxa"/>
                  <w:gridSpan w:val="8"/>
                  <w:shd w:val="clear" w:color="auto" w:fill="auto"/>
                </w:tcPr>
                <w:p w14:paraId="03EE5491" w14:textId="77777777" w:rsidR="008C7E6D" w:rsidRPr="00C31FA6" w:rsidRDefault="008C7E6D" w:rsidP="007D0CAF">
                  <w:pPr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</w:p>
              </w:tc>
            </w:tr>
            <w:tr w:rsidR="008C7E6D" w:rsidRPr="00C31FA6" w14:paraId="53A5EA74" w14:textId="77777777" w:rsidTr="00C31FA6">
              <w:trPr>
                <w:trHeight w:val="754"/>
              </w:trPr>
              <w:tc>
                <w:tcPr>
                  <w:tcW w:w="3010" w:type="dxa"/>
                  <w:gridSpan w:val="2"/>
                  <w:shd w:val="clear" w:color="auto" w:fill="auto"/>
                  <w:vAlign w:val="center"/>
                </w:tcPr>
                <w:p w14:paraId="4735290D" w14:textId="2F95086C" w:rsidR="008C7E6D" w:rsidRPr="00C31FA6" w:rsidRDefault="008C7E6D" w:rsidP="00C31F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  <w:proofErr w:type="spellStart"/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N°</w:t>
                  </w:r>
                  <w:proofErr w:type="spellEnd"/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 xml:space="preserve"> total de participantes adolescentes (14-17 años 11 meses 29 días)</w:t>
                  </w:r>
                </w:p>
              </w:tc>
              <w:tc>
                <w:tcPr>
                  <w:tcW w:w="9031" w:type="dxa"/>
                  <w:gridSpan w:val="8"/>
                  <w:shd w:val="clear" w:color="auto" w:fill="auto"/>
                </w:tcPr>
                <w:p w14:paraId="246BB906" w14:textId="77777777" w:rsidR="008C7E6D" w:rsidRPr="00C31FA6" w:rsidRDefault="008C7E6D" w:rsidP="007D0CAF">
                  <w:pPr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</w:p>
              </w:tc>
            </w:tr>
            <w:tr w:rsidR="008C7E6D" w:rsidRPr="00C31FA6" w14:paraId="1C029CFA" w14:textId="77777777" w:rsidTr="00C31FA6">
              <w:trPr>
                <w:trHeight w:val="740"/>
              </w:trPr>
              <w:tc>
                <w:tcPr>
                  <w:tcW w:w="3010" w:type="dxa"/>
                  <w:gridSpan w:val="2"/>
                  <w:shd w:val="clear" w:color="auto" w:fill="auto"/>
                  <w:vAlign w:val="center"/>
                </w:tcPr>
                <w:p w14:paraId="1F2044BA" w14:textId="2706A4EA" w:rsidR="008C7E6D" w:rsidRPr="00C31FA6" w:rsidRDefault="008C7E6D" w:rsidP="00C31F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No. Desagregado de niñas participantes (6 a 13 años 11 meses y 29 días)</w:t>
                  </w:r>
                </w:p>
              </w:tc>
              <w:tc>
                <w:tcPr>
                  <w:tcW w:w="3010" w:type="dxa"/>
                  <w:gridSpan w:val="3"/>
                  <w:shd w:val="clear" w:color="auto" w:fill="auto"/>
                </w:tcPr>
                <w:p w14:paraId="33F94C38" w14:textId="77777777" w:rsidR="008C7E6D" w:rsidRPr="00C31FA6" w:rsidRDefault="008C7E6D" w:rsidP="00C31F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</w:p>
              </w:tc>
              <w:tc>
                <w:tcPr>
                  <w:tcW w:w="3010" w:type="dxa"/>
                  <w:gridSpan w:val="2"/>
                  <w:shd w:val="clear" w:color="auto" w:fill="auto"/>
                  <w:vAlign w:val="center"/>
                </w:tcPr>
                <w:p w14:paraId="7DEDC01B" w14:textId="219897FC" w:rsidR="008C7E6D" w:rsidRPr="00C31FA6" w:rsidRDefault="008044AA" w:rsidP="00C31F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  <w:proofErr w:type="spellStart"/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N°</w:t>
                  </w:r>
                  <w:proofErr w:type="spellEnd"/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 xml:space="preserve"> </w:t>
                  </w:r>
                  <w:r w:rsidR="008C7E6D"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Desagregado de niños participantes (6 a 13 años 11 meses y 29 días)</w:t>
                  </w:r>
                </w:p>
              </w:tc>
              <w:tc>
                <w:tcPr>
                  <w:tcW w:w="3011" w:type="dxa"/>
                  <w:gridSpan w:val="3"/>
                  <w:shd w:val="clear" w:color="auto" w:fill="auto"/>
                </w:tcPr>
                <w:p w14:paraId="24EFBBC1" w14:textId="77777777" w:rsidR="008C7E6D" w:rsidRPr="00C31FA6" w:rsidRDefault="008C7E6D" w:rsidP="007D0CAF">
                  <w:pPr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</w:p>
              </w:tc>
            </w:tr>
            <w:tr w:rsidR="008C7E6D" w:rsidRPr="00C31FA6" w14:paraId="3AC508E9" w14:textId="77777777" w:rsidTr="00C31FA6">
              <w:trPr>
                <w:trHeight w:val="1228"/>
              </w:trPr>
              <w:tc>
                <w:tcPr>
                  <w:tcW w:w="2006" w:type="dxa"/>
                  <w:shd w:val="clear" w:color="auto" w:fill="auto"/>
                  <w:vAlign w:val="center"/>
                </w:tcPr>
                <w:p w14:paraId="49B2CDBC" w14:textId="3C7318DD" w:rsidR="008C7E6D" w:rsidRPr="00C31FA6" w:rsidRDefault="008044AA" w:rsidP="00C31F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  <w:proofErr w:type="spellStart"/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N°</w:t>
                  </w:r>
                  <w:proofErr w:type="spellEnd"/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 xml:space="preserve"> </w:t>
                  </w:r>
                  <w:r w:rsidR="008C7E6D"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Desagregado de adolescentes mujeres participantes (14-17 años 11 meses 29 días)</w:t>
                  </w:r>
                </w:p>
              </w:tc>
              <w:tc>
                <w:tcPr>
                  <w:tcW w:w="2007" w:type="dxa"/>
                  <w:gridSpan w:val="2"/>
                  <w:shd w:val="clear" w:color="auto" w:fill="auto"/>
                  <w:vAlign w:val="center"/>
                </w:tcPr>
                <w:p w14:paraId="6B8B8354" w14:textId="77777777" w:rsidR="008C7E6D" w:rsidRPr="00C31FA6" w:rsidRDefault="008C7E6D" w:rsidP="00C31F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</w:p>
              </w:tc>
              <w:tc>
                <w:tcPr>
                  <w:tcW w:w="2007" w:type="dxa"/>
                  <w:gridSpan w:val="2"/>
                  <w:shd w:val="clear" w:color="auto" w:fill="auto"/>
                  <w:vAlign w:val="center"/>
                </w:tcPr>
                <w:p w14:paraId="623A2C25" w14:textId="2DA04139" w:rsidR="008C7E6D" w:rsidRPr="00C31FA6" w:rsidRDefault="008044AA" w:rsidP="00C31F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  <w:proofErr w:type="spellStart"/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N°</w:t>
                  </w:r>
                  <w:proofErr w:type="spellEnd"/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 xml:space="preserve"> </w:t>
                  </w:r>
                  <w:r w:rsidR="008C7E6D"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Desagregado de adolescentes hombres participantes (14-17 años 11 meses 29 días)</w:t>
                  </w:r>
                </w:p>
              </w:tc>
              <w:tc>
                <w:tcPr>
                  <w:tcW w:w="2007" w:type="dxa"/>
                  <w:shd w:val="clear" w:color="auto" w:fill="auto"/>
                </w:tcPr>
                <w:p w14:paraId="6CBC6061" w14:textId="77777777" w:rsidR="008C7E6D" w:rsidRPr="00C31FA6" w:rsidRDefault="008C7E6D" w:rsidP="00C31F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</w:p>
              </w:tc>
              <w:tc>
                <w:tcPr>
                  <w:tcW w:w="2531" w:type="dxa"/>
                  <w:gridSpan w:val="2"/>
                  <w:shd w:val="clear" w:color="auto" w:fill="auto"/>
                  <w:vAlign w:val="center"/>
                </w:tcPr>
                <w:p w14:paraId="35CD12CD" w14:textId="2F86B19D" w:rsidR="008C7E6D" w:rsidRPr="00C31FA6" w:rsidRDefault="008044AA" w:rsidP="00C31F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  <w:proofErr w:type="spellStart"/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N°</w:t>
                  </w:r>
                  <w:proofErr w:type="spellEnd"/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 xml:space="preserve"> </w:t>
                  </w:r>
                  <w:r w:rsidR="008C7E6D"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 xml:space="preserve">Desagregado de adolescentes </w:t>
                  </w:r>
                </w:p>
                <w:p w14:paraId="6ACF2CE1" w14:textId="123CF528" w:rsidR="008C7E6D" w:rsidRPr="00C31FA6" w:rsidRDefault="008C7E6D" w:rsidP="00C31FA6">
                  <w:pPr>
                    <w:tabs>
                      <w:tab w:val="left" w:pos="1590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no binarios*</w:t>
                  </w:r>
                  <w:r w:rsidR="00F54EB9"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ab/>
                  </w:r>
                </w:p>
                <w:p w14:paraId="11CA5A62" w14:textId="21CDAF6A" w:rsidR="008C7E6D" w:rsidRPr="00C31FA6" w:rsidRDefault="008C7E6D" w:rsidP="00C31F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participantes (14-17 años 11 meses 29 días)</w:t>
                  </w:r>
                </w:p>
              </w:tc>
              <w:tc>
                <w:tcPr>
                  <w:tcW w:w="1483" w:type="dxa"/>
                  <w:gridSpan w:val="2"/>
                  <w:shd w:val="clear" w:color="auto" w:fill="auto"/>
                </w:tcPr>
                <w:p w14:paraId="44CAFFD3" w14:textId="2DAC6531" w:rsidR="008C7E6D" w:rsidRPr="00C31FA6" w:rsidRDefault="008C7E6D" w:rsidP="007D0CAF">
                  <w:pPr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</w:p>
              </w:tc>
            </w:tr>
            <w:tr w:rsidR="008C7E6D" w:rsidRPr="00C31FA6" w14:paraId="2D933BA4" w14:textId="77777777" w:rsidTr="00C31FA6">
              <w:trPr>
                <w:trHeight w:val="1006"/>
              </w:trPr>
              <w:tc>
                <w:tcPr>
                  <w:tcW w:w="3010" w:type="dxa"/>
                  <w:gridSpan w:val="2"/>
                  <w:shd w:val="clear" w:color="auto" w:fill="auto"/>
                  <w:vAlign w:val="center"/>
                </w:tcPr>
                <w:p w14:paraId="3F390759" w14:textId="54C5312E" w:rsidR="008C7E6D" w:rsidRPr="00C31FA6" w:rsidRDefault="00F81228" w:rsidP="00C31F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  <w:proofErr w:type="spellStart"/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N°</w:t>
                  </w:r>
                  <w:proofErr w:type="spellEnd"/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 xml:space="preserve"> </w:t>
                  </w:r>
                  <w:r w:rsidR="008C7E6D"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de niñas y niños con discapacidad participantes (6 a 13 años 11 meses y 29 días)</w:t>
                  </w:r>
                </w:p>
              </w:tc>
              <w:tc>
                <w:tcPr>
                  <w:tcW w:w="3010" w:type="dxa"/>
                  <w:gridSpan w:val="3"/>
                  <w:shd w:val="clear" w:color="auto" w:fill="auto"/>
                </w:tcPr>
                <w:p w14:paraId="09DBC212" w14:textId="77777777" w:rsidR="008C7E6D" w:rsidRPr="00C31FA6" w:rsidRDefault="008C7E6D" w:rsidP="00C31F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</w:p>
              </w:tc>
              <w:tc>
                <w:tcPr>
                  <w:tcW w:w="3010" w:type="dxa"/>
                  <w:gridSpan w:val="2"/>
                  <w:shd w:val="clear" w:color="auto" w:fill="auto"/>
                  <w:vAlign w:val="center"/>
                </w:tcPr>
                <w:p w14:paraId="4EB0E3C3" w14:textId="11156252" w:rsidR="008C7E6D" w:rsidRPr="00C31FA6" w:rsidRDefault="00F81228" w:rsidP="00C31F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  <w:proofErr w:type="spellStart"/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N°</w:t>
                  </w:r>
                  <w:proofErr w:type="spellEnd"/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 xml:space="preserve"> </w:t>
                  </w:r>
                  <w:r w:rsidR="008C7E6D"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de adolescentes con discapacidad participantes</w:t>
                  </w:r>
                  <w:r w:rsidR="00E504F7"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 xml:space="preserve"> (14-17 años 11 meses 29 días)</w:t>
                  </w:r>
                </w:p>
              </w:tc>
              <w:tc>
                <w:tcPr>
                  <w:tcW w:w="3011" w:type="dxa"/>
                  <w:gridSpan w:val="3"/>
                  <w:shd w:val="clear" w:color="auto" w:fill="auto"/>
                </w:tcPr>
                <w:p w14:paraId="5BD5A120" w14:textId="02C0F30E" w:rsidR="008C7E6D" w:rsidRPr="00C31FA6" w:rsidRDefault="008C7E6D" w:rsidP="007D0CAF">
                  <w:pPr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</w:p>
              </w:tc>
            </w:tr>
            <w:tr w:rsidR="00E504F7" w:rsidRPr="00C31FA6" w14:paraId="15561C08" w14:textId="77777777" w:rsidTr="00C31FA6">
              <w:trPr>
                <w:trHeight w:val="991"/>
              </w:trPr>
              <w:tc>
                <w:tcPr>
                  <w:tcW w:w="3010" w:type="dxa"/>
                  <w:gridSpan w:val="2"/>
                  <w:shd w:val="clear" w:color="auto" w:fill="auto"/>
                  <w:vAlign w:val="center"/>
                </w:tcPr>
                <w:p w14:paraId="29E6B8FC" w14:textId="641E2F29" w:rsidR="00E504F7" w:rsidRPr="00C31FA6" w:rsidRDefault="00F81228" w:rsidP="00C31F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  <w:proofErr w:type="spellStart"/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lastRenderedPageBreak/>
                    <w:t>N°</w:t>
                  </w:r>
                  <w:proofErr w:type="spellEnd"/>
                  <w:r w:rsidR="00E504F7"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 xml:space="preserve"> de niñas y niños campesinos/as participantes (6 a 13 años 11 meses y 29 días)</w:t>
                  </w:r>
                </w:p>
              </w:tc>
              <w:tc>
                <w:tcPr>
                  <w:tcW w:w="3010" w:type="dxa"/>
                  <w:gridSpan w:val="3"/>
                  <w:shd w:val="clear" w:color="auto" w:fill="auto"/>
                  <w:vAlign w:val="center"/>
                </w:tcPr>
                <w:p w14:paraId="13535CD0" w14:textId="77777777" w:rsidR="00E504F7" w:rsidRPr="00C31FA6" w:rsidRDefault="00E504F7" w:rsidP="00C31F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</w:p>
              </w:tc>
              <w:tc>
                <w:tcPr>
                  <w:tcW w:w="3010" w:type="dxa"/>
                  <w:gridSpan w:val="2"/>
                  <w:shd w:val="clear" w:color="auto" w:fill="auto"/>
                  <w:vAlign w:val="center"/>
                </w:tcPr>
                <w:p w14:paraId="001C530F" w14:textId="7D7D5399" w:rsidR="00E504F7" w:rsidRPr="00C31FA6" w:rsidRDefault="00F81228" w:rsidP="00C31F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  <w:proofErr w:type="spellStart"/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N°</w:t>
                  </w:r>
                  <w:proofErr w:type="spellEnd"/>
                  <w:r w:rsidR="00E504F7"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. de adolescentes campesinos/as participantes (14-17 años 11 meses 29 días)</w:t>
                  </w:r>
                </w:p>
              </w:tc>
              <w:tc>
                <w:tcPr>
                  <w:tcW w:w="3011" w:type="dxa"/>
                  <w:gridSpan w:val="3"/>
                  <w:shd w:val="clear" w:color="auto" w:fill="auto"/>
                  <w:vAlign w:val="center"/>
                </w:tcPr>
                <w:p w14:paraId="59AB2277" w14:textId="77777777" w:rsidR="00E504F7" w:rsidRPr="00C31FA6" w:rsidRDefault="00E504F7" w:rsidP="00C31F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</w:p>
              </w:tc>
            </w:tr>
            <w:tr w:rsidR="002C19D9" w:rsidRPr="00C31FA6" w14:paraId="55D402FA" w14:textId="77777777" w:rsidTr="00C31FA6">
              <w:trPr>
                <w:trHeight w:val="209"/>
              </w:trPr>
              <w:tc>
                <w:tcPr>
                  <w:tcW w:w="3010" w:type="dxa"/>
                  <w:gridSpan w:val="2"/>
                  <w:vMerge w:val="restart"/>
                  <w:shd w:val="clear" w:color="auto" w:fill="auto"/>
                  <w:vAlign w:val="center"/>
                </w:tcPr>
                <w:p w14:paraId="6135C2A5" w14:textId="3879A759" w:rsidR="00E504F7" w:rsidRPr="00C31FA6" w:rsidRDefault="00F81228" w:rsidP="00C31F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  <w:proofErr w:type="spellStart"/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N°</w:t>
                  </w:r>
                  <w:proofErr w:type="spellEnd"/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 xml:space="preserve"> </w:t>
                  </w:r>
                  <w:r w:rsidR="00E504F7"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de niñas y niños pertenecientes a comunidades étnicas participantes (6 a 13 años 11 meses y 29 días)</w:t>
                  </w:r>
                </w:p>
              </w:tc>
              <w:tc>
                <w:tcPr>
                  <w:tcW w:w="2161" w:type="dxa"/>
                  <w:gridSpan w:val="2"/>
                  <w:shd w:val="clear" w:color="auto" w:fill="auto"/>
                  <w:vAlign w:val="center"/>
                </w:tcPr>
                <w:p w14:paraId="451E4984" w14:textId="734AA5A9" w:rsidR="00E504F7" w:rsidRPr="00C31FA6" w:rsidRDefault="00E504F7" w:rsidP="00C31F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 xml:space="preserve">Total </w:t>
                  </w:r>
                  <w:r w:rsidR="007D0CAF"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I</w:t>
                  </w:r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ndígenas</w:t>
                  </w:r>
                </w:p>
              </w:tc>
              <w:tc>
                <w:tcPr>
                  <w:tcW w:w="849" w:type="dxa"/>
                  <w:shd w:val="clear" w:color="auto" w:fill="auto"/>
                  <w:vAlign w:val="center"/>
                </w:tcPr>
                <w:p w14:paraId="66791A84" w14:textId="5490767C" w:rsidR="00E504F7" w:rsidRPr="00C31FA6" w:rsidRDefault="00E504F7" w:rsidP="00C31F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</w:p>
              </w:tc>
              <w:tc>
                <w:tcPr>
                  <w:tcW w:w="3010" w:type="dxa"/>
                  <w:gridSpan w:val="2"/>
                  <w:vMerge w:val="restart"/>
                  <w:shd w:val="clear" w:color="auto" w:fill="auto"/>
                  <w:vAlign w:val="center"/>
                </w:tcPr>
                <w:p w14:paraId="4EFB2D58" w14:textId="176EF9B2" w:rsidR="00E504F7" w:rsidRPr="00C31FA6" w:rsidRDefault="00F81228" w:rsidP="00C31F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  <w:proofErr w:type="spellStart"/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N°</w:t>
                  </w:r>
                  <w:proofErr w:type="spellEnd"/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 xml:space="preserve"> </w:t>
                  </w:r>
                  <w:r w:rsidR="00E504F7"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de adolescentes pertenecientes a comunidades étnicas participantes (14-17 años 11 meses 29 días)</w:t>
                  </w:r>
                </w:p>
              </w:tc>
              <w:tc>
                <w:tcPr>
                  <w:tcW w:w="2095" w:type="dxa"/>
                  <w:gridSpan w:val="2"/>
                  <w:shd w:val="clear" w:color="auto" w:fill="auto"/>
                  <w:vAlign w:val="center"/>
                </w:tcPr>
                <w:p w14:paraId="7E1624CB" w14:textId="0552DBEE" w:rsidR="00E504F7" w:rsidRPr="00C31FA6" w:rsidRDefault="00E504F7" w:rsidP="00C31F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 xml:space="preserve">Total </w:t>
                  </w:r>
                  <w:r w:rsidR="007D0CAF"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I</w:t>
                  </w:r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ndígenas</w:t>
                  </w:r>
                </w:p>
              </w:tc>
              <w:tc>
                <w:tcPr>
                  <w:tcW w:w="916" w:type="dxa"/>
                  <w:shd w:val="clear" w:color="auto" w:fill="auto"/>
                </w:tcPr>
                <w:p w14:paraId="15075852" w14:textId="01BB00B1" w:rsidR="00E504F7" w:rsidRPr="00C31FA6" w:rsidRDefault="00E504F7" w:rsidP="00E504F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</w:p>
              </w:tc>
            </w:tr>
            <w:tr w:rsidR="002C19D9" w:rsidRPr="00C31FA6" w14:paraId="07E2FF76" w14:textId="77777777" w:rsidTr="00C31FA6">
              <w:trPr>
                <w:trHeight w:val="207"/>
              </w:trPr>
              <w:tc>
                <w:tcPr>
                  <w:tcW w:w="3010" w:type="dxa"/>
                  <w:gridSpan w:val="2"/>
                  <w:vMerge/>
                  <w:shd w:val="clear" w:color="auto" w:fill="auto"/>
                  <w:vAlign w:val="center"/>
                </w:tcPr>
                <w:p w14:paraId="28D4AEAC" w14:textId="77777777" w:rsidR="00E504F7" w:rsidRPr="00C31FA6" w:rsidRDefault="00E504F7" w:rsidP="00C31F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</w:p>
              </w:tc>
              <w:tc>
                <w:tcPr>
                  <w:tcW w:w="2161" w:type="dxa"/>
                  <w:gridSpan w:val="2"/>
                  <w:shd w:val="clear" w:color="auto" w:fill="auto"/>
                  <w:vAlign w:val="center"/>
                </w:tcPr>
                <w:p w14:paraId="1FB096A8" w14:textId="628F8D31" w:rsidR="00E504F7" w:rsidRPr="00C31FA6" w:rsidRDefault="00E504F7" w:rsidP="00C31F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Total</w:t>
                  </w:r>
                  <w:r w:rsidR="00F84B2D"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 xml:space="preserve">: </w:t>
                  </w:r>
                  <w:r w:rsidR="007D0CAF"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A</w:t>
                  </w:r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fro</w:t>
                  </w:r>
                  <w:r w:rsidR="00556604"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/negro</w:t>
                  </w:r>
                </w:p>
              </w:tc>
              <w:tc>
                <w:tcPr>
                  <w:tcW w:w="849" w:type="dxa"/>
                  <w:shd w:val="clear" w:color="auto" w:fill="auto"/>
                  <w:vAlign w:val="center"/>
                </w:tcPr>
                <w:p w14:paraId="023DCC70" w14:textId="1ACC038A" w:rsidR="00E504F7" w:rsidRPr="00C31FA6" w:rsidRDefault="00E504F7" w:rsidP="00C31F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</w:p>
              </w:tc>
              <w:tc>
                <w:tcPr>
                  <w:tcW w:w="3010" w:type="dxa"/>
                  <w:gridSpan w:val="2"/>
                  <w:vMerge/>
                  <w:shd w:val="clear" w:color="auto" w:fill="auto"/>
                  <w:vAlign w:val="center"/>
                </w:tcPr>
                <w:p w14:paraId="17D890E6" w14:textId="77777777" w:rsidR="00E504F7" w:rsidRPr="00C31FA6" w:rsidRDefault="00E504F7" w:rsidP="00C31F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</w:p>
              </w:tc>
              <w:tc>
                <w:tcPr>
                  <w:tcW w:w="2095" w:type="dxa"/>
                  <w:gridSpan w:val="2"/>
                  <w:shd w:val="clear" w:color="auto" w:fill="auto"/>
                  <w:vAlign w:val="center"/>
                </w:tcPr>
                <w:p w14:paraId="1EE9930C" w14:textId="685064BA" w:rsidR="00E504F7" w:rsidRPr="00C31FA6" w:rsidRDefault="00E504F7" w:rsidP="00C31F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 xml:space="preserve">Total </w:t>
                  </w:r>
                  <w:r w:rsidR="007D0CAF"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A</w:t>
                  </w:r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fro</w:t>
                  </w:r>
                  <w:r w:rsidR="00F84B2D"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/negro</w:t>
                  </w:r>
                </w:p>
              </w:tc>
              <w:tc>
                <w:tcPr>
                  <w:tcW w:w="916" w:type="dxa"/>
                  <w:shd w:val="clear" w:color="auto" w:fill="auto"/>
                </w:tcPr>
                <w:p w14:paraId="6A3B8179" w14:textId="3D346A94" w:rsidR="00E504F7" w:rsidRPr="00C31FA6" w:rsidRDefault="00E504F7" w:rsidP="00E504F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</w:p>
              </w:tc>
            </w:tr>
            <w:tr w:rsidR="002C19D9" w:rsidRPr="00C31FA6" w14:paraId="565B6C97" w14:textId="77777777" w:rsidTr="00C31FA6">
              <w:trPr>
                <w:trHeight w:val="207"/>
              </w:trPr>
              <w:tc>
                <w:tcPr>
                  <w:tcW w:w="3010" w:type="dxa"/>
                  <w:gridSpan w:val="2"/>
                  <w:vMerge/>
                  <w:shd w:val="clear" w:color="auto" w:fill="auto"/>
                  <w:vAlign w:val="center"/>
                </w:tcPr>
                <w:p w14:paraId="2A6F190D" w14:textId="77777777" w:rsidR="00E504F7" w:rsidRPr="00C31FA6" w:rsidRDefault="00E504F7" w:rsidP="00C31F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</w:p>
              </w:tc>
              <w:tc>
                <w:tcPr>
                  <w:tcW w:w="2161" w:type="dxa"/>
                  <w:gridSpan w:val="2"/>
                  <w:shd w:val="clear" w:color="auto" w:fill="auto"/>
                  <w:vAlign w:val="center"/>
                </w:tcPr>
                <w:p w14:paraId="31F18D71" w14:textId="2DC3664E" w:rsidR="00E504F7" w:rsidRPr="00C31FA6" w:rsidRDefault="00E504F7" w:rsidP="00C31F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Total Raizal</w:t>
                  </w:r>
                </w:p>
              </w:tc>
              <w:tc>
                <w:tcPr>
                  <w:tcW w:w="849" w:type="dxa"/>
                  <w:shd w:val="clear" w:color="auto" w:fill="auto"/>
                  <w:vAlign w:val="center"/>
                </w:tcPr>
                <w:p w14:paraId="0320D0A2" w14:textId="1EBC1EAD" w:rsidR="00E504F7" w:rsidRPr="00C31FA6" w:rsidRDefault="00E504F7" w:rsidP="00C31F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</w:p>
              </w:tc>
              <w:tc>
                <w:tcPr>
                  <w:tcW w:w="3010" w:type="dxa"/>
                  <w:gridSpan w:val="2"/>
                  <w:vMerge/>
                  <w:shd w:val="clear" w:color="auto" w:fill="auto"/>
                  <w:vAlign w:val="center"/>
                </w:tcPr>
                <w:p w14:paraId="1CF08037" w14:textId="77777777" w:rsidR="00E504F7" w:rsidRPr="00C31FA6" w:rsidRDefault="00E504F7" w:rsidP="00C31F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</w:p>
              </w:tc>
              <w:tc>
                <w:tcPr>
                  <w:tcW w:w="2095" w:type="dxa"/>
                  <w:gridSpan w:val="2"/>
                  <w:shd w:val="clear" w:color="auto" w:fill="auto"/>
                  <w:vAlign w:val="center"/>
                </w:tcPr>
                <w:p w14:paraId="7943E851" w14:textId="7F5A1E30" w:rsidR="00E504F7" w:rsidRPr="00C31FA6" w:rsidRDefault="00E504F7" w:rsidP="00C31F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Total Raizal</w:t>
                  </w:r>
                </w:p>
              </w:tc>
              <w:tc>
                <w:tcPr>
                  <w:tcW w:w="916" w:type="dxa"/>
                  <w:shd w:val="clear" w:color="auto" w:fill="auto"/>
                </w:tcPr>
                <w:p w14:paraId="51737BA6" w14:textId="59DC7366" w:rsidR="00E504F7" w:rsidRPr="00C31FA6" w:rsidRDefault="00E504F7" w:rsidP="00E504F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</w:p>
              </w:tc>
            </w:tr>
            <w:tr w:rsidR="002C19D9" w:rsidRPr="00C31FA6" w14:paraId="4FB97E07" w14:textId="77777777" w:rsidTr="00C31FA6">
              <w:trPr>
                <w:trHeight w:val="327"/>
              </w:trPr>
              <w:tc>
                <w:tcPr>
                  <w:tcW w:w="3010" w:type="dxa"/>
                  <w:gridSpan w:val="2"/>
                  <w:vMerge/>
                  <w:shd w:val="clear" w:color="auto" w:fill="auto"/>
                  <w:vAlign w:val="center"/>
                </w:tcPr>
                <w:p w14:paraId="0C61BC2B" w14:textId="77777777" w:rsidR="00E504F7" w:rsidRPr="00C31FA6" w:rsidRDefault="00E504F7" w:rsidP="00C31F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</w:p>
              </w:tc>
              <w:tc>
                <w:tcPr>
                  <w:tcW w:w="2161" w:type="dxa"/>
                  <w:gridSpan w:val="2"/>
                  <w:shd w:val="clear" w:color="auto" w:fill="auto"/>
                  <w:vAlign w:val="center"/>
                </w:tcPr>
                <w:p w14:paraId="68C9BF48" w14:textId="443EE96D" w:rsidR="00E504F7" w:rsidRPr="00C31FA6" w:rsidRDefault="00E504F7" w:rsidP="00C31F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Total Palenquero</w:t>
                  </w:r>
                </w:p>
              </w:tc>
              <w:tc>
                <w:tcPr>
                  <w:tcW w:w="849" w:type="dxa"/>
                  <w:shd w:val="clear" w:color="auto" w:fill="auto"/>
                  <w:vAlign w:val="center"/>
                </w:tcPr>
                <w:p w14:paraId="1C7C72E6" w14:textId="23CC1EE3" w:rsidR="00E504F7" w:rsidRPr="00C31FA6" w:rsidRDefault="00E504F7" w:rsidP="00C31F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</w:p>
              </w:tc>
              <w:tc>
                <w:tcPr>
                  <w:tcW w:w="3010" w:type="dxa"/>
                  <w:gridSpan w:val="2"/>
                  <w:vMerge/>
                  <w:shd w:val="clear" w:color="auto" w:fill="auto"/>
                  <w:vAlign w:val="center"/>
                </w:tcPr>
                <w:p w14:paraId="6D509AA6" w14:textId="77777777" w:rsidR="00E504F7" w:rsidRPr="00C31FA6" w:rsidRDefault="00E504F7" w:rsidP="00C31F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</w:p>
              </w:tc>
              <w:tc>
                <w:tcPr>
                  <w:tcW w:w="2095" w:type="dxa"/>
                  <w:gridSpan w:val="2"/>
                  <w:shd w:val="clear" w:color="auto" w:fill="auto"/>
                  <w:vAlign w:val="center"/>
                </w:tcPr>
                <w:p w14:paraId="3E583B01" w14:textId="3F4513AB" w:rsidR="00E504F7" w:rsidRPr="00C31FA6" w:rsidRDefault="00E504F7" w:rsidP="00C31F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Total Palenquero</w:t>
                  </w:r>
                </w:p>
              </w:tc>
              <w:tc>
                <w:tcPr>
                  <w:tcW w:w="916" w:type="dxa"/>
                  <w:shd w:val="clear" w:color="auto" w:fill="auto"/>
                </w:tcPr>
                <w:p w14:paraId="4849BBE1" w14:textId="07F7893A" w:rsidR="00E504F7" w:rsidRPr="00C31FA6" w:rsidRDefault="00E504F7" w:rsidP="00E504F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</w:p>
              </w:tc>
            </w:tr>
            <w:tr w:rsidR="002C19D9" w:rsidRPr="00C31FA6" w14:paraId="4187CB34" w14:textId="77777777" w:rsidTr="00C31FA6">
              <w:trPr>
                <w:trHeight w:val="207"/>
              </w:trPr>
              <w:tc>
                <w:tcPr>
                  <w:tcW w:w="3010" w:type="dxa"/>
                  <w:gridSpan w:val="2"/>
                  <w:vMerge/>
                  <w:shd w:val="clear" w:color="auto" w:fill="auto"/>
                  <w:vAlign w:val="center"/>
                </w:tcPr>
                <w:p w14:paraId="1A24C3D6" w14:textId="77777777" w:rsidR="00E504F7" w:rsidRPr="00C31FA6" w:rsidRDefault="00E504F7" w:rsidP="00C31F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</w:p>
              </w:tc>
              <w:tc>
                <w:tcPr>
                  <w:tcW w:w="2161" w:type="dxa"/>
                  <w:gridSpan w:val="2"/>
                  <w:shd w:val="clear" w:color="auto" w:fill="auto"/>
                  <w:vAlign w:val="center"/>
                </w:tcPr>
                <w:p w14:paraId="5615F7B1" w14:textId="07610991" w:rsidR="00E504F7" w:rsidRPr="00C31FA6" w:rsidRDefault="00E504F7" w:rsidP="00C31F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 xml:space="preserve">Total </w:t>
                  </w:r>
                  <w:proofErr w:type="spellStart"/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Room</w:t>
                  </w:r>
                  <w:proofErr w:type="spellEnd"/>
                </w:p>
              </w:tc>
              <w:tc>
                <w:tcPr>
                  <w:tcW w:w="849" w:type="dxa"/>
                  <w:shd w:val="clear" w:color="auto" w:fill="auto"/>
                  <w:vAlign w:val="center"/>
                </w:tcPr>
                <w:p w14:paraId="0F79B4CC" w14:textId="7CFB7720" w:rsidR="00E504F7" w:rsidRPr="00C31FA6" w:rsidRDefault="00E504F7" w:rsidP="00C31F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</w:p>
              </w:tc>
              <w:tc>
                <w:tcPr>
                  <w:tcW w:w="3010" w:type="dxa"/>
                  <w:gridSpan w:val="2"/>
                  <w:vMerge/>
                  <w:shd w:val="clear" w:color="auto" w:fill="auto"/>
                  <w:vAlign w:val="center"/>
                </w:tcPr>
                <w:p w14:paraId="4B19B799" w14:textId="77777777" w:rsidR="00E504F7" w:rsidRPr="00C31FA6" w:rsidRDefault="00E504F7" w:rsidP="00C31F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</w:p>
              </w:tc>
              <w:tc>
                <w:tcPr>
                  <w:tcW w:w="2095" w:type="dxa"/>
                  <w:gridSpan w:val="2"/>
                  <w:shd w:val="clear" w:color="auto" w:fill="auto"/>
                  <w:vAlign w:val="center"/>
                </w:tcPr>
                <w:p w14:paraId="3B2B520D" w14:textId="58106741" w:rsidR="00E504F7" w:rsidRPr="00C31FA6" w:rsidRDefault="00E504F7" w:rsidP="00C31F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 xml:space="preserve">Total </w:t>
                  </w:r>
                  <w:proofErr w:type="spellStart"/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Room</w:t>
                  </w:r>
                  <w:proofErr w:type="spellEnd"/>
                </w:p>
              </w:tc>
              <w:tc>
                <w:tcPr>
                  <w:tcW w:w="916" w:type="dxa"/>
                  <w:shd w:val="clear" w:color="auto" w:fill="auto"/>
                </w:tcPr>
                <w:p w14:paraId="34A538FB" w14:textId="3A17B945" w:rsidR="00E504F7" w:rsidRPr="00C31FA6" w:rsidRDefault="00E504F7" w:rsidP="00E504F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</w:p>
              </w:tc>
            </w:tr>
          </w:tbl>
          <w:p w14:paraId="72022FD1" w14:textId="77777777" w:rsidR="00EE2912" w:rsidRDefault="00EE2912" w:rsidP="00B6403B">
            <w:pPr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  <w:p w14:paraId="19906B97" w14:textId="41DB7AA6" w:rsidR="00E65E0F" w:rsidRPr="00AA2FA0" w:rsidRDefault="008C7E6D" w:rsidP="00B6403B">
            <w:pPr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  <w:r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>*</w:t>
            </w:r>
            <w:r w:rsidRPr="00AA2FA0">
              <w:rPr>
                <w:rFonts w:ascii="Arial" w:hAnsi="Arial" w:cs="Arial"/>
                <w:color w:val="2D2D2D"/>
                <w:sz w:val="22"/>
                <w:szCs w:val="22"/>
                <w:shd w:val="clear" w:color="auto" w:fill="FFFFFF"/>
              </w:rPr>
              <w:t xml:space="preserve"> “</w:t>
            </w:r>
            <w:r w:rsidRPr="00AA2FA0">
              <w:rPr>
                <w:rFonts w:ascii="Arial" w:hAnsi="Arial" w:cs="Arial"/>
                <w:i/>
                <w:iCs/>
                <w:color w:val="2D2D2D"/>
                <w:sz w:val="22"/>
                <w:szCs w:val="22"/>
                <w:shd w:val="clear" w:color="auto" w:fill="FFFFFF"/>
              </w:rPr>
              <w:t>El término No Binario se utiliza para aquellas personas que deciden construirse fuera de los patrones hegemónicos masculinos o femeninos. Es una apuesta política que, precisamente, reivindica esta libertad de expresión y auto identificación respecto al género</w:t>
            </w:r>
            <w:r w:rsidRPr="00AA2FA0">
              <w:rPr>
                <w:rFonts w:ascii="Arial" w:hAnsi="Arial" w:cs="Arial"/>
                <w:color w:val="2D2D2D"/>
                <w:sz w:val="22"/>
                <w:szCs w:val="22"/>
                <w:shd w:val="clear" w:color="auto" w:fill="FFFFFF"/>
              </w:rPr>
              <w:t>” (</w:t>
            </w:r>
            <w:r w:rsidR="002C19D9">
              <w:rPr>
                <w:rFonts w:ascii="Arial" w:hAnsi="Arial" w:cs="Arial"/>
                <w:color w:val="2D2D2D"/>
                <w:sz w:val="22"/>
                <w:szCs w:val="22"/>
                <w:shd w:val="clear" w:color="auto" w:fill="FFFFFF"/>
              </w:rPr>
              <w:t>S</w:t>
            </w:r>
            <w:r w:rsidR="006556B4" w:rsidRPr="00AA2FA0">
              <w:rPr>
                <w:rFonts w:ascii="Arial" w:hAnsi="Arial" w:cs="Arial"/>
                <w:color w:val="2D2D2D"/>
                <w:sz w:val="22"/>
                <w:szCs w:val="22"/>
                <w:shd w:val="clear" w:color="auto" w:fill="FFFFFF"/>
              </w:rPr>
              <w:t>ecretar</w:t>
            </w:r>
            <w:r w:rsidR="002C19D9">
              <w:rPr>
                <w:rFonts w:ascii="Arial" w:hAnsi="Arial" w:cs="Arial"/>
                <w:color w:val="2D2D2D"/>
                <w:sz w:val="22"/>
                <w:szCs w:val="22"/>
                <w:shd w:val="clear" w:color="auto" w:fill="FFFFFF"/>
              </w:rPr>
              <w:t>í</w:t>
            </w:r>
            <w:r w:rsidR="006556B4" w:rsidRPr="00AA2FA0">
              <w:rPr>
                <w:rFonts w:ascii="Arial" w:hAnsi="Arial" w:cs="Arial"/>
                <w:color w:val="2D2D2D"/>
                <w:sz w:val="22"/>
                <w:szCs w:val="22"/>
                <w:shd w:val="clear" w:color="auto" w:fill="FFFFFF"/>
              </w:rPr>
              <w:t>a</w:t>
            </w:r>
            <w:r w:rsidRPr="00AA2FA0">
              <w:rPr>
                <w:rFonts w:ascii="Arial" w:hAnsi="Arial" w:cs="Arial"/>
                <w:color w:val="2D2D2D"/>
                <w:sz w:val="22"/>
                <w:szCs w:val="22"/>
                <w:shd w:val="clear" w:color="auto" w:fill="FFFFFF"/>
              </w:rPr>
              <w:t xml:space="preserve"> de la Mujer de Bogotá, 2021)</w:t>
            </w:r>
          </w:p>
          <w:p w14:paraId="101963DF" w14:textId="77777777" w:rsidR="00E65E0F" w:rsidRPr="00AA2FA0" w:rsidRDefault="00E65E0F" w:rsidP="00B6403B">
            <w:pPr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  <w:p w14:paraId="0A1BADB4" w14:textId="2EB67934" w:rsidR="0026135C" w:rsidRPr="00AA2FA0" w:rsidRDefault="701B1CFA" w:rsidP="00B6403B">
            <w:pPr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  <w:r w:rsidRPr="00AA2FA0"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  <w:t>ACTIVIDADES DESARROLLA</w:t>
            </w:r>
            <w:r w:rsidR="06A90470" w:rsidRPr="00AA2FA0"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  <w:t>DAS</w:t>
            </w:r>
            <w:r w:rsidRPr="00AA2FA0"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  <w:t xml:space="preserve"> </w:t>
            </w:r>
            <w:r w:rsidR="002F5DE4" w:rsidRPr="00AA2FA0"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  <w:t>CON</w:t>
            </w:r>
            <w:r w:rsidR="2DBD5666" w:rsidRPr="00AA2FA0"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  <w:t xml:space="preserve"> N</w:t>
            </w:r>
            <w:r w:rsidR="00FB363C" w:rsidRPr="00AA2FA0">
              <w:rPr>
                <w:rFonts w:ascii="Arial" w:hAnsi="Arial" w:cs="Arial"/>
                <w:b/>
                <w:bCs/>
                <w:sz w:val="22"/>
                <w:szCs w:val="22"/>
                <w:lang w:val="es-ES" w:eastAsia="en-US"/>
              </w:rPr>
              <w:t>IÑAS, NIÑOS Y ADOLESCENTES</w:t>
            </w:r>
          </w:p>
          <w:p w14:paraId="00FB3B3F" w14:textId="77777777" w:rsidR="0026135C" w:rsidRPr="00AA2FA0" w:rsidRDefault="0026135C" w:rsidP="0026135C">
            <w:pPr>
              <w:pStyle w:val="Prrafodelista"/>
              <w:ind w:left="720"/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  <w:p w14:paraId="71537451" w14:textId="7FA5FD8A" w:rsidR="004C3322" w:rsidRPr="00AA2FA0" w:rsidRDefault="000F6EBF" w:rsidP="009855B9">
            <w:pPr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  <w:r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Relacionar en el siguiente cuadro </w:t>
            </w:r>
            <w:r w:rsidR="003F197F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una a una </w:t>
            </w:r>
            <w:r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>las actividades desarrolladas con niñas, niños y adolescentes</w:t>
            </w:r>
            <w:r w:rsidR="003F197F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de acuerdo con la experiencia </w:t>
            </w:r>
            <w:r w:rsidR="001172D8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o iniciativa </w:t>
            </w:r>
            <w:r w:rsidR="003F197F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>comunitaria seleccionada para</w:t>
            </w:r>
            <w:r w:rsidR="00D61CCE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el</w:t>
            </w:r>
            <w:r w:rsidR="003F197F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</w:t>
            </w:r>
            <w:r w:rsidR="00D61CCE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>estímulo</w:t>
            </w:r>
            <w:r w:rsidR="000B30D4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(</w:t>
            </w:r>
            <w:r w:rsidR="00D83F02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>agregar la</w:t>
            </w:r>
            <w:r w:rsidR="00D61CCE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siguiente</w:t>
            </w:r>
            <w:r w:rsidR="00D83F02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tabla conforme al número de actividades</w:t>
            </w:r>
            <w:r w:rsidR="00D61CCE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a reportar</w:t>
            </w:r>
            <w:r w:rsidR="000B30D4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>)</w:t>
            </w:r>
          </w:p>
          <w:p w14:paraId="1AC057C3" w14:textId="77777777" w:rsidR="009855B9" w:rsidRPr="00AA2FA0" w:rsidRDefault="009855B9" w:rsidP="009855B9">
            <w:pPr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60"/>
              <w:gridCol w:w="2128"/>
              <w:gridCol w:w="1701"/>
              <w:gridCol w:w="5452"/>
            </w:tblGrid>
            <w:tr w:rsidR="000B30D4" w:rsidRPr="007D0CAF" w14:paraId="26F5E8C0" w14:textId="77777777" w:rsidTr="00C31FA6">
              <w:tc>
                <w:tcPr>
                  <w:tcW w:w="2760" w:type="dxa"/>
                  <w:vAlign w:val="center"/>
                </w:tcPr>
                <w:p w14:paraId="6EF15D8A" w14:textId="3D838BAC" w:rsidR="000B30D4" w:rsidRPr="00C31FA6" w:rsidRDefault="000B30D4" w:rsidP="00C31FA6">
                  <w:pPr>
                    <w:spacing w:after="200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Nombre de la actividad</w:t>
                  </w:r>
                </w:p>
              </w:tc>
              <w:tc>
                <w:tcPr>
                  <w:tcW w:w="9281" w:type="dxa"/>
                  <w:gridSpan w:val="3"/>
                  <w:vAlign w:val="center"/>
                </w:tcPr>
                <w:p w14:paraId="3C9E7B88" w14:textId="77777777" w:rsidR="000B30D4" w:rsidRPr="00C31FA6" w:rsidRDefault="000B30D4" w:rsidP="00C31FA6">
                  <w:pPr>
                    <w:spacing w:after="200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</w:p>
              </w:tc>
            </w:tr>
            <w:tr w:rsidR="000B30D4" w:rsidRPr="007D0CAF" w14:paraId="7BF2C2C6" w14:textId="77777777" w:rsidTr="00C31FA6">
              <w:tc>
                <w:tcPr>
                  <w:tcW w:w="2760" w:type="dxa"/>
                  <w:vAlign w:val="center"/>
                </w:tcPr>
                <w:p w14:paraId="42EEC725" w14:textId="09673980" w:rsidR="000B30D4" w:rsidRPr="00C31FA6" w:rsidRDefault="000B30D4" w:rsidP="00C31FA6">
                  <w:pPr>
                    <w:spacing w:after="200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Responsable/s de realización de la actividad</w:t>
                  </w:r>
                </w:p>
              </w:tc>
              <w:tc>
                <w:tcPr>
                  <w:tcW w:w="9281" w:type="dxa"/>
                  <w:gridSpan w:val="3"/>
                  <w:vAlign w:val="center"/>
                </w:tcPr>
                <w:p w14:paraId="5D5AB586" w14:textId="77777777" w:rsidR="000B30D4" w:rsidRPr="00C31FA6" w:rsidRDefault="000B30D4" w:rsidP="00C31FA6">
                  <w:pPr>
                    <w:spacing w:after="200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</w:p>
              </w:tc>
            </w:tr>
            <w:tr w:rsidR="000B30D4" w:rsidRPr="007D0CAF" w14:paraId="1148F52F" w14:textId="77777777" w:rsidTr="00C31FA6">
              <w:tc>
                <w:tcPr>
                  <w:tcW w:w="2760" w:type="dxa"/>
                  <w:vAlign w:val="center"/>
                </w:tcPr>
                <w:p w14:paraId="2B2711C1" w14:textId="1E888FE5" w:rsidR="000B30D4" w:rsidRPr="00C31FA6" w:rsidRDefault="00A014E1" w:rsidP="00C31FA6">
                  <w:pPr>
                    <w:spacing w:after="200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  <w:proofErr w:type="spellStart"/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N°</w:t>
                  </w:r>
                  <w:proofErr w:type="spellEnd"/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 xml:space="preserve"> </w:t>
                  </w:r>
                  <w:r w:rsidR="000B30D4"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de niñas y niños participantes</w:t>
                  </w:r>
                </w:p>
              </w:tc>
              <w:tc>
                <w:tcPr>
                  <w:tcW w:w="2128" w:type="dxa"/>
                  <w:vAlign w:val="center"/>
                </w:tcPr>
                <w:p w14:paraId="747AD70E" w14:textId="77777777" w:rsidR="000B30D4" w:rsidRPr="00C31FA6" w:rsidRDefault="000B30D4" w:rsidP="00C31FA6">
                  <w:pPr>
                    <w:spacing w:after="200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27991CC3" w14:textId="22A30488" w:rsidR="000B30D4" w:rsidRPr="00C31FA6" w:rsidRDefault="007D0CAF" w:rsidP="00C31FA6">
                  <w:pPr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  <w:proofErr w:type="spellStart"/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N°</w:t>
                  </w:r>
                  <w:proofErr w:type="spellEnd"/>
                  <w:r w:rsidR="000B30D4"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 xml:space="preserve"> de adolescentes participantes</w:t>
                  </w:r>
                </w:p>
              </w:tc>
              <w:tc>
                <w:tcPr>
                  <w:tcW w:w="5452" w:type="dxa"/>
                  <w:vAlign w:val="center"/>
                </w:tcPr>
                <w:p w14:paraId="14E0DB47" w14:textId="177EBF3A" w:rsidR="000B30D4" w:rsidRPr="00C31FA6" w:rsidRDefault="000B30D4" w:rsidP="00C31FA6">
                  <w:pPr>
                    <w:spacing w:after="200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</w:p>
              </w:tc>
            </w:tr>
            <w:tr w:rsidR="000B30D4" w:rsidRPr="007D0CAF" w14:paraId="37B0FB4D" w14:textId="77777777" w:rsidTr="00C31FA6">
              <w:tc>
                <w:tcPr>
                  <w:tcW w:w="2760" w:type="dxa"/>
                  <w:vAlign w:val="center"/>
                </w:tcPr>
                <w:p w14:paraId="36F2BD01" w14:textId="788EFFA9" w:rsidR="000B30D4" w:rsidRPr="00C31FA6" w:rsidRDefault="000B30D4" w:rsidP="00C31FA6">
                  <w:pPr>
                    <w:spacing w:after="200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Lugar donde se desarroll</w:t>
                  </w:r>
                  <w:r w:rsidR="00186802"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ó</w:t>
                  </w:r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 xml:space="preserve"> la actividad</w:t>
                  </w:r>
                </w:p>
              </w:tc>
              <w:tc>
                <w:tcPr>
                  <w:tcW w:w="9281" w:type="dxa"/>
                  <w:gridSpan w:val="3"/>
                  <w:vAlign w:val="center"/>
                </w:tcPr>
                <w:p w14:paraId="19499A4B" w14:textId="77777777" w:rsidR="000B30D4" w:rsidRPr="00C31FA6" w:rsidRDefault="000B30D4" w:rsidP="00C31FA6">
                  <w:pPr>
                    <w:spacing w:after="200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</w:p>
              </w:tc>
            </w:tr>
            <w:tr w:rsidR="000B30D4" w:rsidRPr="007D0CAF" w14:paraId="6203F3B8" w14:textId="77777777" w:rsidTr="00C31FA6">
              <w:tc>
                <w:tcPr>
                  <w:tcW w:w="2760" w:type="dxa"/>
                  <w:vAlign w:val="center"/>
                </w:tcPr>
                <w:p w14:paraId="1BA57A76" w14:textId="0E05CFC9" w:rsidR="000B30D4" w:rsidRPr="007D0CAF" w:rsidRDefault="000B30D4" w:rsidP="00C31FA6">
                  <w:pPr>
                    <w:spacing w:after="200"/>
                    <w:rPr>
                      <w:rFonts w:ascii="Arial" w:hAnsi="Arial" w:cs="Arial"/>
                      <w:sz w:val="22"/>
                      <w:szCs w:val="22"/>
                      <w:lang w:val="es-ES" w:eastAsia="en-US"/>
                    </w:rPr>
                  </w:pPr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Objetivo de la actividad</w:t>
                  </w:r>
                </w:p>
              </w:tc>
              <w:tc>
                <w:tcPr>
                  <w:tcW w:w="9281" w:type="dxa"/>
                  <w:gridSpan w:val="3"/>
                </w:tcPr>
                <w:p w14:paraId="3657D144" w14:textId="77777777" w:rsidR="000B30D4" w:rsidRPr="007D0CAF" w:rsidRDefault="000B30D4" w:rsidP="00D43034">
                  <w:pPr>
                    <w:spacing w:after="200"/>
                    <w:jc w:val="both"/>
                    <w:rPr>
                      <w:rFonts w:ascii="Arial" w:hAnsi="Arial" w:cs="Arial"/>
                      <w:sz w:val="22"/>
                      <w:szCs w:val="22"/>
                      <w:lang w:val="es-ES" w:eastAsia="en-US"/>
                    </w:rPr>
                  </w:pPr>
                </w:p>
              </w:tc>
            </w:tr>
            <w:tr w:rsidR="000B30D4" w:rsidRPr="007D0CAF" w14:paraId="3D02AEF9" w14:textId="77777777" w:rsidTr="00C31FA6">
              <w:tc>
                <w:tcPr>
                  <w:tcW w:w="2760" w:type="dxa"/>
                  <w:vAlign w:val="center"/>
                </w:tcPr>
                <w:p w14:paraId="4CA9C7C3" w14:textId="4090DDD9" w:rsidR="000B30D4" w:rsidRPr="00C31FA6" w:rsidRDefault="000B30D4" w:rsidP="00C31FA6">
                  <w:pPr>
                    <w:spacing w:after="200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lastRenderedPageBreak/>
                    <w:t>Descripción de la actividad</w:t>
                  </w:r>
                </w:p>
              </w:tc>
              <w:tc>
                <w:tcPr>
                  <w:tcW w:w="9281" w:type="dxa"/>
                  <w:gridSpan w:val="3"/>
                  <w:vAlign w:val="center"/>
                </w:tcPr>
                <w:p w14:paraId="28616F97" w14:textId="77777777" w:rsidR="000B30D4" w:rsidRPr="00C31FA6" w:rsidRDefault="000B30D4" w:rsidP="00C31FA6">
                  <w:pPr>
                    <w:spacing w:after="200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</w:p>
              </w:tc>
            </w:tr>
            <w:tr w:rsidR="000B30D4" w:rsidRPr="007D0CAF" w14:paraId="516BDCF1" w14:textId="77777777" w:rsidTr="00C31FA6">
              <w:tc>
                <w:tcPr>
                  <w:tcW w:w="2760" w:type="dxa"/>
                  <w:vAlign w:val="center"/>
                </w:tcPr>
                <w:p w14:paraId="2AFF6C5C" w14:textId="6E0A09BE" w:rsidR="000B30D4" w:rsidRPr="00C31FA6" w:rsidRDefault="000B30D4" w:rsidP="00C31FA6">
                  <w:pPr>
                    <w:spacing w:after="200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Resultado de la actividad</w:t>
                  </w:r>
                </w:p>
              </w:tc>
              <w:tc>
                <w:tcPr>
                  <w:tcW w:w="9281" w:type="dxa"/>
                  <w:gridSpan w:val="3"/>
                  <w:vAlign w:val="center"/>
                </w:tcPr>
                <w:p w14:paraId="23ECE076" w14:textId="77777777" w:rsidR="000B30D4" w:rsidRPr="00C31FA6" w:rsidRDefault="000B30D4" w:rsidP="00C31FA6">
                  <w:pPr>
                    <w:spacing w:after="200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</w:p>
              </w:tc>
            </w:tr>
            <w:tr w:rsidR="000B30D4" w:rsidRPr="007D0CAF" w14:paraId="7E77FF4C" w14:textId="77777777" w:rsidTr="00C31FA6">
              <w:tc>
                <w:tcPr>
                  <w:tcW w:w="2760" w:type="dxa"/>
                  <w:vAlign w:val="center"/>
                </w:tcPr>
                <w:p w14:paraId="3207EDBB" w14:textId="28D53043" w:rsidR="000B30D4" w:rsidRPr="00C31FA6" w:rsidRDefault="000B30D4" w:rsidP="00C31FA6">
                  <w:pPr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Soporte de la Actividad</w:t>
                  </w:r>
                </w:p>
              </w:tc>
              <w:tc>
                <w:tcPr>
                  <w:tcW w:w="2128" w:type="dxa"/>
                  <w:vAlign w:val="center"/>
                </w:tcPr>
                <w:p w14:paraId="3BAE1E4E" w14:textId="77777777" w:rsidR="000B30D4" w:rsidRPr="00C31FA6" w:rsidRDefault="000B30D4" w:rsidP="00C31FA6">
                  <w:pPr>
                    <w:spacing w:after="200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21CD6889" w14:textId="13E9793F" w:rsidR="000B30D4" w:rsidRPr="00C31FA6" w:rsidRDefault="000B30D4" w:rsidP="00C31FA6">
                  <w:pPr>
                    <w:spacing w:after="200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  <w:r w:rsidRPr="00C31FA6"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¿Cuál?</w:t>
                  </w:r>
                </w:p>
              </w:tc>
              <w:tc>
                <w:tcPr>
                  <w:tcW w:w="5452" w:type="dxa"/>
                  <w:vAlign w:val="center"/>
                </w:tcPr>
                <w:p w14:paraId="7537F326" w14:textId="2A2DD76C" w:rsidR="000B30D4" w:rsidRPr="00C31FA6" w:rsidRDefault="000B30D4" w:rsidP="00C31FA6">
                  <w:pPr>
                    <w:spacing w:after="200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</w:p>
              </w:tc>
            </w:tr>
          </w:tbl>
          <w:p w14:paraId="68F7626F" w14:textId="77777777" w:rsidR="007D0CAF" w:rsidRDefault="007D0CAF" w:rsidP="00D43034">
            <w:pPr>
              <w:spacing w:after="200"/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  <w:p w14:paraId="58DA6A6F" w14:textId="689E1EA1" w:rsidR="0026135C" w:rsidRPr="00AA2FA0" w:rsidRDefault="00746082" w:rsidP="00D43034">
            <w:pPr>
              <w:spacing w:after="200"/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  <w:r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>I</w:t>
            </w:r>
            <w:r w:rsidR="00B54F07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>dentifica</w:t>
            </w:r>
            <w:r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>ción</w:t>
            </w:r>
            <w:r w:rsidR="004C3322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de</w:t>
            </w:r>
            <w:r w:rsidR="00B54F07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</w:t>
            </w:r>
            <w:r w:rsidR="00A9753F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>los actores o instituciones con las que desarroll</w:t>
            </w:r>
            <w:r w:rsidR="00AA2FA0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>ó</w:t>
            </w:r>
            <w:r w:rsidR="00A9753F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las actividades</w:t>
            </w:r>
            <w:r w:rsidR="000D32B6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</w:t>
            </w:r>
            <w:r w:rsidR="004C3322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>(</w:t>
            </w:r>
            <w:r w:rsidR="000D32B6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>s</w:t>
            </w:r>
            <w:r w:rsidR="00C0381E">
              <w:rPr>
                <w:rFonts w:ascii="Arial" w:hAnsi="Arial" w:cs="Arial"/>
                <w:sz w:val="22"/>
                <w:szCs w:val="22"/>
                <w:lang w:val="es-ES" w:eastAsia="en-US"/>
              </w:rPr>
              <w:t>i</w:t>
            </w:r>
            <w:r w:rsidR="000D32B6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aplica</w:t>
            </w:r>
            <w:r w:rsidR="00687EE3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>)</w:t>
            </w:r>
          </w:p>
          <w:tbl>
            <w:tblPr>
              <w:tblStyle w:val="Tablaconcuadrcula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318"/>
              <w:gridCol w:w="2318"/>
              <w:gridCol w:w="2318"/>
              <w:gridCol w:w="2318"/>
              <w:gridCol w:w="2624"/>
            </w:tblGrid>
            <w:tr w:rsidR="00F6789A" w:rsidRPr="00C31FA6" w14:paraId="40E1653A" w14:textId="77777777" w:rsidTr="00C31FA6">
              <w:trPr>
                <w:trHeight w:val="675"/>
              </w:trPr>
              <w:tc>
                <w:tcPr>
                  <w:tcW w:w="2318" w:type="dxa"/>
                  <w:vAlign w:val="center"/>
                </w:tcPr>
                <w:p w14:paraId="5F9FA5D8" w14:textId="0DB6F62C" w:rsidR="00F6789A" w:rsidRPr="00C31FA6" w:rsidRDefault="00F6789A" w:rsidP="00EC061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 w:eastAsia="en-US"/>
                    </w:rPr>
                  </w:pPr>
                  <w:r w:rsidRPr="00C31FA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 w:eastAsia="en-US"/>
                    </w:rPr>
                    <w:t>Nombre de los actores aliados</w:t>
                  </w:r>
                </w:p>
              </w:tc>
              <w:tc>
                <w:tcPr>
                  <w:tcW w:w="2318" w:type="dxa"/>
                  <w:vAlign w:val="center"/>
                </w:tcPr>
                <w:p w14:paraId="60F00B92" w14:textId="18818A23" w:rsidR="00F6789A" w:rsidRPr="00C31FA6" w:rsidRDefault="00F6789A" w:rsidP="00EC061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 w:eastAsia="en-US"/>
                    </w:rPr>
                  </w:pPr>
                  <w:r w:rsidRPr="00C31FA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 w:eastAsia="en-US"/>
                    </w:rPr>
                    <w:t>Sector (público/privad</w:t>
                  </w:r>
                  <w:r w:rsidR="00AA2FA0" w:rsidRPr="00C31FA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 w:eastAsia="en-US"/>
                    </w:rPr>
                    <w:t>o</w:t>
                  </w:r>
                  <w:r w:rsidRPr="00C31FA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 w:eastAsia="en-US"/>
                    </w:rPr>
                    <w:t>/ comunitario)</w:t>
                  </w:r>
                </w:p>
              </w:tc>
              <w:tc>
                <w:tcPr>
                  <w:tcW w:w="2318" w:type="dxa"/>
                  <w:vAlign w:val="center"/>
                </w:tcPr>
                <w:p w14:paraId="5DFF9339" w14:textId="27E2EEAE" w:rsidR="00F6789A" w:rsidRPr="00C31FA6" w:rsidRDefault="00F6789A" w:rsidP="00C31FA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 w:eastAsia="en-US"/>
                    </w:rPr>
                  </w:pPr>
                  <w:r w:rsidRPr="00C31FA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 w:eastAsia="en-US"/>
                    </w:rPr>
                    <w:t>Actividad en la que participó el aliado</w:t>
                  </w:r>
                </w:p>
              </w:tc>
              <w:tc>
                <w:tcPr>
                  <w:tcW w:w="2318" w:type="dxa"/>
                  <w:vAlign w:val="center"/>
                </w:tcPr>
                <w:p w14:paraId="44D338A1" w14:textId="07F85C74" w:rsidR="00F6789A" w:rsidRPr="00C31FA6" w:rsidRDefault="00F6789A" w:rsidP="00EC061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 w:eastAsia="en-US"/>
                    </w:rPr>
                  </w:pPr>
                  <w:r w:rsidRPr="00C31FA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 w:eastAsia="en-US"/>
                    </w:rPr>
                    <w:t xml:space="preserve">Tipo de aporte por parte del aliado a las actividades </w:t>
                  </w:r>
                </w:p>
              </w:tc>
              <w:tc>
                <w:tcPr>
                  <w:tcW w:w="2624" w:type="dxa"/>
                  <w:vAlign w:val="center"/>
                </w:tcPr>
                <w:p w14:paraId="7142C45E" w14:textId="57B4B141" w:rsidR="00F6789A" w:rsidRPr="00C31FA6" w:rsidRDefault="00F6789A" w:rsidP="00EC061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 w:eastAsia="en-US"/>
                    </w:rPr>
                  </w:pPr>
                  <w:r w:rsidRPr="00C31FA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" w:eastAsia="en-US"/>
                    </w:rPr>
                    <w:t>Resultados en el desarrollo de las actividades</w:t>
                  </w:r>
                </w:p>
              </w:tc>
            </w:tr>
            <w:tr w:rsidR="00F6789A" w:rsidRPr="00C31FA6" w14:paraId="74965FFD" w14:textId="77777777" w:rsidTr="00A16B46">
              <w:trPr>
                <w:trHeight w:val="458"/>
              </w:trPr>
              <w:tc>
                <w:tcPr>
                  <w:tcW w:w="2318" w:type="dxa"/>
                </w:tcPr>
                <w:p w14:paraId="2C9C4739" w14:textId="350A0C42" w:rsidR="00F6789A" w:rsidRPr="00C31FA6" w:rsidRDefault="00F6789A" w:rsidP="0EEE5A45">
                  <w:pPr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</w:p>
              </w:tc>
              <w:tc>
                <w:tcPr>
                  <w:tcW w:w="2318" w:type="dxa"/>
                </w:tcPr>
                <w:p w14:paraId="36CEA6DE" w14:textId="350A0C42" w:rsidR="00F6789A" w:rsidRPr="00C31FA6" w:rsidRDefault="00F6789A" w:rsidP="0EEE5A45">
                  <w:pPr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</w:p>
              </w:tc>
              <w:tc>
                <w:tcPr>
                  <w:tcW w:w="2318" w:type="dxa"/>
                </w:tcPr>
                <w:p w14:paraId="13796668" w14:textId="77777777" w:rsidR="00F6789A" w:rsidRPr="00C31FA6" w:rsidRDefault="00F6789A" w:rsidP="0EEE5A45">
                  <w:pPr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</w:p>
              </w:tc>
              <w:tc>
                <w:tcPr>
                  <w:tcW w:w="2318" w:type="dxa"/>
                </w:tcPr>
                <w:p w14:paraId="2E10E269" w14:textId="0DB5D357" w:rsidR="00F6789A" w:rsidRPr="00C31FA6" w:rsidRDefault="00F6789A" w:rsidP="0EEE5A45">
                  <w:pPr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</w:p>
              </w:tc>
              <w:tc>
                <w:tcPr>
                  <w:tcW w:w="2624" w:type="dxa"/>
                </w:tcPr>
                <w:p w14:paraId="7C68C030" w14:textId="6E04D294" w:rsidR="00F6789A" w:rsidRPr="00C31FA6" w:rsidRDefault="00F6789A" w:rsidP="0EEE5A45">
                  <w:pPr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</w:p>
              </w:tc>
            </w:tr>
          </w:tbl>
          <w:p w14:paraId="6CA0CB94" w14:textId="77777777" w:rsidR="00941C2F" w:rsidRPr="00AA2FA0" w:rsidRDefault="00941C2F" w:rsidP="00941C2F">
            <w:pPr>
              <w:pStyle w:val="Prrafodelista"/>
              <w:ind w:left="720"/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  <w:p w14:paraId="549A0A2E" w14:textId="32957BC4" w:rsidR="0026135C" w:rsidRPr="00AA2FA0" w:rsidRDefault="1A19F175" w:rsidP="0EEE5A45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u w:val="single"/>
                <w:lang w:val="es-ES" w:eastAsia="en-US"/>
              </w:rPr>
            </w:pPr>
            <w:r w:rsidRPr="00AA2FA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s-ES" w:eastAsia="en-US"/>
              </w:rPr>
              <w:t>Logros:</w:t>
            </w:r>
          </w:p>
          <w:p w14:paraId="2F014F31" w14:textId="431250C9" w:rsidR="0EEE5A45" w:rsidRPr="00AA2FA0" w:rsidRDefault="0EEE5A45" w:rsidP="0EEE5A45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s-ES" w:eastAsia="en-US"/>
              </w:rPr>
            </w:pPr>
          </w:p>
          <w:p w14:paraId="2D88063C" w14:textId="7FE8F91B" w:rsidR="1A19F175" w:rsidRPr="00AA2FA0" w:rsidRDefault="1A19F175" w:rsidP="00AA2FA0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  <w:r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Indicar los logros obtenidos durante </w:t>
            </w:r>
            <w:r w:rsidR="003F197F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>la</w:t>
            </w:r>
            <w:r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implementación</w:t>
            </w:r>
            <w:r w:rsidR="747CFA97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</w:t>
            </w:r>
            <w:r w:rsidR="009F349B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de la </w:t>
            </w:r>
            <w:r w:rsidR="004162A6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experiencia o iniciativa </w:t>
            </w:r>
            <w:r w:rsidR="003F197F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>con</w:t>
            </w:r>
            <w:r w:rsidR="747CFA97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niñas, niños</w:t>
            </w:r>
            <w:r w:rsidR="009F349B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y</w:t>
            </w:r>
            <w:r w:rsidR="747CFA97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adolescentes</w:t>
            </w:r>
            <w:r w:rsidR="00F73BDE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(</w:t>
            </w:r>
            <w:r w:rsidR="00F36F38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promoción y protección de los derechos, </w:t>
            </w:r>
            <w:r w:rsidR="00F73BDE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>innovación, metodología, logísticos y operativos</w:t>
            </w:r>
            <w:r w:rsidR="0098536C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, </w:t>
            </w:r>
            <w:r w:rsidR="00E65E0F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>participación comunitaria,</w:t>
            </w:r>
            <w:r w:rsidR="00C0381E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participación de niñas, niños y adolescentes,</w:t>
            </w:r>
            <w:r w:rsidR="00E65E0F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fortalecimiento</w:t>
            </w:r>
            <w:r w:rsidR="00C0381E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de la</w:t>
            </w:r>
            <w:r w:rsidR="00E65E0F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organización, </w:t>
            </w:r>
            <w:r w:rsidR="0098536C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>entre otros</w:t>
            </w:r>
            <w:r w:rsidR="00F73BDE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>)</w:t>
            </w:r>
            <w:r w:rsidR="003F197F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>.</w:t>
            </w:r>
          </w:p>
          <w:p w14:paraId="6AED9672" w14:textId="2AEE006C" w:rsidR="0EEE5A45" w:rsidRPr="00AA2FA0" w:rsidRDefault="0EEE5A45" w:rsidP="0EEE5A45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  <w:p w14:paraId="6709C89B" w14:textId="5B686BA1" w:rsidR="1A19F175" w:rsidRPr="00AA2FA0" w:rsidRDefault="1A19F175" w:rsidP="0EEE5A45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  <w:r w:rsidRPr="00AA2FA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s-ES" w:eastAsia="en-US"/>
              </w:rPr>
              <w:t>Dificultades:</w:t>
            </w:r>
          </w:p>
          <w:p w14:paraId="427C1ED8" w14:textId="128E774A" w:rsidR="0EEE5A45" w:rsidRPr="00AA2FA0" w:rsidRDefault="0EEE5A45" w:rsidP="0EEE5A45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s-ES" w:eastAsia="en-US"/>
              </w:rPr>
            </w:pPr>
          </w:p>
          <w:p w14:paraId="33ABE3B1" w14:textId="4B6B967D" w:rsidR="0053586D" w:rsidRPr="00AA2FA0" w:rsidRDefault="1A19F175" w:rsidP="00AA2FA0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  <w:r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Indicar las dificultades presentadas durante </w:t>
            </w:r>
            <w:r w:rsidR="003F197F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>la</w:t>
            </w:r>
            <w:r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implementación y </w:t>
            </w:r>
            <w:r w:rsidR="003F197F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>¿</w:t>
            </w:r>
            <w:r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>cómo fueron superadas</w:t>
            </w:r>
            <w:r w:rsidR="003F197F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>?</w:t>
            </w:r>
            <w:r w:rsidR="6989411B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en la </w:t>
            </w:r>
            <w:r w:rsidR="009F349B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>experiencia</w:t>
            </w:r>
            <w:r w:rsidR="004D275E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o iniciativa </w:t>
            </w:r>
            <w:r w:rsidR="004162A6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con </w:t>
            </w:r>
            <w:r w:rsidR="004162A6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>niñas</w:t>
            </w:r>
            <w:r w:rsidR="6989411B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>, niños</w:t>
            </w:r>
            <w:r w:rsidR="009F349B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y</w:t>
            </w:r>
            <w:r w:rsidR="6989411B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adolescentes</w:t>
            </w:r>
            <w:r w:rsidR="00E504F7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>,</w:t>
            </w:r>
            <w:r w:rsidR="00E504F7" w:rsidRPr="00AA2FA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53586D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innovación, metodología, </w:t>
            </w:r>
            <w:r w:rsidR="004162A6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aspectos </w:t>
            </w:r>
            <w:r w:rsidR="0053586D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logísticos y operativos, </w:t>
            </w:r>
            <w:r w:rsidR="00E65E0F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participación comunitaria, </w:t>
            </w:r>
            <w:r w:rsidR="00F82F43">
              <w:rPr>
                <w:rFonts w:ascii="Arial" w:hAnsi="Arial" w:cs="Arial"/>
                <w:sz w:val="22"/>
                <w:szCs w:val="22"/>
                <w:lang w:val="es-ES" w:eastAsia="en-US"/>
              </w:rPr>
              <w:t>participación de niñas, niños y adolescentes,</w:t>
            </w:r>
            <w:r w:rsidR="00F82F43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</w:t>
            </w:r>
            <w:r w:rsidR="00E65E0F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dinámicas de la organización, </w:t>
            </w:r>
            <w:r w:rsidR="0053586D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>entre otros)</w:t>
            </w:r>
            <w:r w:rsidR="003F197F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>.</w:t>
            </w:r>
          </w:p>
          <w:p w14:paraId="644ABA97" w14:textId="77777777" w:rsidR="0053586D" w:rsidRPr="00AA2FA0" w:rsidRDefault="0053586D" w:rsidP="0053586D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  <w:p w14:paraId="3809C6E0" w14:textId="699CDD75" w:rsidR="1A19F175" w:rsidRPr="00AA2FA0" w:rsidRDefault="1A19F175" w:rsidP="0EEE5A45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  <w:r w:rsidRPr="00AA2FA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s-ES" w:eastAsia="en-US"/>
              </w:rPr>
              <w:t>Lecciones aprendidas</w:t>
            </w:r>
            <w:r w:rsidR="00CB19B7" w:rsidRPr="00AA2FA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s-ES" w:eastAsia="en-US"/>
              </w:rPr>
              <w:t>:</w:t>
            </w:r>
          </w:p>
          <w:p w14:paraId="71DD9A0E" w14:textId="7085CB36" w:rsidR="0EEE5A45" w:rsidRPr="00AA2FA0" w:rsidRDefault="0EEE5A45" w:rsidP="0EEE5A45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s-ES" w:eastAsia="en-US"/>
              </w:rPr>
            </w:pPr>
          </w:p>
          <w:p w14:paraId="11D913D2" w14:textId="3EF23943" w:rsidR="0026135C" w:rsidRPr="00AA2FA0" w:rsidRDefault="1A19F175" w:rsidP="00AA2FA0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  <w:r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Indicar las lecciones aprendidas durante </w:t>
            </w:r>
            <w:r w:rsidR="003F197F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>la</w:t>
            </w:r>
            <w:r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implementación </w:t>
            </w:r>
            <w:r w:rsidR="009F349B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de la </w:t>
            </w:r>
            <w:r w:rsidR="004162A6">
              <w:rPr>
                <w:rFonts w:ascii="Arial" w:hAnsi="Arial" w:cs="Arial"/>
                <w:sz w:val="22"/>
                <w:szCs w:val="22"/>
                <w:lang w:val="es-ES" w:eastAsia="en-US"/>
              </w:rPr>
              <w:t>experiencia o iniciativa</w:t>
            </w:r>
            <w:r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</w:t>
            </w:r>
            <w:r w:rsidR="003F197F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>con</w:t>
            </w:r>
            <w:r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niñas, niños</w:t>
            </w:r>
            <w:r w:rsidR="009F349B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y</w:t>
            </w:r>
            <w:r w:rsidR="00D861B4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adolescentes</w:t>
            </w:r>
            <w:r w:rsidR="00F61181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(innovación, metodología,</w:t>
            </w:r>
            <w:r w:rsidR="004162A6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aspectos</w:t>
            </w:r>
            <w:r w:rsidR="00F61181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logísticos y operativos, </w:t>
            </w:r>
            <w:r w:rsidR="000B30D4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sostenibilidad, </w:t>
            </w:r>
            <w:r w:rsidR="00E65E0F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>participación comunitaria, fortalecimiento</w:t>
            </w:r>
            <w:r w:rsidR="00654C43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de la</w:t>
            </w:r>
            <w:r w:rsidR="00E65E0F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organización</w:t>
            </w:r>
            <w:r w:rsidR="006F5E60">
              <w:rPr>
                <w:rFonts w:ascii="Arial" w:hAnsi="Arial" w:cs="Arial"/>
                <w:sz w:val="22"/>
                <w:szCs w:val="22"/>
                <w:lang w:val="es-ES" w:eastAsia="en-US"/>
              </w:rPr>
              <w:t>,</w:t>
            </w:r>
            <w:r w:rsidR="00E65E0F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</w:t>
            </w:r>
            <w:r w:rsidR="00F61181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>entre otros</w:t>
            </w:r>
            <w:r w:rsidR="00CB19B7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(</w:t>
            </w:r>
            <w:r w:rsidR="00E65E0F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>¿</w:t>
            </w:r>
            <w:r w:rsidR="00CB19B7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>qu</w:t>
            </w:r>
            <w:r w:rsidR="00E65E0F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>é</w:t>
            </w:r>
            <w:r w:rsidR="00CB19B7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no repetiría y qu</w:t>
            </w:r>
            <w:r w:rsidR="00E65E0F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>é</w:t>
            </w:r>
            <w:r w:rsidR="00CB19B7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volvería hacer</w:t>
            </w:r>
            <w:r w:rsidR="00E65E0F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>?</w:t>
            </w:r>
            <w:r w:rsidR="00CB19B7"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>)</w:t>
            </w:r>
          </w:p>
          <w:p w14:paraId="073F7E59" w14:textId="77777777" w:rsidR="00E504F7" w:rsidRPr="00AA2FA0" w:rsidRDefault="00E504F7" w:rsidP="00A16B4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  <w:p w14:paraId="0B661ABC" w14:textId="77777777" w:rsidR="00E504F7" w:rsidRDefault="00E504F7" w:rsidP="00A16B46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s-ES" w:eastAsia="en-US"/>
              </w:rPr>
            </w:pPr>
            <w:r w:rsidRPr="00AA2FA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s-ES" w:eastAsia="en-US"/>
              </w:rPr>
              <w:t>Novedades:</w:t>
            </w:r>
          </w:p>
          <w:p w14:paraId="42B543D9" w14:textId="77777777" w:rsidR="008E7902" w:rsidRPr="00AA2FA0" w:rsidRDefault="008E7902" w:rsidP="00A16B46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s-ES" w:eastAsia="en-US"/>
              </w:rPr>
            </w:pPr>
          </w:p>
          <w:p w14:paraId="588EE532" w14:textId="4A22168D" w:rsidR="00E504F7" w:rsidRPr="00AA2FA0" w:rsidRDefault="00E504F7" w:rsidP="00F12AD7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  <w:r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Indicar cualquier novedad relevante durante la implementación de la </w:t>
            </w:r>
            <w:r w:rsidR="00F12AD7">
              <w:rPr>
                <w:rFonts w:ascii="Arial" w:hAnsi="Arial" w:cs="Arial"/>
                <w:sz w:val="22"/>
                <w:szCs w:val="22"/>
                <w:lang w:val="es-ES" w:eastAsia="en-US"/>
              </w:rPr>
              <w:t>experiencia o iniciativa</w:t>
            </w:r>
            <w:r w:rsidRPr="00AA2FA0"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 con niñas, niños y adolescentes.</w:t>
            </w:r>
          </w:p>
          <w:p w14:paraId="65D92363" w14:textId="41568CE2" w:rsidR="00E504F7" w:rsidRPr="00AA2FA0" w:rsidRDefault="00E504F7" w:rsidP="007761C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</w:tc>
      </w:tr>
    </w:tbl>
    <w:p w14:paraId="645330B1" w14:textId="77777777" w:rsidR="008E7902" w:rsidRDefault="008E7902" w:rsidP="00A16B46">
      <w:pPr>
        <w:spacing w:after="200"/>
        <w:ind w:left="-993"/>
        <w:jc w:val="both"/>
        <w:rPr>
          <w:rFonts w:ascii="Arial" w:hAnsi="Arial" w:cs="Arial"/>
          <w:b/>
          <w:bCs/>
          <w:sz w:val="22"/>
          <w:szCs w:val="22"/>
          <w:lang w:eastAsia="es-CO"/>
        </w:rPr>
      </w:pPr>
    </w:p>
    <w:p w14:paraId="1367BCEA" w14:textId="3EF8A809" w:rsidR="00DF7992" w:rsidRPr="00AA2FA0" w:rsidRDefault="03504F3F" w:rsidP="00A16B46">
      <w:pPr>
        <w:spacing w:after="200"/>
        <w:ind w:left="-993"/>
        <w:jc w:val="both"/>
        <w:rPr>
          <w:rFonts w:ascii="Arial" w:hAnsi="Arial" w:cs="Arial"/>
          <w:b/>
          <w:bCs/>
          <w:sz w:val="22"/>
          <w:szCs w:val="22"/>
          <w:lang w:eastAsia="es-CO"/>
        </w:rPr>
      </w:pPr>
      <w:r w:rsidRPr="00AA2FA0">
        <w:rPr>
          <w:rFonts w:ascii="Arial" w:hAnsi="Arial" w:cs="Arial"/>
          <w:b/>
          <w:bCs/>
          <w:sz w:val="22"/>
          <w:szCs w:val="22"/>
          <w:lang w:eastAsia="es-CO"/>
        </w:rPr>
        <w:t>Anexo</w:t>
      </w:r>
      <w:r w:rsidR="00E504F7" w:rsidRPr="00AA2FA0">
        <w:rPr>
          <w:rFonts w:ascii="Arial" w:hAnsi="Arial" w:cs="Arial"/>
          <w:b/>
          <w:bCs/>
          <w:sz w:val="22"/>
          <w:szCs w:val="22"/>
          <w:lang w:eastAsia="es-CO"/>
        </w:rPr>
        <w:t>s</w:t>
      </w:r>
    </w:p>
    <w:p w14:paraId="7DB53498" w14:textId="373959A8" w:rsidR="003B6F5F" w:rsidRPr="00AA2FA0" w:rsidRDefault="00961D95" w:rsidP="00A16B46">
      <w:pPr>
        <w:pStyle w:val="Prrafodelista"/>
        <w:numPr>
          <w:ilvl w:val="0"/>
          <w:numId w:val="44"/>
        </w:numPr>
        <w:spacing w:after="200"/>
        <w:ind w:left="-567"/>
        <w:jc w:val="both"/>
        <w:rPr>
          <w:rFonts w:ascii="Arial" w:hAnsi="Arial" w:cs="Arial"/>
          <w:sz w:val="22"/>
          <w:szCs w:val="22"/>
          <w:lang w:val="es-ES" w:eastAsia="en-US"/>
        </w:rPr>
      </w:pPr>
      <w:r>
        <w:rPr>
          <w:rFonts w:ascii="Arial" w:hAnsi="Arial" w:cs="Arial"/>
          <w:sz w:val="22"/>
          <w:szCs w:val="22"/>
          <w:lang w:val="es-ES" w:eastAsia="en-US"/>
        </w:rPr>
        <w:t xml:space="preserve">Material audiovisual (fotografía, video, podcast, </w:t>
      </w:r>
      <w:proofErr w:type="spellStart"/>
      <w:r>
        <w:rPr>
          <w:rFonts w:ascii="Arial" w:hAnsi="Arial" w:cs="Arial"/>
          <w:sz w:val="22"/>
          <w:szCs w:val="22"/>
          <w:lang w:val="es-ES" w:eastAsia="en-US"/>
        </w:rPr>
        <w:t>flyer</w:t>
      </w:r>
      <w:proofErr w:type="spellEnd"/>
      <w:r w:rsidR="00C3792B">
        <w:rPr>
          <w:rFonts w:ascii="Arial" w:hAnsi="Arial" w:cs="Arial"/>
          <w:sz w:val="22"/>
          <w:szCs w:val="22"/>
          <w:lang w:val="es-ES" w:eastAsia="en-US"/>
        </w:rPr>
        <w:t xml:space="preserve"> u</w:t>
      </w:r>
      <w:r>
        <w:rPr>
          <w:rFonts w:ascii="Arial" w:hAnsi="Arial" w:cs="Arial"/>
          <w:sz w:val="22"/>
          <w:szCs w:val="22"/>
          <w:lang w:val="es-ES" w:eastAsia="en-US"/>
        </w:rPr>
        <w:t xml:space="preserve"> otros</w:t>
      </w:r>
      <w:r w:rsidR="00C3792B">
        <w:rPr>
          <w:rFonts w:ascii="Arial" w:hAnsi="Arial" w:cs="Arial"/>
          <w:sz w:val="22"/>
          <w:szCs w:val="22"/>
          <w:lang w:val="es-ES" w:eastAsia="en-US"/>
        </w:rPr>
        <w:t>)</w:t>
      </w:r>
      <w:r>
        <w:rPr>
          <w:rFonts w:ascii="Arial" w:hAnsi="Arial" w:cs="Arial"/>
          <w:sz w:val="22"/>
          <w:szCs w:val="22"/>
          <w:lang w:val="es-ES" w:eastAsia="en-US"/>
        </w:rPr>
        <w:t xml:space="preserve">, </w:t>
      </w:r>
      <w:r w:rsidR="03504F3F" w:rsidRPr="00AA2FA0">
        <w:rPr>
          <w:rFonts w:ascii="Arial" w:hAnsi="Arial" w:cs="Arial"/>
          <w:sz w:val="22"/>
          <w:szCs w:val="22"/>
          <w:lang w:val="es-ES" w:eastAsia="en-US"/>
        </w:rPr>
        <w:t>de la</w:t>
      </w:r>
      <w:r w:rsidR="08805C1B" w:rsidRPr="00AA2FA0">
        <w:rPr>
          <w:rFonts w:ascii="Arial" w:hAnsi="Arial" w:cs="Arial"/>
          <w:sz w:val="22"/>
          <w:szCs w:val="22"/>
          <w:lang w:val="es-ES" w:eastAsia="en-US"/>
        </w:rPr>
        <w:t>s</w:t>
      </w:r>
      <w:r w:rsidR="03504F3F" w:rsidRPr="00AA2FA0">
        <w:rPr>
          <w:rFonts w:ascii="Arial" w:hAnsi="Arial" w:cs="Arial"/>
          <w:sz w:val="22"/>
          <w:szCs w:val="22"/>
          <w:lang w:val="es-ES" w:eastAsia="en-US"/>
        </w:rPr>
        <w:t xml:space="preserve"> </w:t>
      </w:r>
      <w:r w:rsidR="00F12AD7">
        <w:rPr>
          <w:rFonts w:ascii="Arial" w:hAnsi="Arial" w:cs="Arial"/>
          <w:sz w:val="22"/>
          <w:szCs w:val="22"/>
          <w:lang w:val="es-ES" w:eastAsia="en-US"/>
        </w:rPr>
        <w:t>experiencias o iniciativas</w:t>
      </w:r>
      <w:r w:rsidR="00934AA1" w:rsidRPr="00AA2FA0">
        <w:rPr>
          <w:rFonts w:ascii="Arial" w:hAnsi="Arial" w:cs="Arial"/>
          <w:sz w:val="22"/>
          <w:szCs w:val="22"/>
          <w:lang w:val="es-ES" w:eastAsia="en-US"/>
        </w:rPr>
        <w:t xml:space="preserve"> (</w:t>
      </w:r>
      <w:r w:rsidR="003370CA" w:rsidRPr="00AA2FA0">
        <w:rPr>
          <w:rFonts w:ascii="Arial" w:hAnsi="Arial" w:cs="Arial"/>
          <w:sz w:val="22"/>
          <w:szCs w:val="22"/>
          <w:lang w:val="es-ES" w:eastAsia="en-US"/>
        </w:rPr>
        <w:t xml:space="preserve">especificar </w:t>
      </w:r>
      <w:r w:rsidR="00C3792B">
        <w:rPr>
          <w:rFonts w:ascii="Arial" w:hAnsi="Arial" w:cs="Arial"/>
          <w:sz w:val="22"/>
          <w:szCs w:val="22"/>
          <w:lang w:val="es-ES" w:eastAsia="en-US"/>
        </w:rPr>
        <w:t>l</w:t>
      </w:r>
      <w:r w:rsidR="003370CA" w:rsidRPr="00AA2FA0">
        <w:rPr>
          <w:rFonts w:ascii="Arial" w:hAnsi="Arial" w:cs="Arial"/>
          <w:sz w:val="22"/>
          <w:szCs w:val="22"/>
          <w:lang w:val="es-ES" w:eastAsia="en-US"/>
        </w:rPr>
        <w:t xml:space="preserve">a que </w:t>
      </w:r>
      <w:r w:rsidR="00E65E0F" w:rsidRPr="00AA2FA0">
        <w:rPr>
          <w:rFonts w:ascii="Arial" w:hAnsi="Arial" w:cs="Arial"/>
          <w:sz w:val="22"/>
          <w:szCs w:val="22"/>
          <w:lang w:val="es-ES" w:eastAsia="en-US"/>
        </w:rPr>
        <w:t>actividad corresponde</w:t>
      </w:r>
      <w:r w:rsidR="003370CA" w:rsidRPr="00AA2FA0">
        <w:rPr>
          <w:rFonts w:ascii="Arial" w:hAnsi="Arial" w:cs="Arial"/>
          <w:sz w:val="22"/>
          <w:szCs w:val="22"/>
          <w:lang w:val="es-ES" w:eastAsia="en-US"/>
        </w:rPr>
        <w:t xml:space="preserve"> </w:t>
      </w:r>
      <w:r w:rsidR="00C3792B">
        <w:rPr>
          <w:rFonts w:ascii="Arial" w:hAnsi="Arial" w:cs="Arial"/>
          <w:sz w:val="22"/>
          <w:szCs w:val="22"/>
          <w:lang w:val="es-ES" w:eastAsia="en-US"/>
        </w:rPr>
        <w:t>al material</w:t>
      </w:r>
      <w:r w:rsidR="00E65E0F" w:rsidRPr="00AA2FA0">
        <w:rPr>
          <w:rFonts w:ascii="Arial" w:hAnsi="Arial" w:cs="Arial"/>
          <w:sz w:val="22"/>
          <w:szCs w:val="22"/>
          <w:lang w:val="es-ES" w:eastAsia="en-US"/>
        </w:rPr>
        <w:t xml:space="preserve"> – </w:t>
      </w:r>
      <w:r w:rsidR="00C3792B">
        <w:rPr>
          <w:rFonts w:ascii="Arial" w:hAnsi="Arial" w:cs="Arial"/>
          <w:sz w:val="22"/>
          <w:szCs w:val="22"/>
          <w:lang w:val="es-ES" w:eastAsia="en-US"/>
        </w:rPr>
        <w:t xml:space="preserve">en el caso de las fotografías </w:t>
      </w:r>
      <w:r w:rsidR="00E65E0F" w:rsidRPr="00AA2FA0">
        <w:rPr>
          <w:rFonts w:ascii="Arial" w:hAnsi="Arial" w:cs="Arial"/>
          <w:sz w:val="22"/>
          <w:szCs w:val="22"/>
          <w:lang w:val="es-ES" w:eastAsia="en-US"/>
        </w:rPr>
        <w:t>incluir nota breve de contexto</w:t>
      </w:r>
      <w:r w:rsidR="00C3792B">
        <w:rPr>
          <w:rFonts w:ascii="Arial" w:hAnsi="Arial" w:cs="Arial"/>
          <w:sz w:val="22"/>
          <w:szCs w:val="22"/>
          <w:lang w:val="es-ES" w:eastAsia="en-US"/>
        </w:rPr>
        <w:t>, fecha, lugar,</w:t>
      </w:r>
      <w:r w:rsidR="00F12AD7">
        <w:rPr>
          <w:rFonts w:ascii="Arial" w:hAnsi="Arial" w:cs="Arial"/>
          <w:sz w:val="22"/>
          <w:szCs w:val="22"/>
          <w:lang w:val="es-ES" w:eastAsia="en-US"/>
        </w:rPr>
        <w:t xml:space="preserve"> a modo de pie de foto</w:t>
      </w:r>
      <w:r w:rsidR="003370CA" w:rsidRPr="00AA2FA0">
        <w:rPr>
          <w:rFonts w:ascii="Arial" w:hAnsi="Arial" w:cs="Arial"/>
          <w:sz w:val="22"/>
          <w:szCs w:val="22"/>
          <w:lang w:val="es-ES" w:eastAsia="en-US"/>
        </w:rPr>
        <w:t>).</w:t>
      </w:r>
      <w:r w:rsidR="00B65A33" w:rsidRPr="00AA2FA0">
        <w:rPr>
          <w:rFonts w:ascii="Arial" w:hAnsi="Arial" w:cs="Arial"/>
          <w:sz w:val="22"/>
          <w:szCs w:val="22"/>
          <w:lang w:val="es-ES" w:eastAsia="en-US"/>
        </w:rPr>
        <w:t xml:space="preserve"> Incluir formato de consentimiento informado. </w:t>
      </w:r>
    </w:p>
    <w:p w14:paraId="6866EE57" w14:textId="1B3CCEA3" w:rsidR="006C7F8B" w:rsidRPr="00AA2FA0" w:rsidRDefault="00DF7992" w:rsidP="00A16B46">
      <w:pPr>
        <w:pStyle w:val="Prrafodelista"/>
        <w:numPr>
          <w:ilvl w:val="0"/>
          <w:numId w:val="44"/>
        </w:numPr>
        <w:spacing w:after="200"/>
        <w:ind w:left="-567"/>
        <w:jc w:val="both"/>
        <w:rPr>
          <w:rFonts w:ascii="Arial" w:hAnsi="Arial" w:cs="Arial"/>
          <w:sz w:val="22"/>
          <w:szCs w:val="22"/>
          <w:lang w:val="es-ES" w:eastAsia="en-US"/>
        </w:rPr>
      </w:pPr>
      <w:r w:rsidRPr="00AA2FA0">
        <w:rPr>
          <w:rFonts w:ascii="Arial" w:hAnsi="Arial" w:cs="Arial"/>
          <w:sz w:val="22"/>
          <w:szCs w:val="22"/>
          <w:lang w:val="es-ES" w:eastAsia="en-US"/>
        </w:rPr>
        <w:t>Listado</w:t>
      </w:r>
      <w:r w:rsidR="00E504F7" w:rsidRPr="00AA2FA0">
        <w:rPr>
          <w:rFonts w:ascii="Arial" w:hAnsi="Arial" w:cs="Arial"/>
          <w:sz w:val="22"/>
          <w:szCs w:val="22"/>
          <w:lang w:val="es-ES" w:eastAsia="en-US"/>
        </w:rPr>
        <w:t>s</w:t>
      </w:r>
      <w:r w:rsidRPr="00AA2FA0">
        <w:rPr>
          <w:rFonts w:ascii="Arial" w:hAnsi="Arial" w:cs="Arial"/>
          <w:sz w:val="22"/>
          <w:szCs w:val="22"/>
          <w:lang w:val="es-ES" w:eastAsia="en-US"/>
        </w:rPr>
        <w:t xml:space="preserve"> de Asistencia de la </w:t>
      </w:r>
      <w:r w:rsidR="00E15898" w:rsidRPr="00AA2FA0">
        <w:rPr>
          <w:rFonts w:ascii="Arial" w:hAnsi="Arial" w:cs="Arial"/>
          <w:sz w:val="22"/>
          <w:szCs w:val="22"/>
          <w:lang w:val="es-ES" w:eastAsia="en-US"/>
        </w:rPr>
        <w:t>participación de niñas,</w:t>
      </w:r>
      <w:r w:rsidR="00E65E0F" w:rsidRPr="00AA2FA0">
        <w:rPr>
          <w:rFonts w:ascii="Arial" w:hAnsi="Arial" w:cs="Arial"/>
          <w:sz w:val="22"/>
          <w:szCs w:val="22"/>
          <w:lang w:val="es-ES" w:eastAsia="en-US"/>
        </w:rPr>
        <w:t xml:space="preserve"> </w:t>
      </w:r>
      <w:r w:rsidR="00E15898" w:rsidRPr="00AA2FA0">
        <w:rPr>
          <w:rFonts w:ascii="Arial" w:hAnsi="Arial" w:cs="Arial"/>
          <w:sz w:val="22"/>
          <w:szCs w:val="22"/>
          <w:lang w:val="es-ES" w:eastAsia="en-US"/>
        </w:rPr>
        <w:t xml:space="preserve">niños y adolescentes en las </w:t>
      </w:r>
      <w:r w:rsidR="00F12AD7">
        <w:rPr>
          <w:rFonts w:ascii="Arial" w:hAnsi="Arial" w:cs="Arial"/>
          <w:sz w:val="22"/>
          <w:szCs w:val="22"/>
          <w:lang w:val="es-ES" w:eastAsia="en-US"/>
        </w:rPr>
        <w:t>experiencias o iniciativas -</w:t>
      </w:r>
      <w:r w:rsidR="00B65A33" w:rsidRPr="00AA2FA0">
        <w:rPr>
          <w:rFonts w:ascii="Arial" w:hAnsi="Arial" w:cs="Arial"/>
          <w:sz w:val="22"/>
          <w:szCs w:val="22"/>
          <w:lang w:val="es-ES" w:eastAsia="en-US"/>
        </w:rPr>
        <w:t xml:space="preserve"> </w:t>
      </w:r>
      <w:r w:rsidR="00E70C30" w:rsidRPr="00AA2FA0">
        <w:rPr>
          <w:rFonts w:ascii="Arial" w:hAnsi="Arial" w:cs="Arial"/>
          <w:sz w:val="22"/>
          <w:szCs w:val="22"/>
          <w:lang w:val="es-ES" w:eastAsia="en-US"/>
        </w:rPr>
        <w:t>incluir</w:t>
      </w:r>
      <w:r w:rsidR="00B65A33" w:rsidRPr="00AA2FA0">
        <w:rPr>
          <w:rFonts w:ascii="Arial" w:hAnsi="Arial" w:cs="Arial"/>
          <w:sz w:val="22"/>
          <w:szCs w:val="22"/>
          <w:lang w:val="es-ES" w:eastAsia="en-US"/>
        </w:rPr>
        <w:t xml:space="preserve"> formato</w:t>
      </w:r>
      <w:r w:rsidR="00E70C30" w:rsidRPr="00AA2FA0">
        <w:rPr>
          <w:rFonts w:ascii="Arial" w:hAnsi="Arial" w:cs="Arial"/>
          <w:sz w:val="22"/>
          <w:szCs w:val="22"/>
          <w:lang w:val="es-ES" w:eastAsia="en-US"/>
        </w:rPr>
        <w:t>s</w:t>
      </w:r>
      <w:r w:rsidR="00F12AD7">
        <w:rPr>
          <w:rFonts w:ascii="Arial" w:hAnsi="Arial" w:cs="Arial"/>
          <w:sz w:val="22"/>
          <w:szCs w:val="22"/>
          <w:lang w:val="es-ES" w:eastAsia="en-US"/>
        </w:rPr>
        <w:t xml:space="preserve"> diligenciados. </w:t>
      </w:r>
    </w:p>
    <w:p w14:paraId="5A73E802" w14:textId="747F673A" w:rsidR="000B30D4" w:rsidRPr="00AA2FA0" w:rsidRDefault="000B30D4" w:rsidP="00A16B46">
      <w:pPr>
        <w:pStyle w:val="Prrafodelista"/>
        <w:numPr>
          <w:ilvl w:val="0"/>
          <w:numId w:val="44"/>
        </w:numPr>
        <w:spacing w:after="200"/>
        <w:ind w:left="-567"/>
        <w:jc w:val="both"/>
        <w:rPr>
          <w:rFonts w:ascii="Arial" w:hAnsi="Arial" w:cs="Arial"/>
          <w:sz w:val="22"/>
          <w:szCs w:val="22"/>
          <w:lang w:val="es-ES" w:eastAsia="en-US"/>
        </w:rPr>
      </w:pPr>
      <w:r w:rsidRPr="00AA2FA0">
        <w:rPr>
          <w:rFonts w:ascii="Arial" w:hAnsi="Arial" w:cs="Arial"/>
          <w:sz w:val="22"/>
          <w:szCs w:val="22"/>
          <w:lang w:val="es-ES" w:eastAsia="en-US"/>
        </w:rPr>
        <w:t>Otros soportes que hubiese construido que considere relevantes anexar al informe</w:t>
      </w:r>
      <w:r w:rsidR="00421643" w:rsidRPr="00AA2FA0">
        <w:rPr>
          <w:rFonts w:ascii="Arial" w:hAnsi="Arial" w:cs="Arial"/>
          <w:sz w:val="22"/>
          <w:szCs w:val="22"/>
          <w:lang w:val="es-ES" w:eastAsia="en-US"/>
        </w:rPr>
        <w:t>.</w:t>
      </w:r>
    </w:p>
    <w:sectPr w:rsidR="000B30D4" w:rsidRPr="00AA2FA0" w:rsidSect="00095640">
      <w:headerReference w:type="even" r:id="rId11"/>
      <w:headerReference w:type="default" r:id="rId12"/>
      <w:footerReference w:type="default" r:id="rId13"/>
      <w:headerReference w:type="first" r:id="rId14"/>
      <w:pgSz w:w="15842" w:h="12242" w:orient="landscape" w:code="1"/>
      <w:pgMar w:top="1440" w:right="2880" w:bottom="1440" w:left="288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3A7A2" w14:textId="77777777" w:rsidR="00095640" w:rsidRDefault="00095640">
      <w:r>
        <w:separator/>
      </w:r>
    </w:p>
  </w:endnote>
  <w:endnote w:type="continuationSeparator" w:id="0">
    <w:p w14:paraId="65ED4F15" w14:textId="77777777" w:rsidR="00095640" w:rsidRDefault="00095640">
      <w:r>
        <w:continuationSeparator/>
      </w:r>
    </w:p>
  </w:endnote>
  <w:endnote w:type="continuationNotice" w:id="1">
    <w:p w14:paraId="7CE14694" w14:textId="77777777" w:rsidR="00095640" w:rsidRDefault="000956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04DD6" w14:textId="76CDDE90" w:rsidR="006761DE" w:rsidRDefault="001070AD" w:rsidP="00EC0613">
    <w:pPr>
      <w:pStyle w:val="Piedepgina"/>
      <w:jc w:val="center"/>
      <w:rPr>
        <w:i/>
        <w:sz w:val="12"/>
        <w:szCs w:val="12"/>
      </w:rPr>
    </w:pPr>
    <w:r>
      <w:rPr>
        <w:rFonts w:ascii="Tempus Sans ITC" w:hAnsi="Tempus Sans ITC"/>
        <w:b/>
      </w:rPr>
      <w:t>¡</w:t>
    </w:r>
    <w:r w:rsidR="006761DE" w:rsidRPr="009A75E9">
      <w:rPr>
        <w:rFonts w:ascii="Tempus Sans ITC" w:hAnsi="Tempus Sans ITC"/>
        <w:b/>
      </w:rPr>
      <w:t>Antes de imprimir este documento… piense en el medio ambiente!</w:t>
    </w:r>
  </w:p>
  <w:p w14:paraId="1FA6FAEA" w14:textId="77777777" w:rsidR="006761DE" w:rsidRDefault="006761DE" w:rsidP="006761DE">
    <w:pPr>
      <w:jc w:val="center"/>
      <w:rPr>
        <w:sz w:val="12"/>
        <w:szCs w:val="12"/>
      </w:rPr>
    </w:pPr>
    <w:r w:rsidRPr="002835E6">
      <w:rPr>
        <w:sz w:val="12"/>
        <w:szCs w:val="12"/>
      </w:rPr>
      <w:t>Cualquier copia impresa de este documento se considera como COPIA NO CONTROLADA.</w:t>
    </w:r>
  </w:p>
  <w:p w14:paraId="63F49356" w14:textId="0ADEC5F8" w:rsidR="006761DE" w:rsidRPr="00897C4B" w:rsidRDefault="006761DE" w:rsidP="006761DE">
    <w:pPr>
      <w:pStyle w:val="Piedepgina"/>
      <w:tabs>
        <w:tab w:val="center" w:pos="4848"/>
        <w:tab w:val="right" w:pos="9696"/>
      </w:tabs>
      <w:rPr>
        <w:rFonts w:ascii="Tempus Sans ITC" w:hAnsi="Tempus Sans ITC"/>
        <w:b/>
        <w:sz w:val="12"/>
      </w:rPr>
    </w:pPr>
    <w:r>
      <w:rPr>
        <w:rFonts w:ascii="Arial" w:hAnsi="Arial" w:cs="Arial"/>
        <w:b/>
        <w:bCs/>
        <w:sz w:val="12"/>
        <w:u w:val="single"/>
      </w:rPr>
      <w:tab/>
    </w:r>
    <w:r w:rsidRPr="00897C4B">
      <w:rPr>
        <w:rFonts w:ascii="Arial" w:hAnsi="Arial" w:cs="Arial"/>
        <w:b/>
        <w:bCs/>
        <w:sz w:val="12"/>
      </w:rPr>
      <w:t xml:space="preserve">LOS DATOS PROPORCIONADOS SERAN TRATADOS DE ACUERDO </w:t>
    </w:r>
    <w:r w:rsidR="00F347DF">
      <w:rPr>
        <w:rFonts w:ascii="Arial" w:hAnsi="Arial" w:cs="Arial"/>
        <w:b/>
        <w:bCs/>
        <w:sz w:val="12"/>
      </w:rPr>
      <w:t xml:space="preserve">CON </w:t>
    </w:r>
    <w:r w:rsidRPr="00897C4B">
      <w:rPr>
        <w:rFonts w:ascii="Arial" w:hAnsi="Arial" w:cs="Arial"/>
        <w:b/>
        <w:bCs/>
        <w:sz w:val="12"/>
      </w:rPr>
      <w:t>LA POLITICA DE TRATAMIENTO DE DATOS PERSONALES DEL ICBF Y A LA LEY 1581 DE 2012</w:t>
    </w:r>
  </w:p>
  <w:p w14:paraId="278CA08A" w14:textId="77777777" w:rsidR="00BA1C03" w:rsidRDefault="00BA1C03" w:rsidP="00E80892">
    <w:r>
      <w:t xml:space="preserve">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7D637" w14:textId="77777777" w:rsidR="00095640" w:rsidRDefault="00095640">
      <w:r>
        <w:separator/>
      </w:r>
    </w:p>
  </w:footnote>
  <w:footnote w:type="continuationSeparator" w:id="0">
    <w:p w14:paraId="581CAEFC" w14:textId="77777777" w:rsidR="00095640" w:rsidRDefault="00095640">
      <w:r>
        <w:continuationSeparator/>
      </w:r>
    </w:p>
  </w:footnote>
  <w:footnote w:type="continuationNotice" w:id="1">
    <w:p w14:paraId="2F9BAE0C" w14:textId="77777777" w:rsidR="00095640" w:rsidRDefault="000956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C3C7A" w14:textId="77777777" w:rsidR="006412F8" w:rsidRDefault="00BF10F5">
    <w:pPr>
      <w:pStyle w:val="Encabezado"/>
    </w:pPr>
    <w:r>
      <w:rPr>
        <w:noProof/>
      </w:rPr>
      <w:pict w14:anchorId="1D44A7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1591938" o:spid="_x0000_s1027" type="#_x0000_t136" style="position:absolute;margin-left:0;margin-top:0;width:531.6pt;height:151.85pt;rotation:315;z-index:-251658239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FD222" w14:textId="77777777" w:rsidR="00787435" w:rsidRDefault="00787435" w:rsidP="00787435">
    <w:pPr>
      <w:pStyle w:val="Encabezado"/>
      <w:tabs>
        <w:tab w:val="left" w:pos="601"/>
        <w:tab w:val="right" w:pos="9696"/>
      </w:tabs>
    </w:pPr>
    <w:r>
      <w:tab/>
    </w:r>
    <w:r>
      <w:tab/>
    </w:r>
  </w:p>
  <w:tbl>
    <w:tblPr>
      <w:tblW w:w="12166" w:type="dxa"/>
      <w:tblInd w:w="-11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4"/>
      <w:gridCol w:w="7651"/>
      <w:gridCol w:w="1484"/>
      <w:gridCol w:w="1757"/>
    </w:tblGrid>
    <w:tr w:rsidR="00787435" w:rsidRPr="00F4658F" w14:paraId="41129BA9" w14:textId="77777777" w:rsidTr="000345F6">
      <w:trPr>
        <w:cantSplit/>
        <w:trHeight w:val="776"/>
      </w:trPr>
      <w:tc>
        <w:tcPr>
          <w:tcW w:w="1280" w:type="dxa"/>
          <w:vMerge w:val="restart"/>
        </w:tcPr>
        <w:p w14:paraId="1B0D54D8" w14:textId="77777777" w:rsidR="00787435" w:rsidRDefault="00787435" w:rsidP="00787435">
          <w:pPr>
            <w:pStyle w:val="Encabezado"/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3" behindDoc="0" locked="0" layoutInCell="1" allowOverlap="1" wp14:anchorId="0AC06829" wp14:editId="38AF0F38">
                <wp:simplePos x="0" y="0"/>
                <wp:positionH relativeFrom="column">
                  <wp:posOffset>43815</wp:posOffset>
                </wp:positionH>
                <wp:positionV relativeFrom="paragraph">
                  <wp:posOffset>95885</wp:posOffset>
                </wp:positionV>
                <wp:extent cx="581025" cy="694885"/>
                <wp:effectExtent l="0" t="0" r="0" b="0"/>
                <wp:wrapNone/>
                <wp:docPr id="3" name="Imagen 3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85" w:type="dxa"/>
          <w:vMerge w:val="restart"/>
        </w:tcPr>
        <w:p w14:paraId="697CAAEC" w14:textId="77777777" w:rsidR="00787435" w:rsidRPr="006052A5" w:rsidRDefault="00787435" w:rsidP="00787435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052A5">
            <w:rPr>
              <w:rFonts w:ascii="Arial" w:hAnsi="Arial" w:cs="Arial"/>
              <w:b/>
              <w:sz w:val="20"/>
              <w:szCs w:val="20"/>
            </w:rPr>
            <w:t>PROCESO</w:t>
          </w:r>
        </w:p>
        <w:p w14:paraId="6EB6125F" w14:textId="77777777" w:rsidR="00787435" w:rsidRPr="006052A5" w:rsidRDefault="00787435" w:rsidP="00787435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052A5">
            <w:rPr>
              <w:rFonts w:ascii="Arial" w:hAnsi="Arial" w:cs="Arial"/>
              <w:b/>
              <w:sz w:val="20"/>
              <w:szCs w:val="20"/>
            </w:rPr>
            <w:t>PROMOCIÓN Y PREVENCIÓN</w:t>
          </w:r>
        </w:p>
        <w:p w14:paraId="59EBC344" w14:textId="77777777" w:rsidR="00787435" w:rsidRPr="006052A5" w:rsidRDefault="00787435" w:rsidP="00787435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7E6C15BC" w14:textId="30F06FE3" w:rsidR="00670EBE" w:rsidRPr="00CC1F97" w:rsidRDefault="005F4F88" w:rsidP="00C31FA6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5F4F88">
            <w:rPr>
              <w:rFonts w:ascii="Arial" w:hAnsi="Arial" w:cs="Arial"/>
              <w:b/>
              <w:sz w:val="20"/>
              <w:szCs w:val="20"/>
            </w:rPr>
            <w:t xml:space="preserve">FORMATO </w:t>
          </w:r>
          <w:r w:rsidR="00670EBE">
            <w:rPr>
              <w:rFonts w:ascii="Arial" w:hAnsi="Arial" w:cs="Arial"/>
              <w:b/>
              <w:sz w:val="20"/>
              <w:szCs w:val="20"/>
            </w:rPr>
            <w:t>INFORME</w:t>
          </w:r>
          <w:r w:rsidR="00CC1F97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65414C">
            <w:rPr>
              <w:rFonts w:ascii="Arial" w:hAnsi="Arial" w:cs="Arial"/>
              <w:b/>
              <w:sz w:val="20"/>
              <w:szCs w:val="20"/>
            </w:rPr>
            <w:t>DE ACTIVIDADES EN LA IMPLEMENTACIÓN DE LAS EXPERIENCIAS</w:t>
          </w:r>
          <w:r w:rsidR="004D275E">
            <w:rPr>
              <w:rFonts w:ascii="Arial" w:hAnsi="Arial" w:cs="Arial"/>
              <w:b/>
              <w:sz w:val="20"/>
              <w:szCs w:val="20"/>
            </w:rPr>
            <w:t xml:space="preserve"> O INICIATIVAS </w:t>
          </w:r>
          <w:r w:rsidR="0065414C">
            <w:rPr>
              <w:rFonts w:ascii="Arial" w:hAnsi="Arial" w:cs="Arial"/>
              <w:b/>
              <w:sz w:val="20"/>
              <w:szCs w:val="20"/>
            </w:rPr>
            <w:t>COMUNITARIAS</w:t>
          </w:r>
        </w:p>
      </w:tc>
      <w:tc>
        <w:tcPr>
          <w:tcW w:w="1441" w:type="dxa"/>
          <w:vAlign w:val="center"/>
        </w:tcPr>
        <w:p w14:paraId="138AC855" w14:textId="55C3BEBE" w:rsidR="00787435" w:rsidRPr="002644E2" w:rsidRDefault="000345F6" w:rsidP="00787435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F29.MO27.PP</w:t>
          </w:r>
        </w:p>
      </w:tc>
      <w:tc>
        <w:tcPr>
          <w:tcW w:w="1760" w:type="dxa"/>
          <w:vAlign w:val="center"/>
        </w:tcPr>
        <w:p w14:paraId="4E34223F" w14:textId="21FE2436" w:rsidR="00787435" w:rsidRPr="002644E2" w:rsidRDefault="000345F6" w:rsidP="00787435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BF10F5">
            <w:rPr>
              <w:rFonts w:ascii="Arial" w:hAnsi="Arial" w:cs="Arial"/>
              <w:sz w:val="20"/>
              <w:szCs w:val="20"/>
            </w:rPr>
            <w:t>29/01/2024</w:t>
          </w:r>
        </w:p>
      </w:tc>
    </w:tr>
    <w:tr w:rsidR="00787435" w:rsidRPr="00636C1E" w14:paraId="481FE5D1" w14:textId="77777777" w:rsidTr="000345F6">
      <w:trPr>
        <w:cantSplit/>
        <w:trHeight w:val="623"/>
      </w:trPr>
      <w:tc>
        <w:tcPr>
          <w:tcW w:w="1280" w:type="dxa"/>
          <w:vMerge/>
        </w:tcPr>
        <w:p w14:paraId="01EA74E5" w14:textId="77777777" w:rsidR="00787435" w:rsidRDefault="00787435" w:rsidP="00787435">
          <w:pPr>
            <w:pStyle w:val="Encabezado"/>
          </w:pPr>
        </w:p>
      </w:tc>
      <w:tc>
        <w:tcPr>
          <w:tcW w:w="7685" w:type="dxa"/>
          <w:vMerge/>
        </w:tcPr>
        <w:p w14:paraId="1A932825" w14:textId="77777777" w:rsidR="00787435" w:rsidRPr="006052A5" w:rsidRDefault="00787435" w:rsidP="00787435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441" w:type="dxa"/>
          <w:vAlign w:val="center"/>
        </w:tcPr>
        <w:p w14:paraId="1A77DAB4" w14:textId="363FFD7C" w:rsidR="00787435" w:rsidRPr="002644E2" w:rsidRDefault="00787435" w:rsidP="00787435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2644E2">
            <w:rPr>
              <w:rFonts w:ascii="Arial" w:hAnsi="Arial" w:cs="Arial"/>
              <w:sz w:val="20"/>
              <w:szCs w:val="20"/>
            </w:rPr>
            <w:t xml:space="preserve">Versión </w:t>
          </w:r>
          <w:r w:rsidR="000345F6">
            <w:rPr>
              <w:rFonts w:ascii="Arial" w:hAnsi="Arial" w:cs="Arial"/>
              <w:sz w:val="20"/>
              <w:szCs w:val="20"/>
            </w:rPr>
            <w:t>2</w:t>
          </w:r>
        </w:p>
      </w:tc>
      <w:tc>
        <w:tcPr>
          <w:tcW w:w="1760" w:type="dxa"/>
          <w:tcMar>
            <w:left w:w="57" w:type="dxa"/>
            <w:right w:w="57" w:type="dxa"/>
          </w:tcMar>
          <w:vAlign w:val="center"/>
        </w:tcPr>
        <w:p w14:paraId="030DEBE8" w14:textId="77777777" w:rsidR="00787435" w:rsidRPr="002644E2" w:rsidRDefault="00787435" w:rsidP="00787435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2644E2">
            <w:rPr>
              <w:rFonts w:ascii="Arial" w:hAnsi="Arial" w:cs="Arial"/>
              <w:bCs/>
              <w:sz w:val="20"/>
              <w:szCs w:val="20"/>
            </w:rPr>
            <w:t xml:space="preserve">Página </w:t>
          </w:r>
          <w:r w:rsidRPr="002644E2">
            <w:rPr>
              <w:rStyle w:val="Nmerodepgina"/>
              <w:rFonts w:eastAsiaTheme="majorEastAsia" w:cs="Arial"/>
              <w:szCs w:val="20"/>
            </w:rPr>
            <w:fldChar w:fldCharType="begin"/>
          </w:r>
          <w:r w:rsidRPr="002644E2">
            <w:rPr>
              <w:rStyle w:val="Nmerodepgina"/>
              <w:rFonts w:eastAsiaTheme="majorEastAsia" w:cs="Arial"/>
              <w:szCs w:val="20"/>
            </w:rPr>
            <w:instrText xml:space="preserve"> PAGE </w:instrText>
          </w:r>
          <w:r w:rsidRPr="002644E2">
            <w:rPr>
              <w:rStyle w:val="Nmerodepgina"/>
              <w:rFonts w:eastAsiaTheme="majorEastAsia" w:cs="Arial"/>
              <w:szCs w:val="20"/>
            </w:rPr>
            <w:fldChar w:fldCharType="separate"/>
          </w:r>
          <w:r>
            <w:rPr>
              <w:rStyle w:val="Nmerodepgina"/>
              <w:rFonts w:eastAsiaTheme="majorEastAsia" w:cs="Arial"/>
              <w:noProof/>
              <w:szCs w:val="20"/>
            </w:rPr>
            <w:t>3</w:t>
          </w:r>
          <w:r w:rsidRPr="002644E2">
            <w:rPr>
              <w:rStyle w:val="Nmerodepgina"/>
              <w:rFonts w:eastAsiaTheme="majorEastAsia" w:cs="Arial"/>
              <w:szCs w:val="20"/>
            </w:rPr>
            <w:fldChar w:fldCharType="end"/>
          </w:r>
          <w:r w:rsidRPr="002644E2">
            <w:rPr>
              <w:rFonts w:ascii="Arial" w:hAnsi="Arial" w:cs="Arial"/>
              <w:bCs/>
              <w:sz w:val="20"/>
              <w:szCs w:val="20"/>
            </w:rPr>
            <w:t xml:space="preserve"> de </w:t>
          </w:r>
          <w:r w:rsidRPr="002644E2">
            <w:rPr>
              <w:rStyle w:val="Nmerodepgina"/>
              <w:rFonts w:eastAsiaTheme="majorEastAsia" w:cs="Arial"/>
              <w:szCs w:val="20"/>
            </w:rPr>
            <w:fldChar w:fldCharType="begin"/>
          </w:r>
          <w:r w:rsidRPr="002644E2">
            <w:rPr>
              <w:rStyle w:val="Nmerodepgina"/>
              <w:rFonts w:eastAsiaTheme="majorEastAsia" w:cs="Arial"/>
              <w:szCs w:val="20"/>
            </w:rPr>
            <w:instrText xml:space="preserve"> NUMPAGES </w:instrText>
          </w:r>
          <w:r w:rsidRPr="002644E2">
            <w:rPr>
              <w:rStyle w:val="Nmerodepgina"/>
              <w:rFonts w:eastAsiaTheme="majorEastAsia" w:cs="Arial"/>
              <w:szCs w:val="20"/>
            </w:rPr>
            <w:fldChar w:fldCharType="separate"/>
          </w:r>
          <w:r>
            <w:rPr>
              <w:rStyle w:val="Nmerodepgina"/>
              <w:rFonts w:eastAsiaTheme="majorEastAsia" w:cs="Arial"/>
              <w:noProof/>
              <w:szCs w:val="20"/>
            </w:rPr>
            <w:t>5</w:t>
          </w:r>
          <w:r w:rsidRPr="002644E2">
            <w:rPr>
              <w:rStyle w:val="Nmerodepgina"/>
              <w:rFonts w:eastAsiaTheme="majorEastAsia" w:cs="Arial"/>
              <w:szCs w:val="20"/>
            </w:rPr>
            <w:fldChar w:fldCharType="end"/>
          </w:r>
        </w:p>
      </w:tc>
    </w:tr>
  </w:tbl>
  <w:p w14:paraId="1C65DA4B" w14:textId="516D97A7" w:rsidR="00BA1C03" w:rsidRDefault="00787435" w:rsidP="00787435">
    <w:pPr>
      <w:pStyle w:val="Encabezado"/>
      <w:tabs>
        <w:tab w:val="left" w:pos="601"/>
        <w:tab w:val="right" w:pos="9696"/>
      </w:tabs>
    </w:pPr>
    <w:r>
      <w:tab/>
    </w:r>
    <w:r>
      <w:tab/>
    </w:r>
    <w:r w:rsidR="00BF10F5">
      <w:rPr>
        <w:noProof/>
      </w:rPr>
      <w:pict w14:anchorId="6DE2EC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1591939" o:spid="_x0000_s1026" type="#_x0000_t136" style="position:absolute;margin-left:0;margin-top:0;width:531.6pt;height:151.85pt;rotation:315;z-index:-25165823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17A31" w14:textId="77777777" w:rsidR="006412F8" w:rsidRDefault="00BF10F5">
    <w:pPr>
      <w:pStyle w:val="Encabezado"/>
    </w:pPr>
    <w:r>
      <w:rPr>
        <w:noProof/>
      </w:rPr>
      <w:pict w14:anchorId="35A9EF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1591937" o:spid="_x0000_s1025" type="#_x0000_t136" style="position:absolute;margin-left:0;margin-top:0;width:531.6pt;height:151.85pt;rotation:315;z-index:-251658240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bzmkiJisiA9J2" int2:id="DSrU1Iim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61E5"/>
    <w:multiLevelType w:val="hybridMultilevel"/>
    <w:tmpl w:val="92C2B2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C0ABA"/>
    <w:multiLevelType w:val="hybridMultilevel"/>
    <w:tmpl w:val="A9CC8982"/>
    <w:lvl w:ilvl="0" w:tplc="D7B25EB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6774C"/>
    <w:multiLevelType w:val="hybridMultilevel"/>
    <w:tmpl w:val="A45249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F335A"/>
    <w:multiLevelType w:val="hybridMultilevel"/>
    <w:tmpl w:val="77CADCB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70828"/>
    <w:multiLevelType w:val="hybridMultilevel"/>
    <w:tmpl w:val="A45249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A0C73"/>
    <w:multiLevelType w:val="hybridMultilevel"/>
    <w:tmpl w:val="8E88653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A12A3"/>
    <w:multiLevelType w:val="hybridMultilevel"/>
    <w:tmpl w:val="A28ECE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902FB"/>
    <w:multiLevelType w:val="hybridMultilevel"/>
    <w:tmpl w:val="2A0423C6"/>
    <w:lvl w:ilvl="0" w:tplc="240A0019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8065F"/>
    <w:multiLevelType w:val="hybridMultilevel"/>
    <w:tmpl w:val="47CA633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E37E7"/>
    <w:multiLevelType w:val="hybridMultilevel"/>
    <w:tmpl w:val="ACDCF416"/>
    <w:lvl w:ilvl="0" w:tplc="2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24407A"/>
    <w:multiLevelType w:val="hybridMultilevel"/>
    <w:tmpl w:val="50505B7E"/>
    <w:lvl w:ilvl="0" w:tplc="6A84A3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274FA"/>
    <w:multiLevelType w:val="hybridMultilevel"/>
    <w:tmpl w:val="C1DE0C22"/>
    <w:lvl w:ilvl="0" w:tplc="B5C4CF98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70BEF"/>
    <w:multiLevelType w:val="hybridMultilevel"/>
    <w:tmpl w:val="F8C2E83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B864CF"/>
    <w:multiLevelType w:val="hybridMultilevel"/>
    <w:tmpl w:val="DE38AA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22422"/>
    <w:multiLevelType w:val="hybridMultilevel"/>
    <w:tmpl w:val="DDFA6EA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321A5"/>
    <w:multiLevelType w:val="hybridMultilevel"/>
    <w:tmpl w:val="DE38AA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81014"/>
    <w:multiLevelType w:val="hybridMultilevel"/>
    <w:tmpl w:val="A45249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A146A"/>
    <w:multiLevelType w:val="hybridMultilevel"/>
    <w:tmpl w:val="CA64F246"/>
    <w:lvl w:ilvl="0" w:tplc="7D00D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D214A"/>
    <w:multiLevelType w:val="hybridMultilevel"/>
    <w:tmpl w:val="AEA80D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D6BD9"/>
    <w:multiLevelType w:val="hybridMultilevel"/>
    <w:tmpl w:val="B184AB2C"/>
    <w:lvl w:ilvl="0" w:tplc="570CC854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61DAC"/>
    <w:multiLevelType w:val="hybridMultilevel"/>
    <w:tmpl w:val="03EE0574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F27E2D"/>
    <w:multiLevelType w:val="hybridMultilevel"/>
    <w:tmpl w:val="AA26FE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90995"/>
    <w:multiLevelType w:val="hybridMultilevel"/>
    <w:tmpl w:val="2FB81718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517F0A"/>
    <w:multiLevelType w:val="hybridMultilevel"/>
    <w:tmpl w:val="B5BEB598"/>
    <w:lvl w:ilvl="0" w:tplc="0910F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CE394B"/>
    <w:multiLevelType w:val="hybridMultilevel"/>
    <w:tmpl w:val="7A0CBB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014F3"/>
    <w:multiLevelType w:val="hybridMultilevel"/>
    <w:tmpl w:val="CB24BA1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CC217B"/>
    <w:multiLevelType w:val="hybridMultilevel"/>
    <w:tmpl w:val="2458B3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E0014C"/>
    <w:multiLevelType w:val="hybridMultilevel"/>
    <w:tmpl w:val="F2289614"/>
    <w:lvl w:ilvl="0" w:tplc="EB62C9D2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  <w:b/>
        <w:sz w:val="14"/>
        <w:szCs w:val="14"/>
      </w:rPr>
    </w:lvl>
    <w:lvl w:ilvl="1" w:tplc="65DC35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4"/>
        <w:szCs w:val="14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3A6071"/>
    <w:multiLevelType w:val="hybridMultilevel"/>
    <w:tmpl w:val="11EC11F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D735BF"/>
    <w:multiLevelType w:val="hybridMultilevel"/>
    <w:tmpl w:val="596C03C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453336"/>
    <w:multiLevelType w:val="hybridMultilevel"/>
    <w:tmpl w:val="90B032B6"/>
    <w:lvl w:ilvl="0" w:tplc="240A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1" w15:restartNumberingAfterBreak="0">
    <w:nsid w:val="43AF5331"/>
    <w:multiLevelType w:val="hybridMultilevel"/>
    <w:tmpl w:val="7A0CBB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90DAC"/>
    <w:multiLevelType w:val="hybridMultilevel"/>
    <w:tmpl w:val="59127F28"/>
    <w:lvl w:ilvl="0" w:tplc="BCD4ABC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14"/>
        <w:szCs w:val="14"/>
      </w:rPr>
    </w:lvl>
    <w:lvl w:ilvl="1" w:tplc="65DC35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4"/>
        <w:szCs w:val="14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D01E95"/>
    <w:multiLevelType w:val="hybridMultilevel"/>
    <w:tmpl w:val="F4EA5B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3D0AEA"/>
    <w:multiLevelType w:val="hybridMultilevel"/>
    <w:tmpl w:val="4ABA46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4F4C0C"/>
    <w:multiLevelType w:val="hybridMultilevel"/>
    <w:tmpl w:val="A45249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78671F"/>
    <w:multiLevelType w:val="hybridMultilevel"/>
    <w:tmpl w:val="778CAF28"/>
    <w:lvl w:ilvl="0" w:tplc="36BACCD4">
      <w:start w:val="1"/>
      <w:numFmt w:val="decimal"/>
      <w:lvlText w:val="%1)"/>
      <w:lvlJc w:val="left"/>
      <w:pPr>
        <w:ind w:left="720" w:hanging="360"/>
      </w:pPr>
      <w:rPr>
        <w:b w:val="0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4328A"/>
    <w:multiLevelType w:val="hybridMultilevel"/>
    <w:tmpl w:val="9000EDFC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9C6185A"/>
    <w:multiLevelType w:val="hybridMultilevel"/>
    <w:tmpl w:val="BFF0075C"/>
    <w:lvl w:ilvl="0" w:tplc="24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B363708"/>
    <w:multiLevelType w:val="hybridMultilevel"/>
    <w:tmpl w:val="EE64FFB2"/>
    <w:lvl w:ilvl="0" w:tplc="240A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0" w15:restartNumberingAfterBreak="0">
    <w:nsid w:val="71A5258B"/>
    <w:multiLevelType w:val="hybridMultilevel"/>
    <w:tmpl w:val="7F7085DE"/>
    <w:lvl w:ilvl="0" w:tplc="72C2E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C60F4D"/>
    <w:multiLevelType w:val="hybridMultilevel"/>
    <w:tmpl w:val="7EE8F044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562769"/>
    <w:multiLevelType w:val="hybridMultilevel"/>
    <w:tmpl w:val="A45249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11491"/>
    <w:multiLevelType w:val="hybridMultilevel"/>
    <w:tmpl w:val="46D4AC8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1C6B9B"/>
    <w:multiLevelType w:val="hybridMultilevel"/>
    <w:tmpl w:val="DD966FB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48530480">
    <w:abstractNumId w:val="32"/>
  </w:num>
  <w:num w:numId="2" w16cid:durableId="145630389">
    <w:abstractNumId w:val="36"/>
  </w:num>
  <w:num w:numId="3" w16cid:durableId="1778064893">
    <w:abstractNumId w:val="7"/>
  </w:num>
  <w:num w:numId="4" w16cid:durableId="1024283803">
    <w:abstractNumId w:val="28"/>
  </w:num>
  <w:num w:numId="5" w16cid:durableId="362754689">
    <w:abstractNumId w:val="27"/>
  </w:num>
  <w:num w:numId="6" w16cid:durableId="1869370982">
    <w:abstractNumId w:val="8"/>
  </w:num>
  <w:num w:numId="7" w16cid:durableId="374549816">
    <w:abstractNumId w:val="18"/>
  </w:num>
  <w:num w:numId="8" w16cid:durableId="2015525549">
    <w:abstractNumId w:val="43"/>
  </w:num>
  <w:num w:numId="9" w16cid:durableId="657684239">
    <w:abstractNumId w:val="19"/>
  </w:num>
  <w:num w:numId="10" w16cid:durableId="1829711097">
    <w:abstractNumId w:val="11"/>
  </w:num>
  <w:num w:numId="11" w16cid:durableId="1232345708">
    <w:abstractNumId w:val="29"/>
  </w:num>
  <w:num w:numId="12" w16cid:durableId="1984306058">
    <w:abstractNumId w:val="5"/>
  </w:num>
  <w:num w:numId="13" w16cid:durableId="713433961">
    <w:abstractNumId w:val="25"/>
  </w:num>
  <w:num w:numId="14" w16cid:durableId="1993943219">
    <w:abstractNumId w:val="37"/>
  </w:num>
  <w:num w:numId="15" w16cid:durableId="446387281">
    <w:abstractNumId w:val="34"/>
  </w:num>
  <w:num w:numId="16" w16cid:durableId="2041857238">
    <w:abstractNumId w:val="31"/>
  </w:num>
  <w:num w:numId="17" w16cid:durableId="1662805520">
    <w:abstractNumId w:val="23"/>
  </w:num>
  <w:num w:numId="18" w16cid:durableId="1549219823">
    <w:abstractNumId w:val="24"/>
  </w:num>
  <w:num w:numId="19" w16cid:durableId="1495102717">
    <w:abstractNumId w:val="10"/>
  </w:num>
  <w:num w:numId="20" w16cid:durableId="1706976965">
    <w:abstractNumId w:val="6"/>
  </w:num>
  <w:num w:numId="21" w16cid:durableId="2042195936">
    <w:abstractNumId w:val="12"/>
  </w:num>
  <w:num w:numId="22" w16cid:durableId="1948389975">
    <w:abstractNumId w:val="41"/>
  </w:num>
  <w:num w:numId="23" w16cid:durableId="582420540">
    <w:abstractNumId w:val="39"/>
  </w:num>
  <w:num w:numId="24" w16cid:durableId="2082098275">
    <w:abstractNumId w:val="30"/>
  </w:num>
  <w:num w:numId="25" w16cid:durableId="1957443235">
    <w:abstractNumId w:val="38"/>
  </w:num>
  <w:num w:numId="26" w16cid:durableId="115682784">
    <w:abstractNumId w:val="14"/>
  </w:num>
  <w:num w:numId="27" w16cid:durableId="394092219">
    <w:abstractNumId w:val="0"/>
  </w:num>
  <w:num w:numId="28" w16cid:durableId="1635865241">
    <w:abstractNumId w:val="9"/>
  </w:num>
  <w:num w:numId="29" w16cid:durableId="1409159380">
    <w:abstractNumId w:val="15"/>
  </w:num>
  <w:num w:numId="30" w16cid:durableId="469136556">
    <w:abstractNumId w:val="1"/>
  </w:num>
  <w:num w:numId="31" w16cid:durableId="2120026089">
    <w:abstractNumId w:val="40"/>
  </w:num>
  <w:num w:numId="32" w16cid:durableId="1632588679">
    <w:abstractNumId w:val="3"/>
  </w:num>
  <w:num w:numId="33" w16cid:durableId="1213270965">
    <w:abstractNumId w:val="22"/>
  </w:num>
  <w:num w:numId="34" w16cid:durableId="2090691925">
    <w:abstractNumId w:val="20"/>
  </w:num>
  <w:num w:numId="35" w16cid:durableId="1780177637">
    <w:abstractNumId w:val="17"/>
  </w:num>
  <w:num w:numId="36" w16cid:durableId="873076396">
    <w:abstractNumId w:val="13"/>
  </w:num>
  <w:num w:numId="37" w16cid:durableId="1125276758">
    <w:abstractNumId w:val="2"/>
  </w:num>
  <w:num w:numId="38" w16cid:durableId="1278442804">
    <w:abstractNumId w:val="26"/>
  </w:num>
  <w:num w:numId="39" w16cid:durableId="794131850">
    <w:abstractNumId w:val="21"/>
  </w:num>
  <w:num w:numId="40" w16cid:durableId="1837844452">
    <w:abstractNumId w:val="16"/>
  </w:num>
  <w:num w:numId="41" w16cid:durableId="269092269">
    <w:abstractNumId w:val="42"/>
  </w:num>
  <w:num w:numId="42" w16cid:durableId="1957980268">
    <w:abstractNumId w:val="4"/>
  </w:num>
  <w:num w:numId="43" w16cid:durableId="1746535785">
    <w:abstractNumId w:val="35"/>
  </w:num>
  <w:num w:numId="44" w16cid:durableId="1409379763">
    <w:abstractNumId w:val="33"/>
  </w:num>
  <w:num w:numId="45" w16cid:durableId="303893674">
    <w:abstractNumId w:val="4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34A"/>
    <w:rsid w:val="00004C0F"/>
    <w:rsid w:val="00007F32"/>
    <w:rsid w:val="00012868"/>
    <w:rsid w:val="00014E5E"/>
    <w:rsid w:val="00014F5F"/>
    <w:rsid w:val="00016755"/>
    <w:rsid w:val="00022A77"/>
    <w:rsid w:val="00022A96"/>
    <w:rsid w:val="000329BF"/>
    <w:rsid w:val="000338BA"/>
    <w:rsid w:val="000345F6"/>
    <w:rsid w:val="000360D1"/>
    <w:rsid w:val="000372C1"/>
    <w:rsid w:val="000430F2"/>
    <w:rsid w:val="00047940"/>
    <w:rsid w:val="00050B8E"/>
    <w:rsid w:val="00050C63"/>
    <w:rsid w:val="0005136F"/>
    <w:rsid w:val="000513AA"/>
    <w:rsid w:val="00052E46"/>
    <w:rsid w:val="00054B26"/>
    <w:rsid w:val="0005630C"/>
    <w:rsid w:val="00056565"/>
    <w:rsid w:val="00056A69"/>
    <w:rsid w:val="00056D6F"/>
    <w:rsid w:val="00060257"/>
    <w:rsid w:val="00061545"/>
    <w:rsid w:val="0006243F"/>
    <w:rsid w:val="000649F6"/>
    <w:rsid w:val="00064A7E"/>
    <w:rsid w:val="00065193"/>
    <w:rsid w:val="000749AE"/>
    <w:rsid w:val="000763CE"/>
    <w:rsid w:val="00076951"/>
    <w:rsid w:val="0008075A"/>
    <w:rsid w:val="00087984"/>
    <w:rsid w:val="00087EFD"/>
    <w:rsid w:val="00092A47"/>
    <w:rsid w:val="00095640"/>
    <w:rsid w:val="00097C08"/>
    <w:rsid w:val="000A0E01"/>
    <w:rsid w:val="000A1B16"/>
    <w:rsid w:val="000A2FF7"/>
    <w:rsid w:val="000A35D8"/>
    <w:rsid w:val="000A4EC3"/>
    <w:rsid w:val="000A7228"/>
    <w:rsid w:val="000B0502"/>
    <w:rsid w:val="000B051C"/>
    <w:rsid w:val="000B1154"/>
    <w:rsid w:val="000B30D4"/>
    <w:rsid w:val="000C11DD"/>
    <w:rsid w:val="000C1427"/>
    <w:rsid w:val="000C5E0E"/>
    <w:rsid w:val="000D1280"/>
    <w:rsid w:val="000D12B2"/>
    <w:rsid w:val="000D137B"/>
    <w:rsid w:val="000D32B6"/>
    <w:rsid w:val="000D5BF9"/>
    <w:rsid w:val="000D755F"/>
    <w:rsid w:val="000E4069"/>
    <w:rsid w:val="000E4CE5"/>
    <w:rsid w:val="000E63FE"/>
    <w:rsid w:val="000E64C4"/>
    <w:rsid w:val="000E6BA4"/>
    <w:rsid w:val="000F6EBF"/>
    <w:rsid w:val="001032D8"/>
    <w:rsid w:val="00103D50"/>
    <w:rsid w:val="001051FA"/>
    <w:rsid w:val="001070AD"/>
    <w:rsid w:val="00113C8A"/>
    <w:rsid w:val="00113F09"/>
    <w:rsid w:val="0011416E"/>
    <w:rsid w:val="001149CB"/>
    <w:rsid w:val="00116943"/>
    <w:rsid w:val="001172D8"/>
    <w:rsid w:val="00120250"/>
    <w:rsid w:val="00120784"/>
    <w:rsid w:val="00121C93"/>
    <w:rsid w:val="0013390C"/>
    <w:rsid w:val="0013446D"/>
    <w:rsid w:val="00134518"/>
    <w:rsid w:val="00136950"/>
    <w:rsid w:val="00141B6D"/>
    <w:rsid w:val="0014735D"/>
    <w:rsid w:val="00147F96"/>
    <w:rsid w:val="00151C8D"/>
    <w:rsid w:val="00153A23"/>
    <w:rsid w:val="00156561"/>
    <w:rsid w:val="00157397"/>
    <w:rsid w:val="001573D1"/>
    <w:rsid w:val="00160B59"/>
    <w:rsid w:val="0016304D"/>
    <w:rsid w:val="00163DF3"/>
    <w:rsid w:val="0016450F"/>
    <w:rsid w:val="001707C1"/>
    <w:rsid w:val="00173042"/>
    <w:rsid w:val="00175CAC"/>
    <w:rsid w:val="00175D13"/>
    <w:rsid w:val="00176AD5"/>
    <w:rsid w:val="001824CC"/>
    <w:rsid w:val="00186802"/>
    <w:rsid w:val="00190164"/>
    <w:rsid w:val="001915D5"/>
    <w:rsid w:val="00191E9F"/>
    <w:rsid w:val="001954C2"/>
    <w:rsid w:val="001A0D65"/>
    <w:rsid w:val="001A2A86"/>
    <w:rsid w:val="001A4817"/>
    <w:rsid w:val="001B0D2A"/>
    <w:rsid w:val="001B447B"/>
    <w:rsid w:val="001B5DC9"/>
    <w:rsid w:val="001C5F30"/>
    <w:rsid w:val="001D3ED6"/>
    <w:rsid w:val="001D3F82"/>
    <w:rsid w:val="001D43E7"/>
    <w:rsid w:val="001D65C5"/>
    <w:rsid w:val="001E09C7"/>
    <w:rsid w:val="001E2772"/>
    <w:rsid w:val="001E352A"/>
    <w:rsid w:val="001E428B"/>
    <w:rsid w:val="001E5A1D"/>
    <w:rsid w:val="001E5E90"/>
    <w:rsid w:val="001E6181"/>
    <w:rsid w:val="001E70CB"/>
    <w:rsid w:val="001F1B5C"/>
    <w:rsid w:val="001F36C2"/>
    <w:rsid w:val="001F3DC9"/>
    <w:rsid w:val="001F4965"/>
    <w:rsid w:val="001F534A"/>
    <w:rsid w:val="00207FDF"/>
    <w:rsid w:val="0021031F"/>
    <w:rsid w:val="002154E9"/>
    <w:rsid w:val="0021613C"/>
    <w:rsid w:val="002176FB"/>
    <w:rsid w:val="0022029F"/>
    <w:rsid w:val="002215DF"/>
    <w:rsid w:val="00223FBE"/>
    <w:rsid w:val="00225FA2"/>
    <w:rsid w:val="0022610D"/>
    <w:rsid w:val="00226D9C"/>
    <w:rsid w:val="00227140"/>
    <w:rsid w:val="00231A6E"/>
    <w:rsid w:val="00231F00"/>
    <w:rsid w:val="0023207A"/>
    <w:rsid w:val="00242763"/>
    <w:rsid w:val="002465DA"/>
    <w:rsid w:val="00246CB9"/>
    <w:rsid w:val="0025003D"/>
    <w:rsid w:val="0025139B"/>
    <w:rsid w:val="002526A8"/>
    <w:rsid w:val="00252E04"/>
    <w:rsid w:val="00254E09"/>
    <w:rsid w:val="00254FFD"/>
    <w:rsid w:val="002611A2"/>
    <w:rsid w:val="0026135C"/>
    <w:rsid w:val="00265214"/>
    <w:rsid w:val="00266E10"/>
    <w:rsid w:val="00274935"/>
    <w:rsid w:val="00274C84"/>
    <w:rsid w:val="00275BA0"/>
    <w:rsid w:val="0027603D"/>
    <w:rsid w:val="00277E58"/>
    <w:rsid w:val="00283CBA"/>
    <w:rsid w:val="0028447D"/>
    <w:rsid w:val="00284500"/>
    <w:rsid w:val="002849B4"/>
    <w:rsid w:val="00286787"/>
    <w:rsid w:val="0029066A"/>
    <w:rsid w:val="0029508F"/>
    <w:rsid w:val="00297D6E"/>
    <w:rsid w:val="002A54EA"/>
    <w:rsid w:val="002A638F"/>
    <w:rsid w:val="002B1335"/>
    <w:rsid w:val="002B62DF"/>
    <w:rsid w:val="002C06EF"/>
    <w:rsid w:val="002C19D9"/>
    <w:rsid w:val="002C4B13"/>
    <w:rsid w:val="002C681B"/>
    <w:rsid w:val="002C7691"/>
    <w:rsid w:val="002D13EF"/>
    <w:rsid w:val="002D3151"/>
    <w:rsid w:val="002D478D"/>
    <w:rsid w:val="002D758B"/>
    <w:rsid w:val="002E3DC4"/>
    <w:rsid w:val="002E47DD"/>
    <w:rsid w:val="002E52E5"/>
    <w:rsid w:val="002E5350"/>
    <w:rsid w:val="002E74BC"/>
    <w:rsid w:val="002F4C52"/>
    <w:rsid w:val="002F5CBC"/>
    <w:rsid w:val="002F5DE4"/>
    <w:rsid w:val="002F64D4"/>
    <w:rsid w:val="00301D4F"/>
    <w:rsid w:val="00305B26"/>
    <w:rsid w:val="00313206"/>
    <w:rsid w:val="00313672"/>
    <w:rsid w:val="00314E12"/>
    <w:rsid w:val="00315859"/>
    <w:rsid w:val="003217D9"/>
    <w:rsid w:val="00322D22"/>
    <w:rsid w:val="00323B5F"/>
    <w:rsid w:val="00326BA5"/>
    <w:rsid w:val="00327AB8"/>
    <w:rsid w:val="00333270"/>
    <w:rsid w:val="00335E6B"/>
    <w:rsid w:val="00336D81"/>
    <w:rsid w:val="003370CA"/>
    <w:rsid w:val="00343581"/>
    <w:rsid w:val="00344F41"/>
    <w:rsid w:val="003461D3"/>
    <w:rsid w:val="00351212"/>
    <w:rsid w:val="00353D04"/>
    <w:rsid w:val="0035559C"/>
    <w:rsid w:val="00356B11"/>
    <w:rsid w:val="0035783A"/>
    <w:rsid w:val="00361589"/>
    <w:rsid w:val="003617B0"/>
    <w:rsid w:val="003663C1"/>
    <w:rsid w:val="003672E1"/>
    <w:rsid w:val="003674A4"/>
    <w:rsid w:val="00371921"/>
    <w:rsid w:val="003859B6"/>
    <w:rsid w:val="003863D2"/>
    <w:rsid w:val="00387610"/>
    <w:rsid w:val="00393125"/>
    <w:rsid w:val="00393AF7"/>
    <w:rsid w:val="00397569"/>
    <w:rsid w:val="003A0F6A"/>
    <w:rsid w:val="003A7C1A"/>
    <w:rsid w:val="003B0062"/>
    <w:rsid w:val="003B1042"/>
    <w:rsid w:val="003B2285"/>
    <w:rsid w:val="003B6F5F"/>
    <w:rsid w:val="003C07CA"/>
    <w:rsid w:val="003C1F2B"/>
    <w:rsid w:val="003C20BE"/>
    <w:rsid w:val="003C2382"/>
    <w:rsid w:val="003C41BD"/>
    <w:rsid w:val="003D0FB0"/>
    <w:rsid w:val="003D11FA"/>
    <w:rsid w:val="003D22B1"/>
    <w:rsid w:val="003D58A9"/>
    <w:rsid w:val="003D6CA6"/>
    <w:rsid w:val="003E10A3"/>
    <w:rsid w:val="003E38C8"/>
    <w:rsid w:val="003F0479"/>
    <w:rsid w:val="003F197F"/>
    <w:rsid w:val="003F3832"/>
    <w:rsid w:val="004014C7"/>
    <w:rsid w:val="004030AB"/>
    <w:rsid w:val="0040411F"/>
    <w:rsid w:val="00406ADF"/>
    <w:rsid w:val="00410D82"/>
    <w:rsid w:val="00414605"/>
    <w:rsid w:val="004162A6"/>
    <w:rsid w:val="00421643"/>
    <w:rsid w:val="00423A8A"/>
    <w:rsid w:val="0042629A"/>
    <w:rsid w:val="004267E9"/>
    <w:rsid w:val="00432A80"/>
    <w:rsid w:val="00440991"/>
    <w:rsid w:val="00442384"/>
    <w:rsid w:val="004437B3"/>
    <w:rsid w:val="004456E9"/>
    <w:rsid w:val="00451715"/>
    <w:rsid w:val="00451CE4"/>
    <w:rsid w:val="00453ADB"/>
    <w:rsid w:val="00455704"/>
    <w:rsid w:val="00456D2E"/>
    <w:rsid w:val="00460C19"/>
    <w:rsid w:val="004656A6"/>
    <w:rsid w:val="00476D2C"/>
    <w:rsid w:val="0048267A"/>
    <w:rsid w:val="004840D9"/>
    <w:rsid w:val="00485598"/>
    <w:rsid w:val="00485CAF"/>
    <w:rsid w:val="004862A7"/>
    <w:rsid w:val="0048698C"/>
    <w:rsid w:val="00493A7A"/>
    <w:rsid w:val="004971F5"/>
    <w:rsid w:val="00497BE8"/>
    <w:rsid w:val="004A2EFD"/>
    <w:rsid w:val="004A4B29"/>
    <w:rsid w:val="004A4D15"/>
    <w:rsid w:val="004B3417"/>
    <w:rsid w:val="004B49CC"/>
    <w:rsid w:val="004B66CB"/>
    <w:rsid w:val="004B69F1"/>
    <w:rsid w:val="004B6FD2"/>
    <w:rsid w:val="004B78A6"/>
    <w:rsid w:val="004C1C19"/>
    <w:rsid w:val="004C30D0"/>
    <w:rsid w:val="004C3322"/>
    <w:rsid w:val="004C7FCD"/>
    <w:rsid w:val="004D275E"/>
    <w:rsid w:val="004D27A5"/>
    <w:rsid w:val="004D28CB"/>
    <w:rsid w:val="004D4364"/>
    <w:rsid w:val="004E1A20"/>
    <w:rsid w:val="004E7D2E"/>
    <w:rsid w:val="004F049F"/>
    <w:rsid w:val="004F5B60"/>
    <w:rsid w:val="004F5D04"/>
    <w:rsid w:val="004F6998"/>
    <w:rsid w:val="00507A40"/>
    <w:rsid w:val="00510A63"/>
    <w:rsid w:val="00511993"/>
    <w:rsid w:val="0051394A"/>
    <w:rsid w:val="00513F64"/>
    <w:rsid w:val="005151B8"/>
    <w:rsid w:val="00516778"/>
    <w:rsid w:val="00517B1B"/>
    <w:rsid w:val="005224FE"/>
    <w:rsid w:val="005308F0"/>
    <w:rsid w:val="005352B6"/>
    <w:rsid w:val="0053586D"/>
    <w:rsid w:val="0054200C"/>
    <w:rsid w:val="00546730"/>
    <w:rsid w:val="00550A2E"/>
    <w:rsid w:val="00554522"/>
    <w:rsid w:val="00556604"/>
    <w:rsid w:val="00557671"/>
    <w:rsid w:val="00557758"/>
    <w:rsid w:val="0056364E"/>
    <w:rsid w:val="0057601C"/>
    <w:rsid w:val="0058234B"/>
    <w:rsid w:val="005823CA"/>
    <w:rsid w:val="0058478E"/>
    <w:rsid w:val="00586DD8"/>
    <w:rsid w:val="00587AA2"/>
    <w:rsid w:val="005958BD"/>
    <w:rsid w:val="00596EDE"/>
    <w:rsid w:val="005A291A"/>
    <w:rsid w:val="005A3304"/>
    <w:rsid w:val="005A669F"/>
    <w:rsid w:val="005B0A19"/>
    <w:rsid w:val="005B228C"/>
    <w:rsid w:val="005B39EF"/>
    <w:rsid w:val="005B6BBA"/>
    <w:rsid w:val="005C2F1A"/>
    <w:rsid w:val="005C37F1"/>
    <w:rsid w:val="005C4CFD"/>
    <w:rsid w:val="005C75F4"/>
    <w:rsid w:val="005D0A63"/>
    <w:rsid w:val="005D5F7E"/>
    <w:rsid w:val="005E294B"/>
    <w:rsid w:val="005E3A9A"/>
    <w:rsid w:val="005E7A4F"/>
    <w:rsid w:val="005F0D8A"/>
    <w:rsid w:val="005F4B99"/>
    <w:rsid w:val="005F4EE7"/>
    <w:rsid w:val="005F4F88"/>
    <w:rsid w:val="005F7035"/>
    <w:rsid w:val="0060415C"/>
    <w:rsid w:val="00606E7E"/>
    <w:rsid w:val="00607AE7"/>
    <w:rsid w:val="00610B11"/>
    <w:rsid w:val="00613470"/>
    <w:rsid w:val="00613F2E"/>
    <w:rsid w:val="00630808"/>
    <w:rsid w:val="00640633"/>
    <w:rsid w:val="00640C57"/>
    <w:rsid w:val="006412F8"/>
    <w:rsid w:val="00641CE6"/>
    <w:rsid w:val="006441D0"/>
    <w:rsid w:val="0065059D"/>
    <w:rsid w:val="0065414C"/>
    <w:rsid w:val="00654C43"/>
    <w:rsid w:val="00655530"/>
    <w:rsid w:val="006556B4"/>
    <w:rsid w:val="006628DA"/>
    <w:rsid w:val="0066472A"/>
    <w:rsid w:val="00665DAB"/>
    <w:rsid w:val="00667329"/>
    <w:rsid w:val="00670EBE"/>
    <w:rsid w:val="00672D98"/>
    <w:rsid w:val="00673F39"/>
    <w:rsid w:val="00675827"/>
    <w:rsid w:val="006761DE"/>
    <w:rsid w:val="006831E9"/>
    <w:rsid w:val="006844E3"/>
    <w:rsid w:val="00684D07"/>
    <w:rsid w:val="006852A9"/>
    <w:rsid w:val="00687CF3"/>
    <w:rsid w:val="00687EE3"/>
    <w:rsid w:val="00691EB1"/>
    <w:rsid w:val="00692F50"/>
    <w:rsid w:val="00693776"/>
    <w:rsid w:val="00693BD9"/>
    <w:rsid w:val="00694CCE"/>
    <w:rsid w:val="006950E0"/>
    <w:rsid w:val="006A1375"/>
    <w:rsid w:val="006A173F"/>
    <w:rsid w:val="006A1BCE"/>
    <w:rsid w:val="006A2D9D"/>
    <w:rsid w:val="006A42A6"/>
    <w:rsid w:val="006A4D85"/>
    <w:rsid w:val="006A51D1"/>
    <w:rsid w:val="006A73B9"/>
    <w:rsid w:val="006A7CBD"/>
    <w:rsid w:val="006B1850"/>
    <w:rsid w:val="006B704F"/>
    <w:rsid w:val="006C608C"/>
    <w:rsid w:val="006C617F"/>
    <w:rsid w:val="006C7F8B"/>
    <w:rsid w:val="006D2C36"/>
    <w:rsid w:val="006D4176"/>
    <w:rsid w:val="006D5054"/>
    <w:rsid w:val="006D5261"/>
    <w:rsid w:val="006D540C"/>
    <w:rsid w:val="006D60CF"/>
    <w:rsid w:val="006D6211"/>
    <w:rsid w:val="006E0E0F"/>
    <w:rsid w:val="006E0E5D"/>
    <w:rsid w:val="006E0F8F"/>
    <w:rsid w:val="006E19F5"/>
    <w:rsid w:val="006E3213"/>
    <w:rsid w:val="006E4AAC"/>
    <w:rsid w:val="006E6CE8"/>
    <w:rsid w:val="006F0BD2"/>
    <w:rsid w:val="006F0D65"/>
    <w:rsid w:val="006F249B"/>
    <w:rsid w:val="006F3875"/>
    <w:rsid w:val="006F5E60"/>
    <w:rsid w:val="006F720E"/>
    <w:rsid w:val="006F7DB2"/>
    <w:rsid w:val="00702BDF"/>
    <w:rsid w:val="00702C84"/>
    <w:rsid w:val="007112B1"/>
    <w:rsid w:val="0071494A"/>
    <w:rsid w:val="007154A8"/>
    <w:rsid w:val="0071655F"/>
    <w:rsid w:val="00721FDC"/>
    <w:rsid w:val="007228A7"/>
    <w:rsid w:val="00726BE4"/>
    <w:rsid w:val="00730497"/>
    <w:rsid w:val="00730575"/>
    <w:rsid w:val="00733512"/>
    <w:rsid w:val="00737A39"/>
    <w:rsid w:val="00742927"/>
    <w:rsid w:val="00742D60"/>
    <w:rsid w:val="00743580"/>
    <w:rsid w:val="00743FA2"/>
    <w:rsid w:val="007441B9"/>
    <w:rsid w:val="00744F58"/>
    <w:rsid w:val="00745A8B"/>
    <w:rsid w:val="00746082"/>
    <w:rsid w:val="007461ED"/>
    <w:rsid w:val="007501B5"/>
    <w:rsid w:val="00750E13"/>
    <w:rsid w:val="007538F5"/>
    <w:rsid w:val="00753E04"/>
    <w:rsid w:val="00754CEA"/>
    <w:rsid w:val="00756EAA"/>
    <w:rsid w:val="00762C40"/>
    <w:rsid w:val="00774DCB"/>
    <w:rsid w:val="007761C6"/>
    <w:rsid w:val="00785446"/>
    <w:rsid w:val="00785638"/>
    <w:rsid w:val="00786E78"/>
    <w:rsid w:val="00787435"/>
    <w:rsid w:val="00787AD0"/>
    <w:rsid w:val="007925AA"/>
    <w:rsid w:val="00796149"/>
    <w:rsid w:val="00797920"/>
    <w:rsid w:val="00797CB7"/>
    <w:rsid w:val="007A00B2"/>
    <w:rsid w:val="007A2DCF"/>
    <w:rsid w:val="007A2FD2"/>
    <w:rsid w:val="007A3525"/>
    <w:rsid w:val="007A3889"/>
    <w:rsid w:val="007A3F50"/>
    <w:rsid w:val="007A56E5"/>
    <w:rsid w:val="007A6FAF"/>
    <w:rsid w:val="007B5C91"/>
    <w:rsid w:val="007B7504"/>
    <w:rsid w:val="007B7E94"/>
    <w:rsid w:val="007C23A4"/>
    <w:rsid w:val="007C4B9C"/>
    <w:rsid w:val="007C6D28"/>
    <w:rsid w:val="007D03CE"/>
    <w:rsid w:val="007D0CAF"/>
    <w:rsid w:val="007D163D"/>
    <w:rsid w:val="007E0336"/>
    <w:rsid w:val="007E167A"/>
    <w:rsid w:val="007E241D"/>
    <w:rsid w:val="007E6B57"/>
    <w:rsid w:val="007E7CA9"/>
    <w:rsid w:val="007F0CE2"/>
    <w:rsid w:val="00800B43"/>
    <w:rsid w:val="008044AA"/>
    <w:rsid w:val="00804AC7"/>
    <w:rsid w:val="008059AE"/>
    <w:rsid w:val="0081184B"/>
    <w:rsid w:val="00814986"/>
    <w:rsid w:val="00820CDF"/>
    <w:rsid w:val="00821DB1"/>
    <w:rsid w:val="00827582"/>
    <w:rsid w:val="00831A68"/>
    <w:rsid w:val="00831F1E"/>
    <w:rsid w:val="00831FFA"/>
    <w:rsid w:val="00840CF8"/>
    <w:rsid w:val="00842193"/>
    <w:rsid w:val="00843553"/>
    <w:rsid w:val="008441C8"/>
    <w:rsid w:val="00851144"/>
    <w:rsid w:val="00853A59"/>
    <w:rsid w:val="0085507D"/>
    <w:rsid w:val="00860DF8"/>
    <w:rsid w:val="00862AFA"/>
    <w:rsid w:val="00865012"/>
    <w:rsid w:val="008673A2"/>
    <w:rsid w:val="00867DAC"/>
    <w:rsid w:val="008713E6"/>
    <w:rsid w:val="00872341"/>
    <w:rsid w:val="00874A02"/>
    <w:rsid w:val="00875DAD"/>
    <w:rsid w:val="008804C2"/>
    <w:rsid w:val="0088365C"/>
    <w:rsid w:val="00883765"/>
    <w:rsid w:val="008842D7"/>
    <w:rsid w:val="00884AE9"/>
    <w:rsid w:val="008860EE"/>
    <w:rsid w:val="0088734D"/>
    <w:rsid w:val="008902F2"/>
    <w:rsid w:val="00893E7F"/>
    <w:rsid w:val="008951F2"/>
    <w:rsid w:val="00897C4B"/>
    <w:rsid w:val="008A6B37"/>
    <w:rsid w:val="008B13D8"/>
    <w:rsid w:val="008B1840"/>
    <w:rsid w:val="008B49A5"/>
    <w:rsid w:val="008B4EE6"/>
    <w:rsid w:val="008C4B32"/>
    <w:rsid w:val="008C6923"/>
    <w:rsid w:val="008C7E6D"/>
    <w:rsid w:val="008D0C14"/>
    <w:rsid w:val="008D0D90"/>
    <w:rsid w:val="008D10A2"/>
    <w:rsid w:val="008D12D0"/>
    <w:rsid w:val="008D3901"/>
    <w:rsid w:val="008E35A0"/>
    <w:rsid w:val="008E4731"/>
    <w:rsid w:val="008E62E7"/>
    <w:rsid w:val="008E78E6"/>
    <w:rsid w:val="008E7902"/>
    <w:rsid w:val="008F3AEE"/>
    <w:rsid w:val="008F3E35"/>
    <w:rsid w:val="008F61C0"/>
    <w:rsid w:val="00901F79"/>
    <w:rsid w:val="00902943"/>
    <w:rsid w:val="009051B2"/>
    <w:rsid w:val="0091053D"/>
    <w:rsid w:val="009109F4"/>
    <w:rsid w:val="00910A6A"/>
    <w:rsid w:val="00912FD7"/>
    <w:rsid w:val="00913AF0"/>
    <w:rsid w:val="00913D3D"/>
    <w:rsid w:val="00916A2D"/>
    <w:rsid w:val="00917088"/>
    <w:rsid w:val="00920C31"/>
    <w:rsid w:val="00921804"/>
    <w:rsid w:val="009255DC"/>
    <w:rsid w:val="0092649D"/>
    <w:rsid w:val="00926581"/>
    <w:rsid w:val="00927EE1"/>
    <w:rsid w:val="009301C8"/>
    <w:rsid w:val="00934418"/>
    <w:rsid w:val="00934AA1"/>
    <w:rsid w:val="00941C2F"/>
    <w:rsid w:val="00941FB0"/>
    <w:rsid w:val="00951026"/>
    <w:rsid w:val="009535BF"/>
    <w:rsid w:val="00955CE3"/>
    <w:rsid w:val="00961C23"/>
    <w:rsid w:val="00961D95"/>
    <w:rsid w:val="009644F6"/>
    <w:rsid w:val="00971595"/>
    <w:rsid w:val="00972694"/>
    <w:rsid w:val="00975F35"/>
    <w:rsid w:val="0097764D"/>
    <w:rsid w:val="0097766D"/>
    <w:rsid w:val="009779C9"/>
    <w:rsid w:val="00985168"/>
    <w:rsid w:val="0098536C"/>
    <w:rsid w:val="009855B9"/>
    <w:rsid w:val="00990E24"/>
    <w:rsid w:val="00993908"/>
    <w:rsid w:val="009A22E3"/>
    <w:rsid w:val="009A4A86"/>
    <w:rsid w:val="009A6772"/>
    <w:rsid w:val="009A6C67"/>
    <w:rsid w:val="009B25D5"/>
    <w:rsid w:val="009B6ACC"/>
    <w:rsid w:val="009C0A95"/>
    <w:rsid w:val="009C0F58"/>
    <w:rsid w:val="009C1071"/>
    <w:rsid w:val="009C221B"/>
    <w:rsid w:val="009C4611"/>
    <w:rsid w:val="009D39EB"/>
    <w:rsid w:val="009D4A46"/>
    <w:rsid w:val="009D702E"/>
    <w:rsid w:val="009E06A0"/>
    <w:rsid w:val="009E1C0D"/>
    <w:rsid w:val="009F122F"/>
    <w:rsid w:val="009F349B"/>
    <w:rsid w:val="009F7E93"/>
    <w:rsid w:val="00A014E1"/>
    <w:rsid w:val="00A026C0"/>
    <w:rsid w:val="00A02CBB"/>
    <w:rsid w:val="00A02ED6"/>
    <w:rsid w:val="00A03A44"/>
    <w:rsid w:val="00A04F44"/>
    <w:rsid w:val="00A07499"/>
    <w:rsid w:val="00A0751C"/>
    <w:rsid w:val="00A12972"/>
    <w:rsid w:val="00A16B46"/>
    <w:rsid w:val="00A16F3A"/>
    <w:rsid w:val="00A17002"/>
    <w:rsid w:val="00A24EC7"/>
    <w:rsid w:val="00A26CD1"/>
    <w:rsid w:val="00A36AD2"/>
    <w:rsid w:val="00A36D8F"/>
    <w:rsid w:val="00A41811"/>
    <w:rsid w:val="00A453AE"/>
    <w:rsid w:val="00A470D9"/>
    <w:rsid w:val="00A4747B"/>
    <w:rsid w:val="00A52052"/>
    <w:rsid w:val="00A61626"/>
    <w:rsid w:val="00A62915"/>
    <w:rsid w:val="00A642B3"/>
    <w:rsid w:val="00A65440"/>
    <w:rsid w:val="00A6797E"/>
    <w:rsid w:val="00A71B46"/>
    <w:rsid w:val="00A74A06"/>
    <w:rsid w:val="00A74D31"/>
    <w:rsid w:val="00A8245A"/>
    <w:rsid w:val="00A82952"/>
    <w:rsid w:val="00A8596E"/>
    <w:rsid w:val="00A87684"/>
    <w:rsid w:val="00A87F23"/>
    <w:rsid w:val="00A92618"/>
    <w:rsid w:val="00A93E9C"/>
    <w:rsid w:val="00A96805"/>
    <w:rsid w:val="00A9703C"/>
    <w:rsid w:val="00A9753F"/>
    <w:rsid w:val="00AA2FA0"/>
    <w:rsid w:val="00AA3D8F"/>
    <w:rsid w:val="00AA5688"/>
    <w:rsid w:val="00AA57FE"/>
    <w:rsid w:val="00AB30B0"/>
    <w:rsid w:val="00AB47FE"/>
    <w:rsid w:val="00AB6244"/>
    <w:rsid w:val="00AC1ECD"/>
    <w:rsid w:val="00AC260C"/>
    <w:rsid w:val="00AC6A48"/>
    <w:rsid w:val="00AD54C5"/>
    <w:rsid w:val="00AD60B5"/>
    <w:rsid w:val="00AE68CD"/>
    <w:rsid w:val="00AE72A8"/>
    <w:rsid w:val="00AF1E91"/>
    <w:rsid w:val="00B03F00"/>
    <w:rsid w:val="00B04224"/>
    <w:rsid w:val="00B0509B"/>
    <w:rsid w:val="00B0597E"/>
    <w:rsid w:val="00B07D71"/>
    <w:rsid w:val="00B10DFE"/>
    <w:rsid w:val="00B14DA3"/>
    <w:rsid w:val="00B157AD"/>
    <w:rsid w:val="00B158B5"/>
    <w:rsid w:val="00B225ED"/>
    <w:rsid w:val="00B24C44"/>
    <w:rsid w:val="00B27366"/>
    <w:rsid w:val="00B2789C"/>
    <w:rsid w:val="00B27B26"/>
    <w:rsid w:val="00B32A4E"/>
    <w:rsid w:val="00B34B70"/>
    <w:rsid w:val="00B3628F"/>
    <w:rsid w:val="00B370CF"/>
    <w:rsid w:val="00B403C8"/>
    <w:rsid w:val="00B42D09"/>
    <w:rsid w:val="00B459C9"/>
    <w:rsid w:val="00B45FE9"/>
    <w:rsid w:val="00B466CF"/>
    <w:rsid w:val="00B467EF"/>
    <w:rsid w:val="00B5351C"/>
    <w:rsid w:val="00B54F07"/>
    <w:rsid w:val="00B56949"/>
    <w:rsid w:val="00B6403B"/>
    <w:rsid w:val="00B64250"/>
    <w:rsid w:val="00B65A33"/>
    <w:rsid w:val="00B71191"/>
    <w:rsid w:val="00B7429D"/>
    <w:rsid w:val="00B74457"/>
    <w:rsid w:val="00B816CD"/>
    <w:rsid w:val="00B87598"/>
    <w:rsid w:val="00B92040"/>
    <w:rsid w:val="00B92CBE"/>
    <w:rsid w:val="00B96EDF"/>
    <w:rsid w:val="00B97FA3"/>
    <w:rsid w:val="00BA1C03"/>
    <w:rsid w:val="00BA5A66"/>
    <w:rsid w:val="00BA698F"/>
    <w:rsid w:val="00BB26A0"/>
    <w:rsid w:val="00BB5725"/>
    <w:rsid w:val="00BB6D2C"/>
    <w:rsid w:val="00BC0528"/>
    <w:rsid w:val="00BD0A93"/>
    <w:rsid w:val="00BD2897"/>
    <w:rsid w:val="00BE2EDB"/>
    <w:rsid w:val="00BE64B6"/>
    <w:rsid w:val="00BE776F"/>
    <w:rsid w:val="00BF10F5"/>
    <w:rsid w:val="00BF2536"/>
    <w:rsid w:val="00BF5D52"/>
    <w:rsid w:val="00C0381E"/>
    <w:rsid w:val="00C04299"/>
    <w:rsid w:val="00C05420"/>
    <w:rsid w:val="00C10255"/>
    <w:rsid w:val="00C10F1D"/>
    <w:rsid w:val="00C13F35"/>
    <w:rsid w:val="00C223F6"/>
    <w:rsid w:val="00C23CEC"/>
    <w:rsid w:val="00C2714C"/>
    <w:rsid w:val="00C30B71"/>
    <w:rsid w:val="00C31E4B"/>
    <w:rsid w:val="00C31FA6"/>
    <w:rsid w:val="00C322CA"/>
    <w:rsid w:val="00C3285A"/>
    <w:rsid w:val="00C32BC4"/>
    <w:rsid w:val="00C34BCE"/>
    <w:rsid w:val="00C3792B"/>
    <w:rsid w:val="00C37F48"/>
    <w:rsid w:val="00C407E7"/>
    <w:rsid w:val="00C51E84"/>
    <w:rsid w:val="00C5361F"/>
    <w:rsid w:val="00C63A6D"/>
    <w:rsid w:val="00C63CBF"/>
    <w:rsid w:val="00C654CE"/>
    <w:rsid w:val="00C67187"/>
    <w:rsid w:val="00C73646"/>
    <w:rsid w:val="00C81CA0"/>
    <w:rsid w:val="00C84524"/>
    <w:rsid w:val="00C857F1"/>
    <w:rsid w:val="00C91176"/>
    <w:rsid w:val="00C9206E"/>
    <w:rsid w:val="00C9299D"/>
    <w:rsid w:val="00C93029"/>
    <w:rsid w:val="00C9476D"/>
    <w:rsid w:val="00CA23FC"/>
    <w:rsid w:val="00CA25CD"/>
    <w:rsid w:val="00CA7D13"/>
    <w:rsid w:val="00CB195D"/>
    <w:rsid w:val="00CB19B7"/>
    <w:rsid w:val="00CB6A63"/>
    <w:rsid w:val="00CB6B12"/>
    <w:rsid w:val="00CC1F97"/>
    <w:rsid w:val="00CC2171"/>
    <w:rsid w:val="00CC2C42"/>
    <w:rsid w:val="00CC3E9B"/>
    <w:rsid w:val="00CC59B8"/>
    <w:rsid w:val="00CD02CD"/>
    <w:rsid w:val="00CD442E"/>
    <w:rsid w:val="00CD75A4"/>
    <w:rsid w:val="00CE273A"/>
    <w:rsid w:val="00CE336E"/>
    <w:rsid w:val="00CE72CB"/>
    <w:rsid w:val="00CF584C"/>
    <w:rsid w:val="00CF59B5"/>
    <w:rsid w:val="00D0156A"/>
    <w:rsid w:val="00D01CCF"/>
    <w:rsid w:val="00D02D79"/>
    <w:rsid w:val="00D1135C"/>
    <w:rsid w:val="00D11954"/>
    <w:rsid w:val="00D11F23"/>
    <w:rsid w:val="00D12DB2"/>
    <w:rsid w:val="00D178F7"/>
    <w:rsid w:val="00D208C3"/>
    <w:rsid w:val="00D23440"/>
    <w:rsid w:val="00D27C48"/>
    <w:rsid w:val="00D3103D"/>
    <w:rsid w:val="00D31067"/>
    <w:rsid w:val="00D339A7"/>
    <w:rsid w:val="00D353F2"/>
    <w:rsid w:val="00D43034"/>
    <w:rsid w:val="00D44F5A"/>
    <w:rsid w:val="00D461CC"/>
    <w:rsid w:val="00D56455"/>
    <w:rsid w:val="00D57368"/>
    <w:rsid w:val="00D61056"/>
    <w:rsid w:val="00D61CCE"/>
    <w:rsid w:val="00D63438"/>
    <w:rsid w:val="00D64766"/>
    <w:rsid w:val="00D72963"/>
    <w:rsid w:val="00D74C67"/>
    <w:rsid w:val="00D75D0A"/>
    <w:rsid w:val="00D8363C"/>
    <w:rsid w:val="00D83F02"/>
    <w:rsid w:val="00D861B4"/>
    <w:rsid w:val="00D930DD"/>
    <w:rsid w:val="00D9441F"/>
    <w:rsid w:val="00D959FD"/>
    <w:rsid w:val="00DA04AC"/>
    <w:rsid w:val="00DB0AE9"/>
    <w:rsid w:val="00DB251F"/>
    <w:rsid w:val="00DB3480"/>
    <w:rsid w:val="00DB4093"/>
    <w:rsid w:val="00DC15FC"/>
    <w:rsid w:val="00DC2DD3"/>
    <w:rsid w:val="00DC33CA"/>
    <w:rsid w:val="00DD0845"/>
    <w:rsid w:val="00DD415D"/>
    <w:rsid w:val="00DD4C27"/>
    <w:rsid w:val="00DD556C"/>
    <w:rsid w:val="00DD5888"/>
    <w:rsid w:val="00DE0EDB"/>
    <w:rsid w:val="00DF0008"/>
    <w:rsid w:val="00DF2F43"/>
    <w:rsid w:val="00DF4A55"/>
    <w:rsid w:val="00DF55E4"/>
    <w:rsid w:val="00DF62D8"/>
    <w:rsid w:val="00DF7992"/>
    <w:rsid w:val="00E06DE4"/>
    <w:rsid w:val="00E12376"/>
    <w:rsid w:val="00E13308"/>
    <w:rsid w:val="00E14202"/>
    <w:rsid w:val="00E1513C"/>
    <w:rsid w:val="00E15898"/>
    <w:rsid w:val="00E17C16"/>
    <w:rsid w:val="00E237E9"/>
    <w:rsid w:val="00E24843"/>
    <w:rsid w:val="00E302B4"/>
    <w:rsid w:val="00E30340"/>
    <w:rsid w:val="00E31742"/>
    <w:rsid w:val="00E3458A"/>
    <w:rsid w:val="00E372D4"/>
    <w:rsid w:val="00E43A52"/>
    <w:rsid w:val="00E504F7"/>
    <w:rsid w:val="00E505A4"/>
    <w:rsid w:val="00E50A7D"/>
    <w:rsid w:val="00E532A8"/>
    <w:rsid w:val="00E53E73"/>
    <w:rsid w:val="00E60882"/>
    <w:rsid w:val="00E61304"/>
    <w:rsid w:val="00E6462F"/>
    <w:rsid w:val="00E65302"/>
    <w:rsid w:val="00E65E0F"/>
    <w:rsid w:val="00E70315"/>
    <w:rsid w:val="00E70897"/>
    <w:rsid w:val="00E70C30"/>
    <w:rsid w:val="00E71670"/>
    <w:rsid w:val="00E72164"/>
    <w:rsid w:val="00E7284D"/>
    <w:rsid w:val="00E739A4"/>
    <w:rsid w:val="00E76B61"/>
    <w:rsid w:val="00E80892"/>
    <w:rsid w:val="00E832F6"/>
    <w:rsid w:val="00E83D52"/>
    <w:rsid w:val="00E856A6"/>
    <w:rsid w:val="00E863FB"/>
    <w:rsid w:val="00E87C34"/>
    <w:rsid w:val="00E92508"/>
    <w:rsid w:val="00EA5DD4"/>
    <w:rsid w:val="00EC041F"/>
    <w:rsid w:val="00EC0613"/>
    <w:rsid w:val="00EC14CA"/>
    <w:rsid w:val="00EC24AC"/>
    <w:rsid w:val="00EC2620"/>
    <w:rsid w:val="00EC365C"/>
    <w:rsid w:val="00EC4710"/>
    <w:rsid w:val="00EC5B99"/>
    <w:rsid w:val="00ED0826"/>
    <w:rsid w:val="00ED799D"/>
    <w:rsid w:val="00EE0910"/>
    <w:rsid w:val="00EE2912"/>
    <w:rsid w:val="00EE41BA"/>
    <w:rsid w:val="00EE5135"/>
    <w:rsid w:val="00EE6309"/>
    <w:rsid w:val="00EE721D"/>
    <w:rsid w:val="00EE7312"/>
    <w:rsid w:val="00EF4DA5"/>
    <w:rsid w:val="00F0582D"/>
    <w:rsid w:val="00F0645C"/>
    <w:rsid w:val="00F06779"/>
    <w:rsid w:val="00F07F2A"/>
    <w:rsid w:val="00F10437"/>
    <w:rsid w:val="00F106C8"/>
    <w:rsid w:val="00F12AD7"/>
    <w:rsid w:val="00F17EA6"/>
    <w:rsid w:val="00F2075E"/>
    <w:rsid w:val="00F20A60"/>
    <w:rsid w:val="00F21014"/>
    <w:rsid w:val="00F27458"/>
    <w:rsid w:val="00F32AF6"/>
    <w:rsid w:val="00F347DF"/>
    <w:rsid w:val="00F36F38"/>
    <w:rsid w:val="00F4237D"/>
    <w:rsid w:val="00F4355A"/>
    <w:rsid w:val="00F448D2"/>
    <w:rsid w:val="00F45BB9"/>
    <w:rsid w:val="00F50867"/>
    <w:rsid w:val="00F53E6A"/>
    <w:rsid w:val="00F54EB9"/>
    <w:rsid w:val="00F554F5"/>
    <w:rsid w:val="00F61181"/>
    <w:rsid w:val="00F63B39"/>
    <w:rsid w:val="00F657E1"/>
    <w:rsid w:val="00F6627A"/>
    <w:rsid w:val="00F662F7"/>
    <w:rsid w:val="00F6789A"/>
    <w:rsid w:val="00F7011B"/>
    <w:rsid w:val="00F73BDE"/>
    <w:rsid w:val="00F772CB"/>
    <w:rsid w:val="00F81228"/>
    <w:rsid w:val="00F82F43"/>
    <w:rsid w:val="00F84B2D"/>
    <w:rsid w:val="00F86884"/>
    <w:rsid w:val="00F86ADA"/>
    <w:rsid w:val="00F90811"/>
    <w:rsid w:val="00F963D7"/>
    <w:rsid w:val="00FA0AFC"/>
    <w:rsid w:val="00FA388B"/>
    <w:rsid w:val="00FA4172"/>
    <w:rsid w:val="00FA59DF"/>
    <w:rsid w:val="00FB1F12"/>
    <w:rsid w:val="00FB35B4"/>
    <w:rsid w:val="00FB363C"/>
    <w:rsid w:val="00FB4472"/>
    <w:rsid w:val="00FB4A74"/>
    <w:rsid w:val="00FB5B7E"/>
    <w:rsid w:val="00FB7EC8"/>
    <w:rsid w:val="00FC6F88"/>
    <w:rsid w:val="00FD1B20"/>
    <w:rsid w:val="00FD5747"/>
    <w:rsid w:val="00FE764C"/>
    <w:rsid w:val="00FE7A3E"/>
    <w:rsid w:val="016688A7"/>
    <w:rsid w:val="03504F3F"/>
    <w:rsid w:val="035575FE"/>
    <w:rsid w:val="05B2850F"/>
    <w:rsid w:val="0639F9CA"/>
    <w:rsid w:val="06A90470"/>
    <w:rsid w:val="06C051A5"/>
    <w:rsid w:val="074C174B"/>
    <w:rsid w:val="07D5CA2B"/>
    <w:rsid w:val="08805C1B"/>
    <w:rsid w:val="09E5B2C5"/>
    <w:rsid w:val="0A71A028"/>
    <w:rsid w:val="0AD1852A"/>
    <w:rsid w:val="0C79C073"/>
    <w:rsid w:val="0CC6600A"/>
    <w:rsid w:val="0EEE5A45"/>
    <w:rsid w:val="0FB0D0E9"/>
    <w:rsid w:val="150DB1BA"/>
    <w:rsid w:val="15B25A91"/>
    <w:rsid w:val="15CC7F0D"/>
    <w:rsid w:val="16DD21E8"/>
    <w:rsid w:val="197E235A"/>
    <w:rsid w:val="1A19F175"/>
    <w:rsid w:val="1C3BC091"/>
    <w:rsid w:val="209B8173"/>
    <w:rsid w:val="2290DD99"/>
    <w:rsid w:val="23ACB67E"/>
    <w:rsid w:val="248EB3FB"/>
    <w:rsid w:val="2614FD34"/>
    <w:rsid w:val="267EC20D"/>
    <w:rsid w:val="274269E2"/>
    <w:rsid w:val="2AA84E5C"/>
    <w:rsid w:val="2D125A75"/>
    <w:rsid w:val="2DBD5666"/>
    <w:rsid w:val="322E8BC5"/>
    <w:rsid w:val="323062AA"/>
    <w:rsid w:val="32E70ABC"/>
    <w:rsid w:val="339BC075"/>
    <w:rsid w:val="35A6F1B1"/>
    <w:rsid w:val="37757B24"/>
    <w:rsid w:val="39564C40"/>
    <w:rsid w:val="3B903C6D"/>
    <w:rsid w:val="3D57DF66"/>
    <w:rsid w:val="3D77985B"/>
    <w:rsid w:val="41FCDA25"/>
    <w:rsid w:val="437C3A81"/>
    <w:rsid w:val="453B7DAA"/>
    <w:rsid w:val="49713662"/>
    <w:rsid w:val="49745D90"/>
    <w:rsid w:val="4B874C66"/>
    <w:rsid w:val="4BAABF2E"/>
    <w:rsid w:val="4BDFB3D3"/>
    <w:rsid w:val="4DC68CAA"/>
    <w:rsid w:val="4E2CF087"/>
    <w:rsid w:val="4F41A487"/>
    <w:rsid w:val="4FD3193A"/>
    <w:rsid w:val="507F2C70"/>
    <w:rsid w:val="516B01DD"/>
    <w:rsid w:val="521AFCD1"/>
    <w:rsid w:val="5B4E2ED6"/>
    <w:rsid w:val="5DB0BB99"/>
    <w:rsid w:val="5EDCFE78"/>
    <w:rsid w:val="64419380"/>
    <w:rsid w:val="6765BA97"/>
    <w:rsid w:val="69018AF8"/>
    <w:rsid w:val="6989411B"/>
    <w:rsid w:val="6BDACA32"/>
    <w:rsid w:val="6C9878FB"/>
    <w:rsid w:val="6E34495C"/>
    <w:rsid w:val="6F358880"/>
    <w:rsid w:val="6FEA3E39"/>
    <w:rsid w:val="701B1CFA"/>
    <w:rsid w:val="70D158E1"/>
    <w:rsid w:val="716BEA1E"/>
    <w:rsid w:val="7307BA7F"/>
    <w:rsid w:val="747CFA97"/>
    <w:rsid w:val="7A47D43B"/>
    <w:rsid w:val="7AF74722"/>
    <w:rsid w:val="7EC5BA7B"/>
    <w:rsid w:val="7FEE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6FD671"/>
  <w15:docId w15:val="{3C215DA4-1B10-4626-B44C-6A944D9E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4935"/>
    <w:rPr>
      <w:sz w:val="24"/>
      <w:szCs w:val="24"/>
      <w:lang w:val="es-CO"/>
    </w:rPr>
  </w:style>
  <w:style w:type="paragraph" w:styleId="Ttulo1">
    <w:name w:val="heading 1"/>
    <w:basedOn w:val="Normal"/>
    <w:link w:val="Ttulo1Car"/>
    <w:uiPriority w:val="1"/>
    <w:qFormat/>
    <w:rsid w:val="006C7F8B"/>
    <w:pPr>
      <w:widowControl w:val="0"/>
      <w:autoSpaceDE w:val="0"/>
      <w:autoSpaceDN w:val="0"/>
      <w:ind w:left="1306" w:hanging="248"/>
      <w:outlineLvl w:val="0"/>
    </w:pPr>
    <w:rPr>
      <w:rFonts w:ascii="Trebuchet MS" w:eastAsia="Trebuchet MS" w:hAnsi="Trebuchet MS" w:cs="Trebuchet MS"/>
      <w:b/>
      <w:bCs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rsid w:val="006D41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D417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95102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951026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743580"/>
    <w:pPr>
      <w:ind w:left="708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locked/>
    <w:rsid w:val="00AC6A48"/>
    <w:rPr>
      <w:sz w:val="24"/>
      <w:szCs w:val="24"/>
      <w:lang w:val="es-CO"/>
    </w:rPr>
  </w:style>
  <w:style w:type="character" w:styleId="Nmerodepgina">
    <w:name w:val="page number"/>
    <w:basedOn w:val="Fuentedeprrafopredeter"/>
    <w:rsid w:val="002D758B"/>
    <w:rPr>
      <w:rFonts w:ascii="Arial" w:hAnsi="Arial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1545"/>
    <w:rPr>
      <w:sz w:val="24"/>
      <w:szCs w:val="24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275B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75B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75BA0"/>
    <w:rPr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75B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75BA0"/>
    <w:rPr>
      <w:b/>
      <w:bCs/>
      <w:lang w:val="es-CO"/>
    </w:rPr>
  </w:style>
  <w:style w:type="table" w:styleId="Tablaconcuadrcula">
    <w:name w:val="Table Grid"/>
    <w:basedOn w:val="Tablanormal"/>
    <w:rsid w:val="00275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6C7F8B"/>
    <w:rPr>
      <w:rFonts w:ascii="Trebuchet MS" w:eastAsia="Trebuchet MS" w:hAnsi="Trebuchet MS" w:cs="Trebuchet MS"/>
      <w:b/>
      <w:bCs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6C7F8B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6C7F8B"/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C7F8B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table" w:customStyle="1" w:styleId="TableNormal1">
    <w:name w:val="Table Normal1"/>
    <w:uiPriority w:val="2"/>
    <w:semiHidden/>
    <w:qFormat/>
    <w:rsid w:val="0084355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787435"/>
    <w:rPr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10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193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15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c.Pardo\Escritorio\plantilla_comunicacion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ACA84122E2DD4B904401D79982090A" ma:contentTypeVersion="19" ma:contentTypeDescription="Crear nuevo documento." ma:contentTypeScope="" ma:versionID="bbe3fbe6fb1c75e5d11a24df72a733da">
  <xsd:schema xmlns:xsd="http://www.w3.org/2001/XMLSchema" xmlns:xs="http://www.w3.org/2001/XMLSchema" xmlns:p="http://schemas.microsoft.com/office/2006/metadata/properties" xmlns:ns2="cba3c3d6-eb06-405f-b5aa-3ac56e644e65" xmlns:ns3="d6114c1b-ff72-4ae7-8c78-3e5a7766f50c" targetNamespace="http://schemas.microsoft.com/office/2006/metadata/properties" ma:root="true" ma:fieldsID="0ab386f1ec09e04cec474337187b0a04" ns2:_="" ns3:_="">
    <xsd:import namespace="cba3c3d6-eb06-405f-b5aa-3ac56e644e65"/>
    <xsd:import namespace="d6114c1b-ff72-4ae7-8c78-3e5a7766f5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3c3d6-eb06-405f-b5aa-3ac56e644e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9c1211-d553-4e10-9c91-a420412456d7}" ma:internalName="TaxCatchAll" ma:showField="CatchAllData" ma:web="cba3c3d6-eb06-405f-b5aa-3ac56e644e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14c1b-ff72-4ae7-8c78-3e5a7766f5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2a639bc6-dc8c-43a0-baeb-edbb56d427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Estado de aprobación" ma:internalName="Estado_x0020_de_x0020_aprobaci_x00f3_n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114c1b-ff72-4ae7-8c78-3e5a7766f50c">
      <Terms xmlns="http://schemas.microsoft.com/office/infopath/2007/PartnerControls"/>
    </lcf76f155ced4ddcb4097134ff3c332f>
    <TaxCatchAll xmlns="cba3c3d6-eb06-405f-b5aa-3ac56e644e65" xsi:nil="true"/>
    <_Flow_SignoffStatus xmlns="d6114c1b-ff72-4ae7-8c78-3e5a7766f50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FDCE3B-5E62-4829-ADAD-1F59A4F91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3c3d6-eb06-405f-b5aa-3ac56e644e65"/>
    <ds:schemaRef ds:uri="d6114c1b-ff72-4ae7-8c78-3e5a7766f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1333B5-945A-4907-8862-81A21D87DD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86A6C1-B815-4759-AF23-AC96025D3CBA}">
  <ds:schemaRefs>
    <ds:schemaRef ds:uri="http://schemas.microsoft.com/office/2006/metadata/properties"/>
    <ds:schemaRef ds:uri="http://schemas.microsoft.com/office/infopath/2007/PartnerControls"/>
    <ds:schemaRef ds:uri="d6114c1b-ff72-4ae7-8c78-3e5a7766f50c"/>
    <ds:schemaRef ds:uri="cba3c3d6-eb06-405f-b5aa-3ac56e644e65"/>
  </ds:schemaRefs>
</ds:datastoreItem>
</file>

<file path=customXml/itemProps4.xml><?xml version="1.0" encoding="utf-8"?>
<ds:datastoreItem xmlns:ds="http://schemas.openxmlformats.org/officeDocument/2006/customXml" ds:itemID="{9F0DB3C5-E47A-4893-A596-4A132BA8BD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plantilla_comunicaciones</Template>
  <TotalTime>19</TotalTime>
  <Pages>4</Pages>
  <Words>664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Javier Andrade Adaime</dc:creator>
  <cp:keywords/>
  <cp:lastModifiedBy>Cesar Augusto Rodriguez Chaparro</cp:lastModifiedBy>
  <cp:revision>3</cp:revision>
  <cp:lastPrinted>2017-12-02T04:44:00Z</cp:lastPrinted>
  <dcterms:created xsi:type="dcterms:W3CDTF">2024-01-29T15:00:00Z</dcterms:created>
  <dcterms:modified xsi:type="dcterms:W3CDTF">2024-01-29T16:51:00Z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0x01010097ACA84122E2DD4B904401D79982090A</vt:lpwstr>
  </property>
  <property fmtid="{D5CDD505-2E9C-101B-9397-08002B2CF9AE}" pid="3" name="MediaServiceImageTags">
    <vt:lpwstr/>
  </property>
</Properties>
</file>