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7E5" w:rsidRDefault="00835222" w:rsidP="002627E5">
      <w:pPr>
        <w:pStyle w:val="Comment"/>
        <w:spacing w:before="60" w:after="60"/>
        <w:ind w:left="-360"/>
        <w:jc w:val="center"/>
        <w:outlineLvl w:val="0"/>
        <w:rPr>
          <w:b/>
          <w:i w:val="0"/>
          <w:color w:val="auto"/>
          <w:sz w:val="22"/>
          <w:szCs w:val="22"/>
          <w:lang w:val="es-ES"/>
        </w:rPr>
      </w:pPr>
      <w:bookmarkStart w:id="0" w:name="_GoBack"/>
      <w:bookmarkEnd w:id="0"/>
      <w:r w:rsidRPr="00E740C4">
        <w:rPr>
          <w:b/>
          <w:i w:val="0"/>
          <w:color w:val="auto"/>
          <w:sz w:val="22"/>
          <w:szCs w:val="22"/>
          <w:lang w:val="es-ES"/>
        </w:rPr>
        <w:t xml:space="preserve">REGISTRO DE </w:t>
      </w:r>
      <w:r w:rsidR="002627E5" w:rsidRPr="00E740C4">
        <w:rPr>
          <w:b/>
          <w:i w:val="0"/>
          <w:color w:val="auto"/>
          <w:sz w:val="22"/>
          <w:szCs w:val="22"/>
          <w:lang w:val="es-ES"/>
        </w:rPr>
        <w:t>ATENCION</w:t>
      </w:r>
      <w:r w:rsidR="001D00FC" w:rsidRPr="00E740C4">
        <w:rPr>
          <w:b/>
          <w:i w:val="0"/>
          <w:color w:val="auto"/>
          <w:sz w:val="22"/>
          <w:szCs w:val="22"/>
          <w:lang w:val="es-ES"/>
        </w:rPr>
        <w:t xml:space="preserve"> FAMILIAR </w:t>
      </w:r>
      <w:r w:rsidR="004757AB" w:rsidRPr="00E740C4">
        <w:rPr>
          <w:b/>
          <w:i w:val="0"/>
          <w:color w:val="auto"/>
          <w:sz w:val="22"/>
          <w:szCs w:val="22"/>
          <w:lang w:val="es-ES"/>
        </w:rPr>
        <w:t>EN EMERGENCIAS</w:t>
      </w:r>
    </w:p>
    <w:p w:rsidR="00623452" w:rsidRPr="00E740C4" w:rsidRDefault="00623452" w:rsidP="002627E5">
      <w:pPr>
        <w:pStyle w:val="Comment"/>
        <w:spacing w:before="60" w:after="60"/>
        <w:ind w:left="-360"/>
        <w:jc w:val="center"/>
        <w:outlineLvl w:val="0"/>
        <w:rPr>
          <w:b/>
          <w:i w:val="0"/>
          <w:color w:val="auto"/>
          <w:sz w:val="22"/>
          <w:szCs w:val="22"/>
          <w:lang w:val="es-ES"/>
        </w:rPr>
      </w:pPr>
    </w:p>
    <w:p w:rsidR="000679F6" w:rsidRDefault="000679F6" w:rsidP="000679F6">
      <w:pPr>
        <w:pStyle w:val="Comment"/>
        <w:numPr>
          <w:ilvl w:val="0"/>
          <w:numId w:val="8"/>
        </w:numPr>
        <w:spacing w:before="60" w:after="60"/>
        <w:outlineLvl w:val="0"/>
        <w:rPr>
          <w:b/>
          <w:bCs/>
          <w:i w:val="0"/>
          <w:iCs w:val="0"/>
          <w:snapToGrid w:val="0"/>
          <w:color w:val="auto"/>
          <w:sz w:val="22"/>
          <w:szCs w:val="22"/>
        </w:rPr>
      </w:pPr>
      <w:r w:rsidRPr="00E740C4">
        <w:rPr>
          <w:b/>
          <w:bCs/>
          <w:i w:val="0"/>
          <w:iCs w:val="0"/>
          <w:snapToGrid w:val="0"/>
          <w:color w:val="auto"/>
          <w:sz w:val="22"/>
          <w:szCs w:val="22"/>
        </w:rPr>
        <w:t>Datos básicos del grupo familiar (Remitirse al RUUME)</w:t>
      </w:r>
    </w:p>
    <w:p w:rsidR="00623452" w:rsidRPr="00E740C4" w:rsidRDefault="00623452" w:rsidP="00623452">
      <w:pPr>
        <w:pStyle w:val="Comment"/>
        <w:spacing w:before="60" w:after="60"/>
        <w:ind w:left="720"/>
        <w:outlineLvl w:val="0"/>
        <w:rPr>
          <w:b/>
          <w:bCs/>
          <w:i w:val="0"/>
          <w:iCs w:val="0"/>
          <w:snapToGrid w:val="0"/>
          <w:color w:val="auto"/>
          <w:sz w:val="22"/>
          <w:szCs w:val="22"/>
        </w:rPr>
      </w:pPr>
    </w:p>
    <w:tbl>
      <w:tblPr>
        <w:tblW w:w="138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5"/>
        <w:gridCol w:w="4157"/>
        <w:gridCol w:w="1540"/>
        <w:gridCol w:w="3674"/>
      </w:tblGrid>
      <w:tr w:rsidR="000679F6" w:rsidRPr="00E740C4" w:rsidTr="000679F6">
        <w:trPr>
          <w:trHeight w:val="429"/>
        </w:trPr>
        <w:tc>
          <w:tcPr>
            <w:tcW w:w="4465" w:type="dxa"/>
            <w:vMerge w:val="restart"/>
            <w:vAlign w:val="center"/>
          </w:tcPr>
          <w:p w:rsidR="000679F6" w:rsidRPr="00E740C4" w:rsidRDefault="000679F6" w:rsidP="000679F6">
            <w:pPr>
              <w:pStyle w:val="Encabezado"/>
              <w:tabs>
                <w:tab w:val="left" w:pos="8460"/>
              </w:tabs>
              <w:spacing w:line="360" w:lineRule="auto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E740C4">
              <w:rPr>
                <w:b/>
                <w:bCs/>
                <w:snapToGrid w:val="0"/>
                <w:sz w:val="22"/>
                <w:szCs w:val="22"/>
              </w:rPr>
              <w:t>Nombre(s)</w:t>
            </w:r>
          </w:p>
        </w:tc>
        <w:tc>
          <w:tcPr>
            <w:tcW w:w="4157" w:type="dxa"/>
            <w:vMerge w:val="restart"/>
            <w:vAlign w:val="center"/>
          </w:tcPr>
          <w:p w:rsidR="000679F6" w:rsidRPr="00E740C4" w:rsidRDefault="000679F6" w:rsidP="000679F6">
            <w:pPr>
              <w:pStyle w:val="Encabezado"/>
              <w:tabs>
                <w:tab w:val="left" w:pos="8460"/>
              </w:tabs>
              <w:spacing w:line="360" w:lineRule="auto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E740C4">
              <w:rPr>
                <w:b/>
                <w:bCs/>
                <w:snapToGrid w:val="0"/>
                <w:sz w:val="22"/>
                <w:szCs w:val="22"/>
              </w:rPr>
              <w:t>Apellido(s)</w:t>
            </w:r>
          </w:p>
        </w:tc>
        <w:tc>
          <w:tcPr>
            <w:tcW w:w="1540" w:type="dxa"/>
            <w:vMerge w:val="restart"/>
            <w:vAlign w:val="center"/>
          </w:tcPr>
          <w:p w:rsidR="000679F6" w:rsidRPr="00E740C4" w:rsidRDefault="000679F6" w:rsidP="000679F6">
            <w:pPr>
              <w:pStyle w:val="Encabezado"/>
              <w:tabs>
                <w:tab w:val="left" w:pos="8460"/>
              </w:tabs>
              <w:spacing w:line="360" w:lineRule="auto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E740C4">
              <w:rPr>
                <w:b/>
                <w:bCs/>
                <w:snapToGrid w:val="0"/>
                <w:sz w:val="22"/>
                <w:szCs w:val="22"/>
              </w:rPr>
              <w:t>Tipo Doc.</w:t>
            </w:r>
          </w:p>
        </w:tc>
        <w:tc>
          <w:tcPr>
            <w:tcW w:w="3674" w:type="dxa"/>
            <w:vMerge w:val="restart"/>
            <w:vAlign w:val="center"/>
          </w:tcPr>
          <w:p w:rsidR="000679F6" w:rsidRPr="00E740C4" w:rsidRDefault="000679F6" w:rsidP="004D67B7">
            <w:pPr>
              <w:pStyle w:val="Encabezado"/>
              <w:tabs>
                <w:tab w:val="left" w:pos="8460"/>
              </w:tabs>
              <w:spacing w:line="360" w:lineRule="auto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E740C4">
              <w:rPr>
                <w:b/>
                <w:bCs/>
                <w:snapToGrid w:val="0"/>
                <w:sz w:val="22"/>
                <w:szCs w:val="22"/>
              </w:rPr>
              <w:t>No. Documento</w:t>
            </w:r>
          </w:p>
        </w:tc>
      </w:tr>
      <w:tr w:rsidR="000679F6" w:rsidRPr="00E740C4" w:rsidTr="000679F6">
        <w:trPr>
          <w:trHeight w:val="403"/>
        </w:trPr>
        <w:tc>
          <w:tcPr>
            <w:tcW w:w="4465" w:type="dxa"/>
            <w:vMerge/>
            <w:vAlign w:val="center"/>
          </w:tcPr>
          <w:p w:rsidR="000679F6" w:rsidRPr="00E740C4" w:rsidRDefault="000679F6" w:rsidP="004D67B7">
            <w:pPr>
              <w:pStyle w:val="Encabezado"/>
              <w:tabs>
                <w:tab w:val="left" w:pos="8460"/>
              </w:tabs>
              <w:spacing w:line="360" w:lineRule="auto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4157" w:type="dxa"/>
            <w:vMerge/>
            <w:vAlign w:val="center"/>
          </w:tcPr>
          <w:p w:rsidR="000679F6" w:rsidRPr="00E740C4" w:rsidRDefault="000679F6" w:rsidP="004D67B7">
            <w:pPr>
              <w:pStyle w:val="Encabezado"/>
              <w:tabs>
                <w:tab w:val="left" w:pos="8460"/>
              </w:tabs>
              <w:spacing w:line="360" w:lineRule="auto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1540" w:type="dxa"/>
            <w:vMerge/>
            <w:vAlign w:val="center"/>
          </w:tcPr>
          <w:p w:rsidR="000679F6" w:rsidRPr="00E740C4" w:rsidRDefault="000679F6" w:rsidP="004D67B7">
            <w:pPr>
              <w:pStyle w:val="Encabezado"/>
              <w:tabs>
                <w:tab w:val="left" w:pos="8460"/>
              </w:tabs>
              <w:spacing w:line="360" w:lineRule="auto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3674" w:type="dxa"/>
            <w:vMerge/>
            <w:vAlign w:val="center"/>
          </w:tcPr>
          <w:p w:rsidR="000679F6" w:rsidRPr="00E740C4" w:rsidRDefault="000679F6" w:rsidP="004D67B7">
            <w:pPr>
              <w:pStyle w:val="Encabezado"/>
              <w:tabs>
                <w:tab w:val="left" w:pos="8460"/>
              </w:tabs>
              <w:spacing w:line="360" w:lineRule="auto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0679F6" w:rsidRPr="00E740C4" w:rsidTr="000679F6">
        <w:trPr>
          <w:trHeight w:val="172"/>
        </w:trPr>
        <w:tc>
          <w:tcPr>
            <w:tcW w:w="4465" w:type="dxa"/>
          </w:tcPr>
          <w:p w:rsidR="000679F6" w:rsidRPr="00E740C4" w:rsidRDefault="000679F6" w:rsidP="004D67B7">
            <w:pPr>
              <w:pStyle w:val="Encabezado"/>
              <w:tabs>
                <w:tab w:val="left" w:pos="8460"/>
              </w:tabs>
              <w:spacing w:line="360" w:lineRule="auto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4157" w:type="dxa"/>
          </w:tcPr>
          <w:p w:rsidR="000679F6" w:rsidRPr="00E740C4" w:rsidRDefault="000679F6" w:rsidP="004D67B7">
            <w:pPr>
              <w:pStyle w:val="Encabezado"/>
              <w:tabs>
                <w:tab w:val="left" w:pos="8460"/>
              </w:tabs>
              <w:spacing w:line="360" w:lineRule="auto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1540" w:type="dxa"/>
          </w:tcPr>
          <w:p w:rsidR="000679F6" w:rsidRPr="00E740C4" w:rsidRDefault="000679F6" w:rsidP="004D67B7">
            <w:pPr>
              <w:pStyle w:val="Encabezado"/>
              <w:tabs>
                <w:tab w:val="left" w:pos="8460"/>
              </w:tabs>
              <w:spacing w:line="360" w:lineRule="auto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3674" w:type="dxa"/>
          </w:tcPr>
          <w:p w:rsidR="000679F6" w:rsidRPr="00E740C4" w:rsidRDefault="000679F6" w:rsidP="004D67B7">
            <w:pPr>
              <w:pStyle w:val="Encabezado"/>
              <w:tabs>
                <w:tab w:val="left" w:pos="8460"/>
              </w:tabs>
              <w:spacing w:line="360" w:lineRule="auto"/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0679F6" w:rsidRPr="00E740C4" w:rsidTr="000679F6">
        <w:trPr>
          <w:trHeight w:val="389"/>
        </w:trPr>
        <w:tc>
          <w:tcPr>
            <w:tcW w:w="4465" w:type="dxa"/>
          </w:tcPr>
          <w:p w:rsidR="000679F6" w:rsidRPr="00E740C4" w:rsidRDefault="000679F6" w:rsidP="004D67B7">
            <w:pPr>
              <w:pStyle w:val="Encabezado"/>
              <w:tabs>
                <w:tab w:val="left" w:pos="8460"/>
              </w:tabs>
              <w:spacing w:line="360" w:lineRule="auto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4157" w:type="dxa"/>
          </w:tcPr>
          <w:p w:rsidR="000679F6" w:rsidRPr="00E740C4" w:rsidRDefault="000679F6" w:rsidP="004D67B7">
            <w:pPr>
              <w:pStyle w:val="Encabezado"/>
              <w:tabs>
                <w:tab w:val="left" w:pos="8460"/>
              </w:tabs>
              <w:spacing w:line="360" w:lineRule="auto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1540" w:type="dxa"/>
          </w:tcPr>
          <w:p w:rsidR="000679F6" w:rsidRPr="00E740C4" w:rsidRDefault="000679F6" w:rsidP="004D67B7">
            <w:pPr>
              <w:pStyle w:val="Encabezado"/>
              <w:tabs>
                <w:tab w:val="left" w:pos="8460"/>
              </w:tabs>
              <w:spacing w:line="360" w:lineRule="auto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3674" w:type="dxa"/>
          </w:tcPr>
          <w:p w:rsidR="000679F6" w:rsidRPr="00E740C4" w:rsidRDefault="000679F6" w:rsidP="004D67B7">
            <w:pPr>
              <w:pStyle w:val="Encabezado"/>
              <w:tabs>
                <w:tab w:val="left" w:pos="8460"/>
              </w:tabs>
              <w:spacing w:line="360" w:lineRule="auto"/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0679F6" w:rsidRPr="00E740C4" w:rsidTr="000679F6">
        <w:trPr>
          <w:trHeight w:val="373"/>
        </w:trPr>
        <w:tc>
          <w:tcPr>
            <w:tcW w:w="4465" w:type="dxa"/>
          </w:tcPr>
          <w:p w:rsidR="000679F6" w:rsidRPr="00E740C4" w:rsidRDefault="000679F6" w:rsidP="004D67B7">
            <w:pPr>
              <w:pStyle w:val="Encabezado"/>
              <w:tabs>
                <w:tab w:val="left" w:pos="8460"/>
              </w:tabs>
              <w:spacing w:line="360" w:lineRule="auto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4157" w:type="dxa"/>
          </w:tcPr>
          <w:p w:rsidR="000679F6" w:rsidRPr="00E740C4" w:rsidRDefault="000679F6" w:rsidP="004D67B7">
            <w:pPr>
              <w:pStyle w:val="Encabezado"/>
              <w:tabs>
                <w:tab w:val="left" w:pos="8460"/>
              </w:tabs>
              <w:spacing w:line="360" w:lineRule="auto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1540" w:type="dxa"/>
          </w:tcPr>
          <w:p w:rsidR="000679F6" w:rsidRPr="00E740C4" w:rsidRDefault="000679F6" w:rsidP="004D67B7">
            <w:pPr>
              <w:pStyle w:val="Encabezado"/>
              <w:tabs>
                <w:tab w:val="left" w:pos="8460"/>
              </w:tabs>
              <w:spacing w:line="360" w:lineRule="auto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3674" w:type="dxa"/>
          </w:tcPr>
          <w:p w:rsidR="000679F6" w:rsidRPr="00E740C4" w:rsidRDefault="000679F6" w:rsidP="004D67B7">
            <w:pPr>
              <w:pStyle w:val="Encabezado"/>
              <w:tabs>
                <w:tab w:val="left" w:pos="8460"/>
              </w:tabs>
              <w:spacing w:line="360" w:lineRule="auto"/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0679F6" w:rsidRPr="00E740C4" w:rsidTr="000679F6">
        <w:trPr>
          <w:trHeight w:val="389"/>
        </w:trPr>
        <w:tc>
          <w:tcPr>
            <w:tcW w:w="4465" w:type="dxa"/>
          </w:tcPr>
          <w:p w:rsidR="000679F6" w:rsidRPr="00E740C4" w:rsidRDefault="000679F6" w:rsidP="004D67B7">
            <w:pPr>
              <w:pStyle w:val="Encabezado"/>
              <w:tabs>
                <w:tab w:val="left" w:pos="8460"/>
              </w:tabs>
              <w:spacing w:line="360" w:lineRule="auto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4157" w:type="dxa"/>
          </w:tcPr>
          <w:p w:rsidR="000679F6" w:rsidRPr="00E740C4" w:rsidRDefault="000679F6" w:rsidP="004D67B7">
            <w:pPr>
              <w:pStyle w:val="Encabezado"/>
              <w:tabs>
                <w:tab w:val="left" w:pos="8460"/>
              </w:tabs>
              <w:spacing w:line="360" w:lineRule="auto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1540" w:type="dxa"/>
          </w:tcPr>
          <w:p w:rsidR="000679F6" w:rsidRPr="00E740C4" w:rsidRDefault="000679F6" w:rsidP="00D65195">
            <w:pPr>
              <w:pStyle w:val="Encabezado"/>
              <w:tabs>
                <w:tab w:val="left" w:pos="8460"/>
              </w:tabs>
              <w:spacing w:line="360" w:lineRule="auto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3674" w:type="dxa"/>
          </w:tcPr>
          <w:p w:rsidR="000679F6" w:rsidRPr="00E740C4" w:rsidRDefault="000679F6" w:rsidP="004D67B7">
            <w:pPr>
              <w:pStyle w:val="Encabezado"/>
              <w:tabs>
                <w:tab w:val="left" w:pos="8460"/>
              </w:tabs>
              <w:spacing w:line="360" w:lineRule="auto"/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0679F6" w:rsidRPr="00E740C4" w:rsidTr="000679F6">
        <w:trPr>
          <w:trHeight w:val="389"/>
        </w:trPr>
        <w:tc>
          <w:tcPr>
            <w:tcW w:w="4465" w:type="dxa"/>
          </w:tcPr>
          <w:p w:rsidR="000679F6" w:rsidRPr="00E740C4" w:rsidRDefault="000679F6" w:rsidP="004D67B7">
            <w:pPr>
              <w:pStyle w:val="Encabezado"/>
              <w:tabs>
                <w:tab w:val="left" w:pos="8460"/>
              </w:tabs>
              <w:spacing w:line="360" w:lineRule="auto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4157" w:type="dxa"/>
          </w:tcPr>
          <w:p w:rsidR="000679F6" w:rsidRPr="00E740C4" w:rsidRDefault="000679F6" w:rsidP="004D67B7">
            <w:pPr>
              <w:pStyle w:val="Encabezado"/>
              <w:tabs>
                <w:tab w:val="left" w:pos="8460"/>
              </w:tabs>
              <w:spacing w:line="360" w:lineRule="auto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1540" w:type="dxa"/>
          </w:tcPr>
          <w:p w:rsidR="000679F6" w:rsidRPr="00E740C4" w:rsidRDefault="000679F6" w:rsidP="004D67B7">
            <w:pPr>
              <w:pStyle w:val="Encabezado"/>
              <w:tabs>
                <w:tab w:val="left" w:pos="8460"/>
              </w:tabs>
              <w:spacing w:line="360" w:lineRule="auto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3674" w:type="dxa"/>
          </w:tcPr>
          <w:p w:rsidR="000679F6" w:rsidRPr="00E740C4" w:rsidRDefault="000679F6" w:rsidP="004D67B7">
            <w:pPr>
              <w:pStyle w:val="Encabezado"/>
              <w:tabs>
                <w:tab w:val="left" w:pos="8460"/>
              </w:tabs>
              <w:spacing w:line="360" w:lineRule="auto"/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0679F6" w:rsidRPr="00E740C4" w:rsidTr="000679F6">
        <w:trPr>
          <w:trHeight w:val="389"/>
        </w:trPr>
        <w:tc>
          <w:tcPr>
            <w:tcW w:w="4465" w:type="dxa"/>
          </w:tcPr>
          <w:p w:rsidR="000679F6" w:rsidRPr="00E740C4" w:rsidRDefault="000679F6" w:rsidP="004D67B7">
            <w:pPr>
              <w:pStyle w:val="Encabezado"/>
              <w:tabs>
                <w:tab w:val="left" w:pos="8460"/>
              </w:tabs>
              <w:spacing w:line="360" w:lineRule="auto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4157" w:type="dxa"/>
          </w:tcPr>
          <w:p w:rsidR="000679F6" w:rsidRPr="00E740C4" w:rsidRDefault="000679F6" w:rsidP="004D67B7">
            <w:pPr>
              <w:pStyle w:val="Encabezado"/>
              <w:tabs>
                <w:tab w:val="left" w:pos="8460"/>
              </w:tabs>
              <w:spacing w:line="360" w:lineRule="auto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1540" w:type="dxa"/>
          </w:tcPr>
          <w:p w:rsidR="000679F6" w:rsidRPr="00E740C4" w:rsidRDefault="000679F6" w:rsidP="004D67B7">
            <w:pPr>
              <w:pStyle w:val="Encabezado"/>
              <w:tabs>
                <w:tab w:val="left" w:pos="8460"/>
              </w:tabs>
              <w:spacing w:line="360" w:lineRule="auto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3674" w:type="dxa"/>
          </w:tcPr>
          <w:p w:rsidR="000679F6" w:rsidRPr="00E740C4" w:rsidRDefault="000679F6" w:rsidP="004D67B7">
            <w:pPr>
              <w:pStyle w:val="Encabezado"/>
              <w:tabs>
                <w:tab w:val="left" w:pos="8460"/>
              </w:tabs>
              <w:spacing w:line="360" w:lineRule="auto"/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</w:tbl>
    <w:p w:rsidR="002627E5" w:rsidRPr="00E740C4" w:rsidRDefault="002627E5" w:rsidP="000F22D9">
      <w:pPr>
        <w:pStyle w:val="Comment"/>
        <w:spacing w:before="60" w:after="60"/>
        <w:outlineLvl w:val="0"/>
        <w:rPr>
          <w:b/>
          <w:bCs/>
          <w:i w:val="0"/>
          <w:iCs w:val="0"/>
          <w:snapToGrid w:val="0"/>
          <w:color w:val="auto"/>
          <w:sz w:val="22"/>
          <w:szCs w:val="22"/>
        </w:rPr>
      </w:pPr>
      <w:r w:rsidRPr="00E740C4">
        <w:rPr>
          <w:b/>
          <w:bCs/>
          <w:i w:val="0"/>
          <w:iCs w:val="0"/>
          <w:snapToGrid w:val="0"/>
          <w:color w:val="auto"/>
          <w:sz w:val="22"/>
          <w:szCs w:val="22"/>
        </w:rPr>
        <w:t xml:space="preserve">Diagnostico Situacional del Grupo familiar ante </w:t>
      </w:r>
      <w:smartTag w:uri="urn:schemas-microsoft-com:office:smarttags" w:element="PersonName">
        <w:smartTagPr>
          <w:attr w:name="ProductID" w:val="la Emergencia"/>
        </w:smartTagPr>
        <w:r w:rsidRPr="00E740C4">
          <w:rPr>
            <w:b/>
            <w:bCs/>
            <w:i w:val="0"/>
            <w:iCs w:val="0"/>
            <w:snapToGrid w:val="0"/>
            <w:color w:val="auto"/>
            <w:sz w:val="22"/>
            <w:szCs w:val="22"/>
          </w:rPr>
          <w:t>la Emergencia</w:t>
        </w:r>
      </w:smartTag>
      <w:r w:rsidRPr="00E740C4">
        <w:rPr>
          <w:b/>
          <w:bCs/>
          <w:i w:val="0"/>
          <w:iCs w:val="0"/>
          <w:snapToGrid w:val="0"/>
          <w:color w:val="auto"/>
          <w:sz w:val="22"/>
          <w:szCs w:val="22"/>
        </w:rPr>
        <w:t>:</w:t>
      </w:r>
    </w:p>
    <w:p w:rsidR="002627E5" w:rsidRPr="00E740C4" w:rsidRDefault="002627E5" w:rsidP="002627E5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586"/>
          <w:tab w:val="right" w:pos="2306"/>
          <w:tab w:val="left" w:pos="2980"/>
        </w:tabs>
        <w:spacing w:line="360" w:lineRule="auto"/>
        <w:rPr>
          <w:rFonts w:cs="Arial"/>
          <w:snapToGrid w:val="0"/>
          <w:sz w:val="22"/>
          <w:szCs w:val="22"/>
        </w:rPr>
      </w:pPr>
      <w:r w:rsidRPr="00E740C4">
        <w:rPr>
          <w:rFonts w:cs="Arial"/>
          <w:snapToGrid w:val="0"/>
          <w:sz w:val="22"/>
          <w:szCs w:val="22"/>
        </w:rPr>
        <w:t>____________________________________:__________________________________________________________________________________________________________________________________________________________________________________________</w:t>
      </w:r>
    </w:p>
    <w:p w:rsidR="002627E5" w:rsidRPr="00E740C4" w:rsidRDefault="002627E5" w:rsidP="002627E5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586"/>
          <w:tab w:val="right" w:pos="2306"/>
          <w:tab w:val="left" w:pos="2980"/>
        </w:tabs>
        <w:spacing w:line="360" w:lineRule="auto"/>
        <w:rPr>
          <w:rFonts w:cs="Arial"/>
          <w:snapToGrid w:val="0"/>
          <w:sz w:val="22"/>
          <w:szCs w:val="22"/>
        </w:rPr>
      </w:pPr>
      <w:r w:rsidRPr="00E740C4">
        <w:rPr>
          <w:rFonts w:cs="Arial"/>
          <w:snapToGrid w:val="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2627E5" w:rsidRPr="00E740C4" w:rsidRDefault="002627E5" w:rsidP="002627E5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586"/>
          <w:tab w:val="right" w:pos="2306"/>
          <w:tab w:val="left" w:pos="2980"/>
        </w:tabs>
        <w:spacing w:line="360" w:lineRule="auto"/>
        <w:rPr>
          <w:rFonts w:cs="Arial"/>
          <w:snapToGrid w:val="0"/>
          <w:sz w:val="22"/>
          <w:szCs w:val="22"/>
        </w:rPr>
      </w:pPr>
      <w:r w:rsidRPr="00E740C4">
        <w:rPr>
          <w:rFonts w:cs="Arial"/>
          <w:snapToGrid w:val="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2627E5" w:rsidRPr="00E740C4" w:rsidRDefault="002627E5" w:rsidP="002627E5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586"/>
          <w:tab w:val="right" w:pos="2306"/>
          <w:tab w:val="left" w:pos="2980"/>
        </w:tabs>
        <w:spacing w:line="360" w:lineRule="auto"/>
        <w:rPr>
          <w:rFonts w:cs="Arial"/>
          <w:snapToGrid w:val="0"/>
          <w:sz w:val="22"/>
          <w:szCs w:val="22"/>
        </w:rPr>
      </w:pPr>
      <w:r w:rsidRPr="00E740C4">
        <w:rPr>
          <w:rFonts w:cs="Arial"/>
          <w:snapToGrid w:val="0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0F22D9" w:rsidRPr="00E740C4" w:rsidRDefault="000F22D9" w:rsidP="000E3BAB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line="360" w:lineRule="auto"/>
        <w:ind w:right="-57"/>
        <w:rPr>
          <w:rFonts w:cs="Arial"/>
          <w:snapToGrid w:val="0"/>
          <w:sz w:val="22"/>
          <w:szCs w:val="22"/>
        </w:rPr>
      </w:pPr>
    </w:p>
    <w:p w:rsidR="002627E5" w:rsidRPr="00E740C4" w:rsidRDefault="005D2B97" w:rsidP="000E3BAB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line="360" w:lineRule="auto"/>
        <w:ind w:right="-57"/>
        <w:rPr>
          <w:rFonts w:cs="Arial"/>
          <w:snapToGrid w:val="0"/>
          <w:sz w:val="22"/>
          <w:szCs w:val="22"/>
        </w:rPr>
      </w:pPr>
      <w:r w:rsidRPr="00E740C4">
        <w:rPr>
          <w:rFonts w:cs="Arial"/>
          <w:snapToGrid w:val="0"/>
          <w:sz w:val="22"/>
          <w:szCs w:val="22"/>
        </w:rPr>
        <w:t xml:space="preserve"> Elaborado </w:t>
      </w:r>
      <w:r w:rsidR="002627E5" w:rsidRPr="00E740C4">
        <w:rPr>
          <w:rFonts w:cs="Arial"/>
          <w:snapToGrid w:val="0"/>
          <w:sz w:val="22"/>
          <w:szCs w:val="22"/>
        </w:rPr>
        <w:t>por: ___________________________________________</w:t>
      </w:r>
      <w:r w:rsidRPr="00E740C4">
        <w:rPr>
          <w:rFonts w:cs="Arial"/>
          <w:snapToGrid w:val="0"/>
          <w:sz w:val="22"/>
          <w:szCs w:val="22"/>
        </w:rPr>
        <w:t>_</w:t>
      </w:r>
      <w:r w:rsidR="002627E5" w:rsidRPr="00E740C4">
        <w:rPr>
          <w:rFonts w:cs="Arial"/>
          <w:snapToGrid w:val="0"/>
          <w:sz w:val="22"/>
          <w:szCs w:val="22"/>
        </w:rPr>
        <w:t>_____</w:t>
      </w:r>
      <w:r w:rsidRPr="00E740C4">
        <w:rPr>
          <w:rFonts w:cs="Arial"/>
          <w:snapToGrid w:val="0"/>
          <w:sz w:val="22"/>
          <w:szCs w:val="22"/>
        </w:rPr>
        <w:t>Profesión</w:t>
      </w:r>
      <w:r w:rsidR="002627E5" w:rsidRPr="00E740C4">
        <w:rPr>
          <w:rFonts w:cs="Arial"/>
          <w:snapToGrid w:val="0"/>
          <w:sz w:val="22"/>
          <w:szCs w:val="22"/>
        </w:rPr>
        <w:t>: _____________</w:t>
      </w:r>
      <w:r w:rsidRPr="00E740C4">
        <w:rPr>
          <w:rFonts w:cs="Arial"/>
          <w:snapToGrid w:val="0"/>
          <w:sz w:val="22"/>
          <w:szCs w:val="22"/>
        </w:rPr>
        <w:softHyphen/>
      </w:r>
      <w:r w:rsidRPr="00E740C4">
        <w:rPr>
          <w:rFonts w:cs="Arial"/>
          <w:snapToGrid w:val="0"/>
          <w:sz w:val="22"/>
          <w:szCs w:val="22"/>
        </w:rPr>
        <w:softHyphen/>
      </w:r>
      <w:r w:rsidRPr="00E740C4">
        <w:rPr>
          <w:rFonts w:cs="Arial"/>
          <w:snapToGrid w:val="0"/>
          <w:sz w:val="22"/>
          <w:szCs w:val="22"/>
        </w:rPr>
        <w:softHyphen/>
        <w:t>__</w:t>
      </w:r>
      <w:r w:rsidR="002627E5" w:rsidRPr="00E740C4">
        <w:rPr>
          <w:rFonts w:cs="Arial"/>
          <w:snapToGrid w:val="0"/>
          <w:sz w:val="22"/>
          <w:szCs w:val="22"/>
        </w:rPr>
        <w:t>_________________________</w:t>
      </w:r>
    </w:p>
    <w:p w:rsidR="002627E5" w:rsidRPr="00E740C4" w:rsidRDefault="002627E5" w:rsidP="000E3BAB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line="360" w:lineRule="auto"/>
        <w:ind w:right="-57"/>
        <w:rPr>
          <w:rFonts w:cs="Arial"/>
          <w:snapToGrid w:val="0"/>
          <w:sz w:val="22"/>
          <w:szCs w:val="22"/>
        </w:rPr>
      </w:pPr>
      <w:r w:rsidRPr="00E740C4">
        <w:rPr>
          <w:rFonts w:cs="Arial"/>
          <w:snapToGrid w:val="0"/>
          <w:sz w:val="22"/>
          <w:szCs w:val="22"/>
        </w:rPr>
        <w:t>Fecha: Día _______ Mes ________ Año ________                                                    Firma: ______________________________________</w:t>
      </w:r>
    </w:p>
    <w:p w:rsidR="00363A6F" w:rsidRPr="00E740C4" w:rsidRDefault="00363A6F" w:rsidP="002627E5">
      <w:pPr>
        <w:rPr>
          <w:rFonts w:cs="Arial"/>
          <w:snapToGrid w:val="0"/>
          <w:sz w:val="22"/>
          <w:szCs w:val="22"/>
        </w:rPr>
      </w:pPr>
    </w:p>
    <w:p w:rsidR="002627E5" w:rsidRPr="00E740C4" w:rsidRDefault="002627E5" w:rsidP="002627E5">
      <w:pPr>
        <w:rPr>
          <w:rFonts w:cs="Arial"/>
          <w:snapToGrid w:val="0"/>
          <w:sz w:val="22"/>
          <w:szCs w:val="22"/>
        </w:rPr>
      </w:pPr>
    </w:p>
    <w:p w:rsidR="002627E5" w:rsidRDefault="002627E5" w:rsidP="00623452">
      <w:pPr>
        <w:numPr>
          <w:ilvl w:val="0"/>
          <w:numId w:val="8"/>
        </w:numPr>
        <w:rPr>
          <w:rFonts w:cs="Arial"/>
          <w:b/>
          <w:bCs/>
          <w:iCs/>
          <w:snapToGrid w:val="0"/>
          <w:sz w:val="22"/>
          <w:szCs w:val="22"/>
          <w:lang w:val="es-CO"/>
        </w:rPr>
      </w:pPr>
      <w:r w:rsidRPr="00E740C4">
        <w:rPr>
          <w:rFonts w:cs="Arial"/>
          <w:b/>
          <w:bCs/>
          <w:iCs/>
          <w:snapToGrid w:val="0"/>
          <w:sz w:val="22"/>
          <w:szCs w:val="22"/>
          <w:lang w:val="es-CO"/>
        </w:rPr>
        <w:t xml:space="preserve">Actuaciones Realizadas durante </w:t>
      </w:r>
      <w:smartTag w:uri="urn:schemas-microsoft-com:office:smarttags" w:element="PersonName">
        <w:smartTagPr>
          <w:attr w:name="ProductID" w:val="la Emergencia"/>
        </w:smartTagPr>
        <w:r w:rsidRPr="00E740C4">
          <w:rPr>
            <w:rFonts w:cs="Arial"/>
            <w:b/>
            <w:bCs/>
            <w:iCs/>
            <w:snapToGrid w:val="0"/>
            <w:sz w:val="22"/>
            <w:szCs w:val="22"/>
            <w:lang w:val="es-CO"/>
          </w:rPr>
          <w:t>la Emergencia</w:t>
        </w:r>
      </w:smartTag>
      <w:r w:rsidRPr="00E740C4">
        <w:rPr>
          <w:rFonts w:cs="Arial"/>
          <w:b/>
          <w:bCs/>
          <w:iCs/>
          <w:snapToGrid w:val="0"/>
          <w:sz w:val="22"/>
          <w:szCs w:val="22"/>
          <w:lang w:val="es-CO"/>
        </w:rPr>
        <w:t>:</w:t>
      </w:r>
    </w:p>
    <w:p w:rsidR="00623452" w:rsidRPr="00E740C4" w:rsidRDefault="00623452" w:rsidP="00623452">
      <w:pPr>
        <w:ind w:left="720"/>
        <w:rPr>
          <w:rFonts w:cs="Arial"/>
          <w:b/>
          <w:bCs/>
          <w:iCs/>
          <w:snapToGrid w:val="0"/>
          <w:sz w:val="22"/>
          <w:szCs w:val="22"/>
          <w:lang w:val="es-CO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6722"/>
        <w:gridCol w:w="2200"/>
        <w:gridCol w:w="1870"/>
        <w:gridCol w:w="1583"/>
      </w:tblGrid>
      <w:tr w:rsidR="00E740C4" w:rsidRPr="00E740C4" w:rsidTr="00E740C4">
        <w:trPr>
          <w:jc w:val="center"/>
        </w:trPr>
        <w:tc>
          <w:tcPr>
            <w:tcW w:w="1526" w:type="dxa"/>
          </w:tcPr>
          <w:p w:rsidR="000E3BAB" w:rsidRPr="00E740C4" w:rsidRDefault="000E3BAB" w:rsidP="00D67386">
            <w:pPr>
              <w:spacing w:line="360" w:lineRule="auto"/>
              <w:jc w:val="center"/>
              <w:rPr>
                <w:rFonts w:cs="Arial"/>
                <w:b/>
                <w:noProof/>
                <w:sz w:val="22"/>
                <w:szCs w:val="22"/>
              </w:rPr>
            </w:pPr>
          </w:p>
          <w:p w:rsidR="000E3BAB" w:rsidRPr="00E740C4" w:rsidRDefault="000E3BAB" w:rsidP="00D67386">
            <w:pPr>
              <w:spacing w:line="360" w:lineRule="auto"/>
              <w:jc w:val="center"/>
              <w:rPr>
                <w:rFonts w:cs="Arial"/>
                <w:b/>
                <w:noProof/>
                <w:sz w:val="22"/>
                <w:szCs w:val="22"/>
              </w:rPr>
            </w:pPr>
            <w:r w:rsidRPr="00E740C4">
              <w:rPr>
                <w:rFonts w:cs="Arial"/>
                <w:b/>
                <w:noProof/>
                <w:sz w:val="22"/>
                <w:szCs w:val="22"/>
              </w:rPr>
              <w:t>Fecha</w:t>
            </w:r>
          </w:p>
          <w:p w:rsidR="000E3BAB" w:rsidRPr="00E740C4" w:rsidRDefault="000E3BAB" w:rsidP="00D67386">
            <w:pPr>
              <w:spacing w:line="360" w:lineRule="auto"/>
              <w:jc w:val="center"/>
              <w:rPr>
                <w:rFonts w:cs="Arial"/>
                <w:noProof/>
                <w:sz w:val="22"/>
                <w:szCs w:val="22"/>
              </w:rPr>
            </w:pPr>
            <w:r w:rsidRPr="00E740C4">
              <w:rPr>
                <w:rFonts w:cs="Arial"/>
                <w:noProof/>
                <w:sz w:val="22"/>
                <w:szCs w:val="22"/>
              </w:rPr>
              <w:t>Dia/mes/año</w:t>
            </w:r>
          </w:p>
        </w:tc>
        <w:tc>
          <w:tcPr>
            <w:tcW w:w="6722" w:type="dxa"/>
          </w:tcPr>
          <w:p w:rsidR="000E3BAB" w:rsidRPr="00E740C4" w:rsidRDefault="000E3BAB" w:rsidP="00D67386">
            <w:pPr>
              <w:spacing w:line="360" w:lineRule="auto"/>
              <w:jc w:val="center"/>
              <w:rPr>
                <w:rFonts w:cs="Arial"/>
                <w:b/>
                <w:noProof/>
                <w:sz w:val="22"/>
                <w:szCs w:val="22"/>
              </w:rPr>
            </w:pPr>
          </w:p>
          <w:p w:rsidR="000E3BAB" w:rsidRPr="00E740C4" w:rsidRDefault="005D2B97" w:rsidP="00D67386">
            <w:pPr>
              <w:spacing w:line="360" w:lineRule="auto"/>
              <w:jc w:val="center"/>
              <w:rPr>
                <w:rFonts w:cs="Arial"/>
                <w:b/>
                <w:noProof/>
                <w:sz w:val="22"/>
                <w:szCs w:val="22"/>
              </w:rPr>
            </w:pPr>
            <w:r w:rsidRPr="00E740C4">
              <w:rPr>
                <w:rFonts w:cs="Arial"/>
                <w:b/>
                <w:noProof/>
                <w:sz w:val="22"/>
                <w:szCs w:val="22"/>
              </w:rPr>
              <w:t>A</w:t>
            </w:r>
            <w:r w:rsidR="00AF20C7" w:rsidRPr="00E740C4">
              <w:rPr>
                <w:rFonts w:cs="Arial"/>
                <w:b/>
                <w:noProof/>
                <w:sz w:val="22"/>
                <w:szCs w:val="22"/>
              </w:rPr>
              <w:t>ctuaciones</w:t>
            </w:r>
          </w:p>
          <w:p w:rsidR="005D2B97" w:rsidRPr="00E740C4" w:rsidRDefault="005D2B97" w:rsidP="00D67386">
            <w:pPr>
              <w:spacing w:line="360" w:lineRule="auto"/>
              <w:jc w:val="center"/>
              <w:rPr>
                <w:rFonts w:cs="Arial"/>
                <w:b/>
                <w:noProof/>
                <w:sz w:val="22"/>
                <w:szCs w:val="22"/>
              </w:rPr>
            </w:pPr>
            <w:r w:rsidRPr="00E740C4">
              <w:rPr>
                <w:rFonts w:cs="Arial"/>
                <w:b/>
                <w:noProof/>
                <w:sz w:val="22"/>
                <w:szCs w:val="22"/>
              </w:rPr>
              <w:t>(</w:t>
            </w:r>
            <w:r w:rsidR="00AF20C7" w:rsidRPr="00E740C4">
              <w:rPr>
                <w:rFonts w:cs="Arial"/>
                <w:b/>
                <w:noProof/>
                <w:sz w:val="22"/>
                <w:szCs w:val="22"/>
              </w:rPr>
              <w:t>H</w:t>
            </w:r>
            <w:r w:rsidRPr="00E740C4">
              <w:rPr>
                <w:rFonts w:cs="Arial"/>
                <w:b/>
                <w:noProof/>
                <w:sz w:val="22"/>
                <w:szCs w:val="22"/>
              </w:rPr>
              <w:t>allazgos y Ac</w:t>
            </w:r>
            <w:r w:rsidR="00AF20C7" w:rsidRPr="00E740C4">
              <w:rPr>
                <w:rFonts w:cs="Arial"/>
                <w:b/>
                <w:noProof/>
                <w:sz w:val="22"/>
                <w:szCs w:val="22"/>
              </w:rPr>
              <w:t>ciones a seguir)</w:t>
            </w:r>
          </w:p>
        </w:tc>
        <w:tc>
          <w:tcPr>
            <w:tcW w:w="2200" w:type="dxa"/>
            <w:tcBorders>
              <w:right w:val="single" w:sz="4" w:space="0" w:color="333399"/>
            </w:tcBorders>
          </w:tcPr>
          <w:p w:rsidR="000E3BAB" w:rsidRPr="00E740C4" w:rsidRDefault="000E3BAB" w:rsidP="00D67386">
            <w:pPr>
              <w:spacing w:line="360" w:lineRule="auto"/>
              <w:jc w:val="center"/>
              <w:rPr>
                <w:rFonts w:cs="Arial"/>
                <w:b/>
                <w:noProof/>
                <w:sz w:val="22"/>
                <w:szCs w:val="22"/>
              </w:rPr>
            </w:pPr>
            <w:r w:rsidRPr="00E740C4">
              <w:rPr>
                <w:rFonts w:cs="Arial"/>
                <w:b/>
                <w:noProof/>
                <w:sz w:val="22"/>
                <w:szCs w:val="22"/>
              </w:rPr>
              <w:t>Documentos asociados (Indique el numero de folios)</w:t>
            </w:r>
          </w:p>
        </w:tc>
        <w:tc>
          <w:tcPr>
            <w:tcW w:w="1870" w:type="dxa"/>
            <w:tcBorders>
              <w:left w:val="single" w:sz="4" w:space="0" w:color="333399"/>
              <w:right w:val="single" w:sz="4" w:space="0" w:color="333399"/>
            </w:tcBorders>
          </w:tcPr>
          <w:p w:rsidR="000E3BAB" w:rsidRPr="00E740C4" w:rsidRDefault="000E3BAB" w:rsidP="00D67386">
            <w:pPr>
              <w:spacing w:line="360" w:lineRule="auto"/>
              <w:jc w:val="center"/>
              <w:rPr>
                <w:rFonts w:cs="Arial"/>
                <w:b/>
                <w:noProof/>
                <w:sz w:val="22"/>
                <w:szCs w:val="22"/>
              </w:rPr>
            </w:pPr>
            <w:r w:rsidRPr="00E740C4">
              <w:rPr>
                <w:rFonts w:cs="Arial"/>
                <w:b/>
                <w:noProof/>
                <w:sz w:val="22"/>
                <w:szCs w:val="22"/>
              </w:rPr>
              <w:t>Nombre</w:t>
            </w:r>
            <w:r w:rsidR="00AF20C7" w:rsidRPr="00E740C4">
              <w:rPr>
                <w:rFonts w:cs="Arial"/>
                <w:b/>
                <w:noProof/>
                <w:sz w:val="22"/>
                <w:szCs w:val="22"/>
              </w:rPr>
              <w:t xml:space="preserve"> y profesión</w:t>
            </w:r>
            <w:r w:rsidRPr="00E740C4">
              <w:rPr>
                <w:rFonts w:cs="Arial"/>
                <w:b/>
                <w:noProof/>
                <w:sz w:val="22"/>
                <w:szCs w:val="22"/>
              </w:rPr>
              <w:t xml:space="preserve"> </w:t>
            </w:r>
            <w:r w:rsidR="00AF20C7" w:rsidRPr="00E740C4">
              <w:rPr>
                <w:rFonts w:cs="Arial"/>
                <w:b/>
                <w:noProof/>
                <w:sz w:val="22"/>
                <w:szCs w:val="22"/>
              </w:rPr>
              <w:t>(quien</w:t>
            </w:r>
            <w:r w:rsidRPr="00E740C4">
              <w:rPr>
                <w:rFonts w:cs="Arial"/>
                <w:b/>
                <w:noProof/>
                <w:sz w:val="22"/>
                <w:szCs w:val="22"/>
              </w:rPr>
              <w:t xml:space="preserve"> realiza la actuación</w:t>
            </w:r>
            <w:r w:rsidR="00AF20C7" w:rsidRPr="00E740C4">
              <w:rPr>
                <w:rFonts w:cs="Arial"/>
                <w:b/>
                <w:noProof/>
                <w:sz w:val="22"/>
                <w:szCs w:val="22"/>
              </w:rPr>
              <w:t>)</w:t>
            </w:r>
          </w:p>
        </w:tc>
        <w:tc>
          <w:tcPr>
            <w:tcW w:w="1583" w:type="dxa"/>
            <w:tcBorders>
              <w:left w:val="single" w:sz="4" w:space="0" w:color="333399"/>
            </w:tcBorders>
          </w:tcPr>
          <w:p w:rsidR="00E740C4" w:rsidRDefault="00E740C4" w:rsidP="00D67386">
            <w:pPr>
              <w:jc w:val="center"/>
              <w:rPr>
                <w:rFonts w:cs="Arial"/>
                <w:b/>
                <w:noProof/>
                <w:sz w:val="22"/>
                <w:szCs w:val="22"/>
              </w:rPr>
            </w:pPr>
          </w:p>
          <w:p w:rsidR="00E740C4" w:rsidRDefault="00E740C4" w:rsidP="00D67386">
            <w:pPr>
              <w:jc w:val="center"/>
              <w:rPr>
                <w:rFonts w:cs="Arial"/>
                <w:b/>
                <w:noProof/>
                <w:sz w:val="22"/>
                <w:szCs w:val="22"/>
              </w:rPr>
            </w:pPr>
          </w:p>
          <w:p w:rsidR="000E3BAB" w:rsidRPr="00E740C4" w:rsidRDefault="000E3BAB" w:rsidP="00D67386">
            <w:pPr>
              <w:jc w:val="center"/>
              <w:rPr>
                <w:rFonts w:cs="Arial"/>
                <w:b/>
                <w:noProof/>
                <w:sz w:val="22"/>
                <w:szCs w:val="22"/>
              </w:rPr>
            </w:pPr>
            <w:r w:rsidRPr="00E740C4">
              <w:rPr>
                <w:rFonts w:cs="Arial"/>
                <w:b/>
                <w:noProof/>
                <w:sz w:val="22"/>
                <w:szCs w:val="22"/>
              </w:rPr>
              <w:t xml:space="preserve">Firma </w:t>
            </w:r>
          </w:p>
          <w:p w:rsidR="000E3BAB" w:rsidRPr="00E740C4" w:rsidRDefault="000E3BAB" w:rsidP="00D67386">
            <w:pPr>
              <w:spacing w:line="360" w:lineRule="auto"/>
              <w:jc w:val="center"/>
              <w:rPr>
                <w:rFonts w:cs="Arial"/>
                <w:b/>
                <w:noProof/>
                <w:sz w:val="22"/>
                <w:szCs w:val="22"/>
              </w:rPr>
            </w:pPr>
          </w:p>
        </w:tc>
      </w:tr>
      <w:tr w:rsidR="00E740C4" w:rsidRPr="00E740C4" w:rsidTr="00E740C4">
        <w:trPr>
          <w:jc w:val="center"/>
        </w:trPr>
        <w:tc>
          <w:tcPr>
            <w:tcW w:w="1526" w:type="dxa"/>
          </w:tcPr>
          <w:p w:rsidR="000E3BAB" w:rsidRPr="00E740C4" w:rsidRDefault="000E3BAB" w:rsidP="00D67386">
            <w:pPr>
              <w:spacing w:line="360" w:lineRule="auto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6722" w:type="dxa"/>
          </w:tcPr>
          <w:p w:rsidR="000E3BAB" w:rsidRPr="00E740C4" w:rsidRDefault="000E3BAB" w:rsidP="00D67386">
            <w:pPr>
              <w:spacing w:line="360" w:lineRule="auto"/>
              <w:jc w:val="center"/>
              <w:rPr>
                <w:rFonts w:cs="Arial"/>
                <w:noProof/>
                <w:sz w:val="22"/>
                <w:szCs w:val="22"/>
              </w:rPr>
            </w:pPr>
          </w:p>
          <w:p w:rsidR="000E3BAB" w:rsidRPr="00E740C4" w:rsidRDefault="000E3BAB" w:rsidP="00D67386">
            <w:pPr>
              <w:spacing w:line="360" w:lineRule="auto"/>
              <w:jc w:val="center"/>
              <w:rPr>
                <w:rFonts w:cs="Arial"/>
                <w:noProof/>
                <w:sz w:val="22"/>
                <w:szCs w:val="22"/>
              </w:rPr>
            </w:pPr>
          </w:p>
          <w:p w:rsidR="00363A6F" w:rsidRPr="00E740C4" w:rsidRDefault="00363A6F" w:rsidP="00D67386">
            <w:pPr>
              <w:spacing w:line="360" w:lineRule="auto"/>
              <w:jc w:val="center"/>
              <w:rPr>
                <w:rFonts w:cs="Arial"/>
                <w:noProof/>
                <w:sz w:val="22"/>
                <w:szCs w:val="22"/>
              </w:rPr>
            </w:pPr>
          </w:p>
          <w:p w:rsidR="000E3BAB" w:rsidRPr="00E740C4" w:rsidRDefault="000E3BAB" w:rsidP="00D67386">
            <w:pPr>
              <w:spacing w:line="360" w:lineRule="auto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2200" w:type="dxa"/>
            <w:tcBorders>
              <w:right w:val="single" w:sz="4" w:space="0" w:color="333399"/>
            </w:tcBorders>
          </w:tcPr>
          <w:p w:rsidR="000E3BAB" w:rsidRPr="00E740C4" w:rsidRDefault="000E3BAB" w:rsidP="00D67386">
            <w:pPr>
              <w:spacing w:line="360" w:lineRule="auto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1870" w:type="dxa"/>
            <w:tcBorders>
              <w:left w:val="single" w:sz="4" w:space="0" w:color="333399"/>
              <w:right w:val="single" w:sz="4" w:space="0" w:color="333399"/>
            </w:tcBorders>
          </w:tcPr>
          <w:p w:rsidR="000E3BAB" w:rsidRPr="00E740C4" w:rsidRDefault="000E3BAB" w:rsidP="00D67386">
            <w:pPr>
              <w:spacing w:line="360" w:lineRule="auto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1583" w:type="dxa"/>
            <w:tcBorders>
              <w:left w:val="single" w:sz="4" w:space="0" w:color="333399"/>
            </w:tcBorders>
          </w:tcPr>
          <w:p w:rsidR="000E3BAB" w:rsidRPr="00E740C4" w:rsidRDefault="000E3BAB" w:rsidP="00D67386">
            <w:pPr>
              <w:spacing w:line="360" w:lineRule="auto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E740C4" w:rsidRPr="00E740C4" w:rsidTr="00E740C4">
        <w:trPr>
          <w:jc w:val="center"/>
        </w:trPr>
        <w:tc>
          <w:tcPr>
            <w:tcW w:w="1526" w:type="dxa"/>
          </w:tcPr>
          <w:p w:rsidR="000E3BAB" w:rsidRPr="00E740C4" w:rsidRDefault="000E3BAB" w:rsidP="00D67386">
            <w:pPr>
              <w:spacing w:line="360" w:lineRule="auto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6722" w:type="dxa"/>
          </w:tcPr>
          <w:p w:rsidR="000E3BAB" w:rsidRPr="00E740C4" w:rsidRDefault="000E3BAB" w:rsidP="00D67386">
            <w:pPr>
              <w:spacing w:line="360" w:lineRule="auto"/>
              <w:jc w:val="center"/>
              <w:rPr>
                <w:rFonts w:cs="Arial"/>
                <w:noProof/>
                <w:sz w:val="22"/>
                <w:szCs w:val="22"/>
              </w:rPr>
            </w:pPr>
          </w:p>
          <w:p w:rsidR="000E3BAB" w:rsidRPr="00E740C4" w:rsidRDefault="000E3BAB" w:rsidP="00D67386">
            <w:pPr>
              <w:spacing w:line="360" w:lineRule="auto"/>
              <w:jc w:val="center"/>
              <w:rPr>
                <w:rFonts w:cs="Arial"/>
                <w:noProof/>
                <w:sz w:val="22"/>
                <w:szCs w:val="22"/>
              </w:rPr>
            </w:pPr>
          </w:p>
          <w:p w:rsidR="000E3BAB" w:rsidRPr="00E740C4" w:rsidRDefault="000E3BAB" w:rsidP="00D67386">
            <w:pPr>
              <w:spacing w:line="360" w:lineRule="auto"/>
              <w:jc w:val="center"/>
              <w:rPr>
                <w:rFonts w:cs="Arial"/>
                <w:noProof/>
                <w:sz w:val="22"/>
                <w:szCs w:val="22"/>
              </w:rPr>
            </w:pPr>
          </w:p>
          <w:p w:rsidR="000E3BAB" w:rsidRPr="00E740C4" w:rsidRDefault="000E3BAB" w:rsidP="00D67386">
            <w:pPr>
              <w:spacing w:line="360" w:lineRule="auto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2200" w:type="dxa"/>
            <w:tcBorders>
              <w:right w:val="single" w:sz="4" w:space="0" w:color="333399"/>
            </w:tcBorders>
          </w:tcPr>
          <w:p w:rsidR="000E3BAB" w:rsidRPr="00E740C4" w:rsidRDefault="000E3BAB" w:rsidP="00D67386">
            <w:pPr>
              <w:spacing w:line="360" w:lineRule="auto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1870" w:type="dxa"/>
            <w:tcBorders>
              <w:left w:val="single" w:sz="4" w:space="0" w:color="333399"/>
              <w:right w:val="single" w:sz="4" w:space="0" w:color="333399"/>
            </w:tcBorders>
          </w:tcPr>
          <w:p w:rsidR="000E3BAB" w:rsidRPr="00E740C4" w:rsidRDefault="000E3BAB" w:rsidP="00D67386">
            <w:pPr>
              <w:spacing w:line="360" w:lineRule="auto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1583" w:type="dxa"/>
            <w:tcBorders>
              <w:left w:val="single" w:sz="4" w:space="0" w:color="333399"/>
            </w:tcBorders>
          </w:tcPr>
          <w:p w:rsidR="000E3BAB" w:rsidRPr="00E740C4" w:rsidRDefault="000E3BAB" w:rsidP="00D67386">
            <w:pPr>
              <w:spacing w:line="360" w:lineRule="auto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E740C4" w:rsidRPr="00E740C4" w:rsidTr="00E740C4">
        <w:trPr>
          <w:jc w:val="center"/>
        </w:trPr>
        <w:tc>
          <w:tcPr>
            <w:tcW w:w="1526" w:type="dxa"/>
          </w:tcPr>
          <w:p w:rsidR="000679F6" w:rsidRPr="00E740C4" w:rsidRDefault="000679F6" w:rsidP="00D67386">
            <w:pPr>
              <w:spacing w:line="360" w:lineRule="auto"/>
              <w:jc w:val="center"/>
              <w:rPr>
                <w:rFonts w:cs="Arial"/>
                <w:noProof/>
                <w:sz w:val="22"/>
                <w:szCs w:val="22"/>
              </w:rPr>
            </w:pPr>
          </w:p>
          <w:p w:rsidR="000679F6" w:rsidRPr="00E740C4" w:rsidRDefault="000679F6" w:rsidP="00D67386">
            <w:pPr>
              <w:spacing w:line="360" w:lineRule="auto"/>
              <w:jc w:val="center"/>
              <w:rPr>
                <w:rFonts w:cs="Arial"/>
                <w:noProof/>
                <w:sz w:val="22"/>
                <w:szCs w:val="22"/>
              </w:rPr>
            </w:pPr>
          </w:p>
          <w:p w:rsidR="000679F6" w:rsidRPr="00E740C4" w:rsidRDefault="000679F6" w:rsidP="00D67386">
            <w:pPr>
              <w:spacing w:line="360" w:lineRule="auto"/>
              <w:jc w:val="center"/>
              <w:rPr>
                <w:rFonts w:cs="Arial"/>
                <w:noProof/>
                <w:sz w:val="22"/>
                <w:szCs w:val="22"/>
              </w:rPr>
            </w:pPr>
          </w:p>
          <w:p w:rsidR="000679F6" w:rsidRPr="00E740C4" w:rsidRDefault="000679F6" w:rsidP="00D67386">
            <w:pPr>
              <w:spacing w:line="360" w:lineRule="auto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6722" w:type="dxa"/>
          </w:tcPr>
          <w:p w:rsidR="000679F6" w:rsidRPr="00E740C4" w:rsidRDefault="000679F6" w:rsidP="00D67386">
            <w:pPr>
              <w:spacing w:line="360" w:lineRule="auto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2200" w:type="dxa"/>
            <w:tcBorders>
              <w:right w:val="single" w:sz="4" w:space="0" w:color="333399"/>
            </w:tcBorders>
          </w:tcPr>
          <w:p w:rsidR="000679F6" w:rsidRPr="00E740C4" w:rsidRDefault="000679F6" w:rsidP="00D67386">
            <w:pPr>
              <w:spacing w:line="360" w:lineRule="auto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1870" w:type="dxa"/>
            <w:tcBorders>
              <w:left w:val="single" w:sz="4" w:space="0" w:color="333399"/>
              <w:right w:val="single" w:sz="4" w:space="0" w:color="333399"/>
            </w:tcBorders>
          </w:tcPr>
          <w:p w:rsidR="000679F6" w:rsidRPr="00E740C4" w:rsidRDefault="000679F6" w:rsidP="00D67386">
            <w:pPr>
              <w:spacing w:line="360" w:lineRule="auto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1583" w:type="dxa"/>
            <w:tcBorders>
              <w:left w:val="single" w:sz="4" w:space="0" w:color="333399"/>
            </w:tcBorders>
          </w:tcPr>
          <w:p w:rsidR="000679F6" w:rsidRPr="00E740C4" w:rsidRDefault="000679F6" w:rsidP="00D67386">
            <w:pPr>
              <w:spacing w:line="360" w:lineRule="auto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E740C4" w:rsidRPr="00E740C4" w:rsidTr="00E740C4">
        <w:trPr>
          <w:jc w:val="center"/>
        </w:trPr>
        <w:tc>
          <w:tcPr>
            <w:tcW w:w="1526" w:type="dxa"/>
          </w:tcPr>
          <w:p w:rsidR="000679F6" w:rsidRPr="00E740C4" w:rsidRDefault="000679F6" w:rsidP="00D67386">
            <w:pPr>
              <w:spacing w:line="360" w:lineRule="auto"/>
              <w:jc w:val="center"/>
              <w:rPr>
                <w:rFonts w:cs="Arial"/>
                <w:noProof/>
                <w:sz w:val="22"/>
                <w:szCs w:val="22"/>
              </w:rPr>
            </w:pPr>
          </w:p>
          <w:p w:rsidR="000679F6" w:rsidRPr="00E740C4" w:rsidRDefault="000679F6" w:rsidP="00D67386">
            <w:pPr>
              <w:spacing w:line="360" w:lineRule="auto"/>
              <w:jc w:val="center"/>
              <w:rPr>
                <w:rFonts w:cs="Arial"/>
                <w:noProof/>
                <w:sz w:val="22"/>
                <w:szCs w:val="22"/>
              </w:rPr>
            </w:pPr>
          </w:p>
          <w:p w:rsidR="000679F6" w:rsidRPr="00E740C4" w:rsidRDefault="000679F6" w:rsidP="000679F6">
            <w:pPr>
              <w:spacing w:line="360" w:lineRule="auto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6722" w:type="dxa"/>
          </w:tcPr>
          <w:p w:rsidR="000679F6" w:rsidRPr="00E740C4" w:rsidRDefault="000679F6" w:rsidP="00D67386">
            <w:pPr>
              <w:spacing w:line="360" w:lineRule="auto"/>
              <w:jc w:val="center"/>
              <w:rPr>
                <w:rFonts w:cs="Arial"/>
                <w:noProof/>
                <w:sz w:val="22"/>
                <w:szCs w:val="22"/>
              </w:rPr>
            </w:pPr>
          </w:p>
          <w:p w:rsidR="000679F6" w:rsidRPr="00E740C4" w:rsidRDefault="000679F6" w:rsidP="00D67386">
            <w:pPr>
              <w:spacing w:line="360" w:lineRule="auto"/>
              <w:jc w:val="center"/>
              <w:rPr>
                <w:rFonts w:cs="Arial"/>
                <w:noProof/>
                <w:sz w:val="22"/>
                <w:szCs w:val="22"/>
              </w:rPr>
            </w:pPr>
          </w:p>
          <w:p w:rsidR="000679F6" w:rsidRPr="00E740C4" w:rsidRDefault="000679F6" w:rsidP="00D67386">
            <w:pPr>
              <w:spacing w:line="360" w:lineRule="auto"/>
              <w:jc w:val="center"/>
              <w:rPr>
                <w:rFonts w:cs="Arial"/>
                <w:noProof/>
                <w:sz w:val="22"/>
                <w:szCs w:val="22"/>
              </w:rPr>
            </w:pPr>
          </w:p>
          <w:p w:rsidR="000679F6" w:rsidRPr="00E740C4" w:rsidRDefault="000679F6" w:rsidP="00D67386">
            <w:pPr>
              <w:spacing w:line="360" w:lineRule="auto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2200" w:type="dxa"/>
            <w:tcBorders>
              <w:right w:val="single" w:sz="4" w:space="0" w:color="333399"/>
            </w:tcBorders>
          </w:tcPr>
          <w:p w:rsidR="000679F6" w:rsidRPr="00E740C4" w:rsidRDefault="000679F6" w:rsidP="00D67386">
            <w:pPr>
              <w:spacing w:line="360" w:lineRule="auto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1870" w:type="dxa"/>
            <w:tcBorders>
              <w:left w:val="single" w:sz="4" w:space="0" w:color="333399"/>
              <w:right w:val="single" w:sz="4" w:space="0" w:color="333399"/>
            </w:tcBorders>
          </w:tcPr>
          <w:p w:rsidR="000679F6" w:rsidRPr="00E740C4" w:rsidRDefault="000679F6" w:rsidP="00D67386">
            <w:pPr>
              <w:spacing w:line="360" w:lineRule="auto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1583" w:type="dxa"/>
            <w:tcBorders>
              <w:left w:val="single" w:sz="4" w:space="0" w:color="333399"/>
            </w:tcBorders>
          </w:tcPr>
          <w:p w:rsidR="000679F6" w:rsidRPr="00E740C4" w:rsidRDefault="000679F6" w:rsidP="00D67386">
            <w:pPr>
              <w:spacing w:line="360" w:lineRule="auto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</w:tr>
    </w:tbl>
    <w:p w:rsidR="00A4316C" w:rsidRPr="00E740C4" w:rsidRDefault="00A4316C" w:rsidP="00134833">
      <w:pPr>
        <w:spacing w:line="360" w:lineRule="auto"/>
        <w:jc w:val="center"/>
        <w:rPr>
          <w:rFonts w:cs="Arial"/>
          <w:noProof/>
          <w:sz w:val="22"/>
          <w:szCs w:val="22"/>
        </w:rPr>
      </w:pPr>
    </w:p>
    <w:p w:rsidR="000E3BAB" w:rsidRPr="00E740C4" w:rsidRDefault="000E3BAB" w:rsidP="000E3BAB">
      <w:pPr>
        <w:spacing w:line="360" w:lineRule="auto"/>
        <w:jc w:val="both"/>
        <w:rPr>
          <w:rFonts w:cs="Arial"/>
          <w:noProof/>
          <w:sz w:val="22"/>
          <w:szCs w:val="22"/>
        </w:rPr>
      </w:pPr>
      <w:r w:rsidRPr="00E740C4">
        <w:rPr>
          <w:rFonts w:cs="Arial"/>
          <w:b/>
          <w:noProof/>
          <w:sz w:val="22"/>
          <w:szCs w:val="22"/>
        </w:rPr>
        <w:t>Nota:</w:t>
      </w:r>
      <w:r w:rsidRPr="00E740C4">
        <w:rPr>
          <w:rFonts w:cs="Arial"/>
          <w:noProof/>
          <w:sz w:val="22"/>
          <w:szCs w:val="22"/>
        </w:rPr>
        <w:t xml:space="preserve"> En caso de que la actuación tenga documentos Asociados  se debe adjuntar copia.</w:t>
      </w:r>
    </w:p>
    <w:sectPr w:rsidR="000E3BAB" w:rsidRPr="00E740C4" w:rsidSect="00623452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 w:code="1"/>
      <w:pgMar w:top="1266" w:right="1418" w:bottom="1077" w:left="567" w:header="425" w:footer="803" w:gutter="1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354" w:rsidRDefault="00DB3354" w:rsidP="009B2507">
      <w:r>
        <w:separator/>
      </w:r>
    </w:p>
  </w:endnote>
  <w:endnote w:type="continuationSeparator" w:id="0">
    <w:p w:rsidR="00DB3354" w:rsidRDefault="00DB3354" w:rsidP="009B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452" w:rsidRPr="00575E53" w:rsidRDefault="00623452" w:rsidP="00623452">
    <w:pPr>
      <w:pStyle w:val="Piedepgina"/>
      <w:jc w:val="center"/>
      <w:rPr>
        <w:rFonts w:ascii="Tempus Sans ITC" w:hAnsi="Tempus Sans ITC"/>
        <w:b/>
        <w:szCs w:val="23"/>
      </w:rPr>
    </w:pPr>
    <w:r w:rsidRPr="00575E53">
      <w:rPr>
        <w:rFonts w:ascii="Tempus Sans ITC" w:hAnsi="Tempus Sans ITC"/>
        <w:b/>
        <w:szCs w:val="23"/>
      </w:rPr>
      <w:t>Antes de imprimir este documento… piense en el medio ambiente</w:t>
    </w:r>
    <w:proofErr w:type="gramStart"/>
    <w:r w:rsidRPr="00575E53">
      <w:rPr>
        <w:rFonts w:ascii="Tempus Sans ITC" w:hAnsi="Tempus Sans ITC"/>
        <w:b/>
        <w:szCs w:val="23"/>
      </w:rPr>
      <w:t>!</w:t>
    </w:r>
    <w:proofErr w:type="gramEnd"/>
  </w:p>
  <w:p w:rsidR="00623452" w:rsidRDefault="00623452" w:rsidP="00623452">
    <w:pPr>
      <w:pStyle w:val="Piedepgina"/>
      <w:jc w:val="center"/>
      <w:rPr>
        <w:sz w:val="23"/>
        <w:szCs w:val="23"/>
      </w:rPr>
    </w:pPr>
  </w:p>
  <w:p w:rsidR="00623452" w:rsidRDefault="00623452" w:rsidP="00623452">
    <w:pPr>
      <w:pStyle w:val="Piedepgina"/>
      <w:jc w:val="center"/>
      <w:rPr>
        <w:rFonts w:cs="Arial"/>
        <w:sz w:val="12"/>
        <w:szCs w:val="12"/>
      </w:rPr>
    </w:pPr>
    <w:r>
      <w:rPr>
        <w:rFonts w:cs="Arial"/>
        <w:sz w:val="12"/>
        <w:szCs w:val="12"/>
      </w:rPr>
      <w:t>Cualquier copia impresa de este documento se considera como COPIA NO CONTROLADA.</w:t>
    </w:r>
  </w:p>
  <w:p w:rsidR="004D2CDD" w:rsidRPr="00414D54" w:rsidRDefault="004D2CDD" w:rsidP="00F97D03">
    <w:pPr>
      <w:jc w:val="right"/>
      <w:rPr>
        <w:b/>
        <w:sz w:val="20"/>
        <w:szCs w:val="20"/>
        <w:lang w:val="es-C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354" w:rsidRDefault="00DB3354" w:rsidP="009B2507">
      <w:r>
        <w:separator/>
      </w:r>
    </w:p>
  </w:footnote>
  <w:footnote w:type="continuationSeparator" w:id="0">
    <w:p w:rsidR="00DB3354" w:rsidRDefault="00DB3354" w:rsidP="009B2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E0" w:rsidRDefault="00DB3354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940938" o:spid="_x0000_s2065" type="#_x0000_t136" style="position:absolute;margin-left:0;margin-top:0;width:523.25pt;height:174.4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SERV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5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44"/>
      <w:gridCol w:w="6976"/>
      <w:gridCol w:w="1718"/>
      <w:gridCol w:w="1714"/>
    </w:tblGrid>
    <w:tr w:rsidR="004757AB" w:rsidRPr="00ED33BE" w:rsidTr="004757AB">
      <w:trPr>
        <w:cantSplit/>
        <w:trHeight w:val="613"/>
        <w:jc w:val="center"/>
      </w:trPr>
      <w:tc>
        <w:tcPr>
          <w:tcW w:w="1544" w:type="dxa"/>
          <w:vMerge w:val="restart"/>
        </w:tcPr>
        <w:p w:rsidR="004757AB" w:rsidRPr="00ED33BE" w:rsidRDefault="000D403C" w:rsidP="004757AB">
          <w:pPr>
            <w:pStyle w:val="Encabezado"/>
            <w:rPr>
              <w:sz w:val="20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29210</wp:posOffset>
                </wp:positionV>
                <wp:extent cx="685800" cy="800100"/>
                <wp:effectExtent l="0" t="0" r="0" b="0"/>
                <wp:wrapNone/>
                <wp:docPr id="15" name="Imagen 2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76" w:type="dxa"/>
          <w:vMerge w:val="restart"/>
        </w:tcPr>
        <w:p w:rsidR="004757AB" w:rsidRPr="00ED33BE" w:rsidRDefault="004757AB" w:rsidP="004757AB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cs="Arial"/>
              <w:b/>
              <w:sz w:val="20"/>
              <w:szCs w:val="22"/>
            </w:rPr>
          </w:pPr>
        </w:p>
        <w:p w:rsidR="004757AB" w:rsidRPr="00575E53" w:rsidRDefault="004757AB" w:rsidP="004757AB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cs="Arial"/>
              <w:sz w:val="20"/>
              <w:szCs w:val="22"/>
            </w:rPr>
          </w:pPr>
          <w:r w:rsidRPr="00575E53">
            <w:rPr>
              <w:rFonts w:cs="Arial"/>
              <w:sz w:val="20"/>
              <w:szCs w:val="22"/>
            </w:rPr>
            <w:t xml:space="preserve">PROCESO GESTION PARA LA PROTECCIÓN </w:t>
          </w:r>
        </w:p>
        <w:p w:rsidR="004757AB" w:rsidRPr="00ED33BE" w:rsidRDefault="004757AB" w:rsidP="004757AB">
          <w:pPr>
            <w:pStyle w:val="Encabezado"/>
            <w:jc w:val="center"/>
            <w:rPr>
              <w:b/>
              <w:sz w:val="20"/>
              <w:szCs w:val="22"/>
            </w:rPr>
          </w:pPr>
        </w:p>
        <w:p w:rsidR="004757AB" w:rsidRDefault="004757AB" w:rsidP="004757AB">
          <w:pPr>
            <w:pStyle w:val="Encabezado"/>
            <w:jc w:val="center"/>
            <w:rPr>
              <w:rFonts w:cs="Arial"/>
              <w:b/>
              <w:sz w:val="20"/>
              <w:szCs w:val="22"/>
            </w:rPr>
          </w:pPr>
          <w:r w:rsidRPr="004757AB">
            <w:rPr>
              <w:rFonts w:cs="Arial"/>
              <w:b/>
              <w:sz w:val="20"/>
              <w:szCs w:val="22"/>
            </w:rPr>
            <w:t>REGISTRO DE ATENCION FAMILIAR EN EMERGENCIAS</w:t>
          </w:r>
        </w:p>
        <w:p w:rsidR="004757AB" w:rsidRDefault="004757AB" w:rsidP="004757AB">
          <w:pPr>
            <w:pStyle w:val="Encabezado"/>
            <w:jc w:val="center"/>
            <w:rPr>
              <w:rFonts w:cs="Arial"/>
              <w:b/>
              <w:sz w:val="20"/>
              <w:szCs w:val="22"/>
            </w:rPr>
          </w:pPr>
        </w:p>
        <w:p w:rsidR="004757AB" w:rsidRDefault="004757AB" w:rsidP="004757AB">
          <w:pPr>
            <w:pStyle w:val="Encabezado"/>
            <w:jc w:val="center"/>
            <w:rPr>
              <w:rFonts w:cs="Arial"/>
              <w:b/>
              <w:sz w:val="20"/>
              <w:szCs w:val="22"/>
            </w:rPr>
          </w:pPr>
          <w:r w:rsidRPr="00ED33BE">
            <w:rPr>
              <w:rFonts w:cs="Arial"/>
              <w:b/>
              <w:sz w:val="20"/>
              <w:szCs w:val="22"/>
            </w:rPr>
            <w:t>RESTABL</w:t>
          </w:r>
          <w:r>
            <w:rPr>
              <w:rFonts w:cs="Arial"/>
              <w:b/>
              <w:sz w:val="20"/>
              <w:szCs w:val="22"/>
            </w:rPr>
            <w:t>E</w:t>
          </w:r>
          <w:r w:rsidRPr="00ED33BE">
            <w:rPr>
              <w:rFonts w:cs="Arial"/>
              <w:b/>
              <w:sz w:val="20"/>
              <w:szCs w:val="22"/>
            </w:rPr>
            <w:t>CIMIENTO DE DERECHOS</w:t>
          </w:r>
        </w:p>
        <w:p w:rsidR="004757AB" w:rsidRPr="00ED33BE" w:rsidRDefault="004757AB" w:rsidP="004757AB">
          <w:pPr>
            <w:pStyle w:val="Encabezado"/>
            <w:jc w:val="center"/>
            <w:rPr>
              <w:rFonts w:cs="Arial"/>
              <w:b/>
              <w:sz w:val="20"/>
              <w:szCs w:val="22"/>
            </w:rPr>
          </w:pPr>
        </w:p>
      </w:tc>
      <w:tc>
        <w:tcPr>
          <w:tcW w:w="1718" w:type="dxa"/>
          <w:vAlign w:val="center"/>
        </w:tcPr>
        <w:p w:rsidR="004757AB" w:rsidRPr="00ED33BE" w:rsidRDefault="004B6EE6" w:rsidP="004757AB">
          <w:pPr>
            <w:pStyle w:val="Piedepgina"/>
            <w:jc w:val="center"/>
            <w:rPr>
              <w:rFonts w:cs="Arial"/>
              <w:sz w:val="20"/>
              <w:szCs w:val="22"/>
              <w:highlight w:val="yellow"/>
            </w:rPr>
          </w:pPr>
          <w:r w:rsidRPr="004B6EE6">
            <w:rPr>
              <w:rFonts w:cs="Arial"/>
              <w:sz w:val="20"/>
              <w:szCs w:val="20"/>
            </w:rPr>
            <w:t>F3.P6.P</w:t>
          </w:r>
        </w:p>
      </w:tc>
      <w:tc>
        <w:tcPr>
          <w:tcW w:w="1714" w:type="dxa"/>
          <w:vAlign w:val="center"/>
        </w:tcPr>
        <w:p w:rsidR="004757AB" w:rsidRPr="00ED33BE" w:rsidRDefault="004B6EE6" w:rsidP="004B6EE6">
          <w:pPr>
            <w:pStyle w:val="Encabezado"/>
            <w:jc w:val="center"/>
            <w:rPr>
              <w:rFonts w:cs="Arial"/>
              <w:sz w:val="20"/>
              <w:szCs w:val="22"/>
            </w:rPr>
          </w:pPr>
          <w:r>
            <w:rPr>
              <w:rFonts w:cs="Arial"/>
              <w:sz w:val="20"/>
              <w:szCs w:val="22"/>
            </w:rPr>
            <w:t>16</w:t>
          </w:r>
          <w:r w:rsidR="004757AB" w:rsidRPr="00ED33BE">
            <w:rPr>
              <w:rFonts w:cs="Arial"/>
              <w:sz w:val="20"/>
              <w:szCs w:val="22"/>
            </w:rPr>
            <w:t>/</w:t>
          </w:r>
          <w:r w:rsidR="004757AB">
            <w:rPr>
              <w:rFonts w:cs="Arial"/>
              <w:sz w:val="20"/>
              <w:szCs w:val="22"/>
            </w:rPr>
            <w:t>11</w:t>
          </w:r>
          <w:r w:rsidR="004757AB" w:rsidRPr="00ED33BE">
            <w:rPr>
              <w:rFonts w:cs="Arial"/>
              <w:sz w:val="20"/>
              <w:szCs w:val="22"/>
            </w:rPr>
            <w:t>/</w:t>
          </w:r>
          <w:r w:rsidR="004757AB">
            <w:rPr>
              <w:rFonts w:cs="Arial"/>
              <w:sz w:val="20"/>
              <w:szCs w:val="22"/>
            </w:rPr>
            <w:t>20</w:t>
          </w:r>
          <w:r w:rsidR="004757AB" w:rsidRPr="00ED33BE">
            <w:rPr>
              <w:rFonts w:cs="Arial"/>
              <w:sz w:val="20"/>
              <w:szCs w:val="22"/>
            </w:rPr>
            <w:t>16</w:t>
          </w:r>
        </w:p>
      </w:tc>
    </w:tr>
    <w:tr w:rsidR="004757AB" w:rsidRPr="00ED33BE" w:rsidTr="004757AB">
      <w:trPr>
        <w:cantSplit/>
        <w:trHeight w:val="244"/>
        <w:jc w:val="center"/>
      </w:trPr>
      <w:tc>
        <w:tcPr>
          <w:tcW w:w="1544" w:type="dxa"/>
          <w:vMerge/>
        </w:tcPr>
        <w:p w:rsidR="004757AB" w:rsidRPr="00ED33BE" w:rsidRDefault="004757AB" w:rsidP="004757AB">
          <w:pPr>
            <w:pStyle w:val="Encabezado"/>
            <w:rPr>
              <w:sz w:val="20"/>
              <w:szCs w:val="22"/>
            </w:rPr>
          </w:pPr>
        </w:p>
      </w:tc>
      <w:tc>
        <w:tcPr>
          <w:tcW w:w="6976" w:type="dxa"/>
          <w:vMerge/>
        </w:tcPr>
        <w:p w:rsidR="004757AB" w:rsidRPr="00ED33BE" w:rsidRDefault="004757AB" w:rsidP="004757AB">
          <w:pPr>
            <w:pStyle w:val="Encabezado"/>
            <w:rPr>
              <w:sz w:val="20"/>
              <w:szCs w:val="22"/>
            </w:rPr>
          </w:pPr>
        </w:p>
      </w:tc>
      <w:tc>
        <w:tcPr>
          <w:tcW w:w="1718" w:type="dxa"/>
          <w:vAlign w:val="center"/>
        </w:tcPr>
        <w:p w:rsidR="004757AB" w:rsidRPr="00ED33BE" w:rsidRDefault="004757AB" w:rsidP="004757AB">
          <w:pPr>
            <w:pStyle w:val="Encabezado"/>
            <w:jc w:val="center"/>
            <w:rPr>
              <w:rFonts w:cs="Arial"/>
              <w:sz w:val="20"/>
              <w:szCs w:val="22"/>
            </w:rPr>
          </w:pPr>
          <w:r w:rsidRPr="00ED33BE">
            <w:rPr>
              <w:rFonts w:cs="Arial"/>
              <w:sz w:val="20"/>
              <w:szCs w:val="22"/>
            </w:rPr>
            <w:t>Versión 1</w:t>
          </w:r>
        </w:p>
      </w:tc>
      <w:tc>
        <w:tcPr>
          <w:tcW w:w="1714" w:type="dxa"/>
          <w:tcMar>
            <w:left w:w="57" w:type="dxa"/>
            <w:right w:w="57" w:type="dxa"/>
          </w:tcMar>
          <w:vAlign w:val="center"/>
        </w:tcPr>
        <w:p w:rsidR="004757AB" w:rsidRPr="00ED33BE" w:rsidRDefault="004757AB" w:rsidP="004757AB">
          <w:pPr>
            <w:pStyle w:val="Encabezado"/>
            <w:jc w:val="center"/>
            <w:rPr>
              <w:rFonts w:cs="Arial"/>
              <w:sz w:val="20"/>
              <w:szCs w:val="22"/>
            </w:rPr>
          </w:pPr>
          <w:r w:rsidRPr="00ED33BE">
            <w:rPr>
              <w:rFonts w:cs="Arial"/>
              <w:sz w:val="20"/>
              <w:szCs w:val="22"/>
            </w:rPr>
            <w:t xml:space="preserve">Página </w:t>
          </w:r>
          <w:r w:rsidRPr="00ED33BE">
            <w:rPr>
              <w:rStyle w:val="Nmerodepgina"/>
              <w:szCs w:val="22"/>
            </w:rPr>
            <w:fldChar w:fldCharType="begin"/>
          </w:r>
          <w:r w:rsidRPr="00ED33BE">
            <w:rPr>
              <w:rStyle w:val="Nmerodepgina"/>
              <w:szCs w:val="22"/>
            </w:rPr>
            <w:instrText xml:space="preserve"> PAGE </w:instrText>
          </w:r>
          <w:r w:rsidRPr="00ED33BE">
            <w:rPr>
              <w:rStyle w:val="Nmerodepgina"/>
              <w:szCs w:val="22"/>
            </w:rPr>
            <w:fldChar w:fldCharType="separate"/>
          </w:r>
          <w:r w:rsidR="00175849">
            <w:rPr>
              <w:rStyle w:val="Nmerodepgina"/>
              <w:noProof/>
              <w:szCs w:val="22"/>
            </w:rPr>
            <w:t>1</w:t>
          </w:r>
          <w:r w:rsidRPr="00ED33BE">
            <w:rPr>
              <w:rStyle w:val="Nmerodepgina"/>
              <w:szCs w:val="22"/>
            </w:rPr>
            <w:fldChar w:fldCharType="end"/>
          </w:r>
          <w:r w:rsidRPr="00ED33BE">
            <w:rPr>
              <w:rStyle w:val="Nmerodepgina"/>
              <w:rFonts w:cs="Arial"/>
              <w:szCs w:val="22"/>
            </w:rPr>
            <w:t xml:space="preserve"> de</w:t>
          </w:r>
          <w:r w:rsidRPr="00ED33BE">
            <w:rPr>
              <w:rFonts w:cs="Arial"/>
              <w:sz w:val="20"/>
              <w:szCs w:val="22"/>
            </w:rPr>
            <w:t xml:space="preserve"> </w:t>
          </w:r>
          <w:r w:rsidRPr="00ED33BE">
            <w:rPr>
              <w:rFonts w:cs="Arial"/>
              <w:sz w:val="20"/>
              <w:szCs w:val="22"/>
            </w:rPr>
            <w:fldChar w:fldCharType="begin"/>
          </w:r>
          <w:r w:rsidRPr="00ED33BE">
            <w:rPr>
              <w:rFonts w:cs="Arial"/>
              <w:sz w:val="20"/>
              <w:szCs w:val="22"/>
            </w:rPr>
            <w:instrText xml:space="preserve"> SECTIONPAGES   \* MERGEFORMAT </w:instrText>
          </w:r>
          <w:r w:rsidRPr="00ED33BE">
            <w:rPr>
              <w:rFonts w:cs="Arial"/>
              <w:sz w:val="20"/>
              <w:szCs w:val="22"/>
            </w:rPr>
            <w:fldChar w:fldCharType="separate"/>
          </w:r>
          <w:r w:rsidR="00175849">
            <w:rPr>
              <w:rFonts w:cs="Arial"/>
              <w:noProof/>
              <w:sz w:val="20"/>
              <w:szCs w:val="22"/>
            </w:rPr>
            <w:t>3</w:t>
          </w:r>
          <w:r w:rsidRPr="00ED33BE">
            <w:rPr>
              <w:rFonts w:cs="Arial"/>
              <w:sz w:val="20"/>
              <w:szCs w:val="22"/>
            </w:rPr>
            <w:fldChar w:fldCharType="end"/>
          </w:r>
        </w:p>
      </w:tc>
    </w:tr>
  </w:tbl>
  <w:p w:rsidR="004757AB" w:rsidRDefault="00DB3354" w:rsidP="004757A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940939" o:spid="_x0000_s2067" type="#_x0000_t136" style="position:absolute;margin-left:0;margin-top:0;width:523.25pt;height:174.4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SERVADA"/>
          <w10:wrap anchorx="margin" anchory="margin"/>
        </v:shape>
      </w:pict>
    </w:r>
  </w:p>
  <w:p w:rsidR="004757AB" w:rsidRDefault="004757AB" w:rsidP="004757AB">
    <w:pPr>
      <w:pStyle w:val="Encabezado"/>
      <w:tabs>
        <w:tab w:val="left" w:pos="15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E0" w:rsidRDefault="00DB3354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940937" o:spid="_x0000_s2064" type="#_x0000_t136" style="position:absolute;margin-left:0;margin-top:0;width:523.25pt;height:174.4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SERV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27081"/>
    <w:multiLevelType w:val="hybridMultilevel"/>
    <w:tmpl w:val="0D70E004"/>
    <w:lvl w:ilvl="0" w:tplc="F83819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17568"/>
    <w:multiLevelType w:val="hybridMultilevel"/>
    <w:tmpl w:val="E1EE13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FB3203"/>
    <w:multiLevelType w:val="hybridMultilevel"/>
    <w:tmpl w:val="A308DF58"/>
    <w:lvl w:ilvl="0" w:tplc="76AAEF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213508"/>
    <w:multiLevelType w:val="hybridMultilevel"/>
    <w:tmpl w:val="571638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8362B0"/>
    <w:multiLevelType w:val="hybridMultilevel"/>
    <w:tmpl w:val="3850AA34"/>
    <w:lvl w:ilvl="0" w:tplc="8CE83B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9423D7"/>
    <w:multiLevelType w:val="hybridMultilevel"/>
    <w:tmpl w:val="4800A94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C20777"/>
    <w:multiLevelType w:val="hybridMultilevel"/>
    <w:tmpl w:val="2B3E541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8371A57"/>
    <w:multiLevelType w:val="hybridMultilevel"/>
    <w:tmpl w:val="26F29AC8"/>
    <w:lvl w:ilvl="0" w:tplc="76AAEF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B06"/>
    <w:rsid w:val="000317BA"/>
    <w:rsid w:val="00044502"/>
    <w:rsid w:val="00052850"/>
    <w:rsid w:val="00057C8E"/>
    <w:rsid w:val="00063AF6"/>
    <w:rsid w:val="000679F6"/>
    <w:rsid w:val="00071208"/>
    <w:rsid w:val="00086464"/>
    <w:rsid w:val="00086C95"/>
    <w:rsid w:val="00094560"/>
    <w:rsid w:val="00097777"/>
    <w:rsid w:val="000B4FB1"/>
    <w:rsid w:val="000C291A"/>
    <w:rsid w:val="000D27E9"/>
    <w:rsid w:val="000D403C"/>
    <w:rsid w:val="000E3BAB"/>
    <w:rsid w:val="000F22D9"/>
    <w:rsid w:val="00133C7B"/>
    <w:rsid w:val="00134833"/>
    <w:rsid w:val="001379E0"/>
    <w:rsid w:val="00174DA6"/>
    <w:rsid w:val="00175849"/>
    <w:rsid w:val="00176500"/>
    <w:rsid w:val="001817C1"/>
    <w:rsid w:val="001938CF"/>
    <w:rsid w:val="001954D8"/>
    <w:rsid w:val="001A22A8"/>
    <w:rsid w:val="001B33D4"/>
    <w:rsid w:val="001B48D0"/>
    <w:rsid w:val="001C4BB3"/>
    <w:rsid w:val="001D00FC"/>
    <w:rsid w:val="001D0625"/>
    <w:rsid w:val="001F163C"/>
    <w:rsid w:val="00210894"/>
    <w:rsid w:val="00221E83"/>
    <w:rsid w:val="0022351A"/>
    <w:rsid w:val="00237744"/>
    <w:rsid w:val="00237E1F"/>
    <w:rsid w:val="002627E5"/>
    <w:rsid w:val="00263982"/>
    <w:rsid w:val="00271171"/>
    <w:rsid w:val="00272545"/>
    <w:rsid w:val="0027527A"/>
    <w:rsid w:val="002A183A"/>
    <w:rsid w:val="002A6FBE"/>
    <w:rsid w:val="002B7329"/>
    <w:rsid w:val="002C0809"/>
    <w:rsid w:val="002C55CF"/>
    <w:rsid w:val="002F208A"/>
    <w:rsid w:val="0031610A"/>
    <w:rsid w:val="0034369E"/>
    <w:rsid w:val="00363A6F"/>
    <w:rsid w:val="00364EDC"/>
    <w:rsid w:val="00377DB2"/>
    <w:rsid w:val="00396D92"/>
    <w:rsid w:val="003B19AC"/>
    <w:rsid w:val="003B29D7"/>
    <w:rsid w:val="003C4C0B"/>
    <w:rsid w:val="003F1506"/>
    <w:rsid w:val="00403F80"/>
    <w:rsid w:val="00414D54"/>
    <w:rsid w:val="00425A36"/>
    <w:rsid w:val="00427F56"/>
    <w:rsid w:val="004645E2"/>
    <w:rsid w:val="0046746E"/>
    <w:rsid w:val="00471E42"/>
    <w:rsid w:val="004721F6"/>
    <w:rsid w:val="00473D4F"/>
    <w:rsid w:val="004757AB"/>
    <w:rsid w:val="004826D0"/>
    <w:rsid w:val="004A1ACA"/>
    <w:rsid w:val="004B6EE6"/>
    <w:rsid w:val="004C18B3"/>
    <w:rsid w:val="004D2CDD"/>
    <w:rsid w:val="004D67B7"/>
    <w:rsid w:val="004E45E4"/>
    <w:rsid w:val="0050787E"/>
    <w:rsid w:val="00510F6F"/>
    <w:rsid w:val="005125AF"/>
    <w:rsid w:val="0054678E"/>
    <w:rsid w:val="00566D75"/>
    <w:rsid w:val="005834AD"/>
    <w:rsid w:val="00595304"/>
    <w:rsid w:val="0059705C"/>
    <w:rsid w:val="005B48F6"/>
    <w:rsid w:val="005B59C5"/>
    <w:rsid w:val="005C56E3"/>
    <w:rsid w:val="005D23D4"/>
    <w:rsid w:val="005D2B97"/>
    <w:rsid w:val="005D5A5E"/>
    <w:rsid w:val="006022D0"/>
    <w:rsid w:val="00610FFC"/>
    <w:rsid w:val="00623452"/>
    <w:rsid w:val="006702D8"/>
    <w:rsid w:val="006C2CD6"/>
    <w:rsid w:val="006C4477"/>
    <w:rsid w:val="006E417F"/>
    <w:rsid w:val="006E704C"/>
    <w:rsid w:val="006F4DE6"/>
    <w:rsid w:val="00726189"/>
    <w:rsid w:val="0072777F"/>
    <w:rsid w:val="00741BBF"/>
    <w:rsid w:val="00751485"/>
    <w:rsid w:val="00751B11"/>
    <w:rsid w:val="007657D5"/>
    <w:rsid w:val="00770640"/>
    <w:rsid w:val="00771404"/>
    <w:rsid w:val="007827D8"/>
    <w:rsid w:val="007A2779"/>
    <w:rsid w:val="007B7B2E"/>
    <w:rsid w:val="007E1E34"/>
    <w:rsid w:val="00810FEE"/>
    <w:rsid w:val="008130F8"/>
    <w:rsid w:val="00835222"/>
    <w:rsid w:val="0084011E"/>
    <w:rsid w:val="00864E88"/>
    <w:rsid w:val="00874DEB"/>
    <w:rsid w:val="00887455"/>
    <w:rsid w:val="00893DC2"/>
    <w:rsid w:val="008A4A5A"/>
    <w:rsid w:val="008B575C"/>
    <w:rsid w:val="008C0FB3"/>
    <w:rsid w:val="008C1933"/>
    <w:rsid w:val="008C7BBF"/>
    <w:rsid w:val="008F1760"/>
    <w:rsid w:val="008F3648"/>
    <w:rsid w:val="00923629"/>
    <w:rsid w:val="009269C2"/>
    <w:rsid w:val="00930F14"/>
    <w:rsid w:val="00936C60"/>
    <w:rsid w:val="009429F0"/>
    <w:rsid w:val="00947969"/>
    <w:rsid w:val="00965498"/>
    <w:rsid w:val="0097616B"/>
    <w:rsid w:val="0098385F"/>
    <w:rsid w:val="00984394"/>
    <w:rsid w:val="0098517E"/>
    <w:rsid w:val="009A4C7C"/>
    <w:rsid w:val="009B1AC5"/>
    <w:rsid w:val="009B2507"/>
    <w:rsid w:val="009C2E06"/>
    <w:rsid w:val="009C3FFF"/>
    <w:rsid w:val="009C408A"/>
    <w:rsid w:val="009D604B"/>
    <w:rsid w:val="009E154B"/>
    <w:rsid w:val="009E60FC"/>
    <w:rsid w:val="009F369B"/>
    <w:rsid w:val="009F3B89"/>
    <w:rsid w:val="009F6CB1"/>
    <w:rsid w:val="00A06BB8"/>
    <w:rsid w:val="00A07C52"/>
    <w:rsid w:val="00A154E9"/>
    <w:rsid w:val="00A217D6"/>
    <w:rsid w:val="00A2320E"/>
    <w:rsid w:val="00A26BDC"/>
    <w:rsid w:val="00A37ADD"/>
    <w:rsid w:val="00A4316C"/>
    <w:rsid w:val="00A460A7"/>
    <w:rsid w:val="00A509C1"/>
    <w:rsid w:val="00A529AC"/>
    <w:rsid w:val="00A56E8D"/>
    <w:rsid w:val="00A80947"/>
    <w:rsid w:val="00A93BDB"/>
    <w:rsid w:val="00AA5377"/>
    <w:rsid w:val="00AA5DE3"/>
    <w:rsid w:val="00AB00BC"/>
    <w:rsid w:val="00AB38ED"/>
    <w:rsid w:val="00AB39B2"/>
    <w:rsid w:val="00AC3E14"/>
    <w:rsid w:val="00AC4B08"/>
    <w:rsid w:val="00AC4DE2"/>
    <w:rsid w:val="00AF20C7"/>
    <w:rsid w:val="00AF425A"/>
    <w:rsid w:val="00B02195"/>
    <w:rsid w:val="00B1103E"/>
    <w:rsid w:val="00B5575E"/>
    <w:rsid w:val="00B60030"/>
    <w:rsid w:val="00B63416"/>
    <w:rsid w:val="00B65B64"/>
    <w:rsid w:val="00B75AC2"/>
    <w:rsid w:val="00B8024F"/>
    <w:rsid w:val="00B86314"/>
    <w:rsid w:val="00B86380"/>
    <w:rsid w:val="00B97B06"/>
    <w:rsid w:val="00BA0B93"/>
    <w:rsid w:val="00BB0897"/>
    <w:rsid w:val="00BB6556"/>
    <w:rsid w:val="00BC7749"/>
    <w:rsid w:val="00BD3BBA"/>
    <w:rsid w:val="00C01DF3"/>
    <w:rsid w:val="00C145F1"/>
    <w:rsid w:val="00C17D48"/>
    <w:rsid w:val="00C30785"/>
    <w:rsid w:val="00C37AFD"/>
    <w:rsid w:val="00C50DAE"/>
    <w:rsid w:val="00C51911"/>
    <w:rsid w:val="00C75C7F"/>
    <w:rsid w:val="00C77FF5"/>
    <w:rsid w:val="00C83C33"/>
    <w:rsid w:val="00C9597D"/>
    <w:rsid w:val="00C975CF"/>
    <w:rsid w:val="00CB7D16"/>
    <w:rsid w:val="00CC38B4"/>
    <w:rsid w:val="00CF16D7"/>
    <w:rsid w:val="00CF5436"/>
    <w:rsid w:val="00D030DD"/>
    <w:rsid w:val="00D05471"/>
    <w:rsid w:val="00D05F2F"/>
    <w:rsid w:val="00D0616D"/>
    <w:rsid w:val="00D358E4"/>
    <w:rsid w:val="00D46783"/>
    <w:rsid w:val="00D65195"/>
    <w:rsid w:val="00D67386"/>
    <w:rsid w:val="00D719D1"/>
    <w:rsid w:val="00D75C80"/>
    <w:rsid w:val="00D81F04"/>
    <w:rsid w:val="00D83151"/>
    <w:rsid w:val="00D85B60"/>
    <w:rsid w:val="00D972A5"/>
    <w:rsid w:val="00DA400C"/>
    <w:rsid w:val="00DA59C2"/>
    <w:rsid w:val="00DB3354"/>
    <w:rsid w:val="00DD53FC"/>
    <w:rsid w:val="00DE08BE"/>
    <w:rsid w:val="00DE1D10"/>
    <w:rsid w:val="00DF3653"/>
    <w:rsid w:val="00E109E9"/>
    <w:rsid w:val="00E11AB0"/>
    <w:rsid w:val="00E30259"/>
    <w:rsid w:val="00E308C2"/>
    <w:rsid w:val="00E31D28"/>
    <w:rsid w:val="00E41690"/>
    <w:rsid w:val="00E54FB1"/>
    <w:rsid w:val="00E669E1"/>
    <w:rsid w:val="00E708F9"/>
    <w:rsid w:val="00E740C4"/>
    <w:rsid w:val="00E8279A"/>
    <w:rsid w:val="00E862A7"/>
    <w:rsid w:val="00EB3A6E"/>
    <w:rsid w:val="00EC309A"/>
    <w:rsid w:val="00EC697A"/>
    <w:rsid w:val="00EE0718"/>
    <w:rsid w:val="00EE792F"/>
    <w:rsid w:val="00F069D2"/>
    <w:rsid w:val="00F07974"/>
    <w:rsid w:val="00F263D7"/>
    <w:rsid w:val="00F3307F"/>
    <w:rsid w:val="00F4007B"/>
    <w:rsid w:val="00F50D26"/>
    <w:rsid w:val="00F70E55"/>
    <w:rsid w:val="00F85466"/>
    <w:rsid w:val="00F97D03"/>
    <w:rsid w:val="00FA105B"/>
    <w:rsid w:val="00FA1A50"/>
    <w:rsid w:val="00FC37DC"/>
    <w:rsid w:val="00FE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416"/>
    <w:rPr>
      <w:rFonts w:ascii="Arial" w:eastAsia="Times New Roman" w:hAnsi="Arial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8C0FB3"/>
    <w:pPr>
      <w:keepNext/>
      <w:jc w:val="center"/>
      <w:outlineLvl w:val="1"/>
    </w:pPr>
    <w:rPr>
      <w:rFonts w:ascii="Tahoma" w:hAnsi="Tahoma"/>
      <w:b/>
      <w:sz w:val="22"/>
      <w:szCs w:val="20"/>
      <w:lang w:val="es-CO" w:eastAsia="x-none"/>
    </w:rPr>
  </w:style>
  <w:style w:type="paragraph" w:styleId="Ttulo5">
    <w:name w:val="heading 5"/>
    <w:basedOn w:val="Normal"/>
    <w:next w:val="Normal"/>
    <w:link w:val="Ttulo5Car"/>
    <w:qFormat/>
    <w:rsid w:val="008C0FB3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val="es-CO" w:eastAsia="x-none"/>
    </w:rPr>
  </w:style>
  <w:style w:type="paragraph" w:styleId="Ttulo7">
    <w:name w:val="heading 7"/>
    <w:basedOn w:val="Normal"/>
    <w:next w:val="Normal"/>
    <w:link w:val="Ttulo7Car"/>
    <w:qFormat/>
    <w:rsid w:val="008C0FB3"/>
    <w:pPr>
      <w:spacing w:before="240" w:after="60"/>
      <w:outlineLvl w:val="6"/>
    </w:pPr>
    <w:rPr>
      <w:rFonts w:ascii="Times New Roman" w:hAnsi="Times New Roman"/>
      <w:lang w:val="es-CO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B2507"/>
  </w:style>
  <w:style w:type="paragraph" w:styleId="Piedepgina">
    <w:name w:val="footer"/>
    <w:basedOn w:val="Normal"/>
    <w:link w:val="PiedepginaCar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317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4D2CDD"/>
    <w:rPr>
      <w:color w:val="0000FF"/>
      <w:u w:val="single"/>
    </w:rPr>
  </w:style>
  <w:style w:type="paragraph" w:styleId="Textoindependiente">
    <w:name w:val="Body Text"/>
    <w:basedOn w:val="Normal"/>
    <w:rsid w:val="00B97B06"/>
    <w:pPr>
      <w:jc w:val="both"/>
    </w:pPr>
  </w:style>
  <w:style w:type="character" w:customStyle="1" w:styleId="Ttulo2Car">
    <w:name w:val="Título 2 Car"/>
    <w:link w:val="Ttulo2"/>
    <w:rsid w:val="008C0FB3"/>
    <w:rPr>
      <w:rFonts w:ascii="Tahoma" w:eastAsia="Times New Roman" w:hAnsi="Tahoma"/>
      <w:b/>
      <w:sz w:val="22"/>
      <w:lang w:val="es-CO"/>
    </w:rPr>
  </w:style>
  <w:style w:type="character" w:customStyle="1" w:styleId="Ttulo5Car">
    <w:name w:val="Título 5 Car"/>
    <w:link w:val="Ttulo5"/>
    <w:rsid w:val="008C0FB3"/>
    <w:rPr>
      <w:rFonts w:ascii="Times New Roman" w:eastAsia="Times New Roman" w:hAnsi="Times New Roman"/>
      <w:b/>
      <w:bCs/>
      <w:i/>
      <w:iCs/>
      <w:sz w:val="26"/>
      <w:szCs w:val="26"/>
      <w:lang w:val="es-CO"/>
    </w:rPr>
  </w:style>
  <w:style w:type="character" w:customStyle="1" w:styleId="Ttulo7Car">
    <w:name w:val="Título 7 Car"/>
    <w:link w:val="Ttulo7"/>
    <w:rsid w:val="008C0FB3"/>
    <w:rPr>
      <w:rFonts w:ascii="Times New Roman" w:eastAsia="Times New Roman" w:hAnsi="Times New Roman"/>
      <w:sz w:val="24"/>
      <w:szCs w:val="24"/>
      <w:lang w:val="es-CO"/>
    </w:rPr>
  </w:style>
  <w:style w:type="paragraph" w:styleId="Prrafodelista">
    <w:name w:val="List Paragraph"/>
    <w:basedOn w:val="Normal"/>
    <w:uiPriority w:val="34"/>
    <w:qFormat/>
    <w:rsid w:val="00DE1D10"/>
    <w:pPr>
      <w:ind w:left="708"/>
    </w:pPr>
  </w:style>
  <w:style w:type="paragraph" w:styleId="Sinespaciado">
    <w:name w:val="No Spacing"/>
    <w:uiPriority w:val="1"/>
    <w:qFormat/>
    <w:rsid w:val="00751B11"/>
    <w:rPr>
      <w:sz w:val="24"/>
      <w:szCs w:val="40"/>
      <w:lang w:val="es-MX" w:eastAsia="en-US"/>
    </w:rPr>
  </w:style>
  <w:style w:type="paragraph" w:customStyle="1" w:styleId="Comment">
    <w:name w:val="Comment"/>
    <w:basedOn w:val="Normal"/>
    <w:rsid w:val="002627E5"/>
    <w:pPr>
      <w:widowControl w:val="0"/>
      <w:adjustRightInd w:val="0"/>
      <w:spacing w:after="120" w:line="360" w:lineRule="atLeast"/>
      <w:jc w:val="both"/>
      <w:textAlignment w:val="baseline"/>
    </w:pPr>
    <w:rPr>
      <w:rFonts w:cs="Arial"/>
      <w:i/>
      <w:iCs/>
      <w:color w:val="000080"/>
      <w:sz w:val="20"/>
      <w:szCs w:val="20"/>
      <w:lang w:val="es-CO"/>
    </w:rPr>
  </w:style>
  <w:style w:type="character" w:styleId="Nmerodepgina">
    <w:name w:val="page number"/>
    <w:rsid w:val="004757AB"/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416"/>
    <w:rPr>
      <w:rFonts w:ascii="Arial" w:eastAsia="Times New Roman" w:hAnsi="Arial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8C0FB3"/>
    <w:pPr>
      <w:keepNext/>
      <w:jc w:val="center"/>
      <w:outlineLvl w:val="1"/>
    </w:pPr>
    <w:rPr>
      <w:rFonts w:ascii="Tahoma" w:hAnsi="Tahoma"/>
      <w:b/>
      <w:sz w:val="22"/>
      <w:szCs w:val="20"/>
      <w:lang w:val="es-CO" w:eastAsia="x-none"/>
    </w:rPr>
  </w:style>
  <w:style w:type="paragraph" w:styleId="Ttulo5">
    <w:name w:val="heading 5"/>
    <w:basedOn w:val="Normal"/>
    <w:next w:val="Normal"/>
    <w:link w:val="Ttulo5Car"/>
    <w:qFormat/>
    <w:rsid w:val="008C0FB3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val="es-CO" w:eastAsia="x-none"/>
    </w:rPr>
  </w:style>
  <w:style w:type="paragraph" w:styleId="Ttulo7">
    <w:name w:val="heading 7"/>
    <w:basedOn w:val="Normal"/>
    <w:next w:val="Normal"/>
    <w:link w:val="Ttulo7Car"/>
    <w:qFormat/>
    <w:rsid w:val="008C0FB3"/>
    <w:pPr>
      <w:spacing w:before="240" w:after="60"/>
      <w:outlineLvl w:val="6"/>
    </w:pPr>
    <w:rPr>
      <w:rFonts w:ascii="Times New Roman" w:hAnsi="Times New Roman"/>
      <w:lang w:val="es-CO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B2507"/>
  </w:style>
  <w:style w:type="paragraph" w:styleId="Piedepgina">
    <w:name w:val="footer"/>
    <w:basedOn w:val="Normal"/>
    <w:link w:val="PiedepginaCar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317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4D2CDD"/>
    <w:rPr>
      <w:color w:val="0000FF"/>
      <w:u w:val="single"/>
    </w:rPr>
  </w:style>
  <w:style w:type="paragraph" w:styleId="Textoindependiente">
    <w:name w:val="Body Text"/>
    <w:basedOn w:val="Normal"/>
    <w:rsid w:val="00B97B06"/>
    <w:pPr>
      <w:jc w:val="both"/>
    </w:pPr>
  </w:style>
  <w:style w:type="character" w:customStyle="1" w:styleId="Ttulo2Car">
    <w:name w:val="Título 2 Car"/>
    <w:link w:val="Ttulo2"/>
    <w:rsid w:val="008C0FB3"/>
    <w:rPr>
      <w:rFonts w:ascii="Tahoma" w:eastAsia="Times New Roman" w:hAnsi="Tahoma"/>
      <w:b/>
      <w:sz w:val="22"/>
      <w:lang w:val="es-CO"/>
    </w:rPr>
  </w:style>
  <w:style w:type="character" w:customStyle="1" w:styleId="Ttulo5Car">
    <w:name w:val="Título 5 Car"/>
    <w:link w:val="Ttulo5"/>
    <w:rsid w:val="008C0FB3"/>
    <w:rPr>
      <w:rFonts w:ascii="Times New Roman" w:eastAsia="Times New Roman" w:hAnsi="Times New Roman"/>
      <w:b/>
      <w:bCs/>
      <w:i/>
      <w:iCs/>
      <w:sz w:val="26"/>
      <w:szCs w:val="26"/>
      <w:lang w:val="es-CO"/>
    </w:rPr>
  </w:style>
  <w:style w:type="character" w:customStyle="1" w:styleId="Ttulo7Car">
    <w:name w:val="Título 7 Car"/>
    <w:link w:val="Ttulo7"/>
    <w:rsid w:val="008C0FB3"/>
    <w:rPr>
      <w:rFonts w:ascii="Times New Roman" w:eastAsia="Times New Roman" w:hAnsi="Times New Roman"/>
      <w:sz w:val="24"/>
      <w:szCs w:val="24"/>
      <w:lang w:val="es-CO"/>
    </w:rPr>
  </w:style>
  <w:style w:type="paragraph" w:styleId="Prrafodelista">
    <w:name w:val="List Paragraph"/>
    <w:basedOn w:val="Normal"/>
    <w:uiPriority w:val="34"/>
    <w:qFormat/>
    <w:rsid w:val="00DE1D10"/>
    <w:pPr>
      <w:ind w:left="708"/>
    </w:pPr>
  </w:style>
  <w:style w:type="paragraph" w:styleId="Sinespaciado">
    <w:name w:val="No Spacing"/>
    <w:uiPriority w:val="1"/>
    <w:qFormat/>
    <w:rsid w:val="00751B11"/>
    <w:rPr>
      <w:sz w:val="24"/>
      <w:szCs w:val="40"/>
      <w:lang w:val="es-MX" w:eastAsia="en-US"/>
    </w:rPr>
  </w:style>
  <w:style w:type="paragraph" w:customStyle="1" w:styleId="Comment">
    <w:name w:val="Comment"/>
    <w:basedOn w:val="Normal"/>
    <w:rsid w:val="002627E5"/>
    <w:pPr>
      <w:widowControl w:val="0"/>
      <w:adjustRightInd w:val="0"/>
      <w:spacing w:after="120" w:line="360" w:lineRule="atLeast"/>
      <w:jc w:val="both"/>
      <w:textAlignment w:val="baseline"/>
    </w:pPr>
    <w:rPr>
      <w:rFonts w:cs="Arial"/>
      <w:i/>
      <w:iCs/>
      <w:color w:val="000080"/>
      <w:sz w:val="20"/>
      <w:szCs w:val="20"/>
      <w:lang w:val="es-CO"/>
    </w:rPr>
  </w:style>
  <w:style w:type="character" w:styleId="Nmerodepgina">
    <w:name w:val="page number"/>
    <w:rsid w:val="004757A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FALDITA!\Desktop\RV%20Correcciones%20Plantillas\Bicentenario_BajoCauc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Bicentenario_BajoCauca</Template>
  <TotalTime>0</TotalTime>
  <Pages>3</Pages>
  <Words>269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INUNDACION POR OLA INVERNAL EN EL MUNICIPIO DE CACERES</vt:lpstr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INUNDACION POR OLA INVERNAL EN EL MUNICIPIO DE CACERES</dc:title>
  <dc:creator>MAFALDITA!</dc:creator>
  <cp:lastModifiedBy>CLAUDIA GRANADOS</cp:lastModifiedBy>
  <cp:revision>2</cp:revision>
  <cp:lastPrinted>2010-10-20T19:34:00Z</cp:lastPrinted>
  <dcterms:created xsi:type="dcterms:W3CDTF">2017-12-04T16:57:00Z</dcterms:created>
  <dcterms:modified xsi:type="dcterms:W3CDTF">2017-12-04T16:57:00Z</dcterms:modified>
</cp:coreProperties>
</file>